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10772"/>
      </w:tblGrid>
      <w:tr w:rsidR="006C3B9F" w:rsidRPr="006B10E0" w:rsidTr="006C3B9F">
        <w:tc>
          <w:tcPr>
            <w:tcW w:w="5000" w:type="pct"/>
          </w:tcPr>
          <w:p w:rsidR="006C3B9F" w:rsidRDefault="005C6133" w:rsidP="00FB66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>
                      <wp:simplePos x="0" y="0"/>
                      <wp:positionH relativeFrom="column">
                        <wp:posOffset>5945505</wp:posOffset>
                      </wp:positionH>
                      <wp:positionV relativeFrom="paragraph">
                        <wp:posOffset>-245745</wp:posOffset>
                      </wp:positionV>
                      <wp:extent cx="1032510" cy="314325"/>
                      <wp:effectExtent l="0" t="0" r="0" b="0"/>
                      <wp:wrapNone/>
                      <wp:docPr id="115" name="Text Box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251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C0F54" w:rsidRPr="00FD6A58" w:rsidRDefault="007C0F5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3" o:spid="_x0000_s1026" type="#_x0000_t202" style="position:absolute;margin-left:468.15pt;margin-top:-19.35pt;width:81.3pt;height:24.7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6fggIAABM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" stroked="f">
                      <v:textbox>
                        <w:txbxContent>
                          <w:p w:rsidR="007C0F54" w:rsidRPr="00FD6A58" w:rsidRDefault="007C0F5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71"/>
            </w:tblGrid>
            <w:tr w:rsidR="00513448" w:rsidTr="00642E05">
              <w:tc>
                <w:tcPr>
                  <w:tcW w:w="5371" w:type="dxa"/>
                </w:tcPr>
                <w:p w:rsidR="00513448" w:rsidRPr="005C6133" w:rsidRDefault="00C51190" w:rsidP="002D1CAA">
                  <w:pPr>
                    <w:tabs>
                      <w:tab w:val="left" w:pos="3780"/>
                      <w:tab w:val="left" w:pos="7020"/>
                    </w:tabs>
                    <w:jc w:val="right"/>
                    <w:rPr>
                      <w:rFonts w:cs="Arial"/>
                      <w:b/>
                      <w:noProof/>
                      <w:color w:val="0000FF"/>
                      <w:sz w:val="40"/>
                      <w:szCs w:val="40"/>
                      <w14:shadow w14:blurRad="50800" w14:dist="38100" w14:dir="2700000" w14:sx="100000" w14:sy="100000" w14:kx="0" w14:ky="0" w14:algn="tl">
                        <w14:srgbClr w14:val="000000">
                          <w14:alpha w14:val="60000"/>
                        </w14:srgbClr>
                      </w14:shadow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36224" behindDoc="0" locked="0" layoutInCell="1" allowOverlap="1">
                            <wp:simplePos x="0" y="0"/>
                            <wp:positionH relativeFrom="column">
                              <wp:posOffset>-182880</wp:posOffset>
                            </wp:positionH>
                            <wp:positionV relativeFrom="paragraph">
                              <wp:posOffset>36195</wp:posOffset>
                            </wp:positionV>
                            <wp:extent cx="7092315" cy="1152525"/>
                            <wp:effectExtent l="0" t="0" r="13335" b="28575"/>
                            <wp:wrapNone/>
                            <wp:docPr id="112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92315" cy="11525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282878"/>
                                    </a:solidFill>
                                    <a:ln w="9525">
                                      <a:solidFill>
                                        <a:srgbClr val="282878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C0F54" w:rsidRPr="00C51190" w:rsidRDefault="007C0F54" w:rsidP="005F29F8">
                                        <w:pPr>
                                          <w:jc w:val="center"/>
                                          <w:rPr>
                                            <w:rFonts w:ascii="Arial Rounded MT Bold" w:hAnsi="Arial Rounded MT Bold"/>
                                            <w:color w:val="FFFFFF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  <w:p w:rsidR="007C0F54" w:rsidRPr="005F29F8" w:rsidRDefault="007C0F54" w:rsidP="005F29F8">
                                        <w:pPr>
                                          <w:jc w:val="center"/>
                                          <w:rPr>
                                            <w:rFonts w:ascii="Arial Rounded MT Bold" w:hAnsi="Arial Rounded MT Bold"/>
                                            <w:color w:val="FFFFFF"/>
                                            <w:sz w:val="48"/>
                                            <w:szCs w:val="48"/>
                                          </w:rPr>
                                        </w:pPr>
                                        <w:r w:rsidRPr="005F29F8">
                                          <w:rPr>
                                            <w:rFonts w:ascii="Arial Rounded MT Bold" w:hAnsi="Arial Rounded MT Bold"/>
                                            <w:color w:val="FFFFFF"/>
                                            <w:sz w:val="48"/>
                                            <w:szCs w:val="48"/>
                                          </w:rPr>
                                          <w:t>Application for Employment</w:t>
                                        </w:r>
                                      </w:p>
                                      <w:p w:rsidR="007C0F54" w:rsidRPr="00077640" w:rsidRDefault="007C0F54" w:rsidP="00C51190">
                                        <w:pPr>
                                          <w:jc w:val="center"/>
                                          <w:rPr>
                                            <w:b/>
                                            <w:color w:val="FFFFFF"/>
                                            <w:sz w:val="40"/>
                                            <w:szCs w:val="40"/>
                                          </w:rPr>
                                        </w:pPr>
                                        <w:r w:rsidRPr="005F29F8">
                                          <w:rPr>
                                            <w:rFonts w:ascii="Arial Rounded MT Bold" w:hAnsi="Arial Rounded MT Bold"/>
                                            <w:color w:val="FFFFFF"/>
                                            <w:sz w:val="48"/>
                                            <w:szCs w:val="48"/>
                                          </w:rPr>
                                          <w:t>Inspire Trust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AutoShape 15" o:spid="_x0000_s1027" style="position:absolute;left:0;text-align:left;margin-left:-14.4pt;margin-top:2.85pt;width:558.45pt;height:90.7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" fillcolor="#282878" strokecolor="#282878">
                            <v:textbox>
                              <w:txbxContent>
                                <w:p w:rsidR="007C0F54" w:rsidRPr="00C51190" w:rsidRDefault="007C0F54" w:rsidP="005F29F8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FFFFF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7C0F54" w:rsidRPr="005F29F8" w:rsidRDefault="007C0F54" w:rsidP="005F29F8">
                                  <w:pPr>
                                    <w:jc w:val="center"/>
                                    <w:rPr>
                                      <w:rFonts w:ascii="Arial Rounded MT Bold" w:hAnsi="Arial Rounded MT Bold"/>
                                      <w:color w:val="FFFFFF"/>
                                      <w:sz w:val="48"/>
                                      <w:szCs w:val="48"/>
                                    </w:rPr>
                                  </w:pPr>
                                  <w:r w:rsidRPr="005F29F8">
                                    <w:rPr>
                                      <w:rFonts w:ascii="Arial Rounded MT Bold" w:hAnsi="Arial Rounded MT Bold"/>
                                      <w:color w:val="FFFFFF"/>
                                      <w:sz w:val="48"/>
                                      <w:szCs w:val="48"/>
                                    </w:rPr>
                                    <w:t>Application for Employment</w:t>
                                  </w:r>
                                </w:p>
                                <w:p w:rsidR="007C0F54" w:rsidRPr="00077640" w:rsidRDefault="007C0F54" w:rsidP="00C51190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40"/>
                                      <w:szCs w:val="40"/>
                                    </w:rPr>
                                  </w:pPr>
                                  <w:r w:rsidRPr="005F29F8">
                                    <w:rPr>
                                      <w:rFonts w:ascii="Arial Rounded MT Bold" w:hAnsi="Arial Rounded MT Bold"/>
                                      <w:color w:val="FFFFFF"/>
                                      <w:sz w:val="48"/>
                                      <w:szCs w:val="48"/>
                                    </w:rPr>
                                    <w:t>Inspire Trust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01088" behindDoc="0" locked="0" layoutInCell="1" allowOverlap="1">
                            <wp:simplePos x="0" y="0"/>
                            <wp:positionH relativeFrom="column">
                              <wp:posOffset>150495</wp:posOffset>
                            </wp:positionH>
                            <wp:positionV relativeFrom="paragraph">
                              <wp:posOffset>121921</wp:posOffset>
                            </wp:positionV>
                            <wp:extent cx="866775" cy="990600"/>
                            <wp:effectExtent l="0" t="0" r="28575" b="19050"/>
                            <wp:wrapNone/>
                            <wp:docPr id="1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866775" cy="990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:rsidR="007C0F54" w:rsidRDefault="007C0F54">
                                        <w:r w:rsidRPr="007A05B2">
                                          <w:rPr>
                                            <w:rFonts w:eastAsia="Arial Bold"/>
                                            <w:noProof/>
                                          </w:rPr>
                                          <w:drawing>
                                            <wp:inline distT="0" distB="0" distL="0" distR="0" wp14:anchorId="1DBCD5EE" wp14:editId="7067D4BD">
                                              <wp:extent cx="697735" cy="866775"/>
                                              <wp:effectExtent l="0" t="0" r="7620" b="0"/>
                                              <wp:docPr id="288" name="Picture 1" descr="Macintosh HD:Users:e.heafield:Google Drive:Graphic Design:IT Logo.png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 descr="Macintosh HD:Users:e.heafield:Google Drive:Graphic Design:IT Logo.png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8" cstate="print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710270" cy="882347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11.85pt;margin-top:9.6pt;width:68.25pt;height:78pt;z-index:25180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" fillcolor="white [3201]" strokeweight=".5pt">
                            <v:textbox>
                              <w:txbxContent>
                                <w:p w:rsidR="007C0F54" w:rsidRDefault="007C0F54">
                                  <w:r w:rsidRPr="007A05B2">
                                    <w:rPr>
                                      <w:rFonts w:eastAsia="Arial Bold"/>
                                      <w:noProof/>
                                    </w:rPr>
                                    <w:drawing>
                                      <wp:inline distT="0" distB="0" distL="0" distR="0" wp14:anchorId="1DBCD5EE" wp14:editId="7067D4BD">
                                        <wp:extent cx="697735" cy="866775"/>
                                        <wp:effectExtent l="0" t="0" r="7620" b="0"/>
                                        <wp:docPr id="288" name="Picture 1" descr="Macintosh HD:Users:e.heafield:Google Drive:Graphic Design:IT Logo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Macintosh HD:Users:e.heafield:Google Drive:Graphic Design:IT Logo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10270" cy="88234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6C3B9F" w:rsidRPr="005C6133" w:rsidRDefault="006C3B9F" w:rsidP="00FA5AA5">
            <w:pPr>
              <w:rPr>
                <w:rFonts w:cs="Arial"/>
                <w:b/>
                <w:color w:val="0000FF"/>
                <w:sz w:val="2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57760" w:rsidRDefault="00E57760" w:rsidP="00E57760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  <w:p w:rsidR="00E36F7F" w:rsidRPr="00E36F7F" w:rsidRDefault="00E36F7F" w:rsidP="002D1CAA">
            <w:pPr>
              <w:jc w:val="center"/>
              <w:rPr>
                <w:rFonts w:cs="Arial"/>
                <w:b/>
                <w:color w:val="0000FF"/>
                <w:sz w:val="12"/>
                <w:szCs w:val="12"/>
              </w:rPr>
            </w:pPr>
          </w:p>
          <w:p w:rsidR="00E36F7F" w:rsidRDefault="00E36F7F" w:rsidP="002D1CAA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</w:p>
          <w:p w:rsidR="00D45057" w:rsidRDefault="00D45057" w:rsidP="002D1CAA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</w:p>
          <w:p w:rsidR="005F29F8" w:rsidRDefault="005F29F8" w:rsidP="007C0F54">
            <w:pPr>
              <w:rPr>
                <w:rFonts w:cs="Arial"/>
                <w:b/>
                <w:color w:val="FF0000"/>
                <w:sz w:val="32"/>
                <w:szCs w:val="32"/>
              </w:rPr>
            </w:pPr>
          </w:p>
          <w:p w:rsidR="00D45057" w:rsidRDefault="007C0F54" w:rsidP="002D1CAA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  <w:r w:rsidRPr="00EA7766">
              <w:rPr>
                <w:rFonts w:cs="Arial"/>
                <w:b/>
                <w:noProof/>
              </w:rPr>
              <w:drawing>
                <wp:inline distT="0" distB="0" distL="0" distR="0" wp14:anchorId="42BAE609" wp14:editId="1717B499">
                  <wp:extent cx="2604653" cy="895350"/>
                  <wp:effectExtent l="19050" t="0" r="5197" b="0"/>
                  <wp:docPr id="5" name="Picture 3" descr="C:\Documents and Settings\administrator\Desktop\OHS\New Left Justified Head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istrator\Desktop\OHS\New Left Justified Head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674" cy="896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0F54" w:rsidRPr="00642E05" w:rsidRDefault="007C0F54" w:rsidP="002D1CAA">
            <w:pPr>
              <w:jc w:val="center"/>
              <w:rPr>
                <w:rFonts w:cs="Arial"/>
                <w:b/>
                <w:color w:val="0000FF"/>
                <w:sz w:val="20"/>
                <w:szCs w:val="20"/>
              </w:rPr>
            </w:pPr>
          </w:p>
          <w:p w:rsidR="00F73F7B" w:rsidRPr="00763A2A" w:rsidRDefault="00F73F7B" w:rsidP="002D1CAA">
            <w:pPr>
              <w:jc w:val="center"/>
              <w:rPr>
                <w:rFonts w:cs="Arial"/>
                <w:b/>
                <w:color w:val="0000FF"/>
                <w:sz w:val="10"/>
                <w:szCs w:val="10"/>
              </w:rPr>
            </w:pPr>
          </w:p>
          <w:p w:rsidR="00E57760" w:rsidRPr="00950F56" w:rsidRDefault="005C6133" w:rsidP="002D1CAA">
            <w:pPr>
              <w:jc w:val="center"/>
              <w:rPr>
                <w:rFonts w:cs="Arial"/>
                <w:b/>
                <w:color w:val="0000CC"/>
              </w:rPr>
            </w:pPr>
            <w:r>
              <w:rPr>
                <w:rFonts w:cs="Arial"/>
                <w:b/>
                <w:color w:val="0000CC"/>
              </w:rPr>
              <w:t>Inspire T</w:t>
            </w:r>
            <w:r w:rsidR="00E57760" w:rsidRPr="00950F56">
              <w:rPr>
                <w:rFonts w:cs="Arial"/>
                <w:b/>
                <w:color w:val="0000CC"/>
              </w:rPr>
              <w:t>rust is committed to safeguarding and promoting the welfare of children and young people and expects all staff,</w:t>
            </w:r>
            <w:r w:rsidR="00E36F7F" w:rsidRPr="00950F56">
              <w:rPr>
                <w:rFonts w:cs="Arial"/>
                <w:b/>
                <w:color w:val="0000CC"/>
              </w:rPr>
              <w:t xml:space="preserve"> </w:t>
            </w:r>
            <w:r w:rsidR="00E57760" w:rsidRPr="00950F56">
              <w:rPr>
                <w:rFonts w:cs="Arial"/>
                <w:b/>
                <w:color w:val="0000CC"/>
              </w:rPr>
              <w:t>other workers and volunteers to share this commitment.</w:t>
            </w:r>
          </w:p>
          <w:p w:rsidR="00E57760" w:rsidRPr="00950F56" w:rsidRDefault="00E57760" w:rsidP="00E57760">
            <w:pPr>
              <w:jc w:val="center"/>
              <w:rPr>
                <w:rFonts w:cs="Arial"/>
                <w:b/>
                <w:color w:val="0000CC"/>
                <w:sz w:val="10"/>
                <w:szCs w:val="10"/>
              </w:rPr>
            </w:pPr>
          </w:p>
          <w:p w:rsidR="00E57760" w:rsidRPr="00950F56" w:rsidRDefault="00E57760" w:rsidP="00FE442F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CC"/>
                <w:sz w:val="28"/>
                <w:szCs w:val="28"/>
              </w:rPr>
            </w:pPr>
            <w:r w:rsidRPr="00950F56">
              <w:rPr>
                <w:b/>
                <w:color w:val="0000CC"/>
              </w:rPr>
              <w:t>P</w:t>
            </w:r>
            <w:r w:rsidR="00FE442F" w:rsidRPr="00950F56">
              <w:rPr>
                <w:b/>
                <w:color w:val="0000CC"/>
              </w:rPr>
              <w:t>lease note that all section</w:t>
            </w:r>
            <w:r w:rsidR="00F931B8" w:rsidRPr="00950F56">
              <w:rPr>
                <w:b/>
                <w:color w:val="0000CC"/>
              </w:rPr>
              <w:t>s</w:t>
            </w:r>
            <w:r w:rsidR="00FE442F" w:rsidRPr="00950F56">
              <w:rPr>
                <w:b/>
                <w:color w:val="0000CC"/>
              </w:rPr>
              <w:t xml:space="preserve"> of the application form must be completed in fu</w:t>
            </w:r>
            <w:r w:rsidR="007072E1">
              <w:rPr>
                <w:b/>
                <w:color w:val="0000CC"/>
              </w:rPr>
              <w:t>ll and that we do not accept CVs (CV</w:t>
            </w:r>
            <w:r w:rsidR="00FE442F" w:rsidRPr="00950F56">
              <w:rPr>
                <w:b/>
                <w:color w:val="0000CC"/>
              </w:rPr>
              <w:t>s will</w:t>
            </w:r>
            <w:r w:rsidR="002D1CAA" w:rsidRPr="00950F56">
              <w:rPr>
                <w:b/>
                <w:color w:val="0000CC"/>
              </w:rPr>
              <w:t xml:space="preserve"> be</w:t>
            </w:r>
            <w:r w:rsidR="00FE442F" w:rsidRPr="00950F56">
              <w:rPr>
                <w:b/>
                <w:color w:val="0000CC"/>
              </w:rPr>
              <w:t xml:space="preserve"> remove</w:t>
            </w:r>
            <w:r w:rsidR="002D1CAA" w:rsidRPr="00950F56">
              <w:rPr>
                <w:b/>
                <w:color w:val="0000CC"/>
              </w:rPr>
              <w:t>d</w:t>
            </w:r>
            <w:r w:rsidR="00FE442F" w:rsidRPr="00950F56">
              <w:rPr>
                <w:b/>
                <w:color w:val="0000CC"/>
              </w:rPr>
              <w:t xml:space="preserve"> prior to panel consideration)</w:t>
            </w:r>
            <w:r w:rsidR="00E36F7F" w:rsidRPr="00950F56">
              <w:rPr>
                <w:b/>
                <w:color w:val="0000CC"/>
                <w:sz w:val="28"/>
                <w:szCs w:val="28"/>
              </w:rPr>
              <w:t>.</w:t>
            </w:r>
          </w:p>
          <w:p w:rsidR="002D1CAA" w:rsidRPr="005C6133" w:rsidRDefault="002D1CAA" w:rsidP="00B13DF7">
            <w:pPr>
              <w:tabs>
                <w:tab w:val="left" w:pos="3780"/>
                <w:tab w:val="left" w:pos="7020"/>
              </w:tabs>
              <w:rPr>
                <w:rFonts w:cs="Arial"/>
                <w:b/>
                <w:color w:val="0000FF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642E05" w:rsidRPr="006F09C8" w:rsidRDefault="00FA5AA5" w:rsidP="00314E51">
      <w:pPr>
        <w:rPr>
          <w:rFonts w:cs="Arial"/>
          <w:b/>
          <w:color w:val="244061" w:themeColor="accent1" w:themeShade="80"/>
        </w:rPr>
      </w:pPr>
      <w:r w:rsidRPr="00FA5AA5">
        <w:rPr>
          <w:rFonts w:cs="Arial"/>
          <w:b/>
          <w:color w:val="000099"/>
        </w:rPr>
        <w:t xml:space="preserve">Section 1 </w:t>
      </w:r>
      <w:r w:rsidR="002D1CAA">
        <w:rPr>
          <w:rFonts w:cs="Arial"/>
          <w:b/>
          <w:color w:val="000099"/>
        </w:rPr>
        <w:t xml:space="preserve">- </w:t>
      </w:r>
      <w:r w:rsidRPr="00FA5AA5">
        <w:rPr>
          <w:rFonts w:cs="Arial"/>
          <w:b/>
          <w:color w:val="000099"/>
        </w:rPr>
        <w:t>Post Details</w:t>
      </w:r>
      <w:r w:rsidR="00642E05">
        <w:rPr>
          <w:rFonts w:cs="Arial"/>
          <w:b/>
          <w:color w:val="000099"/>
        </w:rPr>
        <w:tab/>
      </w:r>
      <w:r w:rsidR="00642E05">
        <w:rPr>
          <w:rFonts w:cs="Arial"/>
          <w:b/>
          <w:color w:val="000099"/>
        </w:rPr>
        <w:tab/>
      </w:r>
      <w:r w:rsidR="00642E05">
        <w:rPr>
          <w:rFonts w:cs="Arial"/>
          <w:b/>
          <w:color w:val="000099"/>
        </w:rPr>
        <w:tab/>
      </w:r>
      <w:r w:rsidR="00642E05">
        <w:rPr>
          <w:rFonts w:cs="Arial"/>
          <w:b/>
          <w:color w:val="000099"/>
        </w:rPr>
        <w:tab/>
      </w:r>
      <w:r w:rsidR="00642E05">
        <w:rPr>
          <w:rFonts w:cs="Arial"/>
          <w:b/>
          <w:color w:val="000099"/>
        </w:rPr>
        <w:tab/>
      </w:r>
      <w:r w:rsidR="00642E05" w:rsidRPr="006F09C8">
        <w:rPr>
          <w:rFonts w:cs="Arial"/>
          <w:b/>
          <w:color w:val="244061" w:themeColor="accent1" w:themeShade="80"/>
        </w:rPr>
        <w:t xml:space="preserve">   </w:t>
      </w:r>
    </w:p>
    <w:p w:rsidR="00A21799" w:rsidRPr="006F09C8" w:rsidRDefault="00C51190" w:rsidP="00314E51">
      <w:pPr>
        <w:rPr>
          <w:rFonts w:cs="Arial"/>
          <w:b/>
          <w:color w:val="244061" w:themeColor="accent1" w:themeShade="80"/>
          <w:sz w:val="14"/>
          <w:szCs w:val="14"/>
        </w:rPr>
      </w:pPr>
      <w:r>
        <w:rPr>
          <w:noProof/>
          <w:color w:val="1A0185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9824" behindDoc="0" locked="0" layoutInCell="1" allowOverlap="1">
                <wp:simplePos x="0" y="0"/>
                <wp:positionH relativeFrom="column">
                  <wp:posOffset>4164331</wp:posOffset>
                </wp:positionH>
                <wp:positionV relativeFrom="paragraph">
                  <wp:posOffset>75565</wp:posOffset>
                </wp:positionV>
                <wp:extent cx="2274570" cy="455930"/>
                <wp:effectExtent l="0" t="0" r="0" b="1270"/>
                <wp:wrapNone/>
                <wp:docPr id="110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457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C51190" w:rsidRDefault="007C0F54" w:rsidP="00B13DF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C0F54" w:rsidRPr="00642E05" w:rsidRDefault="007C0F54" w:rsidP="00B13DF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29" type="#_x0000_t202" style="position:absolute;margin-left:327.9pt;margin-top:5.95pt;width:179.1pt;height:35.9pt;z-index: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" filled="f" stroked="f">
                <v:textbox>
                  <w:txbxContent>
                    <w:p w:rsidR="007C0F54" w:rsidRPr="00C51190" w:rsidRDefault="007C0F54" w:rsidP="00B13DF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7C0F54" w:rsidRPr="00642E05" w:rsidRDefault="007C0F54" w:rsidP="00B13DF7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6133"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15875</wp:posOffset>
                </wp:positionV>
                <wp:extent cx="7056120" cy="570230"/>
                <wp:effectExtent l="7620" t="10160" r="13335" b="10160"/>
                <wp:wrapNone/>
                <wp:docPr id="111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57023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1698D3" id="AutoShape 168" o:spid="_x0000_s1026" style="position:absolute;margin-left:-9pt;margin-top:1.25pt;width:555.6pt;height:44.9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" strokecolor="#009" strokeweight="1pt"/>
            </w:pict>
          </mc:Fallback>
        </mc:AlternateContent>
      </w:r>
      <w:r w:rsidR="005C6133"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63500</wp:posOffset>
                </wp:positionV>
                <wp:extent cx="3095625" cy="465455"/>
                <wp:effectExtent l="0" t="635" r="0" b="635"/>
                <wp:wrapNone/>
                <wp:docPr id="109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C51190" w:rsidRDefault="007C0F54" w:rsidP="00122A1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0" type="#_x0000_t202" style="position:absolute;margin-left:81.15pt;margin-top:5pt;width:243.75pt;height:36.6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Yi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" filled="f" stroked="f">
                <v:textbox>
                  <w:txbxContent>
                    <w:p w:rsidR="007C0F54" w:rsidRPr="00C51190" w:rsidRDefault="007C0F54" w:rsidP="00122A1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6F09C8">
        <w:rPr>
          <w:rFonts w:cs="Arial"/>
          <w:b/>
          <w:color w:val="244061" w:themeColor="accent1" w:themeShade="80"/>
        </w:rPr>
        <w:tab/>
      </w:r>
      <w:r w:rsidR="00642E05" w:rsidRPr="006F09C8">
        <w:rPr>
          <w:rFonts w:cs="Arial"/>
          <w:b/>
          <w:color w:val="244061" w:themeColor="accent1" w:themeShade="80"/>
        </w:rPr>
        <w:tab/>
      </w:r>
      <w:r w:rsidR="00642E05" w:rsidRPr="006F09C8">
        <w:rPr>
          <w:rFonts w:cs="Arial"/>
          <w:b/>
          <w:color w:val="244061" w:themeColor="accent1" w:themeShade="80"/>
        </w:rPr>
        <w:tab/>
      </w:r>
      <w:r w:rsidR="00642E05" w:rsidRPr="006F09C8">
        <w:rPr>
          <w:rFonts w:cs="Arial"/>
          <w:b/>
          <w:color w:val="244061" w:themeColor="accent1" w:themeShade="80"/>
        </w:rPr>
        <w:tab/>
      </w:r>
      <w:r w:rsidR="00642E05" w:rsidRPr="006F09C8">
        <w:rPr>
          <w:rFonts w:cs="Arial"/>
          <w:b/>
          <w:color w:val="244061" w:themeColor="accent1" w:themeShade="80"/>
        </w:rPr>
        <w:tab/>
        <w:t xml:space="preserve">   </w:t>
      </w:r>
    </w:p>
    <w:tbl>
      <w:tblPr>
        <w:tblW w:w="12983" w:type="dxa"/>
        <w:tblLook w:val="01E0" w:firstRow="1" w:lastRow="1" w:firstColumn="1" w:lastColumn="1" w:noHBand="0" w:noVBand="0"/>
      </w:tblPr>
      <w:tblGrid>
        <w:gridCol w:w="8330"/>
        <w:gridCol w:w="2410"/>
        <w:gridCol w:w="283"/>
        <w:gridCol w:w="1960"/>
      </w:tblGrid>
      <w:tr w:rsidR="00A460A8" w:rsidRPr="006F09C8" w:rsidTr="00642E05">
        <w:trPr>
          <w:trHeight w:val="519"/>
        </w:trPr>
        <w:tc>
          <w:tcPr>
            <w:tcW w:w="10740" w:type="dxa"/>
            <w:gridSpan w:val="2"/>
          </w:tcPr>
          <w:p w:rsidR="000712A1" w:rsidRPr="006F09C8" w:rsidRDefault="00642E05" w:rsidP="000712A1">
            <w:pPr>
              <w:spacing w:line="276" w:lineRule="auto"/>
              <w:rPr>
                <w:color w:val="244061" w:themeColor="accent1" w:themeShade="80"/>
                <w:sz w:val="18"/>
                <w:szCs w:val="18"/>
              </w:rPr>
            </w:pPr>
            <w:r w:rsidRPr="008C68B5">
              <w:rPr>
                <w:color w:val="1A0185"/>
                <w:sz w:val="22"/>
                <w:szCs w:val="22"/>
              </w:rPr>
              <w:t>Post Applied for:</w:t>
            </w:r>
            <w:r w:rsidR="00B13DF7">
              <w:rPr>
                <w:color w:val="1A0185"/>
                <w:sz w:val="22"/>
                <w:szCs w:val="22"/>
              </w:rPr>
              <w:t xml:space="preserve">                                                 </w:t>
            </w:r>
            <w:r w:rsidR="00C51190">
              <w:rPr>
                <w:color w:val="1A0185"/>
                <w:sz w:val="22"/>
                <w:szCs w:val="22"/>
              </w:rPr>
              <w:t xml:space="preserve">                 </w:t>
            </w:r>
            <w:r w:rsidR="00B13DF7">
              <w:rPr>
                <w:color w:val="1A0185"/>
                <w:sz w:val="22"/>
                <w:szCs w:val="22"/>
              </w:rPr>
              <w:t xml:space="preserve"> </w:t>
            </w:r>
            <w:r w:rsidR="00B13DF7" w:rsidRPr="008C68B5">
              <w:rPr>
                <w:color w:val="1A0185"/>
                <w:sz w:val="22"/>
                <w:szCs w:val="22"/>
              </w:rPr>
              <w:t>School:</w:t>
            </w:r>
            <w:r w:rsidR="00C51190">
              <w:rPr>
                <w:color w:val="1A0185"/>
                <w:sz w:val="22"/>
                <w:szCs w:val="22"/>
              </w:rPr>
              <w:t xml:space="preserve">  </w:t>
            </w:r>
            <w:r w:rsidRPr="006F09C8">
              <w:rPr>
                <w:color w:val="244061" w:themeColor="accent1" w:themeShade="80"/>
                <w:sz w:val="12"/>
                <w:szCs w:val="12"/>
              </w:rPr>
              <w:t xml:space="preserve">                                                                                                                             </w:t>
            </w:r>
          </w:p>
          <w:p w:rsidR="00642E05" w:rsidRPr="006F09C8" w:rsidRDefault="00642E05" w:rsidP="00642E05">
            <w:pPr>
              <w:spacing w:line="276" w:lineRule="auto"/>
              <w:rPr>
                <w:color w:val="244061" w:themeColor="accent1" w:themeShade="80"/>
                <w:sz w:val="18"/>
                <w:szCs w:val="18"/>
              </w:rPr>
            </w:pPr>
            <w:r w:rsidRPr="006F09C8">
              <w:rPr>
                <w:color w:val="244061" w:themeColor="accent1" w:themeShade="80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6F09C8">
              <w:rPr>
                <w:color w:val="244061" w:themeColor="accent1" w:themeShade="80"/>
                <w:sz w:val="18"/>
                <w:szCs w:val="18"/>
              </w:rPr>
              <w:t xml:space="preserve">                                                         </w:t>
            </w:r>
            <w:r w:rsidRPr="006F09C8">
              <w:rPr>
                <w:color w:val="244061" w:themeColor="accent1" w:themeShade="80"/>
              </w:rPr>
              <w:t xml:space="preserve">      </w:t>
            </w:r>
          </w:p>
          <w:p w:rsidR="00642E05" w:rsidRPr="00B13DF7" w:rsidRDefault="00642E05" w:rsidP="00642E05">
            <w:pPr>
              <w:spacing w:line="276" w:lineRule="auto"/>
              <w:rPr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283" w:type="dxa"/>
          </w:tcPr>
          <w:p w:rsidR="00A460A8" w:rsidRPr="006F09C8" w:rsidRDefault="00A460A8" w:rsidP="00FA5AA5">
            <w:pPr>
              <w:spacing w:line="276" w:lineRule="auto"/>
              <w:rPr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1960" w:type="dxa"/>
          </w:tcPr>
          <w:p w:rsidR="00A460A8" w:rsidRPr="006F09C8" w:rsidRDefault="00A460A8" w:rsidP="00FA5AA5">
            <w:pPr>
              <w:spacing w:line="276" w:lineRule="auto"/>
              <w:rPr>
                <w:color w:val="244061" w:themeColor="accent1" w:themeShade="80"/>
                <w:sz w:val="22"/>
                <w:szCs w:val="22"/>
              </w:rPr>
            </w:pPr>
          </w:p>
          <w:p w:rsidR="00A460A8" w:rsidRPr="006F09C8" w:rsidRDefault="00A460A8" w:rsidP="00FA5AA5">
            <w:pPr>
              <w:spacing w:line="276" w:lineRule="auto"/>
              <w:rPr>
                <w:color w:val="244061" w:themeColor="accent1" w:themeShade="80"/>
                <w:sz w:val="22"/>
                <w:szCs w:val="22"/>
              </w:rPr>
            </w:pPr>
          </w:p>
        </w:tc>
      </w:tr>
      <w:tr w:rsidR="00E57760" w:rsidRPr="006F09C8" w:rsidTr="00642E05">
        <w:trPr>
          <w:trHeight w:val="561"/>
        </w:trPr>
        <w:tc>
          <w:tcPr>
            <w:tcW w:w="8330" w:type="dxa"/>
          </w:tcPr>
          <w:p w:rsidR="00B13DF7" w:rsidRPr="00B13DF7" w:rsidRDefault="00B13DF7" w:rsidP="00B13DF7">
            <w:pPr>
              <w:rPr>
                <w:color w:val="244061" w:themeColor="accent1" w:themeShade="80"/>
                <w:sz w:val="12"/>
                <w:szCs w:val="12"/>
              </w:rPr>
            </w:pPr>
          </w:p>
          <w:p w:rsidR="00FA5AA5" w:rsidRPr="00B13DF7" w:rsidRDefault="005C6133" w:rsidP="00B13DF7">
            <w:pPr>
              <w:rPr>
                <w:b/>
                <w:color w:val="000099"/>
              </w:rPr>
            </w:pPr>
            <w:r>
              <w:rPr>
                <w:noProof/>
                <w:color w:val="000099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8512" behindDoc="1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195580</wp:posOffset>
                      </wp:positionV>
                      <wp:extent cx="7092315" cy="2371725"/>
                      <wp:effectExtent l="0" t="0" r="13335" b="28575"/>
                      <wp:wrapNone/>
                      <wp:docPr id="108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315" cy="2371725"/>
                              </a:xfrm>
                              <a:prstGeom prst="roundRect">
                                <a:avLst>
                                  <a:gd name="adj" fmla="val 9282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282878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8AC5FD" id="AutoShape 90" o:spid="_x0000_s1026" style="position:absolute;margin-left:-9pt;margin-top:15.4pt;width:558.45pt;height:186.7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" strokecolor="#282878" strokeweight="1pt"/>
                  </w:pict>
                </mc:Fallback>
              </mc:AlternateContent>
            </w:r>
            <w:r w:rsidR="00B13DF7" w:rsidRPr="00B13DF7">
              <w:rPr>
                <w:b/>
                <w:color w:val="000099"/>
              </w:rPr>
              <w:t>Section 2 - Personal Details</w:t>
            </w:r>
            <w:r w:rsidR="00642E05" w:rsidRPr="00B13DF7">
              <w:rPr>
                <w:b/>
                <w:color w:val="000099"/>
              </w:rPr>
              <w:t xml:space="preserve">                                                                              </w:t>
            </w:r>
            <w:r w:rsidR="00642E05" w:rsidRPr="00B13DF7">
              <w:rPr>
                <w:b/>
                <w:color w:val="000099"/>
                <w:sz w:val="18"/>
                <w:szCs w:val="18"/>
              </w:rPr>
              <w:t xml:space="preserve">                                                          </w:t>
            </w:r>
            <w:r w:rsidR="00642E05" w:rsidRPr="00B13DF7">
              <w:rPr>
                <w:b/>
                <w:color w:val="000099"/>
              </w:rPr>
              <w:t xml:space="preserve">      </w:t>
            </w:r>
            <w:r w:rsidR="00122A10" w:rsidRPr="00B13DF7">
              <w:rPr>
                <w:b/>
                <w:color w:val="000099"/>
              </w:rPr>
              <w:t xml:space="preserve"> </w:t>
            </w:r>
            <w:r w:rsidR="00642E05" w:rsidRPr="00B13DF7">
              <w:rPr>
                <w:b/>
                <w:color w:val="000099"/>
              </w:rPr>
              <w:t xml:space="preserve"> </w:t>
            </w:r>
            <w:r w:rsidR="00122A10" w:rsidRPr="00B13DF7">
              <w:rPr>
                <w:b/>
                <w:color w:val="000099"/>
              </w:rPr>
              <w:t xml:space="preserve">    </w:t>
            </w:r>
          </w:p>
        </w:tc>
        <w:tc>
          <w:tcPr>
            <w:tcW w:w="2693" w:type="dxa"/>
            <w:gridSpan w:val="2"/>
          </w:tcPr>
          <w:p w:rsidR="00E57760" w:rsidRPr="006F09C8" w:rsidRDefault="00E57760" w:rsidP="00FA5AA5">
            <w:pPr>
              <w:spacing w:line="276" w:lineRule="auto"/>
              <w:rPr>
                <w:color w:val="244061" w:themeColor="accent1" w:themeShade="80"/>
                <w:sz w:val="18"/>
                <w:szCs w:val="18"/>
              </w:rPr>
            </w:pPr>
          </w:p>
        </w:tc>
        <w:tc>
          <w:tcPr>
            <w:tcW w:w="1960" w:type="dxa"/>
          </w:tcPr>
          <w:p w:rsidR="00E57760" w:rsidRPr="006F09C8" w:rsidRDefault="00E57760" w:rsidP="00FA5AA5">
            <w:pPr>
              <w:spacing w:line="276" w:lineRule="auto"/>
              <w:rPr>
                <w:color w:val="244061" w:themeColor="accent1" w:themeShade="80"/>
                <w:sz w:val="22"/>
                <w:szCs w:val="22"/>
              </w:rPr>
            </w:pPr>
          </w:p>
        </w:tc>
      </w:tr>
    </w:tbl>
    <w:p w:rsidR="00FB5B12" w:rsidRPr="001A246D" w:rsidRDefault="00FB5B12" w:rsidP="00FB5B12">
      <w:pPr>
        <w:tabs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Title/preferred form of address:  Mr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0"/>
      <w:r w:rsidRPr="001A246D">
        <w:rPr>
          <w:color w:val="000099"/>
          <w:sz w:val="22"/>
          <w:szCs w:val="22"/>
        </w:rPr>
        <w:t xml:space="preserve">   Mrs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"/>
      <w:r w:rsidRPr="001A246D">
        <w:rPr>
          <w:color w:val="000099"/>
          <w:sz w:val="22"/>
          <w:szCs w:val="22"/>
        </w:rPr>
        <w:t xml:space="preserve">   Miss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2"/>
      <w:r w:rsidRPr="001A246D">
        <w:rPr>
          <w:color w:val="000099"/>
          <w:sz w:val="22"/>
          <w:szCs w:val="22"/>
        </w:rPr>
        <w:t xml:space="preserve">   Ms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3"/>
      <w:r w:rsidRPr="001A246D">
        <w:rPr>
          <w:color w:val="000099"/>
          <w:sz w:val="22"/>
          <w:szCs w:val="22"/>
        </w:rPr>
        <w:t xml:space="preserve">   Other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5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4"/>
      <w:r w:rsidRPr="001A246D">
        <w:rPr>
          <w:color w:val="000099"/>
          <w:sz w:val="22"/>
          <w:szCs w:val="22"/>
        </w:rPr>
        <w:t xml:space="preserve">   (please give details)</w:t>
      </w:r>
      <w:r w:rsidR="001A246D" w:rsidRPr="001A246D">
        <w:rPr>
          <w:color w:val="000099"/>
          <w:sz w:val="22"/>
          <w:szCs w:val="22"/>
        </w:rPr>
        <w:t xml:space="preserve">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59"/>
            <w:enabled/>
            <w:calcOnExit w:val="0"/>
            <w:textInput/>
          </w:ffData>
        </w:fldChar>
      </w:r>
      <w:bookmarkStart w:id="5" w:name="Text159"/>
      <w:r w:rsidR="001A246D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513C55" w:rsidRPr="00F5625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5"/>
    </w:p>
    <w:p w:rsidR="00FB5B12" w:rsidRPr="001A246D" w:rsidRDefault="005C6133" w:rsidP="00FB5B12">
      <w:pPr>
        <w:tabs>
          <w:tab w:val="left" w:pos="7020"/>
        </w:tabs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3992880</wp:posOffset>
                </wp:positionH>
                <wp:positionV relativeFrom="paragraph">
                  <wp:posOffset>97790</wp:posOffset>
                </wp:positionV>
                <wp:extent cx="2522220" cy="285115"/>
                <wp:effectExtent l="0" t="3175" r="1905" b="0"/>
                <wp:wrapNone/>
                <wp:docPr id="107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E36F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1" type="#_x0000_t202" style="position:absolute;margin-left:314.4pt;margin-top:7.7pt;width:198.6pt;height:22.4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GsauA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" filled="f" stroked="f">
                <v:textbox>
                  <w:txbxContent>
                    <w:p w:rsidR="007C0F54" w:rsidRPr="00642E05" w:rsidRDefault="007C0F54" w:rsidP="00E36F7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97790</wp:posOffset>
                </wp:positionV>
                <wp:extent cx="2476500" cy="273685"/>
                <wp:effectExtent l="0" t="3175" r="1905" b="0"/>
                <wp:wrapNone/>
                <wp:docPr id="106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7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2" type="#_x0000_t202" style="position:absolute;margin-left:51pt;margin-top:7.7pt;width:195pt;height:21.5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" filled="f" stroked="f">
                <v:textbox>
                  <w:txbxContent>
                    <w:p w:rsidR="007C0F54" w:rsidRPr="00642E05" w:rsidRDefault="007C0F5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78FB" w:rsidRDefault="00FC78FB" w:rsidP="005A4296">
      <w:pPr>
        <w:tabs>
          <w:tab w:val="left" w:pos="5220"/>
        </w:tabs>
        <w:rPr>
          <w:color w:val="000099"/>
          <w:sz w:val="22"/>
          <w:szCs w:val="22"/>
        </w:rPr>
      </w:pPr>
    </w:p>
    <w:p w:rsidR="00FB5B12" w:rsidRDefault="00FB5B12" w:rsidP="005A4296">
      <w:pPr>
        <w:tabs>
          <w:tab w:val="left" w:pos="5220"/>
        </w:tabs>
        <w:rPr>
          <w:color w:val="000000"/>
          <w:sz w:val="22"/>
          <w:szCs w:val="22"/>
        </w:rPr>
      </w:pPr>
      <w:r w:rsidRPr="001A246D">
        <w:rPr>
          <w:color w:val="000099"/>
          <w:sz w:val="22"/>
          <w:szCs w:val="22"/>
        </w:rPr>
        <w:t>Last</w:t>
      </w:r>
      <w:r w:rsidR="0007683B">
        <w:rPr>
          <w:color w:val="000099"/>
          <w:sz w:val="22"/>
          <w:szCs w:val="22"/>
        </w:rPr>
        <w:t xml:space="preserve"> </w:t>
      </w:r>
      <w:r w:rsidRPr="001A246D">
        <w:rPr>
          <w:color w:val="000099"/>
          <w:sz w:val="22"/>
          <w:szCs w:val="22"/>
        </w:rPr>
        <w:t>Name:</w:t>
      </w:r>
      <w:r w:rsidR="00604046" w:rsidRPr="001A246D">
        <w:rPr>
          <w:color w:val="000099"/>
          <w:sz w:val="36"/>
          <w:szCs w:val="22"/>
        </w:rPr>
        <w:t xml:space="preserve">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65"/>
            <w:enabled/>
            <w:calcOnExit w:val="0"/>
            <w:textInput/>
          </w:ffData>
        </w:fldChar>
      </w:r>
      <w:bookmarkStart w:id="6" w:name="Text165"/>
      <w:r w:rsidR="009449C6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6"/>
      <w:r w:rsidR="009A1761" w:rsidRPr="001A246D">
        <w:rPr>
          <w:color w:val="000099"/>
          <w:sz w:val="22"/>
          <w:szCs w:val="22"/>
        </w:rPr>
        <w:tab/>
      </w:r>
      <w:r w:rsidR="00104931" w:rsidRPr="001A246D">
        <w:rPr>
          <w:color w:val="000099"/>
          <w:sz w:val="22"/>
          <w:szCs w:val="22"/>
        </w:rPr>
        <w:t xml:space="preserve">First </w:t>
      </w:r>
      <w:r w:rsidR="0007683B">
        <w:rPr>
          <w:color w:val="000099"/>
          <w:sz w:val="22"/>
          <w:szCs w:val="22"/>
        </w:rPr>
        <w:t>N</w:t>
      </w:r>
      <w:r w:rsidR="00104931" w:rsidRPr="001A246D">
        <w:rPr>
          <w:color w:val="000099"/>
          <w:sz w:val="22"/>
          <w:szCs w:val="22"/>
        </w:rPr>
        <w:t>ame:</w:t>
      </w:r>
      <w:r w:rsidR="008231EA" w:rsidRPr="001A246D">
        <w:rPr>
          <w:color w:val="000099"/>
          <w:sz w:val="22"/>
          <w:szCs w:val="22"/>
        </w:rPr>
        <w:t xml:space="preserve">   </w:t>
      </w:r>
      <w:r w:rsidR="008231EA" w:rsidRPr="001A246D">
        <w:rPr>
          <w:color w:val="000099"/>
          <w:sz w:val="26"/>
          <w:szCs w:val="22"/>
        </w:rPr>
        <w:t xml:space="preserve"> </w:t>
      </w:r>
      <w:r w:rsidR="008231EA" w:rsidRPr="001A246D">
        <w:rPr>
          <w:color w:val="000099"/>
          <w:sz w:val="22"/>
          <w:szCs w:val="22"/>
        </w:rPr>
        <w:t xml:space="preserve"> </w:t>
      </w:r>
      <w:r w:rsidR="009449C6">
        <w:rPr>
          <w:color w:val="000099"/>
          <w:sz w:val="22"/>
          <w:szCs w:val="22"/>
        </w:rPr>
        <w:t xml:space="preserve">  </w:t>
      </w:r>
      <w:r w:rsidR="008231EA" w:rsidRPr="001A246D">
        <w:rPr>
          <w:color w:val="000099"/>
          <w:sz w:val="22"/>
          <w:szCs w:val="22"/>
        </w:rPr>
        <w:t xml:space="preserve"> </w:t>
      </w:r>
    </w:p>
    <w:p w:rsidR="00FA5AA5" w:rsidRPr="00FA5AA5" w:rsidRDefault="005C6133" w:rsidP="005A4296">
      <w:pPr>
        <w:tabs>
          <w:tab w:val="left" w:pos="5220"/>
        </w:tabs>
        <w:rPr>
          <w:color w:val="FF0000"/>
          <w:sz w:val="12"/>
          <w:szCs w:val="12"/>
        </w:rPr>
      </w:pPr>
      <w:r>
        <w:rPr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50165</wp:posOffset>
                </wp:positionV>
                <wp:extent cx="2524125" cy="266700"/>
                <wp:effectExtent l="0" t="0" r="1905" b="635"/>
                <wp:wrapNone/>
                <wp:docPr id="105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E36F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3" type="#_x0000_t202" style="position:absolute;margin-left:305.25pt;margin-top:3.95pt;width:198.75pt;height:21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" filled="f" stroked="f">
                <v:textbox>
                  <w:txbxContent>
                    <w:p w:rsidR="007C0F54" w:rsidRPr="00642E05" w:rsidRDefault="007C0F54" w:rsidP="00E36F7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833C0" w:rsidRDefault="008833C0" w:rsidP="005A4296">
      <w:pPr>
        <w:tabs>
          <w:tab w:val="left" w:pos="5220"/>
        </w:tabs>
        <w:rPr>
          <w:color w:val="000000"/>
          <w:sz w:val="22"/>
          <w:szCs w:val="22"/>
        </w:rPr>
      </w:pPr>
      <w:r w:rsidRPr="008833C0">
        <w:rPr>
          <w:color w:val="FF0000"/>
          <w:sz w:val="22"/>
          <w:szCs w:val="22"/>
        </w:rPr>
        <w:t xml:space="preserve">If you have changed your </w:t>
      </w:r>
      <w:proofErr w:type="gramStart"/>
      <w:r w:rsidRPr="008833C0">
        <w:rPr>
          <w:color w:val="FF0000"/>
          <w:sz w:val="22"/>
          <w:szCs w:val="22"/>
        </w:rPr>
        <w:t>name</w:t>
      </w:r>
      <w:proofErr w:type="gramEnd"/>
      <w:r w:rsidRPr="008833C0">
        <w:rPr>
          <w:color w:val="FF0000"/>
          <w:sz w:val="22"/>
          <w:szCs w:val="22"/>
        </w:rPr>
        <w:t xml:space="preserve"> please provide previous name</w:t>
      </w:r>
      <w:r w:rsidR="00642E05">
        <w:rPr>
          <w:color w:val="FF0000"/>
          <w:sz w:val="22"/>
          <w:szCs w:val="22"/>
        </w:rPr>
        <w:t>:</w:t>
      </w:r>
      <w:r w:rsidR="00E36F7F">
        <w:rPr>
          <w:color w:val="000000"/>
          <w:sz w:val="22"/>
          <w:szCs w:val="22"/>
        </w:rPr>
        <w:t xml:space="preserve">  </w:t>
      </w:r>
    </w:p>
    <w:p w:rsidR="002E5C74" w:rsidRPr="002E5C74" w:rsidRDefault="005C6133" w:rsidP="005A4296">
      <w:pPr>
        <w:tabs>
          <w:tab w:val="left" w:pos="5220"/>
        </w:tabs>
        <w:rPr>
          <w:color w:val="000099"/>
          <w:sz w:val="12"/>
          <w:szCs w:val="1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41910</wp:posOffset>
                </wp:positionV>
                <wp:extent cx="2350770" cy="322580"/>
                <wp:effectExtent l="0" t="1270" r="1905" b="0"/>
                <wp:wrapNone/>
                <wp:docPr id="10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077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A73A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4" type="#_x0000_t202" style="position:absolute;margin-left:60.9pt;margin-top:3.3pt;width:185.1pt;height:25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utuwIAAMQ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" filled="f" stroked="f">
                <v:textbox>
                  <w:txbxContent>
                    <w:p w:rsidR="007C0F54" w:rsidRPr="00642E05" w:rsidRDefault="007C0F54" w:rsidP="00A73A1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12B0" w:rsidRDefault="005C6133" w:rsidP="005A4296">
      <w:pPr>
        <w:tabs>
          <w:tab w:val="left" w:pos="5220"/>
        </w:tabs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116205</wp:posOffset>
                </wp:positionV>
                <wp:extent cx="2095500" cy="267335"/>
                <wp:effectExtent l="0" t="1270" r="0" b="0"/>
                <wp:wrapNone/>
                <wp:docPr id="103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A73A1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5" type="#_x0000_t202" style="position:absolute;margin-left:375.9pt;margin-top:9.15pt;width:165pt;height:21.0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" filled="f" stroked="f">
                <v:textbox>
                  <w:txbxContent>
                    <w:p w:rsidR="007C0F54" w:rsidRPr="00642E05" w:rsidRDefault="007C0F54" w:rsidP="00A73A1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3A1B">
        <w:rPr>
          <w:color w:val="000099"/>
          <w:sz w:val="22"/>
          <w:szCs w:val="22"/>
        </w:rPr>
        <w:t>Address (</w:t>
      </w:r>
      <w:proofErr w:type="spellStart"/>
      <w:r w:rsidR="00A73A1B">
        <w:rPr>
          <w:color w:val="000099"/>
          <w:sz w:val="22"/>
          <w:szCs w:val="22"/>
        </w:rPr>
        <w:t>inc.</w:t>
      </w:r>
      <w:proofErr w:type="spellEnd"/>
      <w:r w:rsidR="00A73A1B">
        <w:rPr>
          <w:color w:val="000099"/>
          <w:sz w:val="22"/>
          <w:szCs w:val="22"/>
        </w:rPr>
        <w:t xml:space="preserve"> postcode)</w:t>
      </w:r>
      <w:r w:rsidR="00642E05">
        <w:rPr>
          <w:color w:val="000099"/>
          <w:sz w:val="22"/>
          <w:szCs w:val="22"/>
        </w:rPr>
        <w:t>:</w:t>
      </w:r>
      <w:r w:rsidR="008231EA" w:rsidRPr="001A246D">
        <w:rPr>
          <w:color w:val="000099"/>
          <w:sz w:val="22"/>
          <w:szCs w:val="22"/>
        </w:rPr>
        <w:t xml:space="preserve">      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7"/>
      <w:r w:rsidR="00FE442F">
        <w:rPr>
          <w:color w:val="000099"/>
          <w:sz w:val="22"/>
          <w:szCs w:val="22"/>
        </w:rPr>
        <w:tab/>
      </w:r>
      <w:r w:rsidR="00DC12B0" w:rsidRPr="00DC12B0">
        <w:rPr>
          <w:b/>
          <w:color w:val="000099"/>
          <w:sz w:val="22"/>
          <w:szCs w:val="22"/>
        </w:rPr>
        <w:t>E-mail address:</w:t>
      </w:r>
      <w:r w:rsidR="00DC12B0" w:rsidRPr="001A246D">
        <w:rPr>
          <w:color w:val="000099"/>
          <w:sz w:val="22"/>
          <w:szCs w:val="22"/>
        </w:rPr>
        <w:t xml:space="preserve"> </w:t>
      </w:r>
      <w:r w:rsidR="00A73A1B">
        <w:rPr>
          <w:color w:val="000099"/>
          <w:sz w:val="22"/>
          <w:szCs w:val="22"/>
        </w:rPr>
        <w:t xml:space="preserve">  </w:t>
      </w:r>
    </w:p>
    <w:p w:rsidR="00FB5B12" w:rsidRPr="001A246D" w:rsidRDefault="005C6133" w:rsidP="005A4296">
      <w:pPr>
        <w:tabs>
          <w:tab w:val="left" w:pos="5220"/>
        </w:tabs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4631055</wp:posOffset>
                </wp:positionH>
                <wp:positionV relativeFrom="paragraph">
                  <wp:posOffset>117475</wp:posOffset>
                </wp:positionV>
                <wp:extent cx="2238375" cy="267335"/>
                <wp:effectExtent l="0" t="1270" r="0" b="0"/>
                <wp:wrapNone/>
                <wp:docPr id="10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E36F7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6" type="#_x0000_t202" style="position:absolute;margin-left:364.65pt;margin-top:9.25pt;width:176.25pt;height:21.0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unuwIAAMU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" filled="f" stroked="f">
                <v:textbox>
                  <w:txbxContent>
                    <w:p w:rsidR="007C0F54" w:rsidRPr="00642E05" w:rsidRDefault="007C0F54" w:rsidP="00E36F7F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C12B0">
        <w:rPr>
          <w:color w:val="000099"/>
          <w:sz w:val="22"/>
          <w:szCs w:val="22"/>
        </w:rPr>
        <w:tab/>
      </w:r>
      <w:r w:rsidR="00FE442F">
        <w:rPr>
          <w:color w:val="000099"/>
          <w:sz w:val="22"/>
          <w:szCs w:val="22"/>
        </w:rPr>
        <w:t xml:space="preserve">Daytime </w:t>
      </w:r>
      <w:r w:rsidR="00F931B8">
        <w:rPr>
          <w:color w:val="000099"/>
          <w:sz w:val="22"/>
          <w:szCs w:val="22"/>
        </w:rPr>
        <w:t>P</w:t>
      </w:r>
      <w:r w:rsidR="00FE442F">
        <w:rPr>
          <w:color w:val="000099"/>
          <w:sz w:val="22"/>
          <w:szCs w:val="22"/>
        </w:rPr>
        <w:t xml:space="preserve">hone number:  </w:t>
      </w:r>
      <w:r w:rsidR="008231EA" w:rsidRPr="001A246D">
        <w:rPr>
          <w:color w:val="000099"/>
          <w:sz w:val="22"/>
          <w:szCs w:val="22"/>
        </w:rPr>
        <w:t xml:space="preserve">    </w:t>
      </w:r>
      <w:r w:rsidR="009449C6">
        <w:rPr>
          <w:color w:val="000099"/>
          <w:sz w:val="22"/>
          <w:szCs w:val="22"/>
        </w:rPr>
        <w:t xml:space="preserve">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8"/>
    </w:p>
    <w:p w:rsidR="0076431E" w:rsidRPr="001A246D" w:rsidRDefault="009449C6" w:rsidP="005A4296">
      <w:pPr>
        <w:tabs>
          <w:tab w:val="left" w:pos="3780"/>
          <w:tab w:val="left" w:pos="52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                    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64"/>
            <w:enabled/>
            <w:calcOnExit w:val="0"/>
            <w:textInput/>
          </w:ffData>
        </w:fldChar>
      </w:r>
      <w:bookmarkStart w:id="9" w:name="Text164"/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9"/>
      <w:r w:rsidR="00604046" w:rsidRPr="001A246D">
        <w:rPr>
          <w:color w:val="000099"/>
          <w:sz w:val="22"/>
          <w:szCs w:val="22"/>
        </w:rPr>
        <w:tab/>
      </w:r>
      <w:r w:rsidR="00604046" w:rsidRPr="001A246D">
        <w:rPr>
          <w:color w:val="000099"/>
          <w:sz w:val="22"/>
          <w:szCs w:val="22"/>
        </w:rPr>
        <w:tab/>
        <w:t xml:space="preserve">Mobile </w:t>
      </w:r>
      <w:r w:rsidR="0007683B">
        <w:rPr>
          <w:color w:val="000099"/>
          <w:sz w:val="22"/>
          <w:szCs w:val="22"/>
        </w:rPr>
        <w:t>P</w:t>
      </w:r>
      <w:r w:rsidR="00604046" w:rsidRPr="001A246D">
        <w:rPr>
          <w:color w:val="000099"/>
          <w:sz w:val="22"/>
          <w:szCs w:val="22"/>
        </w:rPr>
        <w:t>hone</w:t>
      </w:r>
      <w:r w:rsidR="00FA5AA5">
        <w:rPr>
          <w:color w:val="000099"/>
          <w:sz w:val="22"/>
          <w:szCs w:val="22"/>
        </w:rPr>
        <w:t xml:space="preserve"> number</w:t>
      </w:r>
      <w:r w:rsidR="00604046" w:rsidRPr="001A246D">
        <w:rPr>
          <w:color w:val="000099"/>
          <w:sz w:val="22"/>
          <w:szCs w:val="22"/>
        </w:rPr>
        <w:t>:</w:t>
      </w:r>
      <w:r w:rsidR="008231EA" w:rsidRPr="001A246D">
        <w:rPr>
          <w:color w:val="000099"/>
          <w:sz w:val="22"/>
          <w:szCs w:val="22"/>
        </w:rPr>
        <w:t xml:space="preserve"> </w:t>
      </w:r>
      <w:r>
        <w:rPr>
          <w:color w:val="000099"/>
          <w:sz w:val="22"/>
          <w:szCs w:val="22"/>
        </w:rPr>
        <w:t xml:space="preserve"> 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68"/>
            <w:enabled/>
            <w:calcOnExit w:val="0"/>
            <w:textInput/>
          </w:ffData>
        </w:fldChar>
      </w:r>
      <w:bookmarkStart w:id="10" w:name="Text168"/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10"/>
    </w:p>
    <w:p w:rsidR="00FB5B12" w:rsidRPr="002E5C74" w:rsidRDefault="00FB5B12" w:rsidP="005A4296">
      <w:pPr>
        <w:tabs>
          <w:tab w:val="left" w:pos="5220"/>
          <w:tab w:val="left" w:pos="7020"/>
        </w:tabs>
        <w:rPr>
          <w:color w:val="000099"/>
          <w:sz w:val="12"/>
          <w:szCs w:val="12"/>
        </w:rPr>
      </w:pPr>
    </w:p>
    <w:p w:rsidR="00604046" w:rsidRPr="001A246D" w:rsidRDefault="00604046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ab/>
      </w:r>
      <w:r w:rsidR="007C0F54">
        <w:rPr>
          <w:color w:val="000099"/>
          <w:sz w:val="22"/>
          <w:szCs w:val="22"/>
        </w:rPr>
        <w:tab/>
      </w:r>
      <w:r w:rsidR="007C0F54">
        <w:rPr>
          <w:color w:val="000099"/>
          <w:sz w:val="22"/>
          <w:szCs w:val="22"/>
        </w:rPr>
        <w:tab/>
      </w:r>
      <w:r w:rsidR="007C0F54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="0076431E"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:rsidR="00604046" w:rsidRDefault="00604046" w:rsidP="00604046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tbl>
      <w:tblPr>
        <w:tblpPr w:leftFromText="180" w:rightFromText="180" w:vertAnchor="text" w:horzAnchor="page" w:tblpX="3133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931B8" w:rsidRPr="006B10E0" w:rsidTr="00B13DF7">
        <w:trPr>
          <w:trHeight w:val="269"/>
        </w:trPr>
        <w:tc>
          <w:tcPr>
            <w:tcW w:w="435" w:type="dxa"/>
          </w:tcPr>
          <w:p w:rsidR="00F931B8" w:rsidRPr="00B13DF7" w:rsidRDefault="00F931B8" w:rsidP="00B13DF7">
            <w:pPr>
              <w:tabs>
                <w:tab w:val="left" w:pos="3780"/>
                <w:tab w:val="left" w:pos="70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F73F7B">
            <w:pPr>
              <w:tabs>
                <w:tab w:val="left" w:pos="3780"/>
                <w:tab w:val="left" w:pos="702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B13DF7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B13DF7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B13DF7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F73F7B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F73F7B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F73F7B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35" w:type="dxa"/>
          </w:tcPr>
          <w:p w:rsidR="00F931B8" w:rsidRPr="00B13DF7" w:rsidRDefault="00F931B8" w:rsidP="00F73F7B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F931B8" w:rsidRPr="001A246D" w:rsidRDefault="00F931B8" w:rsidP="00F931B8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National Insurance </w:t>
      </w:r>
      <w:r>
        <w:rPr>
          <w:color w:val="000099"/>
          <w:sz w:val="22"/>
          <w:szCs w:val="22"/>
        </w:rPr>
        <w:t>N</w:t>
      </w:r>
      <w:r w:rsidRPr="001A246D">
        <w:rPr>
          <w:color w:val="000099"/>
          <w:sz w:val="22"/>
          <w:szCs w:val="22"/>
        </w:rPr>
        <w:t>o</w:t>
      </w:r>
      <w:r w:rsidR="0093474A">
        <w:rPr>
          <w:color w:val="000099"/>
          <w:sz w:val="22"/>
          <w:szCs w:val="22"/>
        </w:rPr>
        <w:t>:</w:t>
      </w:r>
    </w:p>
    <w:p w:rsidR="002D1CAA" w:rsidRPr="00642E05" w:rsidRDefault="002D1CAA" w:rsidP="002E5C74">
      <w:pPr>
        <w:tabs>
          <w:tab w:val="left" w:pos="3780"/>
          <w:tab w:val="left" w:pos="7020"/>
        </w:tabs>
        <w:rPr>
          <w:b/>
          <w:color w:val="000099"/>
          <w:sz w:val="12"/>
          <w:szCs w:val="12"/>
        </w:rPr>
      </w:pPr>
    </w:p>
    <w:p w:rsidR="00F931B8" w:rsidRPr="00B13DF7" w:rsidRDefault="00F931B8" w:rsidP="002E5C74">
      <w:pPr>
        <w:tabs>
          <w:tab w:val="left" w:pos="3780"/>
          <w:tab w:val="left" w:pos="7020"/>
        </w:tabs>
        <w:rPr>
          <w:b/>
          <w:color w:val="000099"/>
          <w:sz w:val="12"/>
          <w:szCs w:val="12"/>
        </w:rPr>
      </w:pPr>
    </w:p>
    <w:p w:rsidR="00B13DF7" w:rsidRPr="00B13DF7" w:rsidRDefault="00B13DF7" w:rsidP="002E5C74">
      <w:pPr>
        <w:tabs>
          <w:tab w:val="left" w:pos="3780"/>
          <w:tab w:val="left" w:pos="7020"/>
        </w:tabs>
        <w:rPr>
          <w:b/>
          <w:color w:val="000099"/>
          <w:sz w:val="16"/>
          <w:szCs w:val="16"/>
        </w:rPr>
      </w:pPr>
    </w:p>
    <w:p w:rsidR="0081778A" w:rsidRPr="00B13DF7" w:rsidRDefault="002E5C74" w:rsidP="002E5C74">
      <w:pPr>
        <w:tabs>
          <w:tab w:val="left" w:pos="3780"/>
          <w:tab w:val="left" w:pos="7020"/>
        </w:tabs>
        <w:rPr>
          <w:b/>
          <w:color w:val="000099"/>
        </w:rPr>
      </w:pPr>
      <w:r w:rsidRPr="00B13DF7">
        <w:rPr>
          <w:b/>
          <w:color w:val="000099"/>
        </w:rPr>
        <w:t xml:space="preserve">Section 3 </w:t>
      </w:r>
      <w:r w:rsidR="002D1CAA" w:rsidRPr="00B13DF7">
        <w:rPr>
          <w:b/>
          <w:color w:val="000099"/>
        </w:rPr>
        <w:t xml:space="preserve">- </w:t>
      </w:r>
      <w:r w:rsidR="003C6ED0" w:rsidRPr="00B13DF7">
        <w:rPr>
          <w:b/>
          <w:color w:val="000099"/>
        </w:rPr>
        <w:t>Advertisement</w:t>
      </w:r>
    </w:p>
    <w:p w:rsidR="003C6ED0" w:rsidRDefault="003C6ED0" w:rsidP="002E5C74">
      <w:pPr>
        <w:tabs>
          <w:tab w:val="left" w:pos="3780"/>
          <w:tab w:val="left" w:pos="7020"/>
        </w:tabs>
        <w:rPr>
          <w:b/>
          <w:color w:val="000099"/>
          <w:sz w:val="4"/>
          <w:szCs w:val="4"/>
        </w:rPr>
      </w:pPr>
    </w:p>
    <w:p w:rsidR="003C6ED0" w:rsidRPr="003C6ED0" w:rsidRDefault="005C6133" w:rsidP="002E5C74">
      <w:pPr>
        <w:tabs>
          <w:tab w:val="left" w:pos="3780"/>
          <w:tab w:val="left" w:pos="7020"/>
        </w:tabs>
        <w:rPr>
          <w:b/>
          <w:color w:val="000099"/>
          <w:sz w:val="4"/>
          <w:szCs w:val="4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8255</wp:posOffset>
                </wp:positionV>
                <wp:extent cx="4533900" cy="285750"/>
                <wp:effectExtent l="0" t="1270" r="0" b="0"/>
                <wp:wrapNone/>
                <wp:docPr id="10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37" type="#_x0000_t202" style="position:absolute;margin-left:183.9pt;margin-top:.65pt;width:357pt;height:22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lfuwIAAMU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7056120" cy="285750"/>
                <wp:effectExtent l="7620" t="10795" r="13335" b="8255"/>
                <wp:wrapNone/>
                <wp:docPr id="100" name="Auto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56120" cy="28575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1A0185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E44209" id="AutoShape 174" o:spid="_x0000_s1026" style="position:absolute;margin-left:-9pt;margin-top:.65pt;width:555.6pt;height:22.5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" strokecolor="#1a0185" strokeweight=".5pt"/>
            </w:pict>
          </mc:Fallback>
        </mc:AlternateContent>
      </w:r>
    </w:p>
    <w:p w:rsidR="00642E05" w:rsidRPr="00642E05" w:rsidRDefault="00642E05" w:rsidP="00827C92">
      <w:pPr>
        <w:tabs>
          <w:tab w:val="left" w:pos="7020"/>
          <w:tab w:val="left" w:pos="7200"/>
        </w:tabs>
        <w:rPr>
          <w:color w:val="000099"/>
          <w:sz w:val="8"/>
          <w:szCs w:val="8"/>
        </w:rPr>
      </w:pPr>
    </w:p>
    <w:p w:rsidR="00827C92" w:rsidRPr="001A246D" w:rsidRDefault="00827C92" w:rsidP="00827C92">
      <w:pPr>
        <w:tabs>
          <w:tab w:val="left" w:pos="7020"/>
          <w:tab w:val="left" w:pos="720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Where did you </w:t>
      </w:r>
      <w:r w:rsidR="00FE442F">
        <w:rPr>
          <w:color w:val="000099"/>
          <w:sz w:val="22"/>
          <w:szCs w:val="22"/>
        </w:rPr>
        <w:t>see this job advertised</w:t>
      </w:r>
      <w:proofErr w:type="gramStart"/>
      <w:r w:rsidR="00FA5AA5">
        <w:rPr>
          <w:color w:val="000099"/>
          <w:sz w:val="22"/>
          <w:szCs w:val="22"/>
        </w:rPr>
        <w:t>?</w:t>
      </w:r>
      <w:r w:rsidR="00FE442F">
        <w:rPr>
          <w:color w:val="000099"/>
          <w:sz w:val="22"/>
          <w:szCs w:val="22"/>
        </w:rPr>
        <w:t>:</w:t>
      </w:r>
      <w:proofErr w:type="gramEnd"/>
      <w:r w:rsidR="00642E05">
        <w:rPr>
          <w:color w:val="000099"/>
          <w:sz w:val="22"/>
          <w:szCs w:val="22"/>
        </w:rPr>
        <w:t xml:space="preserve">  </w:t>
      </w:r>
      <w:r w:rsidR="00FE442F">
        <w:rPr>
          <w:color w:val="000099"/>
          <w:sz w:val="22"/>
          <w:szCs w:val="22"/>
        </w:rPr>
        <w:t xml:space="preserve">  </w:t>
      </w:r>
    </w:p>
    <w:p w:rsidR="00F931B8" w:rsidRPr="00B13DF7" w:rsidRDefault="00F931B8" w:rsidP="00FE442F">
      <w:pPr>
        <w:tabs>
          <w:tab w:val="left" w:pos="3780"/>
          <w:tab w:val="left" w:pos="7020"/>
        </w:tabs>
        <w:rPr>
          <w:color w:val="000099"/>
          <w:sz w:val="16"/>
          <w:szCs w:val="16"/>
        </w:rPr>
      </w:pPr>
    </w:p>
    <w:p w:rsidR="00B13DF7" w:rsidRPr="00B13DF7" w:rsidRDefault="00B13DF7" w:rsidP="00FE442F">
      <w:pPr>
        <w:tabs>
          <w:tab w:val="left" w:pos="3780"/>
          <w:tab w:val="left" w:pos="7020"/>
        </w:tabs>
        <w:rPr>
          <w:color w:val="000099"/>
          <w:sz w:val="10"/>
          <w:szCs w:val="10"/>
        </w:rPr>
      </w:pPr>
    </w:p>
    <w:p w:rsidR="00FE442F" w:rsidRPr="00B13DF7" w:rsidRDefault="003C6ED0" w:rsidP="00FE442F">
      <w:pPr>
        <w:tabs>
          <w:tab w:val="left" w:pos="3780"/>
          <w:tab w:val="left" w:pos="7020"/>
        </w:tabs>
        <w:rPr>
          <w:b/>
          <w:color w:val="000099"/>
        </w:rPr>
      </w:pPr>
      <w:r w:rsidRPr="00B13DF7">
        <w:rPr>
          <w:b/>
          <w:color w:val="000099"/>
        </w:rPr>
        <w:t xml:space="preserve">Section 4 - </w:t>
      </w:r>
      <w:r w:rsidR="00FE442F" w:rsidRPr="00B13DF7">
        <w:rPr>
          <w:b/>
          <w:color w:val="000099"/>
        </w:rPr>
        <w:t>Teaching Posts only</w:t>
      </w:r>
    </w:p>
    <w:p w:rsidR="00B13DF7" w:rsidRPr="00B13DF7" w:rsidRDefault="005C6133" w:rsidP="00B13DF7">
      <w:pPr>
        <w:pStyle w:val="ListParagraph"/>
        <w:tabs>
          <w:tab w:val="left" w:pos="3780"/>
          <w:tab w:val="left" w:pos="7020"/>
        </w:tabs>
        <w:ind w:left="1080"/>
        <w:rPr>
          <w:color w:val="000099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1270</wp:posOffset>
                </wp:positionV>
                <wp:extent cx="7092315" cy="1028700"/>
                <wp:effectExtent l="7620" t="7620" r="15240" b="11430"/>
                <wp:wrapNone/>
                <wp:docPr id="99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02870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12076D" id="AutoShape 160" o:spid="_x0000_s1026" style="position:absolute;margin-left:-9pt;margin-top:.1pt;width:558.45pt;height:81pt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" strokecolor="#009" strokeweight="1pt"/>
            </w:pict>
          </mc:Fallback>
        </mc:AlternateContent>
      </w:r>
    </w:p>
    <w:p w:rsidR="00B13DF7" w:rsidRDefault="005C6133" w:rsidP="00B13DF7">
      <w:pPr>
        <w:pStyle w:val="ListParagraph"/>
        <w:numPr>
          <w:ilvl w:val="0"/>
          <w:numId w:val="7"/>
        </w:num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4714875</wp:posOffset>
                </wp:positionH>
                <wp:positionV relativeFrom="paragraph">
                  <wp:posOffset>129540</wp:posOffset>
                </wp:positionV>
                <wp:extent cx="2263140" cy="333375"/>
                <wp:effectExtent l="0" t="0" r="0" b="635"/>
                <wp:wrapNone/>
                <wp:docPr id="98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38" type="#_x0000_t202" style="position:absolute;left:0;text-align:left;margin-left:371.25pt;margin-top:10.2pt;width:178.2pt;height:26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zVuAIAAMQ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2002155</wp:posOffset>
                </wp:positionH>
                <wp:positionV relativeFrom="paragraph">
                  <wp:posOffset>198120</wp:posOffset>
                </wp:positionV>
                <wp:extent cx="2712720" cy="333375"/>
                <wp:effectExtent l="0" t="1270" r="1905" b="0"/>
                <wp:wrapNone/>
                <wp:docPr id="97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72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39" type="#_x0000_t202" style="position:absolute;left:0;text-align:left;margin-left:157.65pt;margin-top:15.6pt;width:213.6pt;height:26.2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9C8" w:rsidRPr="00B13DF7">
        <w:rPr>
          <w:color w:val="000099"/>
          <w:sz w:val="22"/>
          <w:szCs w:val="22"/>
        </w:rPr>
        <w:t xml:space="preserve">Teacher Number (also known as </w:t>
      </w:r>
      <w:proofErr w:type="spellStart"/>
      <w:r w:rsidR="006F09C8" w:rsidRPr="00B13DF7">
        <w:rPr>
          <w:color w:val="000099"/>
          <w:sz w:val="22"/>
          <w:szCs w:val="22"/>
        </w:rPr>
        <w:t>DfE</w:t>
      </w:r>
      <w:proofErr w:type="spellEnd"/>
      <w:r w:rsidR="006F09C8" w:rsidRPr="00B13DF7">
        <w:rPr>
          <w:color w:val="000099"/>
          <w:sz w:val="22"/>
          <w:szCs w:val="22"/>
        </w:rPr>
        <w:t xml:space="preserve"> / </w:t>
      </w:r>
      <w:r w:rsidR="00FE442F" w:rsidRPr="00B13DF7">
        <w:rPr>
          <w:color w:val="000099"/>
          <w:sz w:val="22"/>
          <w:szCs w:val="22"/>
        </w:rPr>
        <w:t>GTC Registration</w:t>
      </w:r>
      <w:r w:rsidR="006F09C8" w:rsidRPr="00B13DF7">
        <w:rPr>
          <w:color w:val="000099"/>
          <w:sz w:val="22"/>
          <w:szCs w:val="22"/>
        </w:rPr>
        <w:t xml:space="preserve"> Number)</w:t>
      </w:r>
      <w:r w:rsidR="00FE442F" w:rsidRPr="00B13DF7">
        <w:rPr>
          <w:color w:val="000099"/>
          <w:sz w:val="22"/>
          <w:szCs w:val="22"/>
        </w:rPr>
        <w:t xml:space="preserve">:    </w:t>
      </w:r>
    </w:p>
    <w:p w:rsidR="00FE442F" w:rsidRPr="00B13DF7" w:rsidRDefault="00FE442F" w:rsidP="00B13DF7">
      <w:pPr>
        <w:tabs>
          <w:tab w:val="left" w:pos="3780"/>
          <w:tab w:val="left" w:pos="7020"/>
        </w:tabs>
        <w:rPr>
          <w:color w:val="000099"/>
          <w:sz w:val="10"/>
          <w:szCs w:val="10"/>
        </w:rPr>
      </w:pPr>
      <w:r w:rsidRPr="00B13DF7">
        <w:rPr>
          <w:color w:val="000099"/>
          <w:sz w:val="10"/>
          <w:szCs w:val="10"/>
        </w:rPr>
        <w:t xml:space="preserve">        </w:t>
      </w:r>
    </w:p>
    <w:p w:rsidR="00642E05" w:rsidRPr="00B13DF7" w:rsidRDefault="006F09C8" w:rsidP="00FE442F">
      <w:pPr>
        <w:numPr>
          <w:ilvl w:val="0"/>
          <w:numId w:val="7"/>
        </w:num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B13DF7">
        <w:rPr>
          <w:color w:val="000099"/>
          <w:sz w:val="22"/>
          <w:szCs w:val="22"/>
        </w:rPr>
        <w:t>D</w:t>
      </w:r>
      <w:r w:rsidR="00FE442F" w:rsidRPr="00B13DF7">
        <w:rPr>
          <w:color w:val="000099"/>
          <w:sz w:val="22"/>
          <w:szCs w:val="22"/>
        </w:rPr>
        <w:t>ate of Award of QTS:</w:t>
      </w:r>
    </w:p>
    <w:p w:rsidR="003C6ED0" w:rsidRPr="00642E05" w:rsidRDefault="005C6133" w:rsidP="002E5C74">
      <w:pPr>
        <w:numPr>
          <w:ilvl w:val="0"/>
          <w:numId w:val="7"/>
        </w:num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1230630</wp:posOffset>
                </wp:positionH>
                <wp:positionV relativeFrom="paragraph">
                  <wp:posOffset>169545</wp:posOffset>
                </wp:positionV>
                <wp:extent cx="2646045" cy="333375"/>
                <wp:effectExtent l="0" t="0" r="1905" b="0"/>
                <wp:wrapNone/>
                <wp:docPr id="96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5" o:spid="_x0000_s1040" type="#_x0000_t202" style="position:absolute;left:0;text-align:left;margin-left:96.9pt;margin-top:13.35pt;width:208.35pt;height:26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42E05" w:rsidRPr="00B13DF7">
        <w:rPr>
          <w:color w:val="000099"/>
          <w:sz w:val="22"/>
          <w:szCs w:val="22"/>
        </w:rPr>
        <w:t>Date</w:t>
      </w:r>
      <w:r w:rsidR="00642E05">
        <w:rPr>
          <w:color w:val="000099"/>
          <w:sz w:val="22"/>
          <w:szCs w:val="22"/>
        </w:rPr>
        <w:t xml:space="preserve"> of completion of statutory induction (Newly Qualified Teachers) or number of terms completed:</w:t>
      </w:r>
    </w:p>
    <w:p w:rsidR="00B13DF7" w:rsidRPr="00763A2A" w:rsidRDefault="00B13DF7" w:rsidP="002E5C74">
      <w:pPr>
        <w:tabs>
          <w:tab w:val="left" w:pos="3780"/>
          <w:tab w:val="left" w:pos="7020"/>
        </w:tabs>
        <w:rPr>
          <w:b/>
          <w:color w:val="000099"/>
          <w:sz w:val="8"/>
          <w:szCs w:val="8"/>
        </w:rPr>
      </w:pPr>
    </w:p>
    <w:p w:rsidR="00B13DF7" w:rsidRPr="00B13DF7" w:rsidRDefault="00B13DF7" w:rsidP="002E5C74">
      <w:pPr>
        <w:tabs>
          <w:tab w:val="left" w:pos="3780"/>
          <w:tab w:val="left" w:pos="7020"/>
        </w:tabs>
        <w:rPr>
          <w:b/>
          <w:color w:val="000099"/>
        </w:rPr>
      </w:pPr>
      <w:r w:rsidRPr="00B13DF7">
        <w:rPr>
          <w:rFonts w:cs="Arial"/>
          <w:b/>
          <w:color w:val="244061" w:themeColor="accent1" w:themeShade="80"/>
          <w:sz w:val="18"/>
          <w:szCs w:val="18"/>
        </w:rPr>
        <w:t>For office use only</w:t>
      </w:r>
      <w:r>
        <w:rPr>
          <w:rFonts w:cs="Arial"/>
          <w:b/>
          <w:color w:val="244061" w:themeColor="accent1" w:themeShade="80"/>
          <w:sz w:val="18"/>
          <w:szCs w:val="18"/>
        </w:rPr>
        <w:t>:</w:t>
      </w:r>
    </w:p>
    <w:p w:rsidR="00B13DF7" w:rsidRDefault="005C6133" w:rsidP="002E5C74">
      <w:pPr>
        <w:tabs>
          <w:tab w:val="left" w:pos="3780"/>
          <w:tab w:val="left" w:pos="7020"/>
        </w:tabs>
        <w:rPr>
          <w:b/>
          <w:color w:val="000099"/>
        </w:rPr>
      </w:pPr>
      <w:r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62865</wp:posOffset>
                </wp:positionV>
                <wp:extent cx="388620" cy="250190"/>
                <wp:effectExtent l="11430" t="12700" r="9525" b="13335"/>
                <wp:wrapNone/>
                <wp:docPr id="95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50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F54" w:rsidRPr="00B13DF7" w:rsidRDefault="007C0F54" w:rsidP="00FA11AD">
                            <w:pPr>
                              <w:rPr>
                                <w:color w:val="0066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7" o:spid="_x0000_s1041" style="position:absolute;margin-left:127.05pt;margin-top:4.95pt;width:30.6pt;height:19.7pt;z-index: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" filled="f" strokecolor="#17365d [2415]">
                <v:textbox>
                  <w:txbxContent>
                    <w:p w:rsidR="007C0F54" w:rsidRPr="00B13DF7" w:rsidRDefault="007C0F54" w:rsidP="00FA11AD">
                      <w:pPr>
                        <w:rPr>
                          <w:color w:val="0066FF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244061" w:themeColor="accent1" w:themeShade="80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29845</wp:posOffset>
                </wp:positionV>
                <wp:extent cx="7092315" cy="1188085"/>
                <wp:effectExtent l="7620" t="8255" r="5715" b="13335"/>
                <wp:wrapNone/>
                <wp:docPr id="94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188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F54" w:rsidRPr="00B13DF7" w:rsidRDefault="007C0F54" w:rsidP="00642E05">
                            <w:pPr>
                              <w:rPr>
                                <w:color w:val="244061" w:themeColor="accent1" w:themeShade="8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>Applicant Reference Number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Ref 1 </w:t>
                            </w:r>
                            <w:proofErr w:type="gramStart"/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>rec’d</w:t>
                            </w:r>
                            <w:proofErr w:type="gramEnd"/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Y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   N        </w:t>
                            </w:r>
                          </w:p>
                          <w:p w:rsidR="007C0F54" w:rsidRPr="00B13DF7" w:rsidRDefault="007C0F54" w:rsidP="00642E05">
                            <w:pPr>
                              <w:rPr>
                                <w:color w:val="244061" w:themeColor="accent1" w:themeShade="80"/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>Confirmed Attendance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    Y           N      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Ref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>2</w:t>
                            </w:r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>rec’d</w:t>
                            </w:r>
                            <w:proofErr w:type="gramEnd"/>
                            <w:r w:rsidRPr="006F09C8"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Y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   N         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C0F54" w:rsidRDefault="007C0F54" w:rsidP="00642E05">
                            <w:pP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>Prohibited from teaching, check completed by: _________________________   Clear?</w:t>
                            </w:r>
                            <w:proofErr w:type="gramEnd"/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  Y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   N</w:t>
                            </w:r>
                          </w:p>
                          <w:p w:rsidR="007C0F54" w:rsidRDefault="007C0F54" w:rsidP="00642E05">
                            <w:pP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</w:p>
                          <w:p w:rsidR="007C0F54" w:rsidRPr="00B13DF7" w:rsidRDefault="007C0F54" w:rsidP="00642E05">
                            <w:pP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Teaching Posts:      QTS check completed by: _________________________    Copy downloaded to </w:t>
                            </w:r>
                            <w:proofErr w:type="gramStart"/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>file?</w:t>
                            </w:r>
                            <w:proofErr w:type="gramEnd"/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 xml:space="preserve">    Y 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  <w:t xml:space="preserve">      N          </w:t>
                            </w:r>
                            <w:r>
                              <w:rPr>
                                <w:color w:val="244061" w:themeColor="accent1" w:themeShade="80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6" o:spid="_x0000_s1042" style="position:absolute;margin-left:-9pt;margin-top:2.35pt;width:558.45pt;height:93.55pt;z-index: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" filled="f" strokecolor="gray [1629]">
                <v:textbox>
                  <w:txbxContent>
                    <w:p w:rsidR="007C0F54" w:rsidRPr="00B13DF7" w:rsidRDefault="007C0F54" w:rsidP="00642E05">
                      <w:pPr>
                        <w:rPr>
                          <w:color w:val="244061" w:themeColor="accent1" w:themeShade="80"/>
                          <w:sz w:val="12"/>
                          <w:szCs w:val="12"/>
                        </w:rPr>
                      </w:pP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>Applicant Reference Number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Ref 1 </w:t>
                      </w:r>
                      <w:proofErr w:type="gramStart"/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>rec’d</w:t>
                      </w:r>
                      <w:proofErr w:type="gramEnd"/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Y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  <w:t xml:space="preserve">        N        </w:t>
                      </w:r>
                    </w:p>
                    <w:p w:rsidR="007C0F54" w:rsidRPr="00B13DF7" w:rsidRDefault="007C0F54" w:rsidP="00642E05">
                      <w:pPr>
                        <w:rPr>
                          <w:color w:val="244061" w:themeColor="accent1" w:themeShade="80"/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>Confirmed Attendance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    Y           N      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  <w:t xml:space="preserve">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Ref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>2</w:t>
                      </w:r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>rec’d</w:t>
                      </w:r>
                      <w:proofErr w:type="gramEnd"/>
                      <w:r w:rsidRPr="006F09C8"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 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Y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  <w:t xml:space="preserve">        N         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</w:p>
                    <w:p w:rsidR="007C0F54" w:rsidRDefault="007C0F54" w:rsidP="00642E05">
                      <w:pPr>
                        <w:rPr>
                          <w:color w:val="244061" w:themeColor="accent1" w:themeShade="80"/>
                          <w:sz w:val="18"/>
                          <w:szCs w:val="18"/>
                        </w:rPr>
                      </w:pPr>
                    </w:p>
                    <w:p w:rsidR="007C0F54" w:rsidRDefault="007C0F54" w:rsidP="00642E05">
                      <w:pPr>
                        <w:rPr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>Prohibited from teaching, check completed by: _________________________   Clear?</w:t>
                      </w:r>
                      <w:proofErr w:type="gramEnd"/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  <w:t xml:space="preserve">       Y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  <w:t xml:space="preserve">        N</w:t>
                      </w:r>
                    </w:p>
                    <w:p w:rsidR="007C0F54" w:rsidRDefault="007C0F54" w:rsidP="00642E05">
                      <w:pPr>
                        <w:rPr>
                          <w:color w:val="244061" w:themeColor="accent1" w:themeShade="80"/>
                          <w:sz w:val="18"/>
                          <w:szCs w:val="18"/>
                        </w:rPr>
                      </w:pPr>
                    </w:p>
                    <w:p w:rsidR="007C0F54" w:rsidRPr="00B13DF7" w:rsidRDefault="007C0F54" w:rsidP="00642E05">
                      <w:pPr>
                        <w:rPr>
                          <w:color w:val="244061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Teaching Posts:      QTS check completed by: _________________________    Copy downloaded to </w:t>
                      </w:r>
                      <w:proofErr w:type="gramStart"/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>file?</w:t>
                      </w:r>
                      <w:proofErr w:type="gramEnd"/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 xml:space="preserve">    Y 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  <w:t xml:space="preserve">      N          </w:t>
                      </w:r>
                      <w:r>
                        <w:rPr>
                          <w:color w:val="244061" w:themeColor="accent1" w:themeShade="80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1872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115570</wp:posOffset>
                </wp:positionV>
                <wp:extent cx="152400" cy="142875"/>
                <wp:effectExtent l="9525" t="8255" r="9525" b="10795"/>
                <wp:wrapNone/>
                <wp:docPr id="93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043" type="#_x0000_t202" style="position:absolute;margin-left:432.9pt;margin-top:9.1pt;width:12pt;height:11.25pt;z-index: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  <w:r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0848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115570</wp:posOffset>
                </wp:positionV>
                <wp:extent cx="163830" cy="142875"/>
                <wp:effectExtent l="9525" t="8255" r="7620" b="10795"/>
                <wp:wrapNone/>
                <wp:docPr id="92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44" type="#_x0000_t202" style="position:absolute;margin-left:388.65pt;margin-top:9.1pt;width:12.9pt;height:11.25pt;z-index: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</w:p>
    <w:p w:rsidR="00B13DF7" w:rsidRDefault="00B13DF7" w:rsidP="002E5C74">
      <w:pPr>
        <w:tabs>
          <w:tab w:val="left" w:pos="3780"/>
          <w:tab w:val="left" w:pos="7020"/>
        </w:tabs>
        <w:rPr>
          <w:b/>
          <w:color w:val="000099"/>
        </w:rPr>
      </w:pPr>
    </w:p>
    <w:p w:rsidR="00B13DF7" w:rsidRDefault="005C6133" w:rsidP="002E5C74">
      <w:pPr>
        <w:tabs>
          <w:tab w:val="left" w:pos="3780"/>
          <w:tab w:val="left" w:pos="7020"/>
        </w:tabs>
        <w:rPr>
          <w:b/>
          <w:color w:val="000099"/>
        </w:rPr>
      </w:pPr>
      <w:r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60960</wp:posOffset>
                </wp:positionV>
                <wp:extent cx="161925" cy="152400"/>
                <wp:effectExtent l="9525" t="8890" r="9525" b="10160"/>
                <wp:wrapNone/>
                <wp:docPr id="9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45" type="#_x0000_t202" style="position:absolute;margin-left:153.15pt;margin-top:4.8pt;width:12.75pt;height:12pt;z-index:2517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  <w:r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83680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60960</wp:posOffset>
                </wp:positionV>
                <wp:extent cx="142875" cy="152400"/>
                <wp:effectExtent l="11430" t="8890" r="7620" b="10160"/>
                <wp:wrapNone/>
                <wp:docPr id="90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46" type="#_x0000_t202" style="position:absolute;margin-left:115.8pt;margin-top:4.8pt;width:11.25pt;height:12pt;z-index: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  <w:r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3920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60960</wp:posOffset>
                </wp:positionV>
                <wp:extent cx="152400" cy="152400"/>
                <wp:effectExtent l="9525" t="8890" r="9525" b="10160"/>
                <wp:wrapNone/>
                <wp:docPr id="8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47" type="#_x0000_t202" style="position:absolute;margin-left:432.9pt;margin-top:4.8pt;width:12pt;height:12pt;z-index: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  <w:r>
        <w:rPr>
          <w:noProof/>
          <w:color w:val="244061" w:themeColor="accent1" w:themeShade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2896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60960</wp:posOffset>
                </wp:positionV>
                <wp:extent cx="163830" cy="152400"/>
                <wp:effectExtent l="9525" t="8890" r="7620" b="10160"/>
                <wp:wrapNone/>
                <wp:docPr id="8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048" type="#_x0000_t202" style="position:absolute;margin-left:388.65pt;margin-top:4.8pt;width:12.9pt;height:12pt;z-index: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</w:p>
    <w:p w:rsidR="00B13DF7" w:rsidRDefault="005C6133" w:rsidP="002E5C74">
      <w:pPr>
        <w:tabs>
          <w:tab w:val="left" w:pos="3780"/>
          <w:tab w:val="left" w:pos="7020"/>
        </w:tabs>
        <w:rPr>
          <w:b/>
          <w:color w:val="000099"/>
        </w:rPr>
      </w:pPr>
      <w:r>
        <w:rPr>
          <w:b/>
          <w:noProof/>
          <w:color w:val="000099"/>
        </w:rPr>
        <mc:AlternateContent>
          <mc:Choice Requires="wps">
            <w:drawing>
              <wp:anchor distT="0" distB="0" distL="114300" distR="114300" simplePos="0" relativeHeight="251798016" behindDoc="0" locked="0" layoutInCell="1" allowOverlap="1">
                <wp:simplePos x="0" y="0"/>
                <wp:positionH relativeFrom="column">
                  <wp:posOffset>6336030</wp:posOffset>
                </wp:positionH>
                <wp:positionV relativeFrom="paragraph">
                  <wp:posOffset>410210</wp:posOffset>
                </wp:positionV>
                <wp:extent cx="179070" cy="142875"/>
                <wp:effectExtent l="9525" t="8890" r="11430" b="10160"/>
                <wp:wrapNone/>
                <wp:docPr id="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49" type="#_x0000_t202" style="position:absolute;margin-left:498.9pt;margin-top:32.3pt;width:14.1pt;height:11.25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99"/>
        </w:rPr>
        <mc:AlternateContent>
          <mc:Choice Requires="wps">
            <w:drawing>
              <wp:anchor distT="0" distB="0" distL="114300" distR="114300" simplePos="0" relativeHeight="251796992" behindDoc="0" locked="0" layoutInCell="1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410210</wp:posOffset>
                </wp:positionV>
                <wp:extent cx="152400" cy="142875"/>
                <wp:effectExtent l="9525" t="8890" r="9525" b="10160"/>
                <wp:wrapNone/>
                <wp:docPr id="8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050" type="#_x0000_t202" style="position:absolute;margin-left:444.9pt;margin-top:32.3pt;width:12pt;height:11.25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99"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>
                <wp:simplePos x="0" y="0"/>
                <wp:positionH relativeFrom="column">
                  <wp:posOffset>5497830</wp:posOffset>
                </wp:positionH>
                <wp:positionV relativeFrom="paragraph">
                  <wp:posOffset>152400</wp:posOffset>
                </wp:positionV>
                <wp:extent cx="152400" cy="142875"/>
                <wp:effectExtent l="9525" t="8255" r="9525" b="10795"/>
                <wp:wrapNone/>
                <wp:docPr id="8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4" o:spid="_x0000_s1051" type="#_x0000_t202" style="position:absolute;margin-left:432.9pt;margin-top:12pt;width:12pt;height:11.2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  <w:r>
        <w:rPr>
          <w:b/>
          <w:noProof/>
          <w:color w:val="000099"/>
        </w:rPr>
        <mc:AlternateContent>
          <mc:Choice Requires="wps">
            <w:drawing>
              <wp:anchor distT="0" distB="0" distL="114300" distR="114300" simplePos="0" relativeHeight="251794944" behindDoc="0" locked="0" layoutInCell="1" allowOverlap="1">
                <wp:simplePos x="0" y="0"/>
                <wp:positionH relativeFrom="column">
                  <wp:posOffset>4935855</wp:posOffset>
                </wp:positionH>
                <wp:positionV relativeFrom="paragraph">
                  <wp:posOffset>152400</wp:posOffset>
                </wp:positionV>
                <wp:extent cx="163830" cy="142875"/>
                <wp:effectExtent l="9525" t="8255" r="7620" b="10795"/>
                <wp:wrapNone/>
                <wp:docPr id="84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52" type="#_x0000_t202" style="position:absolute;margin-left:388.65pt;margin-top:12pt;width:12.9pt;height:11.25pt;z-index: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" strokecolor="#17365d [2415]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</w:p>
    <w:p w:rsidR="00763A2A" w:rsidRDefault="00763A2A" w:rsidP="00763A2A">
      <w:pPr>
        <w:tabs>
          <w:tab w:val="left" w:pos="3780"/>
          <w:tab w:val="left" w:pos="7020"/>
        </w:tabs>
        <w:rPr>
          <w:b/>
          <w:color w:val="000099"/>
        </w:rPr>
      </w:pPr>
    </w:p>
    <w:p w:rsidR="00763A2A" w:rsidRDefault="005C6133" w:rsidP="00763A2A">
      <w:pPr>
        <w:tabs>
          <w:tab w:val="left" w:pos="3780"/>
          <w:tab w:val="left" w:pos="7020"/>
        </w:tabs>
        <w:rPr>
          <w:b/>
          <w:color w:val="000099"/>
        </w:rPr>
      </w:pPr>
      <w:r>
        <w:rPr>
          <w:noProof/>
          <w:color w:val="000099"/>
        </w:rPr>
        <w:lastRenderedPageBreak/>
        <mc:AlternateContent>
          <mc:Choice Requires="wps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192405</wp:posOffset>
                </wp:positionV>
                <wp:extent cx="7149465" cy="3335020"/>
                <wp:effectExtent l="9525" t="9525" r="13335" b="8255"/>
                <wp:wrapNone/>
                <wp:docPr id="8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9465" cy="3335020"/>
                        </a:xfrm>
                        <a:prstGeom prst="roundRect">
                          <a:avLst>
                            <a:gd name="adj" fmla="val 9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5BDB5F" id="AutoShape 43" o:spid="_x0000_s1026" style="position:absolute;margin-left:-11.85pt;margin-top:15.15pt;width:562.95pt;height:262.6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" strokecolor="#282878"/>
            </w:pict>
          </mc:Fallback>
        </mc:AlternateContent>
      </w:r>
      <w:r>
        <w:rPr>
          <w:b/>
          <w:noProof/>
          <w:color w:val="000099"/>
        </w:rPr>
        <mc:AlternateContent>
          <mc:Choice Requires="wpg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-1562735</wp:posOffset>
                </wp:positionH>
                <wp:positionV relativeFrom="paragraph">
                  <wp:posOffset>112395</wp:posOffset>
                </wp:positionV>
                <wp:extent cx="228600" cy="228600"/>
                <wp:effectExtent l="6985" t="5715" r="12065" b="13335"/>
                <wp:wrapNone/>
                <wp:docPr id="80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2520" y="1980"/>
                          <a:chExt cx="2340" cy="2340"/>
                        </a:xfrm>
                      </wpg:grpSpPr>
                      <wps:wsp>
                        <wps:cNvPr id="81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2520" y="1980"/>
                            <a:ext cx="2340" cy="2340"/>
                          </a:xfrm>
                          <a:prstGeom prst="ellipse">
                            <a:avLst/>
                          </a:prstGeom>
                          <a:solidFill>
                            <a:srgbClr val="0000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40"/>
                        <wps:cNvSpPr>
                          <a:spLocks noChangeArrowheads="1"/>
                        </wps:cNvSpPr>
                        <wps:spPr bwMode="auto">
                          <a:xfrm rot="11565546">
                            <a:off x="3060" y="2160"/>
                            <a:ext cx="1179" cy="1811"/>
                          </a:xfrm>
                          <a:prstGeom prst="foldedCorner">
                            <a:avLst>
                              <a:gd name="adj" fmla="val 2725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DE3479" id="Group 38" o:spid="_x0000_s1026" style="position:absolute;margin-left:-123.05pt;margin-top:8.85pt;width:18pt;height:18pt;z-index:251637248" coordorigin="2520,1980" coordsize="2340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">
                <v:oval id="Oval 39" o:spid="_x0000_s1027" style="position:absolute;left:2520;top:1980;width:234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" fillcolor="#006"/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40" o:spid="_x0000_s1028" type="#_x0000_t65" style="position:absolute;left:3060;top:2160;width:1179;height:1811;rotation:-109603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" adj="15713"/>
              </v:group>
            </w:pict>
          </mc:Fallback>
        </mc:AlternateContent>
      </w:r>
      <w:r w:rsidR="003C6ED0">
        <w:rPr>
          <w:b/>
          <w:color w:val="000099"/>
        </w:rPr>
        <w:t xml:space="preserve">Section </w:t>
      </w:r>
      <w:proofErr w:type="gramStart"/>
      <w:r w:rsidR="003C6ED0">
        <w:rPr>
          <w:b/>
          <w:color w:val="000099"/>
        </w:rPr>
        <w:t>5</w:t>
      </w:r>
      <w:proofErr w:type="gramEnd"/>
      <w:r w:rsidR="003C6ED0">
        <w:rPr>
          <w:b/>
          <w:color w:val="000099"/>
        </w:rPr>
        <w:t xml:space="preserve"> - </w:t>
      </w:r>
      <w:r w:rsidR="00604046" w:rsidRPr="001A246D">
        <w:rPr>
          <w:b/>
          <w:color w:val="000099"/>
        </w:rPr>
        <w:t xml:space="preserve">Education </w:t>
      </w:r>
      <w:r w:rsidR="00604046" w:rsidRPr="001A246D">
        <w:rPr>
          <w:color w:val="000099"/>
          <w:sz w:val="22"/>
          <w:szCs w:val="22"/>
        </w:rPr>
        <w:t xml:space="preserve"> </w:t>
      </w:r>
      <w:r w:rsidR="00393B55">
        <w:rPr>
          <w:color w:val="000099"/>
          <w:sz w:val="22"/>
          <w:szCs w:val="22"/>
        </w:rPr>
        <w:t xml:space="preserve"> You will be required to provide evidence of qualifications at the </w:t>
      </w:r>
      <w:r w:rsidR="00EB08A4">
        <w:rPr>
          <w:color w:val="000099"/>
          <w:sz w:val="22"/>
          <w:szCs w:val="22"/>
        </w:rPr>
        <w:t>interview</w:t>
      </w:r>
      <w:r w:rsidR="007A4822">
        <w:rPr>
          <w:color w:val="000099"/>
          <w:sz w:val="22"/>
          <w:szCs w:val="22"/>
        </w:rPr>
        <w:t xml:space="preserve">  </w:t>
      </w:r>
      <w:r w:rsidR="00D13B80" w:rsidRPr="001A246D">
        <w:rPr>
          <w:b/>
          <w:color w:val="000099"/>
          <w:sz w:val="16"/>
          <w:szCs w:val="22"/>
        </w:rPr>
        <w:br/>
      </w:r>
      <w:r w:rsidR="003C6ED0">
        <w:rPr>
          <w:b/>
          <w:color w:val="000099"/>
        </w:rPr>
        <w:t xml:space="preserve">      </w:t>
      </w:r>
      <w:r w:rsidR="00EB08A4" w:rsidRPr="00EB08A4">
        <w:rPr>
          <w:b/>
          <w:color w:val="000099"/>
        </w:rPr>
        <w:t xml:space="preserve"> </w:t>
      </w:r>
    </w:p>
    <w:p w:rsidR="00604046" w:rsidRPr="00EB08A4" w:rsidRDefault="00763A2A" w:rsidP="00763A2A">
      <w:pPr>
        <w:tabs>
          <w:tab w:val="left" w:pos="3780"/>
          <w:tab w:val="left" w:pos="7020"/>
        </w:tabs>
        <w:rPr>
          <w:b/>
          <w:color w:val="000099"/>
        </w:rPr>
      </w:pPr>
      <w:r>
        <w:rPr>
          <w:b/>
          <w:color w:val="000099"/>
        </w:rPr>
        <w:t xml:space="preserve">       </w:t>
      </w:r>
      <w:r w:rsidR="00EB08A4" w:rsidRPr="00EB08A4">
        <w:rPr>
          <w:b/>
          <w:color w:val="000099"/>
        </w:rPr>
        <w:t>Schools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3806"/>
        <w:gridCol w:w="1582"/>
        <w:gridCol w:w="2690"/>
      </w:tblGrid>
      <w:tr w:rsidR="00104931" w:rsidRPr="006B10E0" w:rsidTr="00642E05">
        <w:trPr>
          <w:trHeight w:val="207"/>
        </w:trPr>
        <w:tc>
          <w:tcPr>
            <w:tcW w:w="27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E05" w:rsidRPr="00642E05" w:rsidRDefault="00642E05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Name of School</w:t>
            </w:r>
          </w:p>
        </w:tc>
        <w:tc>
          <w:tcPr>
            <w:tcW w:w="55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>Qualification</w:t>
            </w:r>
          </w:p>
        </w:tc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4931" w:rsidRPr="00642E05" w:rsidRDefault="0010493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>Date</w:t>
            </w:r>
            <w:r w:rsidR="007A4822">
              <w:rPr>
                <w:b/>
                <w:color w:val="000099"/>
                <w:sz w:val="22"/>
                <w:szCs w:val="22"/>
              </w:rPr>
              <w:t xml:space="preserve"> of award</w:t>
            </w:r>
          </w:p>
        </w:tc>
      </w:tr>
      <w:tr w:rsidR="00104931" w:rsidRPr="006B10E0" w:rsidTr="00642E05">
        <w:trPr>
          <w:trHeight w:val="185"/>
        </w:trPr>
        <w:tc>
          <w:tcPr>
            <w:tcW w:w="27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  <w:tc>
          <w:tcPr>
            <w:tcW w:w="3937" w:type="dxa"/>
            <w:tcBorders>
              <w:left w:val="single" w:sz="4" w:space="0" w:color="auto"/>
            </w:tcBorders>
            <w:shd w:val="clear" w:color="auto" w:fill="auto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right w:val="single" w:sz="4" w:space="0" w:color="auto"/>
            </w:tcBorders>
            <w:shd w:val="clear" w:color="auto" w:fill="auto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>Grade</w:t>
            </w:r>
          </w:p>
        </w:tc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</w:tr>
      <w:tr w:rsidR="00104931" w:rsidRPr="006B10E0" w:rsidTr="00642E05">
        <w:trPr>
          <w:trHeight w:val="293"/>
        </w:trPr>
        <w:tc>
          <w:tcPr>
            <w:tcW w:w="277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104931" w:rsidRPr="006B10E0" w:rsidRDefault="0010493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104931" w:rsidRPr="006B10E0" w:rsidTr="006B10E0">
        <w:trPr>
          <w:trHeight w:val="308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104931" w:rsidRPr="00642E05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42E05">
              <w:rPr>
                <w:color w:val="000000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1" w:name="Text36"/>
            <w:r w:rsidR="008231EA" w:rsidRPr="00642E05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42E05">
              <w:rPr>
                <w:color w:val="000000"/>
                <w:sz w:val="22"/>
                <w:szCs w:val="22"/>
              </w:rPr>
            </w:r>
            <w:r w:rsidRPr="00642E05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42E05">
              <w:rPr>
                <w:color w:val="000000"/>
                <w:sz w:val="22"/>
                <w:szCs w:val="22"/>
              </w:rPr>
              <w:t> </w:t>
            </w:r>
            <w:r w:rsidR="002F7BD9" w:rsidRPr="00642E05">
              <w:rPr>
                <w:color w:val="000000"/>
                <w:sz w:val="22"/>
                <w:szCs w:val="22"/>
              </w:rPr>
              <w:t> </w:t>
            </w:r>
            <w:r w:rsidR="002F7BD9" w:rsidRPr="00642E05">
              <w:rPr>
                <w:color w:val="000000"/>
                <w:sz w:val="22"/>
                <w:szCs w:val="22"/>
              </w:rPr>
              <w:t> </w:t>
            </w:r>
            <w:r w:rsidR="002F7BD9" w:rsidRPr="00642E05">
              <w:rPr>
                <w:color w:val="000000"/>
                <w:sz w:val="22"/>
                <w:szCs w:val="22"/>
              </w:rPr>
              <w:t> </w:t>
            </w:r>
            <w:r w:rsidR="002F7BD9" w:rsidRPr="00642E05">
              <w:rPr>
                <w:color w:val="000000"/>
                <w:sz w:val="22"/>
                <w:szCs w:val="22"/>
              </w:rPr>
              <w:t> </w:t>
            </w:r>
            <w:r w:rsidRPr="00642E05">
              <w:rPr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3937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2" w:name="Text42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616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3" w:name="Text48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</w:tr>
      <w:tr w:rsidR="00104931" w:rsidRPr="006B10E0" w:rsidTr="006B10E0">
        <w:trPr>
          <w:trHeight w:val="326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5" w:name="Text37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3937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616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7" w:name="Text49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</w:tr>
      <w:tr w:rsidR="00104931" w:rsidRPr="006B10E0" w:rsidTr="006B10E0">
        <w:trPr>
          <w:trHeight w:val="308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9" w:name="Text38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3937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616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1" w:name="Text50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2" w:name="Text56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</w:tr>
      <w:tr w:rsidR="00104931" w:rsidRPr="006B10E0" w:rsidTr="006B10E0">
        <w:trPr>
          <w:trHeight w:val="326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3" w:name="Text39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3937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4" w:name="Text45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616" w:type="dxa"/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5" w:name="Text51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10493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6" w:name="Text57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</w:tr>
      <w:tr w:rsidR="00D13B80" w:rsidRPr="006B10E0" w:rsidTr="006B10E0">
        <w:trPr>
          <w:trHeight w:val="326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D13B80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7" w:name="Text40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3937" w:type="dxa"/>
            <w:shd w:val="clear" w:color="auto" w:fill="auto"/>
            <w:vAlign w:val="center"/>
          </w:tcPr>
          <w:p w:rsidR="00D13B80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8" w:name="Text46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8"/>
            <w:r w:rsidR="008231EA" w:rsidRPr="006B10E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D13B80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9" w:name="Text52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D13B80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0" w:name="Text58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0"/>
          </w:p>
        </w:tc>
      </w:tr>
      <w:tr w:rsidR="00522DF4" w:rsidRPr="006B10E0" w:rsidTr="006B10E0">
        <w:trPr>
          <w:trHeight w:val="326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22DF4" w:rsidRPr="006B10E0" w:rsidTr="006B10E0">
        <w:trPr>
          <w:trHeight w:val="326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22DF4" w:rsidRPr="006B10E0" w:rsidTr="006B10E0">
        <w:trPr>
          <w:trHeight w:val="326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22DF4" w:rsidRPr="006B10E0" w:rsidTr="006B10E0">
        <w:trPr>
          <w:trHeight w:val="326"/>
        </w:trPr>
        <w:tc>
          <w:tcPr>
            <w:tcW w:w="2776" w:type="dxa"/>
            <w:tcBorders>
              <w:lef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righ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22DF4" w:rsidRPr="006B10E0" w:rsidTr="004322A0">
        <w:trPr>
          <w:trHeight w:val="326"/>
        </w:trPr>
        <w:tc>
          <w:tcPr>
            <w:tcW w:w="27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522DF4" w:rsidRPr="006B10E0" w:rsidTr="004322A0">
        <w:trPr>
          <w:trHeight w:val="326"/>
        </w:trPr>
        <w:tc>
          <w:tcPr>
            <w:tcW w:w="27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3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2776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2DF4" w:rsidRPr="006B10E0" w:rsidRDefault="00522DF4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522DF4" w:rsidRPr="00522DF4" w:rsidRDefault="00522DF4" w:rsidP="00522DF4">
      <w:pPr>
        <w:tabs>
          <w:tab w:val="left" w:pos="3780"/>
          <w:tab w:val="left" w:pos="7020"/>
        </w:tabs>
        <w:rPr>
          <w:rFonts w:cs="Arial"/>
          <w:color w:val="000099"/>
          <w:sz w:val="18"/>
          <w:szCs w:val="18"/>
        </w:rPr>
      </w:pPr>
    </w:p>
    <w:p w:rsidR="00522DF4" w:rsidRPr="00522DF4" w:rsidRDefault="00522DF4" w:rsidP="00522DF4">
      <w:pPr>
        <w:tabs>
          <w:tab w:val="left" w:pos="3780"/>
          <w:tab w:val="left" w:pos="7020"/>
        </w:tabs>
        <w:rPr>
          <w:rFonts w:cs="Arial"/>
          <w:color w:val="000099"/>
          <w:sz w:val="18"/>
          <w:szCs w:val="18"/>
        </w:rPr>
      </w:pPr>
    </w:p>
    <w:p w:rsidR="007C0F54" w:rsidRDefault="007C0F54" w:rsidP="003C6ED0">
      <w:pPr>
        <w:tabs>
          <w:tab w:val="left" w:pos="3780"/>
          <w:tab w:val="left" w:pos="7020"/>
        </w:tabs>
        <w:rPr>
          <w:rFonts w:cs="Arial"/>
          <w:b/>
          <w:color w:val="000099"/>
        </w:rPr>
      </w:pPr>
    </w:p>
    <w:p w:rsidR="007E27F1" w:rsidRPr="001A246D" w:rsidRDefault="003C6ED0" w:rsidP="003C6ED0">
      <w:pPr>
        <w:tabs>
          <w:tab w:val="left" w:pos="3780"/>
          <w:tab w:val="left" w:pos="7020"/>
        </w:tabs>
        <w:rPr>
          <w:rFonts w:cs="Arial"/>
          <w:color w:val="000099"/>
          <w:sz w:val="18"/>
          <w:szCs w:val="18"/>
        </w:rPr>
      </w:pPr>
      <w:r>
        <w:rPr>
          <w:rFonts w:cs="Arial"/>
          <w:b/>
          <w:color w:val="000099"/>
        </w:rPr>
        <w:t xml:space="preserve">Section 6 - </w:t>
      </w:r>
      <w:r w:rsidR="007E27F1" w:rsidRPr="001A246D">
        <w:rPr>
          <w:rFonts w:cs="Arial"/>
          <w:b/>
          <w:color w:val="000099"/>
        </w:rPr>
        <w:t>Further/Higher Education</w:t>
      </w:r>
      <w:r w:rsidR="007E27F1" w:rsidRPr="00F931B8">
        <w:rPr>
          <w:rFonts w:ascii="Arial Rounded MT Bold" w:hAnsi="Arial Rounded MT Bold"/>
          <w:color w:val="000099"/>
          <w:sz w:val="22"/>
          <w:szCs w:val="22"/>
        </w:rPr>
        <w:t xml:space="preserve"> </w:t>
      </w:r>
      <w:r w:rsidR="007E27F1" w:rsidRPr="00F60A02">
        <w:rPr>
          <w:rFonts w:cs="Arial"/>
          <w:color w:val="000099"/>
          <w:sz w:val="20"/>
          <w:szCs w:val="20"/>
        </w:rPr>
        <w:t>(indicate if Full or Part time)</w:t>
      </w:r>
    </w:p>
    <w:p w:rsidR="007E27F1" w:rsidRPr="001A246D" w:rsidRDefault="005C6133" w:rsidP="007E27F1">
      <w:pPr>
        <w:tabs>
          <w:tab w:val="left" w:pos="3780"/>
          <w:tab w:val="left" w:pos="7020"/>
        </w:tabs>
        <w:ind w:left="360"/>
        <w:rPr>
          <w:rFonts w:ascii="Arial Rounded MT Bold" w:hAnsi="Arial Rounded MT Bold"/>
          <w:color w:val="000099"/>
          <w:sz w:val="18"/>
          <w:szCs w:val="18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column">
                  <wp:posOffset>-150495</wp:posOffset>
                </wp:positionH>
                <wp:positionV relativeFrom="paragraph">
                  <wp:posOffset>117475</wp:posOffset>
                </wp:positionV>
                <wp:extent cx="7147560" cy="3078480"/>
                <wp:effectExtent l="9525" t="10795" r="15240" b="6350"/>
                <wp:wrapNone/>
                <wp:docPr id="79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7560" cy="307848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E80DEC" id="AutoShape 57" o:spid="_x0000_s1026" style="position:absolute;margin-left:-11.85pt;margin-top:9.25pt;width:562.8pt;height:242.4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" strokecolor="#282878" strokeweight="1pt"/>
            </w:pict>
          </mc:Fallback>
        </mc:AlternateConten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4704"/>
        <w:gridCol w:w="1897"/>
        <w:gridCol w:w="1468"/>
      </w:tblGrid>
      <w:tr w:rsidR="007E27F1" w:rsidRPr="006B10E0" w:rsidTr="0007683B">
        <w:trPr>
          <w:trHeight w:val="334"/>
        </w:trPr>
        <w:tc>
          <w:tcPr>
            <w:tcW w:w="2776" w:type="dxa"/>
            <w:vMerge w:val="restart"/>
            <w:shd w:val="clear" w:color="auto" w:fill="auto"/>
            <w:vAlign w:val="center"/>
          </w:tcPr>
          <w:p w:rsidR="007E27F1" w:rsidRPr="006B10E0" w:rsidRDefault="007E27F1" w:rsidP="0007683B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 xml:space="preserve">Name of </w:t>
            </w:r>
            <w:r w:rsidR="0007683B">
              <w:rPr>
                <w:b/>
                <w:color w:val="000099"/>
                <w:sz w:val="22"/>
                <w:szCs w:val="22"/>
              </w:rPr>
              <w:t>C</w:t>
            </w:r>
            <w:r w:rsidRPr="006B10E0">
              <w:rPr>
                <w:b/>
                <w:color w:val="000099"/>
                <w:sz w:val="22"/>
                <w:szCs w:val="22"/>
              </w:rPr>
              <w:t>ollege</w:t>
            </w:r>
            <w:r w:rsidR="0007683B">
              <w:rPr>
                <w:b/>
                <w:color w:val="000099"/>
                <w:sz w:val="22"/>
                <w:szCs w:val="22"/>
              </w:rPr>
              <w:t xml:space="preserve"> </w:t>
            </w:r>
            <w:r w:rsidRPr="006B10E0">
              <w:rPr>
                <w:b/>
                <w:color w:val="000099"/>
                <w:sz w:val="22"/>
                <w:szCs w:val="22"/>
              </w:rPr>
              <w:t xml:space="preserve">/ </w:t>
            </w:r>
            <w:r w:rsidR="0007683B">
              <w:rPr>
                <w:b/>
                <w:color w:val="000099"/>
                <w:sz w:val="22"/>
                <w:szCs w:val="22"/>
              </w:rPr>
              <w:t>U</w:t>
            </w:r>
            <w:r w:rsidRPr="006B10E0">
              <w:rPr>
                <w:b/>
                <w:color w:val="000099"/>
                <w:sz w:val="22"/>
                <w:szCs w:val="22"/>
              </w:rPr>
              <w:t xml:space="preserve">niversity / </w:t>
            </w:r>
            <w:r w:rsidR="0007683B">
              <w:rPr>
                <w:b/>
                <w:color w:val="000099"/>
                <w:sz w:val="22"/>
                <w:szCs w:val="22"/>
              </w:rPr>
              <w:t>A</w:t>
            </w:r>
            <w:r w:rsidRPr="006B10E0">
              <w:rPr>
                <w:b/>
                <w:color w:val="000099"/>
                <w:sz w:val="22"/>
                <w:szCs w:val="22"/>
              </w:rPr>
              <w:t xml:space="preserve">warding </w:t>
            </w:r>
            <w:r w:rsidR="0007683B">
              <w:rPr>
                <w:b/>
                <w:color w:val="000099"/>
                <w:sz w:val="22"/>
                <w:szCs w:val="22"/>
              </w:rPr>
              <w:t>B</w:t>
            </w:r>
            <w:r w:rsidRPr="006B10E0">
              <w:rPr>
                <w:b/>
                <w:color w:val="000099"/>
                <w:sz w:val="22"/>
                <w:szCs w:val="22"/>
              </w:rPr>
              <w:t>ody</w:t>
            </w:r>
          </w:p>
        </w:tc>
        <w:tc>
          <w:tcPr>
            <w:tcW w:w="6830" w:type="dxa"/>
            <w:gridSpan w:val="2"/>
            <w:shd w:val="clear" w:color="auto" w:fill="auto"/>
            <w:vAlign w:val="center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>Qualification</w:t>
            </w:r>
          </w:p>
        </w:tc>
        <w:tc>
          <w:tcPr>
            <w:tcW w:w="1499" w:type="dxa"/>
            <w:vMerge w:val="restart"/>
            <w:shd w:val="clear" w:color="auto" w:fill="auto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</w:p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>Date of award</w:t>
            </w:r>
          </w:p>
        </w:tc>
      </w:tr>
      <w:tr w:rsidR="007E27F1" w:rsidRPr="006B10E0" w:rsidTr="0007683B">
        <w:trPr>
          <w:trHeight w:val="189"/>
        </w:trPr>
        <w:tc>
          <w:tcPr>
            <w:tcW w:w="2776" w:type="dxa"/>
            <w:vMerge/>
            <w:shd w:val="clear" w:color="auto" w:fill="auto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B10E0">
              <w:rPr>
                <w:b/>
                <w:color w:val="000099"/>
                <w:sz w:val="22"/>
                <w:szCs w:val="22"/>
              </w:rPr>
              <w:t>Subject</w:t>
            </w:r>
          </w:p>
        </w:tc>
        <w:tc>
          <w:tcPr>
            <w:tcW w:w="1938" w:type="dxa"/>
            <w:shd w:val="clear" w:color="auto" w:fill="auto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8"/>
                <w:szCs w:val="22"/>
              </w:rPr>
            </w:pPr>
            <w:r w:rsidRPr="006B10E0">
              <w:rPr>
                <w:b/>
                <w:color w:val="000099"/>
                <w:sz w:val="18"/>
                <w:szCs w:val="22"/>
              </w:rPr>
              <w:t>Degree / Certificate</w:t>
            </w:r>
          </w:p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6"/>
                <w:szCs w:val="16"/>
              </w:rPr>
            </w:pPr>
            <w:r w:rsidRPr="006B10E0">
              <w:rPr>
                <w:b/>
                <w:color w:val="000099"/>
                <w:sz w:val="16"/>
                <w:szCs w:val="16"/>
              </w:rPr>
              <w:t>(if degree state Hons, Class or pass)</w:t>
            </w:r>
          </w:p>
        </w:tc>
        <w:tc>
          <w:tcPr>
            <w:tcW w:w="1499" w:type="dxa"/>
            <w:vMerge/>
            <w:shd w:val="clear" w:color="auto" w:fill="auto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rPr>
                <w:color w:val="000099"/>
                <w:sz w:val="22"/>
                <w:szCs w:val="22"/>
              </w:rPr>
            </w:pPr>
          </w:p>
        </w:tc>
      </w:tr>
      <w:tr w:rsidR="007E27F1" w:rsidRPr="006B10E0" w:rsidTr="0007683B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7E27F1" w:rsidRPr="006B10E0" w:rsidTr="0007683B">
        <w:trPr>
          <w:trHeight w:val="315"/>
        </w:trPr>
        <w:tc>
          <w:tcPr>
            <w:tcW w:w="2776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1" w:name="Text62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7E27F1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2" w:name="Text75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1499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3" w:name="Text82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="002F7BD9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3"/>
          </w:p>
        </w:tc>
      </w:tr>
      <w:tr w:rsidR="007E27F1" w:rsidRPr="006B10E0" w:rsidTr="0007683B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4" w:name="Text61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5" w:name="Text69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1938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6" w:name="Text76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1499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7" w:name="Text83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7"/>
          </w:p>
        </w:tc>
      </w:tr>
      <w:tr w:rsidR="007E27F1" w:rsidRPr="006B10E0" w:rsidTr="0007683B">
        <w:trPr>
          <w:trHeight w:val="315"/>
        </w:trPr>
        <w:tc>
          <w:tcPr>
            <w:tcW w:w="2776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38" w:name="Text63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9" w:name="Text70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938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40" w:name="Text77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0"/>
          </w:p>
        </w:tc>
        <w:tc>
          <w:tcPr>
            <w:tcW w:w="1499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1" w:name="Text84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1"/>
          </w:p>
        </w:tc>
      </w:tr>
      <w:tr w:rsidR="007E27F1" w:rsidRPr="006B10E0" w:rsidTr="0007683B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2" w:name="Text64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2"/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3" w:name="Text71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3"/>
          </w:p>
        </w:tc>
        <w:tc>
          <w:tcPr>
            <w:tcW w:w="1938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44" w:name="Text78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4"/>
          </w:p>
        </w:tc>
        <w:tc>
          <w:tcPr>
            <w:tcW w:w="1499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5" w:name="Text85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5"/>
          </w:p>
        </w:tc>
      </w:tr>
      <w:tr w:rsidR="007E27F1" w:rsidRPr="006B10E0" w:rsidTr="0007683B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6" w:name="Text65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6"/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7" w:name="Text72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7"/>
          </w:p>
        </w:tc>
        <w:tc>
          <w:tcPr>
            <w:tcW w:w="1938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8" w:name="Text79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8"/>
          </w:p>
        </w:tc>
        <w:tc>
          <w:tcPr>
            <w:tcW w:w="1499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9" w:name="Text86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49"/>
          </w:p>
        </w:tc>
      </w:tr>
      <w:tr w:rsidR="007E27F1" w:rsidRPr="006B10E0" w:rsidTr="0007683B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0" w:name="Text66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0"/>
          </w:p>
        </w:tc>
        <w:tc>
          <w:tcPr>
            <w:tcW w:w="4892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1" w:name="Text73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1"/>
          </w:p>
        </w:tc>
        <w:tc>
          <w:tcPr>
            <w:tcW w:w="1938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2" w:name="Text80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2"/>
          </w:p>
        </w:tc>
        <w:tc>
          <w:tcPr>
            <w:tcW w:w="1499" w:type="dxa"/>
            <w:shd w:val="clear" w:color="auto" w:fill="auto"/>
            <w:vAlign w:val="center"/>
          </w:tcPr>
          <w:p w:rsidR="007E27F1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53" w:name="Text87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="00513C5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3"/>
          </w:p>
        </w:tc>
      </w:tr>
      <w:tr w:rsidR="00A35CD3" w:rsidRPr="006B10E0" w:rsidTr="0007683B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A35CD3" w:rsidRPr="006B10E0" w:rsidTr="0007683B">
        <w:trPr>
          <w:trHeight w:val="334"/>
        </w:trPr>
        <w:tc>
          <w:tcPr>
            <w:tcW w:w="2776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A35CD3" w:rsidRPr="006B10E0" w:rsidTr="0011630D">
        <w:trPr>
          <w:trHeight w:val="334"/>
        </w:trPr>
        <w:tc>
          <w:tcPr>
            <w:tcW w:w="27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A35CD3" w:rsidRPr="006B10E0" w:rsidTr="0011630D">
        <w:trPr>
          <w:trHeight w:val="334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5CD3" w:rsidRPr="006B10E0" w:rsidRDefault="00A35CD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A35CD3" w:rsidRPr="001A246D" w:rsidRDefault="00A35CD3" w:rsidP="00AE3974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:rsidR="00522DF4" w:rsidRDefault="00522DF4" w:rsidP="006920A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</w:p>
    <w:p w:rsidR="007C0F54" w:rsidRDefault="007C0F54" w:rsidP="006920A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</w:p>
    <w:p w:rsidR="00AE3974" w:rsidRPr="00642E05" w:rsidRDefault="003C6ED0" w:rsidP="006920A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642E05">
        <w:rPr>
          <w:b/>
          <w:color w:val="000099"/>
        </w:rPr>
        <w:t xml:space="preserve">Section </w:t>
      </w:r>
      <w:proofErr w:type="gramStart"/>
      <w:r w:rsidRPr="00642E05">
        <w:rPr>
          <w:b/>
          <w:color w:val="000099"/>
        </w:rPr>
        <w:t>7</w:t>
      </w:r>
      <w:proofErr w:type="gramEnd"/>
      <w:r w:rsidRPr="00642E05">
        <w:rPr>
          <w:b/>
          <w:color w:val="000099"/>
        </w:rPr>
        <w:t xml:space="preserve"> - </w:t>
      </w:r>
      <w:r w:rsidR="00AE3974" w:rsidRPr="00642E05">
        <w:rPr>
          <w:b/>
          <w:color w:val="000099"/>
        </w:rPr>
        <w:t>Membership of Professional and Technical organisations</w:t>
      </w:r>
      <w:r w:rsidR="00AE3974" w:rsidRPr="00642E05">
        <w:rPr>
          <w:color w:val="000099"/>
          <w:sz w:val="22"/>
          <w:szCs w:val="22"/>
        </w:rPr>
        <w:t xml:space="preserve"> </w:t>
      </w:r>
      <w:r w:rsidR="00AE3974" w:rsidRPr="00F60A02">
        <w:rPr>
          <w:color w:val="000099"/>
          <w:sz w:val="20"/>
          <w:szCs w:val="20"/>
        </w:rPr>
        <w:t>(if this applies)</w:t>
      </w:r>
    </w:p>
    <w:p w:rsidR="00AE3974" w:rsidRPr="00642E05" w:rsidRDefault="005C6133" w:rsidP="00AE3974">
      <w:pPr>
        <w:tabs>
          <w:tab w:val="left" w:pos="3780"/>
          <w:tab w:val="left" w:pos="7020"/>
        </w:tabs>
        <w:ind w:left="360"/>
        <w:rPr>
          <w:color w:val="000099"/>
          <w:sz w:val="16"/>
          <w:szCs w:val="16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76200</wp:posOffset>
                </wp:positionV>
                <wp:extent cx="7094220" cy="1645920"/>
                <wp:effectExtent l="7620" t="12700" r="13335" b="8255"/>
                <wp:wrapNone/>
                <wp:docPr id="7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4220" cy="164592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0D748A" id="AutoShape 59" o:spid="_x0000_s1026" style="position:absolute;margin-left:-7.5pt;margin-top:6pt;width:558.6pt;height:129.6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" strokecolor="#282878" strokeweight="1pt"/>
            </w:pict>
          </mc:Fallback>
        </mc:AlternateContent>
      </w:r>
    </w:p>
    <w:tbl>
      <w:tblPr>
        <w:tblW w:w="11105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776"/>
        <w:gridCol w:w="5069"/>
        <w:gridCol w:w="1979"/>
        <w:gridCol w:w="1281"/>
      </w:tblGrid>
      <w:tr w:rsidR="00642E05" w:rsidRPr="00642E05" w:rsidTr="00642E05">
        <w:trPr>
          <w:trHeight w:val="157"/>
        </w:trPr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642E05" w:rsidRDefault="007E0BF3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Organisation</w:t>
            </w:r>
          </w:p>
        </w:tc>
        <w:tc>
          <w:tcPr>
            <w:tcW w:w="5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642E05" w:rsidRDefault="007E0BF3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Type of registration</w:t>
            </w: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642E05" w:rsidRDefault="007E0BF3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Registration No.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BF3" w:rsidRPr="00642E05" w:rsidRDefault="007E0BF3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6"/>
                <w:szCs w:val="16"/>
              </w:rPr>
            </w:pPr>
            <w:r w:rsidRPr="00642E05">
              <w:rPr>
                <w:b/>
                <w:color w:val="000099"/>
                <w:sz w:val="16"/>
                <w:szCs w:val="16"/>
              </w:rPr>
              <w:t>Renewal Date</w:t>
            </w:r>
          </w:p>
          <w:p w:rsidR="007E0BF3" w:rsidRPr="00642E05" w:rsidRDefault="007E0BF3" w:rsidP="006B10E0">
            <w:pPr>
              <w:tabs>
                <w:tab w:val="left" w:pos="3780"/>
                <w:tab w:val="left" w:pos="7020"/>
              </w:tabs>
              <w:jc w:val="center"/>
              <w:rPr>
                <w:b/>
                <w:color w:val="000099"/>
                <w:sz w:val="16"/>
                <w:szCs w:val="22"/>
              </w:rPr>
            </w:pPr>
            <w:r w:rsidRPr="00642E05">
              <w:rPr>
                <w:b/>
                <w:color w:val="000099"/>
                <w:sz w:val="16"/>
                <w:szCs w:val="22"/>
              </w:rPr>
              <w:t>(if applicable)</w:t>
            </w:r>
          </w:p>
        </w:tc>
      </w:tr>
      <w:tr w:rsidR="007E0BF3" w:rsidRPr="006B10E0" w:rsidTr="00642E05">
        <w:trPr>
          <w:trHeight w:val="277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6B10E0" w:rsidRDefault="007E0BF3" w:rsidP="00F60A02">
            <w:pPr>
              <w:tabs>
                <w:tab w:val="left" w:pos="3780"/>
                <w:tab w:val="left" w:pos="7020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F60A02" w:rsidRDefault="007E0BF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12"/>
                <w:szCs w:val="12"/>
              </w:rPr>
            </w:pPr>
          </w:p>
          <w:p w:rsidR="00F60A02" w:rsidRPr="006B10E0" w:rsidRDefault="00F60A02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6B10E0" w:rsidRDefault="007E0BF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BF3" w:rsidRPr="006B10E0" w:rsidRDefault="007E0BF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7E0BF3" w:rsidRPr="006B10E0" w:rsidTr="00642E05">
        <w:trPr>
          <w:trHeight w:val="261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02" w:rsidRPr="00F60A02" w:rsidRDefault="00F60A02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12"/>
                <w:szCs w:val="12"/>
              </w:rPr>
            </w:pPr>
          </w:p>
          <w:p w:rsidR="007E0BF3" w:rsidRPr="00F60A02" w:rsidRDefault="007E0BF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54" w:name="Text98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4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BF3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5" w:name="Text99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5"/>
          </w:p>
        </w:tc>
      </w:tr>
      <w:tr w:rsidR="007E0BF3" w:rsidRPr="006B10E0" w:rsidTr="00642E05">
        <w:trPr>
          <w:trHeight w:val="277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02" w:rsidRPr="00F60A02" w:rsidRDefault="00F60A02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12"/>
                <w:szCs w:val="12"/>
              </w:rPr>
            </w:pPr>
          </w:p>
          <w:p w:rsidR="007E0BF3" w:rsidRPr="006B10E0" w:rsidRDefault="007E0BF3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BF3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6" w:name="Text102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BF3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57" w:name="Text103"/>
            <w:r w:rsidR="008231EA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8231EA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7"/>
          </w:p>
        </w:tc>
      </w:tr>
      <w:tr w:rsidR="00642E05" w:rsidRPr="006B10E0" w:rsidTr="00642E05">
        <w:trPr>
          <w:trHeight w:val="277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F60A02" w:rsidRDefault="00642E05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12"/>
                <w:szCs w:val="12"/>
              </w:rPr>
            </w:pPr>
          </w:p>
          <w:p w:rsidR="00F60A02" w:rsidRPr="006B10E0" w:rsidRDefault="00F60A02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DB76E6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="00642E05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DB76E6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="00642E05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</w:p>
        </w:tc>
      </w:tr>
      <w:tr w:rsidR="00642E05" w:rsidRPr="006B10E0" w:rsidTr="00642E05">
        <w:trPr>
          <w:trHeight w:val="277"/>
        </w:trPr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A02" w:rsidRPr="00F60A02" w:rsidRDefault="00F60A02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12"/>
                <w:szCs w:val="12"/>
              </w:rPr>
            </w:pPr>
          </w:p>
          <w:p w:rsidR="00F60A02" w:rsidRPr="006B10E0" w:rsidRDefault="00F60A02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642E05" w:rsidRDefault="00642E05" w:rsidP="006920AA">
      <w:pPr>
        <w:tabs>
          <w:tab w:val="left" w:pos="3780"/>
          <w:tab w:val="left" w:pos="7020"/>
        </w:tabs>
        <w:rPr>
          <w:b/>
          <w:color w:val="000099"/>
        </w:rPr>
      </w:pPr>
    </w:p>
    <w:p w:rsidR="00F73F7B" w:rsidRDefault="00F73F7B" w:rsidP="006920AA">
      <w:pPr>
        <w:tabs>
          <w:tab w:val="left" w:pos="3780"/>
          <w:tab w:val="left" w:pos="7020"/>
        </w:tabs>
        <w:rPr>
          <w:b/>
          <w:color w:val="000099"/>
        </w:rPr>
      </w:pPr>
    </w:p>
    <w:p w:rsidR="007C0F54" w:rsidRDefault="007C0F54" w:rsidP="006920AA">
      <w:pPr>
        <w:tabs>
          <w:tab w:val="left" w:pos="3780"/>
          <w:tab w:val="left" w:pos="7020"/>
        </w:tabs>
        <w:rPr>
          <w:b/>
          <w:color w:val="000099"/>
        </w:rPr>
      </w:pPr>
    </w:p>
    <w:p w:rsidR="007C0F54" w:rsidRDefault="007C0F54" w:rsidP="006920AA">
      <w:pPr>
        <w:tabs>
          <w:tab w:val="left" w:pos="3780"/>
          <w:tab w:val="left" w:pos="7020"/>
        </w:tabs>
        <w:rPr>
          <w:b/>
          <w:color w:val="000099"/>
        </w:rPr>
      </w:pPr>
    </w:p>
    <w:p w:rsidR="007C0F54" w:rsidRDefault="007C0F54" w:rsidP="006920AA">
      <w:pPr>
        <w:tabs>
          <w:tab w:val="left" w:pos="3780"/>
          <w:tab w:val="left" w:pos="7020"/>
        </w:tabs>
        <w:rPr>
          <w:b/>
          <w:color w:val="000099"/>
        </w:rPr>
      </w:pPr>
    </w:p>
    <w:p w:rsidR="007E0BF3" w:rsidRPr="00642E05" w:rsidRDefault="008C1DF9" w:rsidP="006920A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642E05">
        <w:rPr>
          <w:b/>
          <w:color w:val="000099"/>
        </w:rPr>
        <w:t xml:space="preserve">Section 8 - </w:t>
      </w:r>
      <w:r w:rsidR="007E0BF3" w:rsidRPr="00642E05">
        <w:rPr>
          <w:b/>
          <w:color w:val="000099"/>
        </w:rPr>
        <w:t xml:space="preserve">Relevant Professional </w:t>
      </w:r>
      <w:r w:rsidR="0007683B" w:rsidRPr="00642E05">
        <w:rPr>
          <w:b/>
          <w:color w:val="000099"/>
        </w:rPr>
        <w:t>Development</w:t>
      </w:r>
      <w:r w:rsidR="0007683B" w:rsidRPr="00642E05">
        <w:rPr>
          <w:color w:val="000099"/>
          <w:sz w:val="22"/>
          <w:szCs w:val="22"/>
        </w:rPr>
        <w:t xml:space="preserve"> </w:t>
      </w:r>
      <w:r w:rsidR="00FA5AA5" w:rsidRPr="00F60A02">
        <w:rPr>
          <w:color w:val="000099"/>
          <w:sz w:val="18"/>
          <w:szCs w:val="18"/>
        </w:rPr>
        <w:t>e.g.</w:t>
      </w:r>
      <w:r w:rsidR="007E0BF3" w:rsidRPr="00F60A02">
        <w:rPr>
          <w:color w:val="000099"/>
          <w:sz w:val="18"/>
          <w:szCs w:val="18"/>
        </w:rPr>
        <w:t xml:space="preserve"> </w:t>
      </w:r>
      <w:r w:rsidR="009449C6" w:rsidRPr="00F60A02">
        <w:rPr>
          <w:color w:val="000099"/>
          <w:sz w:val="18"/>
          <w:szCs w:val="18"/>
        </w:rPr>
        <w:t>C</w:t>
      </w:r>
      <w:r w:rsidR="007E0BF3" w:rsidRPr="00F60A02">
        <w:rPr>
          <w:color w:val="000099"/>
          <w:sz w:val="18"/>
          <w:szCs w:val="18"/>
        </w:rPr>
        <w:t>ourses, Programmes (other than those identified above)</w:t>
      </w:r>
    </w:p>
    <w:p w:rsidR="00B9130D" w:rsidRPr="00642E05" w:rsidRDefault="005C6133" w:rsidP="00B9130D">
      <w:pPr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  <w:r>
        <w:rPr>
          <w:noProof/>
          <w:color w:val="000099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-169545</wp:posOffset>
                </wp:positionH>
                <wp:positionV relativeFrom="paragraph">
                  <wp:posOffset>76201</wp:posOffset>
                </wp:positionV>
                <wp:extent cx="7160260" cy="2000250"/>
                <wp:effectExtent l="0" t="0" r="21590" b="19050"/>
                <wp:wrapNone/>
                <wp:docPr id="7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0260" cy="200025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1C079F" id="AutoShape 60" o:spid="_x0000_s1026" style="position:absolute;margin-left:-13.35pt;margin-top:6pt;width:563.8pt;height:157.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" strokecolor="#282878" strokeweight="1pt"/>
            </w:pict>
          </mc:Fallback>
        </mc:AlternateContent>
      </w:r>
      <w:r w:rsidR="00B9130D" w:rsidRPr="00642E05">
        <w:rPr>
          <w:color w:val="000099"/>
          <w:sz w:val="12"/>
          <w:szCs w:val="12"/>
        </w:rPr>
        <w:tab/>
      </w:r>
    </w:p>
    <w:tbl>
      <w:tblPr>
        <w:tblW w:w="11183" w:type="dxa"/>
        <w:tblInd w:w="-72" w:type="dxa"/>
        <w:tblLook w:val="01E0" w:firstRow="1" w:lastRow="1" w:firstColumn="1" w:lastColumn="1" w:noHBand="0" w:noVBand="0"/>
      </w:tblPr>
      <w:tblGrid>
        <w:gridCol w:w="3299"/>
        <w:gridCol w:w="4252"/>
        <w:gridCol w:w="3632"/>
      </w:tblGrid>
      <w:tr w:rsidR="00B9130D" w:rsidRPr="00642E05" w:rsidTr="00642E05">
        <w:trPr>
          <w:trHeight w:val="197"/>
        </w:trPr>
        <w:tc>
          <w:tcPr>
            <w:tcW w:w="3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0D" w:rsidRPr="00642E05" w:rsidRDefault="00B9130D" w:rsidP="0007683B">
            <w:pPr>
              <w:tabs>
                <w:tab w:val="left" w:pos="3780"/>
                <w:tab w:val="left" w:pos="7020"/>
              </w:tabs>
              <w:spacing w:before="120" w:after="120"/>
              <w:jc w:val="center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Title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30D" w:rsidRPr="00642E05" w:rsidRDefault="00B9130D" w:rsidP="0007683B">
            <w:pPr>
              <w:tabs>
                <w:tab w:val="left" w:pos="3780"/>
                <w:tab w:val="left" w:pos="7020"/>
              </w:tabs>
              <w:spacing w:before="120" w:after="120"/>
              <w:jc w:val="center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Length and date of course</w:t>
            </w:r>
          </w:p>
        </w:tc>
        <w:tc>
          <w:tcPr>
            <w:tcW w:w="3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130D" w:rsidRPr="00642E05" w:rsidRDefault="00B9130D" w:rsidP="0007683B">
            <w:pPr>
              <w:tabs>
                <w:tab w:val="left" w:pos="3780"/>
                <w:tab w:val="left" w:pos="7020"/>
              </w:tabs>
              <w:spacing w:before="120" w:after="120"/>
              <w:jc w:val="center"/>
              <w:rPr>
                <w:b/>
                <w:color w:val="000099"/>
                <w:sz w:val="16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Qualification (if appropriate)</w:t>
            </w:r>
          </w:p>
        </w:tc>
      </w:tr>
      <w:tr w:rsidR="00642E05" w:rsidRPr="006B10E0" w:rsidTr="00642E05">
        <w:trPr>
          <w:trHeight w:val="382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3C6ED0" w:rsidRDefault="00642E05" w:rsidP="006B10E0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3C6ED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42E05" w:rsidRPr="006B10E0" w:rsidTr="00642E05">
        <w:trPr>
          <w:trHeight w:val="328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3C6ED0" w:rsidRDefault="00DB76E6" w:rsidP="006B10E0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3C6ED0">
              <w:rPr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58" w:name="Text124"/>
            <w:r w:rsidR="00642E05" w:rsidRPr="003C6ED0">
              <w:rPr>
                <w:sz w:val="22"/>
                <w:szCs w:val="22"/>
              </w:rPr>
              <w:instrText xml:space="preserve"> FORMTEXT </w:instrText>
            </w:r>
            <w:r w:rsidRPr="003C6ED0">
              <w:rPr>
                <w:sz w:val="22"/>
                <w:szCs w:val="22"/>
              </w:rPr>
            </w:r>
            <w:r w:rsidRPr="003C6ED0">
              <w:rPr>
                <w:sz w:val="22"/>
                <w:szCs w:val="22"/>
              </w:rPr>
              <w:fldChar w:fldCharType="separate"/>
            </w:r>
            <w:r w:rsidR="00642E05" w:rsidRPr="003C6ED0">
              <w:rPr>
                <w:sz w:val="22"/>
                <w:szCs w:val="22"/>
              </w:rPr>
              <w:t> </w:t>
            </w:r>
            <w:r w:rsidR="00642E05" w:rsidRPr="003C6ED0">
              <w:rPr>
                <w:sz w:val="22"/>
                <w:szCs w:val="22"/>
              </w:rPr>
              <w:t> </w:t>
            </w:r>
            <w:r w:rsidR="00642E05" w:rsidRPr="003C6ED0">
              <w:rPr>
                <w:sz w:val="22"/>
                <w:szCs w:val="22"/>
              </w:rPr>
              <w:t> </w:t>
            </w:r>
            <w:r w:rsidR="00642E05" w:rsidRPr="003C6ED0">
              <w:rPr>
                <w:sz w:val="22"/>
                <w:szCs w:val="22"/>
              </w:rPr>
              <w:t> </w:t>
            </w:r>
            <w:r w:rsidR="00642E05" w:rsidRPr="003C6ED0">
              <w:rPr>
                <w:sz w:val="22"/>
                <w:szCs w:val="22"/>
              </w:rPr>
              <w:t> </w:t>
            </w:r>
            <w:r w:rsidRPr="003C6ED0">
              <w:rPr>
                <w:sz w:val="22"/>
                <w:szCs w:val="22"/>
              </w:rPr>
              <w:fldChar w:fldCharType="end"/>
            </w:r>
            <w:bookmarkEnd w:id="58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59" w:name="Text125"/>
            <w:r w:rsidR="00642E05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59"/>
          </w:p>
        </w:tc>
      </w:tr>
      <w:tr w:rsidR="00642E05" w:rsidRPr="006B10E0" w:rsidTr="00642E05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3C6ED0" w:rsidRDefault="00DB76E6" w:rsidP="006B10E0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  <w:r w:rsidRPr="003C6ED0">
              <w:rPr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60" w:name="Text127"/>
            <w:r w:rsidR="00642E05" w:rsidRPr="003C6ED0">
              <w:rPr>
                <w:sz w:val="22"/>
                <w:szCs w:val="22"/>
              </w:rPr>
              <w:instrText xml:space="preserve"> FORMTEXT </w:instrText>
            </w:r>
            <w:r w:rsidRPr="003C6ED0">
              <w:rPr>
                <w:sz w:val="22"/>
                <w:szCs w:val="22"/>
              </w:rPr>
            </w:r>
            <w:r w:rsidRPr="003C6ED0">
              <w:rPr>
                <w:sz w:val="22"/>
                <w:szCs w:val="22"/>
              </w:rPr>
              <w:fldChar w:fldCharType="separate"/>
            </w:r>
            <w:r w:rsidR="00642E05" w:rsidRPr="003C6ED0">
              <w:rPr>
                <w:noProof/>
                <w:sz w:val="22"/>
                <w:szCs w:val="22"/>
              </w:rPr>
              <w:t> </w:t>
            </w:r>
            <w:r w:rsidR="00642E05" w:rsidRPr="003C6ED0">
              <w:rPr>
                <w:noProof/>
                <w:sz w:val="22"/>
                <w:szCs w:val="22"/>
              </w:rPr>
              <w:t> </w:t>
            </w:r>
            <w:r w:rsidR="00642E05" w:rsidRPr="003C6ED0">
              <w:rPr>
                <w:noProof/>
                <w:sz w:val="22"/>
                <w:szCs w:val="22"/>
              </w:rPr>
              <w:t> </w:t>
            </w:r>
            <w:r w:rsidR="00642E05" w:rsidRPr="003C6ED0">
              <w:rPr>
                <w:noProof/>
                <w:sz w:val="22"/>
                <w:szCs w:val="22"/>
              </w:rPr>
              <w:t> </w:t>
            </w:r>
            <w:r w:rsidR="00642E05" w:rsidRPr="003C6ED0">
              <w:rPr>
                <w:noProof/>
                <w:sz w:val="22"/>
                <w:szCs w:val="22"/>
              </w:rPr>
              <w:t> </w:t>
            </w:r>
            <w:r w:rsidRPr="003C6ED0">
              <w:rPr>
                <w:sz w:val="22"/>
                <w:szCs w:val="22"/>
              </w:rPr>
              <w:fldChar w:fldCharType="end"/>
            </w:r>
            <w:bookmarkEnd w:id="60"/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DB76E6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  <w:r w:rsidRPr="006B10E0">
              <w:rPr>
                <w:color w:val="000000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61" w:name="Text128"/>
            <w:r w:rsidR="00642E05" w:rsidRPr="006B10E0">
              <w:rPr>
                <w:color w:val="000000"/>
                <w:sz w:val="22"/>
                <w:szCs w:val="22"/>
              </w:rPr>
              <w:instrText xml:space="preserve"> FORMTEXT </w:instrText>
            </w:r>
            <w:r w:rsidRPr="006B10E0">
              <w:rPr>
                <w:color w:val="000000"/>
                <w:sz w:val="22"/>
                <w:szCs w:val="22"/>
              </w:rPr>
            </w:r>
            <w:r w:rsidRPr="006B10E0">
              <w:rPr>
                <w:color w:val="000000"/>
                <w:sz w:val="22"/>
                <w:szCs w:val="22"/>
              </w:rPr>
              <w:fldChar w:fldCharType="separate"/>
            </w:r>
            <w:r w:rsidR="00642E05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="00642E05" w:rsidRPr="006B10E0">
              <w:rPr>
                <w:noProof/>
                <w:color w:val="000000"/>
                <w:sz w:val="22"/>
                <w:szCs w:val="22"/>
              </w:rPr>
              <w:t> </w:t>
            </w:r>
            <w:r w:rsidRPr="006B10E0">
              <w:rPr>
                <w:color w:val="000000"/>
                <w:sz w:val="22"/>
                <w:szCs w:val="22"/>
              </w:rPr>
              <w:fldChar w:fldCharType="end"/>
            </w:r>
            <w:bookmarkEnd w:id="61"/>
          </w:p>
        </w:tc>
      </w:tr>
      <w:tr w:rsidR="00642E05" w:rsidRPr="006B10E0" w:rsidTr="00642E05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3C6ED0" w:rsidRDefault="00642E05" w:rsidP="006B10E0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42E05" w:rsidRPr="006B10E0" w:rsidTr="00642E05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3C6ED0" w:rsidRDefault="00642E05" w:rsidP="006B10E0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42E05" w:rsidRPr="006B10E0" w:rsidTr="00642E05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3C6ED0" w:rsidRDefault="00642E05" w:rsidP="006B10E0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B10E0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642E05" w:rsidRPr="006B10E0" w:rsidTr="00642E05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E05" w:rsidRPr="003C6ED0" w:rsidRDefault="00642E05" w:rsidP="00642E05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2E05" w:rsidRPr="006B10E0" w:rsidRDefault="00642E05" w:rsidP="00642E05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642E05" w:rsidRDefault="00642E05" w:rsidP="007A4822">
      <w:pPr>
        <w:tabs>
          <w:tab w:val="left" w:pos="3780"/>
          <w:tab w:val="left" w:pos="7020"/>
        </w:tabs>
        <w:rPr>
          <w:b/>
          <w:color w:val="000099"/>
        </w:rPr>
      </w:pPr>
    </w:p>
    <w:p w:rsidR="007A4822" w:rsidRPr="004D00F9" w:rsidRDefault="008C1DF9" w:rsidP="007A4822">
      <w:pPr>
        <w:tabs>
          <w:tab w:val="left" w:pos="3780"/>
          <w:tab w:val="left" w:pos="7020"/>
        </w:tabs>
        <w:rPr>
          <w:b/>
          <w:color w:val="000099"/>
        </w:rPr>
      </w:pPr>
      <w:r w:rsidRPr="004D00F9">
        <w:rPr>
          <w:b/>
          <w:color w:val="000099"/>
        </w:rPr>
        <w:t xml:space="preserve">Section 9 - </w:t>
      </w:r>
      <w:r w:rsidR="007A4822" w:rsidRPr="004D00F9">
        <w:rPr>
          <w:b/>
          <w:color w:val="000099"/>
          <w:u w:val="single"/>
        </w:rPr>
        <w:t>REFERENCES</w:t>
      </w:r>
    </w:p>
    <w:p w:rsidR="00DA3C5F" w:rsidRPr="00DA3C5F" w:rsidRDefault="00DA3C5F" w:rsidP="007A4822">
      <w:pPr>
        <w:tabs>
          <w:tab w:val="left" w:pos="3780"/>
          <w:tab w:val="left" w:pos="7020"/>
        </w:tabs>
        <w:jc w:val="both"/>
        <w:rPr>
          <w:b/>
          <w:color w:val="FF0000"/>
          <w:sz w:val="12"/>
          <w:szCs w:val="12"/>
        </w:rPr>
      </w:pPr>
    </w:p>
    <w:p w:rsidR="007A4822" w:rsidRPr="007A4822" w:rsidRDefault="007A4822" w:rsidP="00642E05">
      <w:pPr>
        <w:tabs>
          <w:tab w:val="left" w:pos="3780"/>
          <w:tab w:val="left" w:pos="7020"/>
        </w:tabs>
        <w:jc w:val="both"/>
        <w:rPr>
          <w:b/>
          <w:color w:val="FF0000"/>
        </w:rPr>
      </w:pPr>
      <w:r w:rsidRPr="007A4822">
        <w:rPr>
          <w:b/>
          <w:color w:val="FF0000"/>
        </w:rPr>
        <w:t>PLEASE ENSURE THAT REFEREES ARE WILLING AND AVAILABLE TO PROVIDE A REFERENCE AND COMPLETE OUR SAFEGUARDING FORM BEFORE PROVIDING TH</w:t>
      </w:r>
      <w:r w:rsidR="006F09C8">
        <w:rPr>
          <w:b/>
          <w:color w:val="FF0000"/>
        </w:rPr>
        <w:t>EI</w:t>
      </w:r>
      <w:r w:rsidRPr="007A4822">
        <w:rPr>
          <w:b/>
          <w:color w:val="FF0000"/>
        </w:rPr>
        <w:t>R DETAILS</w:t>
      </w:r>
      <w:r w:rsidR="00642E05">
        <w:rPr>
          <w:b/>
          <w:color w:val="FF0000"/>
        </w:rPr>
        <w:t xml:space="preserve">. </w:t>
      </w:r>
      <w:r w:rsidRPr="007A4822">
        <w:rPr>
          <w:b/>
          <w:color w:val="FF0000"/>
        </w:rPr>
        <w:t xml:space="preserve">E-MAIL ADDRESSES </w:t>
      </w:r>
      <w:proofErr w:type="gramStart"/>
      <w:r w:rsidRPr="007A4822">
        <w:rPr>
          <w:b/>
          <w:color w:val="FF0000"/>
        </w:rPr>
        <w:t>MUST BE PROVIDED</w:t>
      </w:r>
      <w:proofErr w:type="gramEnd"/>
      <w:r w:rsidRPr="007A4822">
        <w:rPr>
          <w:b/>
          <w:color w:val="FF0000"/>
        </w:rPr>
        <w:t>.</w:t>
      </w:r>
    </w:p>
    <w:p w:rsidR="007A4822" w:rsidRPr="00DA3C5F" w:rsidRDefault="007A4822" w:rsidP="007A4822">
      <w:pPr>
        <w:tabs>
          <w:tab w:val="left" w:pos="3780"/>
          <w:tab w:val="left" w:pos="7020"/>
        </w:tabs>
        <w:rPr>
          <w:color w:val="000099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6"/>
        <w:gridCol w:w="10226"/>
      </w:tblGrid>
      <w:tr w:rsidR="007A4822" w:rsidTr="00FA5AA5">
        <w:tc>
          <w:tcPr>
            <w:tcW w:w="534" w:type="dxa"/>
          </w:tcPr>
          <w:p w:rsidR="007A4822" w:rsidRPr="00642E05" w:rsidRDefault="007A4822" w:rsidP="00FA5AA5">
            <w:pPr>
              <w:tabs>
                <w:tab w:val="left" w:pos="3780"/>
                <w:tab w:val="left" w:pos="7020"/>
              </w:tabs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(</w:t>
            </w:r>
            <w:proofErr w:type="spellStart"/>
            <w:r w:rsidRPr="00642E05">
              <w:rPr>
                <w:b/>
                <w:color w:val="000099"/>
                <w:sz w:val="22"/>
                <w:szCs w:val="22"/>
              </w:rPr>
              <w:t>i</w:t>
            </w:r>
            <w:proofErr w:type="spellEnd"/>
            <w:r w:rsidRPr="00642E05">
              <w:rPr>
                <w:b/>
                <w:color w:val="000099"/>
                <w:sz w:val="22"/>
                <w:szCs w:val="22"/>
              </w:rPr>
              <w:t>)</w:t>
            </w:r>
          </w:p>
        </w:tc>
        <w:tc>
          <w:tcPr>
            <w:tcW w:w="10662" w:type="dxa"/>
          </w:tcPr>
          <w:p w:rsidR="007A4822" w:rsidRPr="00642E05" w:rsidRDefault="007A4822" w:rsidP="008C1DF9">
            <w:pPr>
              <w:tabs>
                <w:tab w:val="left" w:pos="3780"/>
                <w:tab w:val="left" w:pos="7020"/>
              </w:tabs>
              <w:jc w:val="both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 xml:space="preserve">If you have worked before or are currently working, one of your referees must be your present or last employer. If at a </w:t>
            </w:r>
            <w:proofErr w:type="gramStart"/>
            <w:r w:rsidRPr="00642E05">
              <w:rPr>
                <w:b/>
                <w:color w:val="000099"/>
                <w:sz w:val="22"/>
                <w:szCs w:val="22"/>
              </w:rPr>
              <w:t>school</w:t>
            </w:r>
            <w:proofErr w:type="gramEnd"/>
            <w:r w:rsidRPr="00642E05">
              <w:rPr>
                <w:b/>
                <w:color w:val="000099"/>
                <w:sz w:val="22"/>
                <w:szCs w:val="22"/>
              </w:rPr>
              <w:t xml:space="preserve"> this must be the Headteacher.</w:t>
            </w:r>
          </w:p>
        </w:tc>
      </w:tr>
      <w:tr w:rsidR="007A4822" w:rsidTr="004A6CB3">
        <w:trPr>
          <w:trHeight w:val="1030"/>
        </w:trPr>
        <w:tc>
          <w:tcPr>
            <w:tcW w:w="534" w:type="dxa"/>
          </w:tcPr>
          <w:p w:rsidR="008C1DF9" w:rsidRPr="00642E05" w:rsidRDefault="007A4822" w:rsidP="00FA5AA5">
            <w:pPr>
              <w:tabs>
                <w:tab w:val="left" w:pos="3780"/>
                <w:tab w:val="left" w:pos="7020"/>
              </w:tabs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(ii)</w:t>
            </w:r>
          </w:p>
          <w:p w:rsidR="007A4822" w:rsidRPr="00642E05" w:rsidRDefault="007A4822" w:rsidP="008C1DF9">
            <w:pPr>
              <w:rPr>
                <w:color w:val="000099"/>
                <w:sz w:val="22"/>
                <w:szCs w:val="22"/>
              </w:rPr>
            </w:pPr>
          </w:p>
          <w:p w:rsidR="008C1DF9" w:rsidRPr="00642E05" w:rsidRDefault="008C1DF9" w:rsidP="008C1DF9">
            <w:pPr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>(iii)</w:t>
            </w:r>
          </w:p>
        </w:tc>
        <w:tc>
          <w:tcPr>
            <w:tcW w:w="10662" w:type="dxa"/>
          </w:tcPr>
          <w:p w:rsidR="008C1DF9" w:rsidRPr="00642E05" w:rsidRDefault="007A4822" w:rsidP="008C1DF9">
            <w:pPr>
              <w:tabs>
                <w:tab w:val="left" w:pos="3780"/>
                <w:tab w:val="left" w:pos="7020"/>
              </w:tabs>
              <w:jc w:val="both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 xml:space="preserve">If you have worked with children in the past but are not currently doing so, you must provide as a referee details of the person by whom you </w:t>
            </w:r>
            <w:proofErr w:type="gramStart"/>
            <w:r w:rsidRPr="00642E05">
              <w:rPr>
                <w:b/>
                <w:color w:val="000099"/>
                <w:sz w:val="22"/>
                <w:szCs w:val="22"/>
              </w:rPr>
              <w:t>were most recently employed</w:t>
            </w:r>
            <w:proofErr w:type="gramEnd"/>
            <w:r w:rsidRPr="00642E05">
              <w:rPr>
                <w:b/>
                <w:color w:val="000099"/>
                <w:sz w:val="22"/>
                <w:szCs w:val="22"/>
              </w:rPr>
              <w:t xml:space="preserve"> to work with children.</w:t>
            </w:r>
          </w:p>
          <w:p w:rsidR="007A4822" w:rsidRPr="00642E05" w:rsidRDefault="007A4822" w:rsidP="008C1DF9">
            <w:pPr>
              <w:tabs>
                <w:tab w:val="left" w:pos="3780"/>
                <w:tab w:val="left" w:pos="7020"/>
              </w:tabs>
              <w:jc w:val="both"/>
              <w:rPr>
                <w:b/>
                <w:color w:val="000099"/>
                <w:sz w:val="22"/>
                <w:szCs w:val="22"/>
              </w:rPr>
            </w:pPr>
            <w:r w:rsidRPr="00642E05">
              <w:rPr>
                <w:b/>
                <w:color w:val="000099"/>
                <w:sz w:val="22"/>
                <w:szCs w:val="22"/>
              </w:rPr>
              <w:t xml:space="preserve">Your referees must not be members of your family or </w:t>
            </w:r>
            <w:proofErr w:type="gramStart"/>
            <w:r w:rsidRPr="00642E05">
              <w:rPr>
                <w:b/>
                <w:color w:val="000099"/>
                <w:sz w:val="22"/>
                <w:szCs w:val="22"/>
              </w:rPr>
              <w:t>personal friends</w:t>
            </w:r>
            <w:proofErr w:type="gramEnd"/>
            <w:r w:rsidRPr="00642E05">
              <w:rPr>
                <w:b/>
                <w:color w:val="000099"/>
                <w:sz w:val="22"/>
                <w:szCs w:val="22"/>
              </w:rPr>
              <w:t xml:space="preserve"> who can only reference their friendship with you.  </w:t>
            </w:r>
          </w:p>
        </w:tc>
      </w:tr>
    </w:tbl>
    <w:p w:rsidR="00642E05" w:rsidRPr="001E3793" w:rsidRDefault="005C6133" w:rsidP="00642E05">
      <w:pPr>
        <w:tabs>
          <w:tab w:val="left" w:pos="3780"/>
          <w:tab w:val="left" w:pos="7020"/>
        </w:tabs>
        <w:ind w:firstLine="360"/>
        <w:rPr>
          <w:b/>
          <w:color w:val="000099"/>
          <w:sz w:val="10"/>
          <w:szCs w:val="10"/>
        </w:rPr>
      </w:pPr>
      <w:r>
        <w:rPr>
          <w:noProof/>
          <w:color w:val="000099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57785</wp:posOffset>
                </wp:positionV>
                <wp:extent cx="6983730" cy="2599055"/>
                <wp:effectExtent l="7620" t="12700" r="9525" b="7620"/>
                <wp:wrapNone/>
                <wp:docPr id="76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259905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Pr="004A6CB3" w:rsidRDefault="007C0F54" w:rsidP="00DA3C5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1" o:spid="_x0000_s1053" style="position:absolute;left:0;text-align:left;margin-left:-3pt;margin-top:4.55pt;width:549.9pt;height:204.65pt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" strokecolor="#009" strokeweight="1pt">
                <v:textbox>
                  <w:txbxContent>
                    <w:p w:rsidR="007C0F54" w:rsidRPr="004A6CB3" w:rsidRDefault="007C0F54" w:rsidP="00DA3C5F">
                      <w:pPr>
                        <w:rPr>
                          <w:sz w:val="12"/>
                          <w:szCs w:val="12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4822" w:rsidRPr="00DA3C5F" w:rsidRDefault="00BB5D84" w:rsidP="00BB5D84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b/>
          <w:color w:val="000099"/>
          <w:sz w:val="12"/>
          <w:szCs w:val="12"/>
        </w:rPr>
        <w:t xml:space="preserve">          </w:t>
      </w:r>
      <w:r w:rsidR="001E3793">
        <w:rPr>
          <w:b/>
          <w:color w:val="000099"/>
          <w:sz w:val="12"/>
          <w:szCs w:val="12"/>
        </w:rPr>
        <w:t xml:space="preserve"> </w:t>
      </w:r>
      <w:r w:rsidR="007A4822" w:rsidRPr="001A246D">
        <w:rPr>
          <w:b/>
          <w:color w:val="000099"/>
        </w:rPr>
        <w:t>Referee 1</w:t>
      </w:r>
    </w:p>
    <w:p w:rsidR="004A6CB3" w:rsidRPr="001E3793" w:rsidRDefault="005C6133" w:rsidP="00642E05">
      <w:pPr>
        <w:tabs>
          <w:tab w:val="left" w:pos="3780"/>
          <w:tab w:val="left" w:pos="7020"/>
        </w:tabs>
        <w:ind w:left="360"/>
        <w:rPr>
          <w:color w:val="000099"/>
          <w:sz w:val="6"/>
          <w:szCs w:val="6"/>
        </w:rPr>
      </w:pPr>
      <w:r>
        <w:rPr>
          <w:noProof/>
          <w:color w:val="000099"/>
          <w:sz w:val="6"/>
          <w:szCs w:val="6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36195</wp:posOffset>
                </wp:positionV>
                <wp:extent cx="2550795" cy="333375"/>
                <wp:effectExtent l="0" t="1270" r="1905" b="0"/>
                <wp:wrapNone/>
                <wp:docPr id="75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6" o:spid="_x0000_s1054" type="#_x0000_t202" style="position:absolute;left:0;text-align:left;margin-left:45.15pt;margin-top:2.85pt;width:200.85pt;height:26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pftugIAAMQ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6"/>
          <w:szCs w:val="6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36195</wp:posOffset>
                </wp:positionV>
                <wp:extent cx="2550795" cy="333375"/>
                <wp:effectExtent l="0" t="1270" r="1905" b="0"/>
                <wp:wrapNone/>
                <wp:docPr id="7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7" o:spid="_x0000_s1055" type="#_x0000_t202" style="position:absolute;left:0;text-align:left;margin-left:318.9pt;margin-top:2.85pt;width:200.85pt;height:26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WaugIAAMQ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A4822" w:rsidRPr="001A246D" w:rsidRDefault="007A4822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Name: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="00642E05">
        <w:rPr>
          <w:color w:val="000099"/>
          <w:sz w:val="22"/>
          <w:szCs w:val="22"/>
        </w:rPr>
        <w:tab/>
        <w:t xml:space="preserve">                               </w:t>
      </w:r>
      <w:r w:rsidRPr="001A246D">
        <w:rPr>
          <w:color w:val="000099"/>
          <w:sz w:val="22"/>
          <w:szCs w:val="22"/>
        </w:rPr>
        <w:t xml:space="preserve">Position: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BB5D84" w:rsidRPr="00BB5D84" w:rsidRDefault="005C6133" w:rsidP="007A4822">
      <w:pPr>
        <w:tabs>
          <w:tab w:val="left" w:pos="3780"/>
          <w:tab w:val="left" w:pos="7020"/>
        </w:tabs>
        <w:ind w:left="360"/>
        <w:rPr>
          <w:b/>
          <w:color w:val="000099"/>
          <w:sz w:val="10"/>
          <w:szCs w:val="10"/>
        </w:rPr>
      </w:pPr>
      <w:r>
        <w:rPr>
          <w:b/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4445</wp:posOffset>
                </wp:positionV>
                <wp:extent cx="2550795" cy="333375"/>
                <wp:effectExtent l="0" t="2540" r="1905" b="0"/>
                <wp:wrapNone/>
                <wp:docPr id="7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8" o:spid="_x0000_s1056" type="#_x0000_t202" style="position:absolute;left:0;text-align:left;margin-left:93.9pt;margin-top:.35pt;width:200.85pt;height:26.2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A4822" w:rsidRDefault="007A4822" w:rsidP="007A4822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FC1779">
        <w:rPr>
          <w:b/>
          <w:color w:val="000099"/>
          <w:sz w:val="22"/>
          <w:szCs w:val="22"/>
        </w:rPr>
        <w:t xml:space="preserve">E-mail address: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Pr="002D5DA3">
        <w:rPr>
          <w:color w:val="000099"/>
          <w:sz w:val="22"/>
          <w:szCs w:val="22"/>
        </w:rPr>
        <w:t xml:space="preserve"> </w:t>
      </w:r>
    </w:p>
    <w:p w:rsidR="00BB5D84" w:rsidRPr="00BB5D84" w:rsidRDefault="005C6133" w:rsidP="007A4822">
      <w:pPr>
        <w:tabs>
          <w:tab w:val="left" w:pos="3780"/>
          <w:tab w:val="left" w:pos="7020"/>
        </w:tabs>
        <w:ind w:left="360"/>
        <w:rPr>
          <w:color w:val="000099"/>
          <w:sz w:val="10"/>
          <w:szCs w:val="10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25400</wp:posOffset>
                </wp:positionV>
                <wp:extent cx="2550795" cy="627380"/>
                <wp:effectExtent l="0" t="0" r="1905" b="1270"/>
                <wp:wrapNone/>
                <wp:docPr id="72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" o:spid="_x0000_s1057" type="#_x0000_t202" style="position:absolute;left:0;text-align:left;margin-left:54.9pt;margin-top:2pt;width:200.85pt;height:49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4822" w:rsidRPr="001A246D" w:rsidRDefault="007A4822" w:rsidP="007A4822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Address: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DA3C5F" w:rsidRDefault="005C6133" w:rsidP="007A4822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85725</wp:posOffset>
                </wp:positionV>
                <wp:extent cx="2550795" cy="333375"/>
                <wp:effectExtent l="0" t="0" r="1905" b="1270"/>
                <wp:wrapNone/>
                <wp:docPr id="71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9" o:spid="_x0000_s1058" type="#_x0000_t202" style="position:absolute;left:0;text-align:left;margin-left:88.65pt;margin-top:6.75pt;width:200.85pt;height:26.2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42E05" w:rsidRDefault="005C6133" w:rsidP="007A4822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86995</wp:posOffset>
                </wp:positionV>
                <wp:extent cx="2550795" cy="333375"/>
                <wp:effectExtent l="0" t="0" r="1905" b="1270"/>
                <wp:wrapNone/>
                <wp:docPr id="70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0" o:spid="_x0000_s1059" type="#_x0000_t202" style="position:absolute;left:0;text-align:left;margin-left:88.65pt;margin-top:6.85pt;width:200.85pt;height:26.2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E3793" w:rsidRDefault="005C6133" w:rsidP="007A4822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97790</wp:posOffset>
                </wp:positionV>
                <wp:extent cx="2769870" cy="285750"/>
                <wp:effectExtent l="0" t="0" r="1905" b="1270"/>
                <wp:wrapNone/>
                <wp:docPr id="69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2" o:spid="_x0000_s1060" type="#_x0000_t202" style="position:absolute;left:0;text-align:left;margin-left:88.65pt;margin-top:7.7pt;width:218.1pt;height:22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vEvQ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A4822" w:rsidRPr="001A246D" w:rsidRDefault="007A4822" w:rsidP="007A4822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Phone Number: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BB5D84" w:rsidRPr="00BB5D84" w:rsidRDefault="00642E05" w:rsidP="00642E05">
      <w:pPr>
        <w:tabs>
          <w:tab w:val="left" w:pos="3780"/>
          <w:tab w:val="left" w:pos="7020"/>
        </w:tabs>
        <w:rPr>
          <w:color w:val="000099"/>
          <w:sz w:val="10"/>
          <w:szCs w:val="10"/>
        </w:rPr>
      </w:pPr>
      <w:r w:rsidRPr="00BB5D84">
        <w:rPr>
          <w:color w:val="000099"/>
          <w:sz w:val="10"/>
          <w:szCs w:val="10"/>
        </w:rPr>
        <w:t xml:space="preserve">      </w:t>
      </w:r>
    </w:p>
    <w:p w:rsidR="00DA3C5F" w:rsidRDefault="00BB5D84" w:rsidP="00642E05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   </w:t>
      </w:r>
      <w:r w:rsidR="00300D32">
        <w:rPr>
          <w:color w:val="000099"/>
          <w:sz w:val="22"/>
          <w:szCs w:val="22"/>
        </w:rPr>
        <w:t xml:space="preserve"> </w:t>
      </w:r>
      <w:r>
        <w:rPr>
          <w:color w:val="000099"/>
          <w:sz w:val="22"/>
          <w:szCs w:val="22"/>
        </w:rPr>
        <w:t xml:space="preserve">  </w:t>
      </w:r>
      <w:r w:rsidR="007A4822" w:rsidRPr="001A246D">
        <w:rPr>
          <w:color w:val="000099"/>
          <w:sz w:val="22"/>
          <w:szCs w:val="22"/>
        </w:rPr>
        <w:t xml:space="preserve">Type of reference (please indicate)       </w:t>
      </w:r>
    </w:p>
    <w:p w:rsidR="00DA3C5F" w:rsidRDefault="007A4822" w:rsidP="00DA3C5F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Employer</w:t>
      </w:r>
      <w:r w:rsidR="00DA3C5F">
        <w:rPr>
          <w:color w:val="000099"/>
          <w:sz w:val="22"/>
          <w:szCs w:val="22"/>
        </w:rPr>
        <w:t xml:space="preserve">  </w:t>
      </w:r>
      <w:r w:rsidR="00DA3C5F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r w:rsidRPr="001A246D">
        <w:rPr>
          <w:color w:val="000099"/>
          <w:sz w:val="22"/>
          <w:szCs w:val="22"/>
        </w:rPr>
        <w:t xml:space="preserve">     </w:t>
      </w:r>
    </w:p>
    <w:p w:rsidR="007A4822" w:rsidRDefault="007A4822" w:rsidP="00DA3C5F">
      <w:pPr>
        <w:tabs>
          <w:tab w:val="left" w:pos="1985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Academic </w:t>
      </w:r>
      <w:r w:rsidR="00DA3C5F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r>
        <w:rPr>
          <w:color w:val="000099"/>
          <w:sz w:val="22"/>
          <w:szCs w:val="22"/>
        </w:rPr>
        <w:t xml:space="preserve"> </w:t>
      </w:r>
    </w:p>
    <w:p w:rsidR="00642E05" w:rsidRDefault="005C6133" w:rsidP="00DA3C5F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151765</wp:posOffset>
                </wp:positionV>
                <wp:extent cx="3352800" cy="333375"/>
                <wp:effectExtent l="9525" t="13970" r="9525" b="5080"/>
                <wp:wrapNone/>
                <wp:docPr id="68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3" o:spid="_x0000_s1061" style="position:absolute;left:0;text-align:left;margin-left:263.4pt;margin-top:11.95pt;width:264pt;height:26.2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" filled="f" strokecolor="#009" strokeweight=".25pt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FA5AA5" w:rsidRPr="001A246D">
        <w:rPr>
          <w:color w:val="000099"/>
          <w:sz w:val="22"/>
          <w:szCs w:val="22"/>
        </w:rPr>
        <w:t>Personal</w:t>
      </w:r>
      <w:r w:rsidR="00FA5AA5">
        <w:rPr>
          <w:color w:val="000099"/>
          <w:sz w:val="22"/>
          <w:szCs w:val="22"/>
        </w:rPr>
        <w:t xml:space="preserve"> </w:t>
      </w:r>
      <w:r w:rsidR="00DA3C5F">
        <w:rPr>
          <w:color w:val="000099"/>
          <w:sz w:val="22"/>
          <w:szCs w:val="22"/>
        </w:rPr>
        <w:t xml:space="preserve">  </w:t>
      </w:r>
      <w:r w:rsidR="00DA3C5F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A3C5F"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r w:rsidR="00DA3C5F">
        <w:rPr>
          <w:color w:val="000099"/>
          <w:sz w:val="22"/>
          <w:szCs w:val="22"/>
        </w:rPr>
        <w:t xml:space="preserve">   </w:t>
      </w:r>
      <w:r w:rsidR="00642E05">
        <w:rPr>
          <w:color w:val="000099"/>
          <w:sz w:val="22"/>
          <w:szCs w:val="22"/>
        </w:rPr>
        <w:t xml:space="preserve">                                             </w:t>
      </w:r>
    </w:p>
    <w:p w:rsidR="00642E05" w:rsidRDefault="00FA5AA5" w:rsidP="00DA3C5F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(</w:t>
      </w:r>
      <w:r w:rsidR="00642E05">
        <w:rPr>
          <w:color w:val="000099"/>
          <w:sz w:val="22"/>
          <w:szCs w:val="22"/>
        </w:rPr>
        <w:t>P</w:t>
      </w:r>
      <w:r>
        <w:rPr>
          <w:color w:val="000099"/>
          <w:sz w:val="22"/>
          <w:szCs w:val="22"/>
        </w:rPr>
        <w:t>lease state the relationship with your</w:t>
      </w:r>
      <w:r w:rsidR="00642E05">
        <w:rPr>
          <w:color w:val="000099"/>
          <w:sz w:val="22"/>
          <w:szCs w:val="22"/>
        </w:rPr>
        <w:t xml:space="preserve">             </w:t>
      </w:r>
      <w:r>
        <w:rPr>
          <w:color w:val="000099"/>
          <w:sz w:val="22"/>
          <w:szCs w:val="22"/>
        </w:rPr>
        <w:t xml:space="preserve"> </w:t>
      </w:r>
    </w:p>
    <w:p w:rsidR="00642E05" w:rsidRDefault="00642E05" w:rsidP="00DA3C5F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proofErr w:type="gramStart"/>
      <w:r>
        <w:rPr>
          <w:color w:val="000099"/>
          <w:sz w:val="22"/>
          <w:szCs w:val="22"/>
        </w:rPr>
        <w:t>p</w:t>
      </w:r>
      <w:r w:rsidR="00FA5AA5">
        <w:rPr>
          <w:color w:val="000099"/>
          <w:sz w:val="22"/>
          <w:szCs w:val="22"/>
        </w:rPr>
        <w:t>ersonal</w:t>
      </w:r>
      <w:proofErr w:type="gramEnd"/>
      <w:r>
        <w:rPr>
          <w:color w:val="000099"/>
          <w:sz w:val="22"/>
          <w:szCs w:val="22"/>
        </w:rPr>
        <w:t xml:space="preserve"> </w:t>
      </w:r>
      <w:r w:rsidR="00FA5AA5">
        <w:rPr>
          <w:color w:val="000099"/>
          <w:sz w:val="22"/>
          <w:szCs w:val="22"/>
        </w:rPr>
        <w:t>referee and see statement iii above)</w:t>
      </w:r>
      <w:r>
        <w:rPr>
          <w:color w:val="000099"/>
          <w:sz w:val="22"/>
          <w:szCs w:val="22"/>
        </w:rPr>
        <w:t xml:space="preserve">  </w:t>
      </w:r>
    </w:p>
    <w:p w:rsidR="007A4822" w:rsidRDefault="005C6133" w:rsidP="00642E05">
      <w:pPr>
        <w:tabs>
          <w:tab w:val="left" w:pos="1985"/>
          <w:tab w:val="left" w:pos="7020"/>
        </w:tabs>
        <w:ind w:left="360"/>
        <w:rPr>
          <w:b/>
          <w:color w:val="000099"/>
        </w:rPr>
      </w:pPr>
      <w:r>
        <w:rPr>
          <w:noProof/>
          <w:color w:val="000099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141605</wp:posOffset>
                </wp:positionV>
                <wp:extent cx="6983730" cy="2644775"/>
                <wp:effectExtent l="7620" t="9525" r="9525" b="12700"/>
                <wp:wrapNone/>
                <wp:docPr id="6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264477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Pr="008C1DF9" w:rsidRDefault="007C0F54" w:rsidP="008C1D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2" o:spid="_x0000_s1062" style="position:absolute;left:0;text-align:left;margin-left:-3pt;margin-top:11.15pt;width:549.9pt;height:208.25pt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" strokecolor="#009" strokeweight="1pt">
                <v:textbox>
                  <w:txbxContent>
                    <w:p w:rsidR="007C0F54" w:rsidRPr="008C1DF9" w:rsidRDefault="007C0F54" w:rsidP="008C1DF9"/>
                  </w:txbxContent>
                </v:textbox>
              </v:roundrect>
            </w:pict>
          </mc:Fallback>
        </mc:AlternateContent>
      </w:r>
      <w:r w:rsidR="00642E05">
        <w:rPr>
          <w:color w:val="000099"/>
          <w:sz w:val="22"/>
          <w:szCs w:val="22"/>
        </w:rPr>
        <w:t xml:space="preserve">                                  </w:t>
      </w:r>
      <w:r w:rsidR="00642E05">
        <w:rPr>
          <w:color w:val="000099"/>
          <w:sz w:val="22"/>
          <w:szCs w:val="22"/>
        </w:rPr>
        <w:tab/>
      </w:r>
    </w:p>
    <w:p w:rsidR="00642E05" w:rsidRPr="00BB5D84" w:rsidRDefault="00642E05" w:rsidP="00BB5D84">
      <w:pPr>
        <w:tabs>
          <w:tab w:val="left" w:pos="3780"/>
          <w:tab w:val="left" w:pos="7020"/>
        </w:tabs>
        <w:ind w:firstLine="360"/>
        <w:rPr>
          <w:b/>
          <w:color w:val="000099"/>
        </w:rPr>
      </w:pPr>
      <w:r w:rsidRPr="001A246D">
        <w:rPr>
          <w:b/>
          <w:color w:val="000099"/>
        </w:rPr>
        <w:t xml:space="preserve">Referee </w:t>
      </w:r>
      <w:r w:rsidR="00E1205A">
        <w:rPr>
          <w:b/>
          <w:color w:val="000099"/>
        </w:rPr>
        <w:t>2</w:t>
      </w:r>
    </w:p>
    <w:p w:rsidR="004A6CB3" w:rsidRPr="004A6CB3" w:rsidRDefault="005C6133" w:rsidP="00642E05">
      <w:pPr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36195</wp:posOffset>
                </wp:positionV>
                <wp:extent cx="2550795" cy="333375"/>
                <wp:effectExtent l="0" t="0" r="1905" b="2540"/>
                <wp:wrapNone/>
                <wp:docPr id="66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5" o:spid="_x0000_s1063" type="#_x0000_t202" style="position:absolute;left:0;text-align:left;margin-left:318.9pt;margin-top:2.85pt;width:200.85pt;height:26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573405</wp:posOffset>
                </wp:positionH>
                <wp:positionV relativeFrom="paragraph">
                  <wp:posOffset>36195</wp:posOffset>
                </wp:positionV>
                <wp:extent cx="2550795" cy="333375"/>
                <wp:effectExtent l="0" t="0" r="1905" b="2540"/>
                <wp:wrapNone/>
                <wp:docPr id="6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4" o:spid="_x0000_s1064" type="#_x0000_t202" style="position:absolute;left:0;text-align:left;margin-left:45.15pt;margin-top:2.85pt;width:200.85pt;height:26.2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d+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42E05" w:rsidRPr="001A246D" w:rsidRDefault="00642E05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Name: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2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>
        <w:rPr>
          <w:color w:val="000099"/>
          <w:sz w:val="22"/>
          <w:szCs w:val="22"/>
        </w:rPr>
        <w:tab/>
        <w:t xml:space="preserve">                               </w:t>
      </w:r>
      <w:r w:rsidRPr="001A246D">
        <w:rPr>
          <w:color w:val="000099"/>
          <w:sz w:val="22"/>
          <w:szCs w:val="22"/>
        </w:rPr>
        <w:t xml:space="preserve">Position: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3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BB5D84" w:rsidRPr="00BB5D84" w:rsidRDefault="005C6133" w:rsidP="00642E05">
      <w:pPr>
        <w:tabs>
          <w:tab w:val="left" w:pos="3780"/>
          <w:tab w:val="left" w:pos="7020"/>
        </w:tabs>
        <w:ind w:left="360"/>
        <w:rPr>
          <w:b/>
          <w:color w:val="000099"/>
          <w:sz w:val="10"/>
          <w:szCs w:val="10"/>
        </w:rPr>
      </w:pPr>
      <w:r>
        <w:rPr>
          <w:b/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45085</wp:posOffset>
                </wp:positionV>
                <wp:extent cx="2550795" cy="219075"/>
                <wp:effectExtent l="0" t="0" r="1905" b="2540"/>
                <wp:wrapNone/>
                <wp:docPr id="64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6" o:spid="_x0000_s1065" type="#_x0000_t202" style="position:absolute;left:0;text-align:left;margin-left:93.9pt;margin-top:3.55pt;width:200.85pt;height:17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Jy/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42E05" w:rsidRDefault="00642E05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FC1779">
        <w:rPr>
          <w:b/>
          <w:color w:val="000099"/>
          <w:sz w:val="22"/>
          <w:szCs w:val="22"/>
        </w:rPr>
        <w:t xml:space="preserve">E-mail address: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6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Pr="002D5DA3">
        <w:rPr>
          <w:color w:val="000099"/>
          <w:sz w:val="22"/>
          <w:szCs w:val="22"/>
        </w:rPr>
        <w:t xml:space="preserve"> </w:t>
      </w:r>
    </w:p>
    <w:p w:rsidR="00BB5D84" w:rsidRPr="00BB5D84" w:rsidRDefault="005C6133" w:rsidP="00642E05">
      <w:pPr>
        <w:tabs>
          <w:tab w:val="left" w:pos="3780"/>
          <w:tab w:val="left" w:pos="7020"/>
        </w:tabs>
        <w:ind w:left="360"/>
        <w:rPr>
          <w:color w:val="000099"/>
          <w:sz w:val="10"/>
          <w:szCs w:val="10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>
                <wp:simplePos x="0" y="0"/>
                <wp:positionH relativeFrom="column">
                  <wp:posOffset>697230</wp:posOffset>
                </wp:positionH>
                <wp:positionV relativeFrom="paragraph">
                  <wp:posOffset>30480</wp:posOffset>
                </wp:positionV>
                <wp:extent cx="2550795" cy="622300"/>
                <wp:effectExtent l="0" t="0" r="1905" b="0"/>
                <wp:wrapNone/>
                <wp:docPr id="63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62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9" o:spid="_x0000_s1066" type="#_x0000_t202" style="position:absolute;left:0;text-align:left;margin-left:54.9pt;margin-top:2.4pt;width:200.85pt;height:49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VFvQIAAMQ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2E05" w:rsidRPr="001A246D" w:rsidRDefault="00642E05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Address: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4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642E05" w:rsidRDefault="005C6133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85725</wp:posOffset>
                </wp:positionV>
                <wp:extent cx="2550795" cy="333375"/>
                <wp:effectExtent l="0" t="635" r="1905" b="0"/>
                <wp:wrapNone/>
                <wp:docPr id="6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67" type="#_x0000_t202" style="position:absolute;left:0;text-align:left;margin-left:88.65pt;margin-top:6.75pt;width:200.85pt;height:26.2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kjug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42E05" w:rsidRDefault="005C6133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86995</wp:posOffset>
                </wp:positionV>
                <wp:extent cx="2550795" cy="333375"/>
                <wp:effectExtent l="0" t="635" r="1905" b="0"/>
                <wp:wrapNone/>
                <wp:docPr id="61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079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8" o:spid="_x0000_s1068" type="#_x0000_t202" style="position:absolute;left:0;text-align:left;margin-left:88.65pt;margin-top:6.85pt;width:200.85pt;height:26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ZDk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E3793" w:rsidRDefault="005C6133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97790</wp:posOffset>
                </wp:positionV>
                <wp:extent cx="2769870" cy="254000"/>
                <wp:effectExtent l="0" t="635" r="1905" b="2540"/>
                <wp:wrapNone/>
                <wp:docPr id="60" name="Text Box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87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0" o:spid="_x0000_s1069" type="#_x0000_t202" style="position:absolute;left:0;text-align:left;margin-left:88.65pt;margin-top:7.7pt;width:218.1pt;height:20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42E05" w:rsidRPr="001A246D" w:rsidRDefault="00642E05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Phone Number: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45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BB5D84" w:rsidRPr="00BB5D84" w:rsidRDefault="00642E05" w:rsidP="00642E05">
      <w:pPr>
        <w:tabs>
          <w:tab w:val="left" w:pos="3780"/>
          <w:tab w:val="left" w:pos="7020"/>
        </w:tabs>
        <w:rPr>
          <w:color w:val="000099"/>
          <w:sz w:val="10"/>
          <w:szCs w:val="10"/>
        </w:rPr>
      </w:pPr>
      <w:r w:rsidRPr="00BB5D84">
        <w:rPr>
          <w:color w:val="000099"/>
          <w:sz w:val="10"/>
          <w:szCs w:val="10"/>
        </w:rPr>
        <w:t xml:space="preserve">      </w:t>
      </w:r>
    </w:p>
    <w:p w:rsidR="00642E05" w:rsidRDefault="00BB5D84" w:rsidP="00642E05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      </w:t>
      </w:r>
      <w:r w:rsidR="00642E05" w:rsidRPr="001A246D">
        <w:rPr>
          <w:color w:val="000099"/>
          <w:sz w:val="22"/>
          <w:szCs w:val="22"/>
        </w:rPr>
        <w:t xml:space="preserve">Type of reference (please indicate)       </w:t>
      </w:r>
    </w:p>
    <w:p w:rsidR="00642E05" w:rsidRDefault="00642E05" w:rsidP="00642E05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Employer</w:t>
      </w:r>
      <w:r>
        <w:rPr>
          <w:color w:val="000099"/>
          <w:sz w:val="22"/>
          <w:szCs w:val="22"/>
        </w:rPr>
        <w:t xml:space="preserve">  </w:t>
      </w:r>
      <w:r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r w:rsidRPr="001A246D">
        <w:rPr>
          <w:color w:val="000099"/>
          <w:sz w:val="22"/>
          <w:szCs w:val="22"/>
        </w:rPr>
        <w:t xml:space="preserve">     </w:t>
      </w:r>
    </w:p>
    <w:p w:rsidR="00642E05" w:rsidRDefault="00642E05" w:rsidP="00642E05">
      <w:pPr>
        <w:tabs>
          <w:tab w:val="left" w:pos="1985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Academic </w:t>
      </w:r>
      <w:r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r>
        <w:rPr>
          <w:color w:val="000099"/>
          <w:sz w:val="22"/>
          <w:szCs w:val="22"/>
        </w:rPr>
        <w:t xml:space="preserve"> </w:t>
      </w:r>
    </w:p>
    <w:p w:rsidR="00642E05" w:rsidRDefault="005C6133" w:rsidP="00642E05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>
                <wp:simplePos x="0" y="0"/>
                <wp:positionH relativeFrom="column">
                  <wp:posOffset>3345180</wp:posOffset>
                </wp:positionH>
                <wp:positionV relativeFrom="paragraph">
                  <wp:posOffset>113665</wp:posOffset>
                </wp:positionV>
                <wp:extent cx="3352800" cy="333375"/>
                <wp:effectExtent l="9525" t="6985" r="9525" b="12065"/>
                <wp:wrapNone/>
                <wp:docPr id="59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4" o:spid="_x0000_s1070" style="position:absolute;left:0;text-align:left;margin-left:263.4pt;margin-top:8.95pt;width:264pt;height:26.2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" filled="f" strokecolor="#009" strokeweight=".25pt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>Personal</w:t>
      </w:r>
      <w:r w:rsidR="00642E05">
        <w:rPr>
          <w:color w:val="000099"/>
          <w:sz w:val="22"/>
          <w:szCs w:val="22"/>
        </w:rPr>
        <w:t xml:space="preserve">   </w:t>
      </w:r>
      <w:r w:rsidR="00642E05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42E05"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r w:rsidR="00642E05">
        <w:rPr>
          <w:color w:val="000099"/>
          <w:sz w:val="22"/>
          <w:szCs w:val="22"/>
        </w:rPr>
        <w:t xml:space="preserve">                                                </w:t>
      </w:r>
    </w:p>
    <w:p w:rsidR="00642E05" w:rsidRDefault="00642E05" w:rsidP="00642E05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(Please state the relationship with your              </w:t>
      </w:r>
    </w:p>
    <w:p w:rsidR="00642E05" w:rsidRDefault="00642E05" w:rsidP="00642E05">
      <w:pPr>
        <w:tabs>
          <w:tab w:val="left" w:pos="1985"/>
          <w:tab w:val="left" w:pos="7020"/>
        </w:tabs>
        <w:ind w:left="360"/>
        <w:rPr>
          <w:color w:val="000099"/>
          <w:sz w:val="22"/>
          <w:szCs w:val="22"/>
        </w:rPr>
      </w:pPr>
      <w:proofErr w:type="gramStart"/>
      <w:r>
        <w:rPr>
          <w:color w:val="000099"/>
          <w:sz w:val="22"/>
          <w:szCs w:val="22"/>
        </w:rPr>
        <w:t>personal</w:t>
      </w:r>
      <w:proofErr w:type="gramEnd"/>
      <w:r>
        <w:rPr>
          <w:color w:val="000099"/>
          <w:sz w:val="22"/>
          <w:szCs w:val="22"/>
        </w:rPr>
        <w:t xml:space="preserve"> referee and see statement iii above)  </w:t>
      </w:r>
    </w:p>
    <w:p w:rsidR="00B9130D" w:rsidRPr="001A246D" w:rsidRDefault="008C1DF9" w:rsidP="009A5B88">
      <w:pPr>
        <w:tabs>
          <w:tab w:val="left" w:pos="3780"/>
          <w:tab w:val="left" w:pos="7020"/>
        </w:tabs>
        <w:rPr>
          <w:color w:val="000099"/>
          <w:sz w:val="16"/>
          <w:szCs w:val="16"/>
        </w:rPr>
      </w:pPr>
      <w:r>
        <w:rPr>
          <w:b/>
          <w:color w:val="000099"/>
        </w:rPr>
        <w:t xml:space="preserve">Section 10 - </w:t>
      </w:r>
      <w:r w:rsidR="008231EA" w:rsidRPr="001A246D">
        <w:rPr>
          <w:b/>
          <w:color w:val="000099"/>
        </w:rPr>
        <w:t>Full Employment history</w:t>
      </w:r>
      <w:r w:rsidR="008231EA" w:rsidRPr="001A246D">
        <w:rPr>
          <w:color w:val="000099"/>
          <w:sz w:val="22"/>
          <w:szCs w:val="22"/>
        </w:rPr>
        <w:t xml:space="preserve">   </w:t>
      </w:r>
      <w:r w:rsidR="008231EA" w:rsidRPr="00F60A02">
        <w:rPr>
          <w:color w:val="000099"/>
          <w:sz w:val="20"/>
          <w:szCs w:val="20"/>
        </w:rPr>
        <w:t>(please use extra sheets if you need to</w:t>
      </w:r>
      <w:r w:rsidR="00E1205A" w:rsidRPr="00F60A02">
        <w:rPr>
          <w:color w:val="000099"/>
          <w:sz w:val="20"/>
          <w:szCs w:val="20"/>
        </w:rPr>
        <w:t xml:space="preserve"> but do not attach a CV</w:t>
      </w:r>
      <w:r w:rsidR="008231EA" w:rsidRPr="00F60A02">
        <w:rPr>
          <w:color w:val="000099"/>
          <w:sz w:val="20"/>
          <w:szCs w:val="20"/>
        </w:rPr>
        <w:t>)</w:t>
      </w:r>
    </w:p>
    <w:p w:rsidR="008231EA" w:rsidRPr="001A246D" w:rsidRDefault="008231EA" w:rsidP="009A5B88">
      <w:pPr>
        <w:tabs>
          <w:tab w:val="left" w:pos="3780"/>
          <w:tab w:val="left" w:pos="7020"/>
        </w:tabs>
        <w:rPr>
          <w:color w:val="000099"/>
          <w:sz w:val="16"/>
          <w:szCs w:val="16"/>
        </w:rPr>
      </w:pPr>
    </w:p>
    <w:p w:rsidR="008231EA" w:rsidRPr="007A4822" w:rsidRDefault="008231EA" w:rsidP="009A5B88">
      <w:pPr>
        <w:tabs>
          <w:tab w:val="left" w:pos="3780"/>
          <w:tab w:val="left" w:pos="7020"/>
        </w:tabs>
        <w:rPr>
          <w:b/>
          <w:color w:val="000099"/>
        </w:rPr>
      </w:pPr>
      <w:r w:rsidRPr="007A4822">
        <w:rPr>
          <w:b/>
          <w:color w:val="000099"/>
        </w:rPr>
        <w:t xml:space="preserve">Please list all previous jobs (paid or unpaid) starting with most recent job first. Include dates and explanations for periods </w:t>
      </w:r>
      <w:r w:rsidR="008F2A07" w:rsidRPr="007A4822">
        <w:rPr>
          <w:b/>
          <w:color w:val="000099"/>
        </w:rPr>
        <w:t>when not in work or education</w:t>
      </w:r>
      <w:r w:rsidR="00E1205A">
        <w:rPr>
          <w:b/>
          <w:color w:val="000099"/>
        </w:rPr>
        <w:t xml:space="preserve"> and reason for leaving</w:t>
      </w:r>
      <w:r w:rsidRPr="007A4822">
        <w:rPr>
          <w:b/>
          <w:color w:val="000099"/>
        </w:rPr>
        <w:t>.</w:t>
      </w:r>
    </w:p>
    <w:p w:rsidR="00FE442F" w:rsidRDefault="00FE442F" w:rsidP="009A5B88">
      <w:pPr>
        <w:tabs>
          <w:tab w:val="left" w:pos="3780"/>
          <w:tab w:val="left" w:pos="7020"/>
        </w:tabs>
        <w:rPr>
          <w:b/>
          <w:color w:val="000099"/>
          <w:sz w:val="32"/>
          <w:szCs w:val="32"/>
        </w:rPr>
      </w:pPr>
    </w:p>
    <w:p w:rsidR="00FE442F" w:rsidRPr="008F2A07" w:rsidRDefault="007C0F54" w:rsidP="009A5B88">
      <w:pPr>
        <w:tabs>
          <w:tab w:val="left" w:pos="3780"/>
          <w:tab w:val="left" w:pos="7020"/>
        </w:tabs>
        <w:rPr>
          <w:b/>
          <w:color w:val="000099"/>
          <w:sz w:val="32"/>
          <w:szCs w:val="3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230506</wp:posOffset>
                </wp:positionV>
                <wp:extent cx="7092315" cy="1962150"/>
                <wp:effectExtent l="0" t="0" r="13335" b="19050"/>
                <wp:wrapNone/>
                <wp:docPr id="58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96215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07D55C" id="AutoShape 97" o:spid="_x0000_s1026" style="position:absolute;margin-left:-10.35pt;margin-top:18.15pt;width:558.45pt;height:154.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" strokecolor="#282878" strokeweight="1pt"/>
            </w:pict>
          </mc:Fallback>
        </mc:AlternateContent>
      </w:r>
      <w:r w:rsidR="00FE442F">
        <w:rPr>
          <w:b/>
          <w:color w:val="000099"/>
          <w:sz w:val="28"/>
          <w:szCs w:val="28"/>
        </w:rPr>
        <w:t>Current Employment</w:t>
      </w:r>
    </w:p>
    <w:p w:rsidR="008231EA" w:rsidRDefault="008231EA" w:rsidP="00642E05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642E05" w:rsidRPr="00642E05" w:rsidRDefault="00642E05" w:rsidP="00642E05">
      <w:pPr>
        <w:tabs>
          <w:tab w:val="left" w:pos="3780"/>
          <w:tab w:val="left" w:pos="7020"/>
        </w:tabs>
        <w:rPr>
          <w:color w:val="000099"/>
          <w:sz w:val="12"/>
          <w:szCs w:val="12"/>
        </w:rPr>
        <w:sectPr w:rsidR="00642E05" w:rsidRPr="00642E05" w:rsidSect="00F931B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42E05" w:rsidRPr="001A246D" w:rsidRDefault="00642E05" w:rsidP="00642E05">
      <w:pPr>
        <w:framePr w:w="5461" w:h="2371" w:hSpace="180" w:wrap="around" w:vAnchor="text" w:hAnchor="page" w:x="6001" w:y="74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Brief description of duties </w:t>
      </w:r>
    </w:p>
    <w:p w:rsidR="00642E05" w:rsidRDefault="005C6133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16"/>
          <w:szCs w:val="16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-86995</wp:posOffset>
                </wp:positionV>
                <wp:extent cx="3476625" cy="1378585"/>
                <wp:effectExtent l="0" t="3810" r="1905" b="0"/>
                <wp:wrapNone/>
                <wp:docPr id="57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378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8" o:spid="_x0000_s1071" type="#_x0000_t202" style="position:absolute;margin-left:-6.15pt;margin-top:-6.85pt;width:273.75pt;height:108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2HpvAIAAMU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16"/>
          <w:szCs w:val="16"/>
        </w:rPr>
        <w:t>(Give type of school &amp; number on roll if applicable)</w:t>
      </w: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P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16"/>
          <w:szCs w:val="16"/>
        </w:rPr>
      </w:pPr>
    </w:p>
    <w:p w:rsidR="008231EA" w:rsidRPr="001A246D" w:rsidRDefault="005C6133" w:rsidP="00642E05">
      <w:pPr>
        <w:tabs>
          <w:tab w:val="left" w:pos="5220"/>
          <w:tab w:val="left" w:pos="7020"/>
        </w:tabs>
        <w:ind w:firstLine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2609850" cy="733425"/>
                <wp:effectExtent l="0" t="0" r="1905" b="3810"/>
                <wp:wrapNone/>
                <wp:docPr id="56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3" o:spid="_x0000_s1072" type="#_x0000_t202" style="position:absolute;left:0;text-align:left;margin-left:12pt;margin-top:7.4pt;width:205.5pt;height:57.7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jTQ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3333750" cy="733425"/>
                <wp:effectExtent l="0" t="0" r="1905" b="3810"/>
                <wp:wrapNone/>
                <wp:docPr id="55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73" type="#_x0000_t202" style="position:absolute;left:0;text-align:left;margin-left:12pt;margin-top:7.4pt;width:262.5pt;height:57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1EA" w:rsidRPr="001A246D">
        <w:rPr>
          <w:color w:val="000099"/>
          <w:sz w:val="22"/>
          <w:szCs w:val="22"/>
        </w:rPr>
        <w:t>Employer / School name &amp; address</w:t>
      </w:r>
      <w:r w:rsidR="008231EA" w:rsidRPr="001A246D">
        <w:rPr>
          <w:color w:val="000099"/>
          <w:sz w:val="22"/>
          <w:szCs w:val="22"/>
        </w:rPr>
        <w:tab/>
      </w:r>
      <w:r w:rsidR="008231EA" w:rsidRPr="001A246D">
        <w:rPr>
          <w:color w:val="000099"/>
          <w:sz w:val="22"/>
          <w:szCs w:val="22"/>
        </w:rPr>
        <w:tab/>
      </w:r>
    </w:p>
    <w:p w:rsidR="00642E05" w:rsidRPr="007C0F54" w:rsidRDefault="005C6133" w:rsidP="007C0F54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120650</wp:posOffset>
                </wp:positionV>
                <wp:extent cx="3476625" cy="1393825"/>
                <wp:effectExtent l="0" t="2540" r="1905" b="3810"/>
                <wp:wrapNone/>
                <wp:docPr id="54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39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7" o:spid="_x0000_s1074" type="#_x0000_t202" style="position:absolute;left:0;text-align:left;margin-left:265.5pt;margin-top:9.5pt;width:273.75pt;height:109.7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aivAIAAMU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2" w:name="Text2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62"/>
      <w:r w:rsidR="008231EA" w:rsidRPr="00F56259">
        <w:rPr>
          <w:color w:val="000000"/>
          <w:sz w:val="22"/>
          <w:szCs w:val="22"/>
        </w:rPr>
        <w:tab/>
      </w:r>
      <w:r w:rsidR="008231EA" w:rsidRPr="00F56259">
        <w:rPr>
          <w:color w:val="000000"/>
          <w:sz w:val="22"/>
          <w:szCs w:val="22"/>
        </w:rPr>
        <w:tab/>
      </w:r>
      <w:r w:rsidR="008231EA" w:rsidRPr="00F56259">
        <w:rPr>
          <w:color w:val="000000"/>
          <w:sz w:val="22"/>
          <w:szCs w:val="22"/>
        </w:rPr>
        <w:tab/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178435</wp:posOffset>
                </wp:positionV>
                <wp:extent cx="1773555" cy="333375"/>
                <wp:effectExtent l="0" t="4445" r="0" b="0"/>
                <wp:wrapNone/>
                <wp:docPr id="53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355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0" o:spid="_x0000_s1075" type="#_x0000_t202" style="position:absolute;left:0;text-align:left;margin-left:65.25pt;margin-top:14.05pt;width:139.65pt;height:26.2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178435</wp:posOffset>
                </wp:positionV>
                <wp:extent cx="981075" cy="333375"/>
                <wp:effectExtent l="0" t="4445" r="1905" b="0"/>
                <wp:wrapNone/>
                <wp:docPr id="52" name="Text Box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1" o:spid="_x0000_s1076" type="#_x0000_t202" style="position:absolute;left:0;text-align:left;margin-left:182.25pt;margin-top:14.05pt;width:77.25pt;height:26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Yf9tw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1EA" w:rsidRPr="001A246D" w:rsidRDefault="005C6133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193040</wp:posOffset>
                </wp:positionV>
                <wp:extent cx="4192905" cy="333375"/>
                <wp:effectExtent l="0" t="3175" r="0" b="0"/>
                <wp:wrapNone/>
                <wp:docPr id="51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5" o:spid="_x0000_s1077" type="#_x0000_t202" style="position:absolute;left:0;text-align:left;margin-left:77.25pt;margin-top:15.2pt;width:330.15pt;height:26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INugIAAMQ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1EA" w:rsidRPr="001A246D">
        <w:rPr>
          <w:color w:val="000099"/>
          <w:sz w:val="22"/>
          <w:szCs w:val="22"/>
        </w:rPr>
        <w:t>Date from:</w:t>
      </w:r>
      <w:r w:rsidR="00642E05">
        <w:rPr>
          <w:color w:val="000099"/>
          <w:sz w:val="22"/>
          <w:szCs w:val="22"/>
        </w:rPr>
        <w:t xml:space="preserve">                          </w:t>
      </w:r>
      <w:r w:rsidR="008231EA" w:rsidRPr="001A246D">
        <w:rPr>
          <w:color w:val="000099"/>
          <w:sz w:val="22"/>
          <w:szCs w:val="22"/>
        </w:rPr>
        <w:t xml:space="preserve">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63" w:name="Text1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63"/>
      <w:r w:rsidR="008231EA" w:rsidRPr="001A246D">
        <w:rPr>
          <w:color w:val="000099"/>
          <w:sz w:val="22"/>
          <w:szCs w:val="22"/>
        </w:rPr>
        <w:t xml:space="preserve"> </w:t>
      </w:r>
      <w:r w:rsidR="009449C6">
        <w:rPr>
          <w:color w:val="000099"/>
          <w:sz w:val="22"/>
          <w:szCs w:val="22"/>
        </w:rPr>
        <w:t xml:space="preserve">     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4" w:name="Text3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64"/>
    </w:p>
    <w:p w:rsidR="008231EA" w:rsidRPr="001A246D" w:rsidRDefault="005C6133" w:rsidP="00EB1966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171450</wp:posOffset>
                </wp:positionV>
                <wp:extent cx="2466975" cy="359410"/>
                <wp:effectExtent l="0" t="3175" r="1905" b="0"/>
                <wp:wrapNone/>
                <wp:docPr id="50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" o:spid="_x0000_s1078" type="#_x0000_t202" style="position:absolute;left:0;text-align:left;margin-left:150.75pt;margin-top:13.5pt;width:194.25pt;height:28.3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197485</wp:posOffset>
                </wp:positionV>
                <wp:extent cx="2609850" cy="333375"/>
                <wp:effectExtent l="0" t="635" r="1905" b="0"/>
                <wp:wrapNone/>
                <wp:docPr id="49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6" o:spid="_x0000_s1079" type="#_x0000_t202" style="position:absolute;left:0;text-align:left;margin-left:150.75pt;margin-top:15.55pt;width:205.5pt;height:26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/wQ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31EA" w:rsidRPr="001A246D">
        <w:rPr>
          <w:color w:val="000099"/>
          <w:sz w:val="22"/>
          <w:szCs w:val="22"/>
        </w:rPr>
        <w:t xml:space="preserve">Position held: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5" w:name="Text4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65"/>
    </w:p>
    <w:p w:rsidR="00763A2A" w:rsidRDefault="00763A2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Reason for wanting to leave:</w:t>
      </w:r>
    </w:p>
    <w:p w:rsidR="00763A2A" w:rsidRPr="00763A2A" w:rsidRDefault="005C6133" w:rsidP="00B9130D">
      <w:pPr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040" behindDoc="0" locked="0" layoutInCell="1" allowOverlap="1">
                <wp:simplePos x="0" y="0"/>
                <wp:positionH relativeFrom="column">
                  <wp:posOffset>1087755</wp:posOffset>
                </wp:positionH>
                <wp:positionV relativeFrom="paragraph">
                  <wp:posOffset>53340</wp:posOffset>
                </wp:positionV>
                <wp:extent cx="1674495" cy="290830"/>
                <wp:effectExtent l="0" t="1270" r="1905" b="3175"/>
                <wp:wrapNone/>
                <wp:docPr id="48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449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080" type="#_x0000_t202" style="position:absolute;left:0;text-align:left;margin-left:85.65pt;margin-top:4.2pt;width:131.85pt;height:22.9pt;z-index:2517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1+VvAIAAMQ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" filled="f" stroked="f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</w:p>
    <w:p w:rsidR="00763A2A" w:rsidRDefault="00763A2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Current salary</w:t>
      </w:r>
      <w:r w:rsidR="008231EA" w:rsidRPr="001A246D">
        <w:rPr>
          <w:color w:val="000099"/>
          <w:sz w:val="22"/>
          <w:szCs w:val="22"/>
        </w:rPr>
        <w:t>:</w:t>
      </w:r>
      <w:r>
        <w:rPr>
          <w:color w:val="000099"/>
          <w:sz w:val="22"/>
          <w:szCs w:val="22"/>
        </w:rPr>
        <w:tab/>
        <w:t xml:space="preserve">                            </w:t>
      </w:r>
    </w:p>
    <w:p w:rsidR="00763A2A" w:rsidRPr="00763A2A" w:rsidRDefault="005C6133" w:rsidP="00B9130D">
      <w:pPr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064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47625</wp:posOffset>
                </wp:positionV>
                <wp:extent cx="3752850" cy="332740"/>
                <wp:effectExtent l="0" t="0" r="1905" b="4445"/>
                <wp:wrapNone/>
                <wp:docPr id="47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81" type="#_x0000_t202" style="position:absolute;left:0;text-align:left;margin-left:186.75pt;margin-top:3.75pt;width:295.5pt;height:26.2pt;z-index:2518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" stroked="f">
                <v:textbox>
                  <w:txbxContent>
                    <w:p w:rsidR="007C0F54" w:rsidRDefault="007C0F54"/>
                  </w:txbxContent>
                </v:textbox>
              </v:shape>
            </w:pict>
          </mc:Fallback>
        </mc:AlternateContent>
      </w:r>
    </w:p>
    <w:p w:rsidR="008231EA" w:rsidRPr="001A246D" w:rsidRDefault="00763A2A" w:rsidP="007C0F54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Current Pay Scale / Grade / Point: </w:t>
      </w:r>
      <w:r w:rsidR="008231EA" w:rsidRPr="001A246D">
        <w:rPr>
          <w:color w:val="000099"/>
          <w:sz w:val="22"/>
          <w:szCs w:val="22"/>
        </w:rPr>
        <w:t xml:space="preserve">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6" w:name="Text5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66"/>
      <w:r w:rsidR="008231EA" w:rsidRPr="001A246D">
        <w:rPr>
          <w:color w:val="000099"/>
          <w:sz w:val="22"/>
          <w:szCs w:val="22"/>
        </w:rPr>
        <w:tab/>
      </w:r>
      <w:r w:rsidR="008231EA" w:rsidRPr="001A246D">
        <w:rPr>
          <w:color w:val="000099"/>
          <w:sz w:val="22"/>
          <w:szCs w:val="22"/>
        </w:rPr>
        <w:tab/>
      </w:r>
    </w:p>
    <w:p w:rsidR="00642E05" w:rsidRDefault="00642E05" w:rsidP="008C1DF9">
      <w:pPr>
        <w:tabs>
          <w:tab w:val="left" w:pos="3780"/>
          <w:tab w:val="left" w:pos="7020"/>
        </w:tabs>
        <w:rPr>
          <w:b/>
          <w:color w:val="000099"/>
          <w:sz w:val="28"/>
          <w:szCs w:val="28"/>
        </w:rPr>
      </w:pPr>
    </w:p>
    <w:p w:rsidR="007A4822" w:rsidRPr="00D00333" w:rsidRDefault="007A4822" w:rsidP="008C1DF9">
      <w:pPr>
        <w:tabs>
          <w:tab w:val="left" w:pos="3780"/>
          <w:tab w:val="left" w:pos="7020"/>
        </w:tabs>
        <w:rPr>
          <w:b/>
          <w:color w:val="000099"/>
          <w:sz w:val="28"/>
          <w:szCs w:val="28"/>
        </w:rPr>
      </w:pPr>
      <w:r w:rsidRPr="00D00333">
        <w:rPr>
          <w:b/>
          <w:color w:val="000099"/>
          <w:sz w:val="28"/>
          <w:szCs w:val="28"/>
        </w:rPr>
        <w:t>Previous Employment</w:t>
      </w:r>
      <w:r w:rsidR="008C1DF9">
        <w:rPr>
          <w:b/>
          <w:color w:val="000099"/>
          <w:sz w:val="28"/>
          <w:szCs w:val="28"/>
        </w:rPr>
        <w:t>(s)</w:t>
      </w:r>
    </w:p>
    <w:p w:rsidR="00642E05" w:rsidRDefault="005C6133" w:rsidP="00642E05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26035</wp:posOffset>
                </wp:positionV>
                <wp:extent cx="7092315" cy="1857375"/>
                <wp:effectExtent l="9525" t="10160" r="13335" b="8890"/>
                <wp:wrapNone/>
                <wp:docPr id="46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85737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4A1EFA" id="AutoShape 214" o:spid="_x0000_s1026" style="position:absolute;margin-left:-10.35pt;margin-top:2.05pt;width:558.45pt;height:146.25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" strokecolor="#282878" strokeweight="1pt"/>
            </w:pict>
          </mc:Fallback>
        </mc:AlternateContent>
      </w:r>
    </w:p>
    <w:p w:rsidR="00642E05" w:rsidRPr="00642E05" w:rsidRDefault="00642E05" w:rsidP="00642E05">
      <w:pPr>
        <w:tabs>
          <w:tab w:val="left" w:pos="3780"/>
          <w:tab w:val="left" w:pos="7020"/>
        </w:tabs>
        <w:rPr>
          <w:color w:val="000099"/>
          <w:sz w:val="12"/>
          <w:szCs w:val="12"/>
        </w:rPr>
        <w:sectPr w:rsidR="00642E05" w:rsidRPr="00642E05" w:rsidSect="00F931B8">
          <w:footerReference w:type="default" r:id="rId10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42E05" w:rsidRPr="001A246D" w:rsidRDefault="00642E05" w:rsidP="00642E05">
      <w:pPr>
        <w:framePr w:w="5461" w:h="2371" w:hSpace="180" w:wrap="around" w:vAnchor="text" w:hAnchor="page" w:x="6001" w:y="74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Brief description of duties </w:t>
      </w: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16"/>
          <w:szCs w:val="16"/>
        </w:rPr>
      </w:pPr>
      <w:r w:rsidRPr="001A246D">
        <w:rPr>
          <w:color w:val="000099"/>
          <w:sz w:val="16"/>
          <w:szCs w:val="16"/>
        </w:rPr>
        <w:t>(Give type of school &amp; number on roll if applicable)</w:t>
      </w: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22"/>
          <w:szCs w:val="22"/>
        </w:rPr>
      </w:pPr>
    </w:p>
    <w:p w:rsidR="00642E05" w:rsidRPr="00642E05" w:rsidRDefault="00642E05" w:rsidP="00642E05">
      <w:pPr>
        <w:framePr w:w="5461" w:h="2371" w:hSpace="180" w:wrap="around" w:vAnchor="text" w:hAnchor="page" w:x="6001" w:y="74"/>
        <w:spacing w:line="360" w:lineRule="auto"/>
        <w:rPr>
          <w:color w:val="000099"/>
          <w:sz w:val="16"/>
          <w:szCs w:val="16"/>
        </w:rPr>
      </w:pPr>
    </w:p>
    <w:p w:rsidR="00642E05" w:rsidRPr="001A246D" w:rsidRDefault="005C6133" w:rsidP="00642E05">
      <w:pPr>
        <w:tabs>
          <w:tab w:val="left" w:pos="5220"/>
          <w:tab w:val="left" w:pos="7020"/>
        </w:tabs>
        <w:ind w:firstLine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2609850" cy="733425"/>
                <wp:effectExtent l="0" t="0" r="1905" b="0"/>
                <wp:wrapNone/>
                <wp:docPr id="45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2" o:spid="_x0000_s1082" type="#_x0000_t202" style="position:absolute;left:0;text-align:left;margin-left:12pt;margin-top:7.4pt;width:205.5pt;height:57.7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0rj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3333750" cy="733425"/>
                <wp:effectExtent l="0" t="0" r="1905" b="0"/>
                <wp:wrapNone/>
                <wp:docPr id="44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5" o:spid="_x0000_s1083" type="#_x0000_t202" style="position:absolute;left:0;text-align:left;margin-left:12pt;margin-top:7.4pt;width:262.5pt;height:57.7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+TuwIAAMQ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>Employer / School name &amp; address</w:t>
      </w:r>
      <w:r w:rsidR="00642E05" w:rsidRPr="001A246D">
        <w:rPr>
          <w:color w:val="000099"/>
          <w:sz w:val="22"/>
          <w:szCs w:val="22"/>
        </w:rPr>
        <w:tab/>
      </w:r>
      <w:r w:rsidR="00642E05" w:rsidRPr="001A246D">
        <w:rPr>
          <w:color w:val="000099"/>
          <w:sz w:val="22"/>
          <w:szCs w:val="22"/>
        </w:rPr>
        <w:tab/>
      </w:r>
    </w:p>
    <w:p w:rsidR="00642E05" w:rsidRPr="007C0F54" w:rsidRDefault="00DB76E6" w:rsidP="007C0F54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r w:rsidR="00642E05" w:rsidRPr="00F56259">
        <w:rPr>
          <w:color w:val="000000"/>
          <w:sz w:val="22"/>
          <w:szCs w:val="22"/>
        </w:rPr>
        <w:tab/>
      </w:r>
      <w:r w:rsidR="00642E05" w:rsidRPr="00F56259">
        <w:rPr>
          <w:color w:val="000000"/>
          <w:sz w:val="22"/>
          <w:szCs w:val="22"/>
        </w:rPr>
        <w:tab/>
      </w:r>
      <w:r w:rsidR="005C6133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178435</wp:posOffset>
                </wp:positionV>
                <wp:extent cx="981075" cy="333375"/>
                <wp:effectExtent l="0" t="0" r="1905" b="635"/>
                <wp:wrapNone/>
                <wp:docPr id="43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0" o:spid="_x0000_s1084" type="#_x0000_t202" style="position:absolute;left:0;text-align:left;margin-left:182.25pt;margin-top:14.05pt;width:77.25pt;height:26.2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6133"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178435</wp:posOffset>
                </wp:positionV>
                <wp:extent cx="962025" cy="333375"/>
                <wp:effectExtent l="0" t="0" r="1905" b="635"/>
                <wp:wrapNone/>
                <wp:docPr id="42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9" o:spid="_x0000_s1085" type="#_x0000_t202" style="position:absolute;left:0;text-align:left;margin-left:65.25pt;margin-top:14.05pt;width:75.75pt;height:26.2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2E05" w:rsidRPr="001A246D" w:rsidRDefault="005C6133" w:rsidP="00642E05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220345</wp:posOffset>
                </wp:positionV>
                <wp:extent cx="3259455" cy="359410"/>
                <wp:effectExtent l="0" t="0" r="0" b="0"/>
                <wp:wrapNone/>
                <wp:docPr id="41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86" type="#_x0000_t202" style="position:absolute;left:0;text-align:left;margin-left:77.25pt;margin-top:17.35pt;width:256.65pt;height:28.3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BiRuwIAAMQ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>Date from:</w:t>
      </w:r>
      <w:r w:rsidR="00642E05">
        <w:rPr>
          <w:color w:val="000099"/>
          <w:sz w:val="22"/>
          <w:szCs w:val="22"/>
        </w:rPr>
        <w:t xml:space="preserve">                          </w:t>
      </w:r>
      <w:r w:rsidR="009E0027">
        <w:rPr>
          <w:color w:val="000099"/>
          <w:sz w:val="22"/>
          <w:szCs w:val="22"/>
        </w:rPr>
        <w:t xml:space="preserve"> </w:t>
      </w:r>
      <w:r w:rsidR="00642E05">
        <w:rPr>
          <w:color w:val="000099"/>
          <w:sz w:val="22"/>
          <w:szCs w:val="22"/>
        </w:rPr>
        <w:t xml:space="preserve">Date </w:t>
      </w:r>
      <w:proofErr w:type="gramStart"/>
      <w:r w:rsidR="00642E05">
        <w:rPr>
          <w:color w:val="000099"/>
          <w:sz w:val="22"/>
          <w:szCs w:val="22"/>
        </w:rPr>
        <w:t>to</w:t>
      </w:r>
      <w:proofErr w:type="gramEnd"/>
      <w:r w:rsidR="00642E05">
        <w:rPr>
          <w:color w:val="000099"/>
          <w:sz w:val="22"/>
          <w:szCs w:val="22"/>
        </w:rPr>
        <w:t>:</w:t>
      </w:r>
      <w:r w:rsidR="00642E05" w:rsidRPr="001A246D">
        <w:rPr>
          <w:color w:val="000099"/>
          <w:sz w:val="22"/>
          <w:szCs w:val="22"/>
        </w:rPr>
        <w:t xml:space="preserve">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="00642E05" w:rsidRPr="001A246D">
        <w:rPr>
          <w:color w:val="000099"/>
          <w:sz w:val="22"/>
          <w:szCs w:val="22"/>
        </w:rPr>
        <w:t xml:space="preserve"> </w:t>
      </w:r>
      <w:r w:rsidR="00642E05">
        <w:rPr>
          <w:color w:val="000099"/>
          <w:sz w:val="22"/>
          <w:szCs w:val="22"/>
        </w:rPr>
        <w:t xml:space="preserve">       </w:t>
      </w:r>
    </w:p>
    <w:p w:rsidR="00642E05" w:rsidRPr="001A246D" w:rsidRDefault="005C6133" w:rsidP="00642E05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171450</wp:posOffset>
                </wp:positionV>
                <wp:extent cx="3259455" cy="359410"/>
                <wp:effectExtent l="0" t="0" r="1905" b="4445"/>
                <wp:wrapNone/>
                <wp:docPr id="40" name="Text Box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1" o:spid="_x0000_s1087" type="#_x0000_t202" style="position:absolute;left:0;text-align:left;margin-left:152.1pt;margin-top:13.5pt;width:256.65pt;height:28.3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171450</wp:posOffset>
                </wp:positionV>
                <wp:extent cx="4210050" cy="333375"/>
                <wp:effectExtent l="0" t="0" r="1905" b="1905"/>
                <wp:wrapNone/>
                <wp:docPr id="39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6" o:spid="_x0000_s1088" type="#_x0000_t202" style="position:absolute;left:0;text-align:left;margin-left:150.75pt;margin-top:13.5pt;width:331.5pt;height:26.2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Zzug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197485</wp:posOffset>
                </wp:positionV>
                <wp:extent cx="2609850" cy="333375"/>
                <wp:effectExtent l="0" t="0" r="1905" b="4445"/>
                <wp:wrapNone/>
                <wp:docPr id="38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7" o:spid="_x0000_s1089" type="#_x0000_t202" style="position:absolute;left:0;text-align:left;margin-left:150.75pt;margin-top:15.55pt;width:205.5pt;height:26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8yXugIAAMQ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 xml:space="preserve">Position held: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642E05" w:rsidRPr="001A246D" w:rsidRDefault="00642E05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Reason for </w:t>
      </w:r>
      <w:r>
        <w:rPr>
          <w:color w:val="000099"/>
          <w:sz w:val="22"/>
          <w:szCs w:val="22"/>
        </w:rPr>
        <w:t xml:space="preserve">wanting to </w:t>
      </w:r>
      <w:r w:rsidRPr="001A246D">
        <w:rPr>
          <w:color w:val="000099"/>
          <w:sz w:val="22"/>
          <w:szCs w:val="22"/>
        </w:rPr>
        <w:t xml:space="preserve">leave: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:rsidR="00642E05" w:rsidRPr="001A246D" w:rsidRDefault="00642E05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</w:p>
    <w:p w:rsidR="00642E05" w:rsidRPr="00642E05" w:rsidRDefault="00642E05" w:rsidP="00642E05">
      <w:pPr>
        <w:tabs>
          <w:tab w:val="left" w:pos="3780"/>
          <w:tab w:val="left" w:pos="7020"/>
        </w:tabs>
        <w:rPr>
          <w:color w:val="000099"/>
          <w:sz w:val="12"/>
          <w:szCs w:val="12"/>
        </w:rPr>
        <w:sectPr w:rsidR="00642E05" w:rsidRPr="00642E05" w:rsidSect="00F931B8">
          <w:footerReference w:type="default" r:id="rId11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642E05" w:rsidRDefault="00642E05" w:rsidP="00642E05">
      <w:pPr>
        <w:framePr w:w="5461" w:h="2881" w:hSpace="180" w:wrap="around" w:vAnchor="text" w:hAnchor="page" w:x="5986" w:y="8"/>
        <w:rPr>
          <w:color w:val="000099"/>
          <w:sz w:val="22"/>
          <w:szCs w:val="22"/>
        </w:rPr>
      </w:pPr>
    </w:p>
    <w:p w:rsidR="00F60A02" w:rsidRDefault="00F60A02" w:rsidP="00642E05">
      <w:pPr>
        <w:framePr w:w="5461" w:h="2881" w:hSpace="180" w:wrap="around" w:vAnchor="text" w:hAnchor="page" w:x="5986" w:y="8"/>
        <w:rPr>
          <w:color w:val="000099"/>
          <w:sz w:val="22"/>
          <w:szCs w:val="22"/>
        </w:rPr>
      </w:pPr>
    </w:p>
    <w:p w:rsidR="00642E05" w:rsidRPr="001A246D" w:rsidRDefault="00642E05" w:rsidP="00642E05">
      <w:pPr>
        <w:framePr w:w="5461" w:h="2881" w:hSpace="180" w:wrap="around" w:vAnchor="text" w:hAnchor="page" w:x="5986" w:y="8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Brief description of duties </w:t>
      </w:r>
    </w:p>
    <w:p w:rsidR="00642E05" w:rsidRDefault="00642E05" w:rsidP="00642E05">
      <w:pPr>
        <w:framePr w:w="5461" w:h="2881" w:hSpace="180" w:wrap="around" w:vAnchor="text" w:hAnchor="page" w:x="5986" w:y="8"/>
        <w:spacing w:line="360" w:lineRule="auto"/>
        <w:rPr>
          <w:color w:val="000099"/>
          <w:sz w:val="16"/>
          <w:szCs w:val="16"/>
        </w:rPr>
      </w:pPr>
      <w:r w:rsidRPr="001A246D">
        <w:rPr>
          <w:color w:val="000099"/>
          <w:sz w:val="16"/>
          <w:szCs w:val="16"/>
        </w:rPr>
        <w:t>(Give type of school &amp; number on roll if applicable)</w:t>
      </w:r>
    </w:p>
    <w:p w:rsidR="00642E05" w:rsidRDefault="00642E05" w:rsidP="00642E05">
      <w:pPr>
        <w:framePr w:w="5461" w:h="2881" w:hSpace="180" w:wrap="around" w:vAnchor="text" w:hAnchor="page" w:x="5986" w:y="8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881" w:hSpace="180" w:wrap="around" w:vAnchor="text" w:hAnchor="page" w:x="5986" w:y="8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881" w:hSpace="180" w:wrap="around" w:vAnchor="text" w:hAnchor="page" w:x="5986" w:y="8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881" w:hSpace="180" w:wrap="around" w:vAnchor="text" w:hAnchor="page" w:x="5986" w:y="8"/>
        <w:spacing w:line="360" w:lineRule="auto"/>
        <w:rPr>
          <w:color w:val="000099"/>
          <w:sz w:val="22"/>
          <w:szCs w:val="22"/>
        </w:rPr>
      </w:pPr>
    </w:p>
    <w:p w:rsidR="00642E05" w:rsidRPr="00642E05" w:rsidRDefault="00642E05" w:rsidP="00642E05">
      <w:pPr>
        <w:framePr w:w="5461" w:h="2881" w:hSpace="180" w:wrap="around" w:vAnchor="text" w:hAnchor="page" w:x="5986" w:y="8"/>
        <w:spacing w:line="360" w:lineRule="auto"/>
        <w:rPr>
          <w:color w:val="000099"/>
          <w:sz w:val="16"/>
          <w:szCs w:val="16"/>
        </w:rPr>
      </w:pPr>
    </w:p>
    <w:p w:rsidR="00642E05" w:rsidRDefault="00642E05" w:rsidP="007C0F54">
      <w:pPr>
        <w:tabs>
          <w:tab w:val="left" w:pos="5220"/>
          <w:tab w:val="left" w:pos="7020"/>
        </w:tabs>
        <w:rPr>
          <w:color w:val="000099"/>
          <w:sz w:val="22"/>
          <w:szCs w:val="22"/>
        </w:rPr>
      </w:pPr>
    </w:p>
    <w:p w:rsidR="00F60A02" w:rsidRDefault="005C6133" w:rsidP="00642E05">
      <w:pPr>
        <w:tabs>
          <w:tab w:val="left" w:pos="5220"/>
          <w:tab w:val="left" w:pos="7020"/>
        </w:tabs>
        <w:ind w:firstLine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81915</wp:posOffset>
                </wp:positionV>
                <wp:extent cx="7092315" cy="1857375"/>
                <wp:effectExtent l="9525" t="10795" r="13335" b="8255"/>
                <wp:wrapNone/>
                <wp:docPr id="37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85737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466763" id="AutoShape 223" o:spid="_x0000_s1026" style="position:absolute;margin-left:-10.35pt;margin-top:6.45pt;width:558.45pt;height:146.25pt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" strokecolor="#282878" strokeweight="1pt"/>
            </w:pict>
          </mc:Fallback>
        </mc:AlternateContent>
      </w:r>
    </w:p>
    <w:p w:rsidR="00642E05" w:rsidRPr="001A246D" w:rsidRDefault="005C6133" w:rsidP="00642E05">
      <w:pPr>
        <w:tabs>
          <w:tab w:val="left" w:pos="5220"/>
          <w:tab w:val="left" w:pos="7020"/>
        </w:tabs>
        <w:ind w:firstLine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2609850" cy="733425"/>
                <wp:effectExtent l="0" t="2540" r="1905" b="0"/>
                <wp:wrapNone/>
                <wp:docPr id="36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1" o:spid="_x0000_s1090" type="#_x0000_t202" style="position:absolute;left:0;text-align:left;margin-left:12pt;margin-top:7.4pt;width:205.5pt;height:57.7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5+L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3333750" cy="733425"/>
                <wp:effectExtent l="0" t="2540" r="1905" b="0"/>
                <wp:wrapNone/>
                <wp:docPr id="35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91" type="#_x0000_t202" style="position:absolute;left:0;text-align:left;margin-left:12pt;margin-top:7.4pt;width:262.5pt;height:57.75pt;z-index: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PAug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>Employer / School name &amp; address</w:t>
      </w:r>
      <w:r w:rsidR="00642E05" w:rsidRPr="001A246D">
        <w:rPr>
          <w:color w:val="000099"/>
          <w:sz w:val="22"/>
          <w:szCs w:val="22"/>
        </w:rPr>
        <w:tab/>
      </w:r>
      <w:r w:rsidR="00642E05" w:rsidRPr="001A246D">
        <w:rPr>
          <w:color w:val="000099"/>
          <w:sz w:val="22"/>
          <w:szCs w:val="22"/>
        </w:rPr>
        <w:tab/>
      </w:r>
    </w:p>
    <w:p w:rsidR="00642E05" w:rsidRPr="00F56259" w:rsidRDefault="005C6133" w:rsidP="00642E05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120650</wp:posOffset>
                </wp:positionV>
                <wp:extent cx="3476625" cy="1393825"/>
                <wp:effectExtent l="0" t="0" r="1905" b="0"/>
                <wp:wrapNone/>
                <wp:docPr id="34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39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7" o:spid="_x0000_s1092" type="#_x0000_t202" style="position:absolute;left:0;text-align:left;margin-left:265.5pt;margin-top:9.5pt;width:273.75pt;height:109.75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c8WvAIAAMU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="00642E05" w:rsidRPr="00F56259">
        <w:rPr>
          <w:color w:val="000000"/>
          <w:sz w:val="22"/>
          <w:szCs w:val="22"/>
        </w:rPr>
        <w:tab/>
      </w:r>
      <w:r w:rsidR="00642E05" w:rsidRPr="00F56259">
        <w:rPr>
          <w:color w:val="000000"/>
          <w:sz w:val="22"/>
          <w:szCs w:val="22"/>
        </w:rPr>
        <w:tab/>
      </w:r>
      <w:r w:rsidR="00642E05" w:rsidRPr="00F56259">
        <w:rPr>
          <w:color w:val="000000"/>
          <w:sz w:val="22"/>
          <w:szCs w:val="22"/>
        </w:rPr>
        <w:tab/>
      </w:r>
    </w:p>
    <w:p w:rsidR="00642E05" w:rsidRDefault="005C6133" w:rsidP="007C0F54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178435</wp:posOffset>
                </wp:positionV>
                <wp:extent cx="981075" cy="333375"/>
                <wp:effectExtent l="0" t="1905" r="1905" b="0"/>
                <wp:wrapNone/>
                <wp:docPr id="33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93" type="#_x0000_t202" style="position:absolute;margin-left:182.25pt;margin-top:14.05pt;width:77.25pt;height:26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DoMuQIAAMM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178435</wp:posOffset>
                </wp:positionV>
                <wp:extent cx="962025" cy="333375"/>
                <wp:effectExtent l="0" t="1905" r="1905" b="0"/>
                <wp:wrapNone/>
                <wp:docPr id="32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8" o:spid="_x0000_s1094" type="#_x0000_t202" style="position:absolute;margin-left:65.25pt;margin-top:14.05pt;width:75.75pt;height:26.25pt;z-index: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2E05" w:rsidRPr="001A246D" w:rsidRDefault="005C6133" w:rsidP="00642E05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205740</wp:posOffset>
                </wp:positionV>
                <wp:extent cx="3417570" cy="359410"/>
                <wp:effectExtent l="0" t="3175" r="1905" b="0"/>
                <wp:wrapNone/>
                <wp:docPr id="31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2" o:spid="_x0000_s1095" type="#_x0000_t202" style="position:absolute;left:0;text-align:left;margin-left:75.9pt;margin-top:16.2pt;width:269.1pt;height:28.3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>Date from:</w:t>
      </w:r>
      <w:r w:rsidR="00642E05">
        <w:rPr>
          <w:color w:val="000099"/>
          <w:sz w:val="22"/>
          <w:szCs w:val="22"/>
        </w:rPr>
        <w:t xml:space="preserve">                          Date </w:t>
      </w:r>
      <w:proofErr w:type="gramStart"/>
      <w:r w:rsidR="00642E05">
        <w:rPr>
          <w:color w:val="000099"/>
          <w:sz w:val="22"/>
          <w:szCs w:val="22"/>
        </w:rPr>
        <w:t>to</w:t>
      </w:r>
      <w:proofErr w:type="gramEnd"/>
      <w:r w:rsidR="00642E05">
        <w:rPr>
          <w:color w:val="000099"/>
          <w:sz w:val="22"/>
          <w:szCs w:val="22"/>
        </w:rPr>
        <w:t>:</w:t>
      </w:r>
      <w:r w:rsidR="00642E05" w:rsidRPr="001A246D">
        <w:rPr>
          <w:color w:val="000099"/>
          <w:sz w:val="22"/>
          <w:szCs w:val="22"/>
        </w:rPr>
        <w:t xml:space="preserve">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="00642E05" w:rsidRPr="001A246D">
        <w:rPr>
          <w:color w:val="000099"/>
          <w:sz w:val="22"/>
          <w:szCs w:val="22"/>
        </w:rPr>
        <w:t xml:space="preserve"> </w:t>
      </w:r>
      <w:r w:rsidR="00642E05">
        <w:rPr>
          <w:color w:val="000099"/>
          <w:sz w:val="22"/>
          <w:szCs w:val="22"/>
        </w:rPr>
        <w:t xml:space="preserve">       </w:t>
      </w:r>
    </w:p>
    <w:p w:rsidR="00642E05" w:rsidRPr="001A246D" w:rsidRDefault="005C6133" w:rsidP="00642E05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171450</wp:posOffset>
                </wp:positionV>
                <wp:extent cx="3135630" cy="359410"/>
                <wp:effectExtent l="0" t="635" r="0" b="1905"/>
                <wp:wrapNone/>
                <wp:docPr id="30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96" type="#_x0000_t202" style="position:absolute;left:0;text-align:left;margin-left:150.75pt;margin-top:13.5pt;width:246.9pt;height:28.3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196850</wp:posOffset>
                </wp:positionV>
                <wp:extent cx="3276600" cy="333375"/>
                <wp:effectExtent l="0" t="0" r="1905" b="2540"/>
                <wp:wrapNone/>
                <wp:docPr id="29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97" type="#_x0000_t202" style="position:absolute;left:0;text-align:left;margin-left:150.75pt;margin-top:15.5pt;width:258pt;height:26.2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ul7uwIAAMQ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197485</wp:posOffset>
                </wp:positionV>
                <wp:extent cx="2609850" cy="333375"/>
                <wp:effectExtent l="0" t="0" r="1905" b="1905"/>
                <wp:wrapNone/>
                <wp:docPr id="2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98" type="#_x0000_t202" style="position:absolute;left:0;text-align:left;margin-left:150.75pt;margin-top:15.55pt;width:205.5pt;height:26.2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SFfuQIAAMQ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 xml:space="preserve">Position held: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642E05" w:rsidRPr="007C0F54" w:rsidRDefault="00642E05" w:rsidP="007C0F54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  <w:sectPr w:rsidR="00642E05" w:rsidRPr="007C0F54" w:rsidSect="00F931B8">
          <w:footerReference w:type="default" r:id="rId12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1A246D">
        <w:rPr>
          <w:color w:val="000099"/>
          <w:sz w:val="22"/>
          <w:szCs w:val="22"/>
        </w:rPr>
        <w:t xml:space="preserve">Reason for </w:t>
      </w:r>
      <w:r>
        <w:rPr>
          <w:color w:val="000099"/>
          <w:sz w:val="22"/>
          <w:szCs w:val="22"/>
        </w:rPr>
        <w:t xml:space="preserve">wanting to </w:t>
      </w:r>
      <w:r w:rsidRPr="001A246D">
        <w:rPr>
          <w:color w:val="000099"/>
          <w:sz w:val="22"/>
          <w:szCs w:val="22"/>
        </w:rPr>
        <w:t xml:space="preserve">leave: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:rsidR="00642E05" w:rsidRDefault="00642E05" w:rsidP="007C0F54">
      <w:pPr>
        <w:tabs>
          <w:tab w:val="left" w:pos="5220"/>
          <w:tab w:val="left" w:pos="7020"/>
        </w:tabs>
        <w:rPr>
          <w:color w:val="000099"/>
          <w:sz w:val="22"/>
          <w:szCs w:val="22"/>
        </w:rPr>
      </w:pPr>
    </w:p>
    <w:p w:rsidR="00642E05" w:rsidRPr="00642E05" w:rsidRDefault="00642E05" w:rsidP="00642E05">
      <w:pPr>
        <w:framePr w:w="5461" w:h="2371" w:hSpace="180" w:wrap="around" w:vAnchor="text" w:hAnchor="page" w:x="6001" w:y="1"/>
        <w:rPr>
          <w:color w:val="000099"/>
          <w:sz w:val="12"/>
          <w:szCs w:val="12"/>
        </w:rPr>
      </w:pPr>
    </w:p>
    <w:p w:rsidR="00F60A02" w:rsidRDefault="00F60A02" w:rsidP="00642E05">
      <w:pPr>
        <w:framePr w:w="5461" w:h="2371" w:hSpace="180" w:wrap="around" w:vAnchor="text" w:hAnchor="page" w:x="6001" w:y="1"/>
        <w:rPr>
          <w:color w:val="000099"/>
          <w:sz w:val="22"/>
          <w:szCs w:val="22"/>
        </w:rPr>
      </w:pPr>
    </w:p>
    <w:p w:rsidR="00642E05" w:rsidRPr="001A246D" w:rsidRDefault="00642E05" w:rsidP="00642E05">
      <w:pPr>
        <w:framePr w:w="5461" w:h="2371" w:hSpace="180" w:wrap="around" w:vAnchor="text" w:hAnchor="page" w:x="6001" w:y="1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Brief description of duties </w:t>
      </w:r>
    </w:p>
    <w:p w:rsidR="00642E05" w:rsidRDefault="005C6133" w:rsidP="00642E05">
      <w:pPr>
        <w:framePr w:w="5461" w:h="2371" w:hSpace="180" w:wrap="around" w:vAnchor="text" w:hAnchor="page" w:x="6001" w:y="1"/>
        <w:spacing w:line="360" w:lineRule="auto"/>
        <w:rPr>
          <w:color w:val="000099"/>
          <w:sz w:val="16"/>
          <w:szCs w:val="16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>
                <wp:simplePos x="0" y="0"/>
                <wp:positionH relativeFrom="column">
                  <wp:posOffset>-78105</wp:posOffset>
                </wp:positionH>
                <wp:positionV relativeFrom="paragraph">
                  <wp:posOffset>-329565</wp:posOffset>
                </wp:positionV>
                <wp:extent cx="3400425" cy="1360170"/>
                <wp:effectExtent l="0" t="1905" r="1905" b="0"/>
                <wp:wrapNone/>
                <wp:docPr id="27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099" type="#_x0000_t202" style="position:absolute;margin-left:-6.15pt;margin-top:-25.95pt;width:267.75pt;height:107.1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16"/>
          <w:szCs w:val="16"/>
        </w:rPr>
        <w:t>(Give type of school &amp; number on roll if applicable)</w:t>
      </w:r>
    </w:p>
    <w:p w:rsidR="00642E05" w:rsidRDefault="00642E05" w:rsidP="00642E05">
      <w:pPr>
        <w:framePr w:w="5461" w:h="2371" w:hSpace="180" w:wrap="around" w:vAnchor="text" w:hAnchor="page" w:x="6001" w:y="1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1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1"/>
        <w:spacing w:line="360" w:lineRule="auto"/>
        <w:rPr>
          <w:color w:val="000099"/>
          <w:sz w:val="22"/>
          <w:szCs w:val="22"/>
        </w:rPr>
      </w:pPr>
    </w:p>
    <w:p w:rsidR="00642E05" w:rsidRDefault="00642E05" w:rsidP="00642E05">
      <w:pPr>
        <w:framePr w:w="5461" w:h="2371" w:hSpace="180" w:wrap="around" w:vAnchor="text" w:hAnchor="page" w:x="6001" w:y="1"/>
        <w:spacing w:line="360" w:lineRule="auto"/>
        <w:rPr>
          <w:color w:val="000099"/>
          <w:sz w:val="22"/>
          <w:szCs w:val="22"/>
        </w:rPr>
      </w:pPr>
    </w:p>
    <w:p w:rsidR="00642E05" w:rsidRPr="00642E05" w:rsidRDefault="00642E05" w:rsidP="00642E05">
      <w:pPr>
        <w:framePr w:w="5461" w:h="2371" w:hSpace="180" w:wrap="around" w:vAnchor="text" w:hAnchor="page" w:x="6001" w:y="1"/>
        <w:spacing w:line="360" w:lineRule="auto"/>
        <w:rPr>
          <w:color w:val="000099"/>
          <w:sz w:val="16"/>
          <w:szCs w:val="16"/>
        </w:rPr>
      </w:pPr>
    </w:p>
    <w:p w:rsidR="00642E05" w:rsidRPr="00642E05" w:rsidRDefault="00642E05" w:rsidP="007C0F54">
      <w:pPr>
        <w:tabs>
          <w:tab w:val="left" w:pos="5220"/>
          <w:tab w:val="left" w:pos="7020"/>
        </w:tabs>
        <w:rPr>
          <w:color w:val="000099"/>
          <w:sz w:val="12"/>
          <w:szCs w:val="12"/>
        </w:rPr>
      </w:pPr>
    </w:p>
    <w:p w:rsidR="00F60A02" w:rsidRDefault="005C6133" w:rsidP="00642E05">
      <w:pPr>
        <w:tabs>
          <w:tab w:val="left" w:pos="5220"/>
          <w:tab w:val="left" w:pos="7020"/>
        </w:tabs>
        <w:ind w:firstLine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96520</wp:posOffset>
                </wp:positionV>
                <wp:extent cx="7092315" cy="1804035"/>
                <wp:effectExtent l="9525" t="10795" r="13335" b="13970"/>
                <wp:wrapNone/>
                <wp:docPr id="26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180403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8A409E" id="AutoShape 232" o:spid="_x0000_s1026" style="position:absolute;margin-left:-9pt;margin-top:7.6pt;width:558.45pt;height:142.05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" strokecolor="#282878" strokeweight="1pt"/>
            </w:pict>
          </mc:Fallback>
        </mc:AlternateContent>
      </w:r>
    </w:p>
    <w:p w:rsidR="00642E05" w:rsidRPr="001A246D" w:rsidRDefault="005C6133" w:rsidP="00642E05">
      <w:pPr>
        <w:tabs>
          <w:tab w:val="left" w:pos="5220"/>
          <w:tab w:val="left" w:pos="7020"/>
        </w:tabs>
        <w:ind w:firstLine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2609850" cy="733425"/>
                <wp:effectExtent l="0" t="0" r="0" b="2540"/>
                <wp:wrapNone/>
                <wp:docPr id="25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100" type="#_x0000_t202" style="position:absolute;left:0;text-align:left;margin-left:12pt;margin-top:7.4pt;width:205.5pt;height:57.75pt;z-index: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/kug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3333750" cy="733425"/>
                <wp:effectExtent l="0" t="0" r="0" b="2540"/>
                <wp:wrapNone/>
                <wp:docPr id="24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5" o:spid="_x0000_s1101" type="#_x0000_t202" style="position:absolute;left:0;text-align:left;margin-left:12pt;margin-top:7.4pt;width:262.5pt;height:57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>Employer / School name &amp; address</w:t>
      </w:r>
      <w:r w:rsidR="00642E05">
        <w:rPr>
          <w:color w:val="000099"/>
          <w:sz w:val="22"/>
          <w:szCs w:val="22"/>
        </w:rPr>
        <w:tab/>
      </w:r>
      <w:r w:rsidR="00642E05" w:rsidRPr="001A246D">
        <w:rPr>
          <w:color w:val="000099"/>
          <w:sz w:val="22"/>
          <w:szCs w:val="22"/>
        </w:rPr>
        <w:tab/>
      </w:r>
      <w:r w:rsidR="00642E05" w:rsidRPr="001A246D">
        <w:rPr>
          <w:color w:val="000099"/>
          <w:sz w:val="22"/>
          <w:szCs w:val="22"/>
        </w:rPr>
        <w:tab/>
      </w:r>
    </w:p>
    <w:p w:rsidR="007C0F54" w:rsidRDefault="00DB76E6" w:rsidP="007C0F54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r w:rsidR="00642E05" w:rsidRPr="00F56259">
        <w:rPr>
          <w:color w:val="000000"/>
          <w:sz w:val="22"/>
          <w:szCs w:val="22"/>
        </w:rPr>
        <w:tab/>
      </w:r>
      <w:r w:rsidR="00642E05" w:rsidRPr="00F56259">
        <w:rPr>
          <w:color w:val="000000"/>
          <w:sz w:val="22"/>
          <w:szCs w:val="22"/>
        </w:rPr>
        <w:tab/>
      </w:r>
      <w:r w:rsidR="00642E05" w:rsidRPr="00F56259">
        <w:rPr>
          <w:color w:val="000000"/>
          <w:sz w:val="22"/>
          <w:szCs w:val="22"/>
        </w:rPr>
        <w:tab/>
      </w:r>
    </w:p>
    <w:p w:rsidR="00642E05" w:rsidRPr="007C0F54" w:rsidRDefault="005C6133" w:rsidP="007C0F54">
      <w:pPr>
        <w:tabs>
          <w:tab w:val="left" w:pos="3780"/>
          <w:tab w:val="left" w:pos="5220"/>
          <w:tab w:val="left" w:pos="7020"/>
        </w:tabs>
        <w:ind w:left="360"/>
        <w:rPr>
          <w:color w:val="000000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178435</wp:posOffset>
                </wp:positionV>
                <wp:extent cx="981075" cy="333375"/>
                <wp:effectExtent l="0" t="0" r="0" b="3810"/>
                <wp:wrapNone/>
                <wp:docPr id="23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02" type="#_x0000_t202" style="position:absolute;left:0;text-align:left;margin-left:182.25pt;margin-top:14.05pt;width:77.25pt;height:26.25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Kf4uAIAAMM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178435</wp:posOffset>
                </wp:positionV>
                <wp:extent cx="962025" cy="333375"/>
                <wp:effectExtent l="0" t="0" r="0" b="3810"/>
                <wp:wrapNone/>
                <wp:docPr id="2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03" type="#_x0000_t202" style="position:absolute;left:0;text-align:left;margin-left:65.25pt;margin-top:14.05pt;width:75.75pt;height:26.25pt;z-index: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205740</wp:posOffset>
                </wp:positionV>
                <wp:extent cx="3417570" cy="359410"/>
                <wp:effectExtent l="1905" t="0" r="0" b="4445"/>
                <wp:wrapNone/>
                <wp:docPr id="21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104" type="#_x0000_t202" style="position:absolute;left:0;text-align:left;margin-left:75.9pt;margin-top:16.2pt;width:269.1pt;height:28.3pt;z-index: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>Date from:</w:t>
      </w:r>
      <w:r w:rsidR="00642E05">
        <w:rPr>
          <w:color w:val="000099"/>
          <w:sz w:val="22"/>
          <w:szCs w:val="22"/>
        </w:rPr>
        <w:t xml:space="preserve">                          Date </w:t>
      </w:r>
      <w:proofErr w:type="gramStart"/>
      <w:r w:rsidR="00642E05">
        <w:rPr>
          <w:color w:val="000099"/>
          <w:sz w:val="22"/>
          <w:szCs w:val="22"/>
        </w:rPr>
        <w:t>to</w:t>
      </w:r>
      <w:proofErr w:type="gramEnd"/>
      <w:r w:rsidR="00642E05">
        <w:rPr>
          <w:color w:val="000099"/>
          <w:sz w:val="22"/>
          <w:szCs w:val="22"/>
        </w:rPr>
        <w:t>:</w:t>
      </w:r>
      <w:r w:rsidR="00642E05" w:rsidRPr="001A246D">
        <w:rPr>
          <w:color w:val="000099"/>
          <w:sz w:val="22"/>
          <w:szCs w:val="22"/>
        </w:rPr>
        <w:t xml:space="preserve">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="00642E05" w:rsidRPr="001A246D">
        <w:rPr>
          <w:color w:val="000099"/>
          <w:sz w:val="22"/>
          <w:szCs w:val="22"/>
        </w:rPr>
        <w:t xml:space="preserve"> </w:t>
      </w:r>
      <w:r w:rsidR="00642E05">
        <w:rPr>
          <w:color w:val="000099"/>
          <w:sz w:val="22"/>
          <w:szCs w:val="22"/>
        </w:rPr>
        <w:t xml:space="preserve">       </w:t>
      </w:r>
    </w:p>
    <w:p w:rsidR="00642E05" w:rsidRPr="001A246D" w:rsidRDefault="005C6133" w:rsidP="00642E05">
      <w:pPr>
        <w:tabs>
          <w:tab w:val="left" w:pos="3780"/>
          <w:tab w:val="left" w:pos="7020"/>
        </w:tabs>
        <w:spacing w:line="360" w:lineRule="auto"/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197485</wp:posOffset>
                </wp:positionV>
                <wp:extent cx="3135630" cy="359410"/>
                <wp:effectExtent l="0" t="1905" r="0" b="635"/>
                <wp:wrapNone/>
                <wp:docPr id="2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105" type="#_x0000_t202" style="position:absolute;left:0;text-align:left;margin-left:150.75pt;margin-top:15.55pt;width:246.9pt;height:28.3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196850</wp:posOffset>
                </wp:positionV>
                <wp:extent cx="3276600" cy="333375"/>
                <wp:effectExtent l="0" t="1270" r="0" b="0"/>
                <wp:wrapNone/>
                <wp:docPr id="19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6" o:spid="_x0000_s1106" type="#_x0000_t202" style="position:absolute;left:0;text-align:left;margin-left:150.75pt;margin-top:15.5pt;width:258pt;height:26.25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SvuQIAAMQ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197485</wp:posOffset>
                </wp:positionV>
                <wp:extent cx="2609850" cy="333375"/>
                <wp:effectExtent l="0" t="1905" r="0" b="0"/>
                <wp:wrapNone/>
                <wp:docPr id="18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7" o:spid="_x0000_s1107" type="#_x0000_t202" style="position:absolute;left:0;text-align:left;margin-left:150.75pt;margin-top:15.55pt;width:205.5pt;height:26.25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T3IuA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2E05" w:rsidRPr="001A246D">
        <w:rPr>
          <w:color w:val="000099"/>
          <w:sz w:val="22"/>
          <w:szCs w:val="22"/>
        </w:rPr>
        <w:t xml:space="preserve">Position held: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2E05"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642E05"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</w:p>
    <w:p w:rsidR="00642E05" w:rsidRPr="001A246D" w:rsidRDefault="00642E05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Reason for </w:t>
      </w:r>
      <w:r>
        <w:rPr>
          <w:color w:val="000099"/>
          <w:sz w:val="22"/>
          <w:szCs w:val="22"/>
        </w:rPr>
        <w:t xml:space="preserve">wanting to </w:t>
      </w:r>
      <w:r w:rsidRPr="001A246D">
        <w:rPr>
          <w:color w:val="000099"/>
          <w:sz w:val="22"/>
          <w:szCs w:val="22"/>
        </w:rPr>
        <w:t xml:space="preserve">leave: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>
        <w:rPr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</w:p>
    <w:p w:rsidR="00642E05" w:rsidRPr="001A246D" w:rsidRDefault="009D6448" w:rsidP="00642E05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 wp14:anchorId="325AD769" wp14:editId="6206A046">
                <wp:simplePos x="0" y="0"/>
                <wp:positionH relativeFrom="column">
                  <wp:posOffset>-114300</wp:posOffset>
                </wp:positionH>
                <wp:positionV relativeFrom="paragraph">
                  <wp:posOffset>153669</wp:posOffset>
                </wp:positionV>
                <wp:extent cx="7092315" cy="6486525"/>
                <wp:effectExtent l="0" t="0" r="13335" b="28575"/>
                <wp:wrapNone/>
                <wp:docPr id="289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648652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0DCED0" id="AutoShape 232" o:spid="_x0000_s1026" style="position:absolute;margin-left:-9pt;margin-top:12.1pt;width:558.45pt;height:510.75pt;z-index:-25151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" strokecolor="#282878" strokeweight="1pt"/>
            </w:pict>
          </mc:Fallback>
        </mc:AlternateContent>
      </w:r>
    </w:p>
    <w:p w:rsidR="007C0F54" w:rsidRDefault="007C0F54" w:rsidP="007C0F54">
      <w:pPr>
        <w:framePr w:w="5461" w:h="196" w:hSpace="180" w:wrap="around" w:vAnchor="text" w:hAnchor="page" w:x="6451" w:y="215"/>
        <w:rPr>
          <w:color w:val="000099"/>
          <w:sz w:val="22"/>
          <w:szCs w:val="22"/>
        </w:rPr>
      </w:pPr>
    </w:p>
    <w:p w:rsidR="00642E05" w:rsidRPr="00642E05" w:rsidRDefault="005C6133" w:rsidP="00642E05">
      <w:pPr>
        <w:tabs>
          <w:tab w:val="left" w:pos="5220"/>
          <w:tab w:val="left" w:pos="7020"/>
        </w:tabs>
        <w:rPr>
          <w:b/>
          <w:color w:val="000099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93980</wp:posOffset>
                </wp:positionV>
                <wp:extent cx="3333750" cy="733425"/>
                <wp:effectExtent l="0" t="3810" r="0" b="0"/>
                <wp:wrapNone/>
                <wp:docPr id="17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3" o:spid="_x0000_s1108" type="#_x0000_t202" style="position:absolute;margin-left:12pt;margin-top:7.4pt;width:262.5pt;height:57.75pt;z-index: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18C0">
        <w:rPr>
          <w:b/>
          <w:color w:val="000099"/>
        </w:rPr>
        <w:t xml:space="preserve">      </w:t>
      </w:r>
      <w:r w:rsidR="00642E05" w:rsidRPr="008C1DF9">
        <w:rPr>
          <w:b/>
          <w:color w:val="000099"/>
        </w:rPr>
        <w:t xml:space="preserve">Section 11 - </w:t>
      </w:r>
      <w:r w:rsidR="00642E05">
        <w:rPr>
          <w:b/>
          <w:color w:val="000099"/>
        </w:rPr>
        <w:t xml:space="preserve">Information in Support of </w:t>
      </w:r>
      <w:r w:rsidR="00C818C0">
        <w:rPr>
          <w:b/>
          <w:color w:val="000099"/>
        </w:rPr>
        <w:t xml:space="preserve">       </w:t>
      </w:r>
      <w:r w:rsidR="00642E05" w:rsidRPr="008C1DF9">
        <w:rPr>
          <w:b/>
          <w:color w:val="000099"/>
        </w:rPr>
        <w:t>Application</w:t>
      </w:r>
      <w:r w:rsidR="00642E05" w:rsidRPr="001A246D">
        <w:rPr>
          <w:b/>
          <w:color w:val="000099"/>
          <w:sz w:val="22"/>
          <w:szCs w:val="22"/>
        </w:rPr>
        <w:t xml:space="preserve"> </w:t>
      </w:r>
      <w:r w:rsidR="00642E05" w:rsidRPr="009A5B88">
        <w:rPr>
          <w:color w:val="000099"/>
          <w:sz w:val="20"/>
          <w:szCs w:val="20"/>
        </w:rPr>
        <w:t>(please use extra sheets if you need to)</w:t>
      </w:r>
    </w:p>
    <w:p w:rsidR="00741117" w:rsidRPr="001A246D" w:rsidRDefault="00741117" w:rsidP="00642E05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8231EA" w:rsidRPr="001A246D" w:rsidRDefault="008231EA" w:rsidP="00B9130D">
      <w:pPr>
        <w:tabs>
          <w:tab w:val="left" w:pos="3780"/>
          <w:tab w:val="left" w:pos="7020"/>
        </w:tabs>
        <w:ind w:left="36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Please include in this section:</w:t>
      </w:r>
    </w:p>
    <w:p w:rsidR="008231EA" w:rsidRPr="001A246D" w:rsidRDefault="008231EA" w:rsidP="008231EA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The reason you are applying for this post</w:t>
      </w:r>
    </w:p>
    <w:p w:rsidR="008231EA" w:rsidRDefault="008231EA" w:rsidP="008231EA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How you meet the requirements of the person specification</w:t>
      </w:r>
    </w:p>
    <w:p w:rsidR="00D00333" w:rsidRDefault="00D00333" w:rsidP="008231EA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Why you want to work with children and what makes you suitable to work with children</w:t>
      </w:r>
    </w:p>
    <w:p w:rsidR="00D00333" w:rsidRDefault="00D00333" w:rsidP="008231EA">
      <w:pPr>
        <w:numPr>
          <w:ilvl w:val="0"/>
          <w:numId w:val="4"/>
        </w:numPr>
        <w:tabs>
          <w:tab w:val="clear" w:pos="1080"/>
          <w:tab w:val="num" w:pos="720"/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 w:rsidRPr="00D00333">
        <w:rPr>
          <w:color w:val="000099"/>
          <w:sz w:val="22"/>
          <w:szCs w:val="22"/>
        </w:rPr>
        <w:t xml:space="preserve">Any information </w:t>
      </w:r>
      <w:r>
        <w:rPr>
          <w:color w:val="000099"/>
          <w:sz w:val="22"/>
          <w:szCs w:val="22"/>
        </w:rPr>
        <w:t>relevant to the job description not alread</w:t>
      </w:r>
      <w:r w:rsidRPr="00D00333">
        <w:rPr>
          <w:color w:val="000099"/>
          <w:sz w:val="22"/>
          <w:szCs w:val="22"/>
        </w:rPr>
        <w:t>y mentioned which you consider relevant (including work experience, voluntary or unpaid work)</w:t>
      </w:r>
    </w:p>
    <w:p w:rsidR="00642E05" w:rsidRPr="00D00333" w:rsidRDefault="00C818C0" w:rsidP="00642E05">
      <w:pPr>
        <w:tabs>
          <w:tab w:val="left" w:pos="3780"/>
          <w:tab w:val="left" w:pos="7020"/>
        </w:tabs>
        <w:ind w:left="720"/>
        <w:rPr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90805</wp:posOffset>
                </wp:positionV>
                <wp:extent cx="6743700" cy="4629150"/>
                <wp:effectExtent l="0" t="0" r="0" b="0"/>
                <wp:wrapNone/>
                <wp:docPr id="15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462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bookmarkStart w:id="67" w:name="_GoBack"/>
                            <w:bookmarkEnd w:id="67"/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9D6448" w:rsidRPr="00642E05" w:rsidRDefault="009D6448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0" o:spid="_x0000_s1109" type="#_x0000_t202" style="position:absolute;left:0;text-align:left;margin-left:6.75pt;margin-top:7.15pt;width:531pt;height:364.5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" filled="f" stroked="f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  <w:bookmarkStart w:id="68" w:name="_GoBack"/>
                      <w:bookmarkEnd w:id="68"/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9D6448" w:rsidRPr="00642E05" w:rsidRDefault="009D6448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2A07" w:rsidRDefault="008F2A07" w:rsidP="008F2A07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8231EA" w:rsidRPr="00F56259" w:rsidRDefault="00DB76E6" w:rsidP="008231EA">
      <w:pPr>
        <w:tabs>
          <w:tab w:val="left" w:pos="3780"/>
          <w:tab w:val="left" w:pos="7020"/>
        </w:tabs>
        <w:rPr>
          <w:color w:val="000000"/>
          <w:sz w:val="22"/>
          <w:szCs w:val="22"/>
        </w:rPr>
      </w:pPr>
      <w:r w:rsidRPr="00F56259">
        <w:rPr>
          <w:color w:val="000000"/>
          <w:sz w:val="22"/>
          <w:szCs w:val="22"/>
        </w:rPr>
        <w:fldChar w:fldCharType="begin">
          <w:ffData>
            <w:name w:val="Text147"/>
            <w:enabled/>
            <w:calcOnExit w:val="0"/>
            <w:textInput/>
          </w:ffData>
        </w:fldChar>
      </w:r>
      <w:bookmarkStart w:id="69" w:name="Text147"/>
      <w:r w:rsidR="008231EA" w:rsidRPr="00F56259">
        <w:rPr>
          <w:color w:val="000000"/>
          <w:sz w:val="22"/>
          <w:szCs w:val="22"/>
        </w:rPr>
        <w:instrText xml:space="preserve"> FORMTEXT </w:instrText>
      </w:r>
      <w:r w:rsidRPr="00F56259">
        <w:rPr>
          <w:color w:val="000000"/>
          <w:sz w:val="22"/>
          <w:szCs w:val="22"/>
        </w:rPr>
      </w:r>
      <w:r w:rsidRPr="00F56259">
        <w:rPr>
          <w:color w:val="000000"/>
          <w:sz w:val="22"/>
          <w:szCs w:val="22"/>
        </w:rPr>
        <w:fldChar w:fldCharType="separate"/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="002F7BD9">
        <w:rPr>
          <w:color w:val="000000"/>
          <w:sz w:val="22"/>
          <w:szCs w:val="22"/>
        </w:rPr>
        <w:t> </w:t>
      </w:r>
      <w:r w:rsidRPr="00F56259">
        <w:rPr>
          <w:color w:val="000000"/>
          <w:sz w:val="22"/>
          <w:szCs w:val="22"/>
        </w:rPr>
        <w:fldChar w:fldCharType="end"/>
      </w:r>
      <w:bookmarkEnd w:id="69"/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F60A02" w:rsidRDefault="008231EA" w:rsidP="008231EA">
      <w:pPr>
        <w:tabs>
          <w:tab w:val="left" w:pos="3780"/>
          <w:tab w:val="left" w:pos="7020"/>
        </w:tabs>
        <w:rPr>
          <w:b/>
          <w:color w:val="000099"/>
        </w:rPr>
      </w:pPr>
      <w:r w:rsidRPr="001A246D">
        <w:rPr>
          <w:color w:val="000099"/>
          <w:sz w:val="22"/>
          <w:szCs w:val="22"/>
        </w:rPr>
        <w:br w:type="page"/>
      </w:r>
      <w:r w:rsidR="004D00F9" w:rsidRPr="004D00F9">
        <w:rPr>
          <w:b/>
          <w:color w:val="000099"/>
        </w:rPr>
        <w:t>Sectio</w:t>
      </w:r>
      <w:r w:rsidR="004D00F9">
        <w:rPr>
          <w:b/>
          <w:color w:val="000099"/>
        </w:rPr>
        <w:t>n</w:t>
      </w:r>
      <w:r w:rsidR="004D00F9" w:rsidRPr="004D00F9">
        <w:rPr>
          <w:b/>
          <w:color w:val="000099"/>
        </w:rPr>
        <w:t xml:space="preserve"> 12 </w:t>
      </w:r>
      <w:r w:rsidR="00F60A02">
        <w:rPr>
          <w:b/>
          <w:color w:val="000099"/>
        </w:rPr>
        <w:t>–</w:t>
      </w:r>
      <w:r w:rsidR="004D00F9" w:rsidRPr="004D00F9">
        <w:rPr>
          <w:b/>
          <w:color w:val="000099"/>
        </w:rPr>
        <w:t xml:space="preserve"> </w:t>
      </w:r>
      <w:r w:rsidR="003262AD" w:rsidRPr="004D00F9">
        <w:rPr>
          <w:b/>
          <w:color w:val="000099"/>
        </w:rPr>
        <w:t>DECLARATION</w:t>
      </w:r>
      <w:r w:rsidR="00B83467" w:rsidRPr="004D00F9">
        <w:rPr>
          <w:b/>
          <w:color w:val="000099"/>
        </w:rPr>
        <w:t>S</w:t>
      </w:r>
    </w:p>
    <w:p w:rsidR="00B83467" w:rsidRPr="00F60A02" w:rsidRDefault="003262AD" w:rsidP="008231EA">
      <w:pPr>
        <w:tabs>
          <w:tab w:val="left" w:pos="3780"/>
          <w:tab w:val="left" w:pos="7020"/>
        </w:tabs>
        <w:rPr>
          <w:color w:val="000099"/>
          <w:sz w:val="8"/>
          <w:szCs w:val="8"/>
        </w:rPr>
      </w:pPr>
      <w:r w:rsidRPr="00F60A02">
        <w:rPr>
          <w:b/>
          <w:color w:val="000099"/>
          <w:sz w:val="8"/>
          <w:szCs w:val="8"/>
        </w:rPr>
        <w:t xml:space="preserve"> </w:t>
      </w:r>
    </w:p>
    <w:p w:rsidR="008231EA" w:rsidRPr="001A246D" w:rsidRDefault="005C6133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b/>
          <w:noProof/>
          <w:color w:val="000099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22225</wp:posOffset>
                </wp:positionV>
                <wp:extent cx="7219950" cy="6771005"/>
                <wp:effectExtent l="9525" t="10795" r="9525" b="9525"/>
                <wp:wrapNone/>
                <wp:docPr id="1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19950" cy="6771005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 w:rsidP="003D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1" o:spid="_x0000_s1110" style="position:absolute;margin-left:-12.75pt;margin-top:1.75pt;width:568.5pt;height:533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" strokecolor="#009" strokeweight="1pt">
                <v:textbox>
                  <w:txbxContent>
                    <w:p w:rsidR="007C0F54" w:rsidRDefault="007C0F54" w:rsidP="003D66BF"/>
                  </w:txbxContent>
                </v:textbox>
              </v:roundrect>
            </w:pict>
          </mc:Fallback>
        </mc:AlternateContent>
      </w:r>
    </w:p>
    <w:p w:rsidR="007E1291" w:rsidRPr="006B4971" w:rsidRDefault="007E1291" w:rsidP="007E1291">
      <w:pPr>
        <w:pStyle w:val="ListParagraph"/>
        <w:numPr>
          <w:ilvl w:val="0"/>
          <w:numId w:val="24"/>
        </w:numPr>
        <w:tabs>
          <w:tab w:val="left" w:pos="3780"/>
          <w:tab w:val="left" w:pos="7020"/>
        </w:tabs>
        <w:ind w:left="567"/>
        <w:rPr>
          <w:b/>
          <w:color w:val="000099"/>
          <w:sz w:val="12"/>
          <w:szCs w:val="12"/>
        </w:rPr>
      </w:pPr>
      <w:r>
        <w:rPr>
          <w:rFonts w:cs="Arial"/>
          <w:b/>
          <w:bCs/>
          <w:color w:val="000099"/>
        </w:rPr>
        <w:t xml:space="preserve">Criminal Convictions </w:t>
      </w:r>
      <w:r>
        <w:rPr>
          <w:rFonts w:cs="Arial"/>
          <w:color w:val="000099"/>
          <w:sz w:val="22"/>
          <w:szCs w:val="22"/>
        </w:rPr>
        <w:t>Please be aware that this post is exempt from Rehabilitation of Offenders Act 1974, and therefore details</w:t>
      </w:r>
      <w:r w:rsidR="006B4971">
        <w:rPr>
          <w:rFonts w:cs="Arial"/>
          <w:color w:val="000099"/>
          <w:sz w:val="22"/>
          <w:szCs w:val="22"/>
        </w:rPr>
        <w:t xml:space="preserve"> </w:t>
      </w:r>
      <w:r>
        <w:rPr>
          <w:rFonts w:cs="Arial"/>
          <w:color w:val="000099"/>
          <w:sz w:val="22"/>
          <w:szCs w:val="22"/>
        </w:rPr>
        <w:t xml:space="preserve">of </w:t>
      </w:r>
      <w:r>
        <w:rPr>
          <w:rFonts w:cs="Arial"/>
          <w:b/>
          <w:bCs/>
          <w:color w:val="000099"/>
          <w:sz w:val="22"/>
          <w:szCs w:val="22"/>
        </w:rPr>
        <w:t>current</w:t>
      </w:r>
      <w:r>
        <w:rPr>
          <w:rFonts w:cs="Arial"/>
          <w:color w:val="000099"/>
          <w:sz w:val="22"/>
          <w:szCs w:val="22"/>
        </w:rPr>
        <w:t xml:space="preserve"> convictions, cautions and bindovers </w:t>
      </w:r>
      <w:proofErr w:type="gramStart"/>
      <w:r>
        <w:rPr>
          <w:rFonts w:cs="Arial"/>
          <w:color w:val="000099"/>
          <w:sz w:val="22"/>
          <w:szCs w:val="22"/>
        </w:rPr>
        <w:t>must be declared</w:t>
      </w:r>
      <w:proofErr w:type="gramEnd"/>
      <w:r>
        <w:rPr>
          <w:rFonts w:cs="Arial"/>
          <w:color w:val="000099"/>
          <w:sz w:val="22"/>
          <w:szCs w:val="22"/>
        </w:rPr>
        <w:t xml:space="preserve"> and failure to do so may result in employment being withdrawn. Please provide this information in a signed statement and attach it in an envelope marked </w:t>
      </w:r>
      <w:r w:rsidR="006B4971">
        <w:rPr>
          <w:rFonts w:cs="Arial"/>
          <w:color w:val="000099"/>
          <w:sz w:val="22"/>
          <w:szCs w:val="22"/>
        </w:rPr>
        <w:t>‘</w:t>
      </w:r>
      <w:r>
        <w:rPr>
          <w:rFonts w:cs="Arial"/>
          <w:color w:val="000099"/>
          <w:sz w:val="22"/>
          <w:szCs w:val="22"/>
        </w:rPr>
        <w:t>PRIVATE AND CONFIDENTIAL</w:t>
      </w:r>
      <w:r w:rsidR="006B4971">
        <w:rPr>
          <w:rFonts w:cs="Arial"/>
          <w:color w:val="000099"/>
          <w:sz w:val="22"/>
          <w:szCs w:val="22"/>
        </w:rPr>
        <w:t>’</w:t>
      </w:r>
      <w:r>
        <w:rPr>
          <w:rFonts w:cs="Arial"/>
          <w:color w:val="000099"/>
          <w:sz w:val="22"/>
          <w:szCs w:val="22"/>
        </w:rPr>
        <w:t xml:space="preserve"> to your application form.</w:t>
      </w:r>
    </w:p>
    <w:p w:rsidR="006B4971" w:rsidRPr="006B4971" w:rsidRDefault="006B4971" w:rsidP="006B4971">
      <w:pPr>
        <w:pStyle w:val="ListParagraph"/>
        <w:tabs>
          <w:tab w:val="left" w:pos="3780"/>
          <w:tab w:val="left" w:pos="7020"/>
        </w:tabs>
        <w:ind w:left="567"/>
        <w:rPr>
          <w:b/>
          <w:color w:val="000099"/>
          <w:sz w:val="12"/>
          <w:szCs w:val="12"/>
        </w:rPr>
      </w:pPr>
    </w:p>
    <w:p w:rsidR="006B4971" w:rsidRPr="006B4971" w:rsidRDefault="006B4971" w:rsidP="007E1291">
      <w:pPr>
        <w:pStyle w:val="ListParagraph"/>
        <w:numPr>
          <w:ilvl w:val="0"/>
          <w:numId w:val="24"/>
        </w:numPr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 w:rsidRPr="006B4971">
        <w:rPr>
          <w:rFonts w:cs="Arial"/>
          <w:bCs/>
          <w:color w:val="000099"/>
          <w:sz w:val="22"/>
          <w:szCs w:val="22"/>
        </w:rPr>
        <w:t>The amendments to the Exceptions Order 1975 (2013) provide that certain</w:t>
      </w:r>
      <w:r w:rsidR="00982696">
        <w:rPr>
          <w:rFonts w:cs="Arial"/>
          <w:bCs/>
          <w:color w:val="000099"/>
          <w:sz w:val="22"/>
          <w:szCs w:val="22"/>
        </w:rPr>
        <w:t xml:space="preserve"> spent</w:t>
      </w:r>
      <w:r w:rsidRPr="006B4971">
        <w:rPr>
          <w:rFonts w:cs="Arial"/>
          <w:bCs/>
          <w:color w:val="000099"/>
          <w:sz w:val="22"/>
          <w:szCs w:val="22"/>
        </w:rPr>
        <w:t xml:space="preserve"> convictions and cautions are ‘protected’ and are not subject to disclosure to employers and cannot be taken into account. Guidance and criteria on the filtering of these cautions and convictions </w:t>
      </w:r>
      <w:proofErr w:type="gramStart"/>
      <w:r w:rsidRPr="006B4971">
        <w:rPr>
          <w:rFonts w:cs="Arial"/>
          <w:bCs/>
          <w:color w:val="000099"/>
          <w:sz w:val="22"/>
          <w:szCs w:val="22"/>
        </w:rPr>
        <w:t>can be found</w:t>
      </w:r>
      <w:proofErr w:type="gramEnd"/>
      <w:r w:rsidRPr="006B4971">
        <w:rPr>
          <w:rFonts w:cs="Arial"/>
          <w:bCs/>
          <w:color w:val="000099"/>
          <w:sz w:val="22"/>
          <w:szCs w:val="22"/>
        </w:rPr>
        <w:t xml:space="preserve"> on the Disclosure and Barring Service website.</w:t>
      </w:r>
    </w:p>
    <w:p w:rsidR="006B4971" w:rsidRPr="006B4971" w:rsidRDefault="006B4971" w:rsidP="006B4971">
      <w:pPr>
        <w:pStyle w:val="ListParagraph"/>
        <w:rPr>
          <w:color w:val="000099"/>
          <w:sz w:val="12"/>
          <w:szCs w:val="12"/>
        </w:rPr>
      </w:pPr>
    </w:p>
    <w:p w:rsidR="006B4971" w:rsidRDefault="006B4971" w:rsidP="006B4971">
      <w:pPr>
        <w:pStyle w:val="ListParagraph"/>
        <w:tabs>
          <w:tab w:val="left" w:pos="3780"/>
          <w:tab w:val="left" w:pos="7020"/>
        </w:tabs>
        <w:ind w:left="567"/>
        <w:rPr>
          <w:b/>
          <w:color w:val="000099"/>
          <w:sz w:val="22"/>
          <w:szCs w:val="22"/>
        </w:rPr>
      </w:pPr>
      <w:r w:rsidRPr="006B4971">
        <w:rPr>
          <w:b/>
          <w:color w:val="000099"/>
          <w:sz w:val="22"/>
          <w:szCs w:val="22"/>
        </w:rPr>
        <w:t>If you have no current convictions, cautions and bindovers, please sign the statement below:</w:t>
      </w:r>
    </w:p>
    <w:p w:rsidR="006B4971" w:rsidRPr="004F7AFF" w:rsidRDefault="006B4971" w:rsidP="006B4971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12"/>
          <w:szCs w:val="12"/>
        </w:rPr>
      </w:pPr>
    </w:p>
    <w:p w:rsidR="006B4971" w:rsidRDefault="006B4971" w:rsidP="006B4971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I have no current convictions, cautions and bindovers</w:t>
      </w:r>
    </w:p>
    <w:p w:rsidR="00B27093" w:rsidRDefault="00B27093" w:rsidP="004F7AFF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</w:p>
    <w:p w:rsidR="00D00333" w:rsidRPr="00642E05" w:rsidRDefault="004F7AFF" w:rsidP="004F7AFF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Your</w:t>
      </w:r>
      <w:r w:rsidR="00D00333" w:rsidRPr="00642E05">
        <w:rPr>
          <w:color w:val="000099"/>
          <w:sz w:val="22"/>
          <w:szCs w:val="22"/>
        </w:rPr>
        <w:t xml:space="preserve"> signature: __________</w:t>
      </w:r>
      <w:r>
        <w:rPr>
          <w:color w:val="000099"/>
          <w:sz w:val="22"/>
          <w:szCs w:val="22"/>
        </w:rPr>
        <w:t>_____________</w:t>
      </w:r>
      <w:r w:rsidR="00D00333" w:rsidRPr="00642E05">
        <w:rPr>
          <w:color w:val="000099"/>
          <w:sz w:val="22"/>
          <w:szCs w:val="22"/>
        </w:rPr>
        <w:t>________</w:t>
      </w:r>
      <w:r w:rsidR="004D00F9" w:rsidRPr="00642E05">
        <w:rPr>
          <w:color w:val="000099"/>
          <w:sz w:val="22"/>
          <w:szCs w:val="22"/>
        </w:rPr>
        <w:t xml:space="preserve">               Date:  _____</w:t>
      </w:r>
      <w:r>
        <w:rPr>
          <w:color w:val="000099"/>
          <w:sz w:val="22"/>
          <w:szCs w:val="22"/>
        </w:rPr>
        <w:t>____________</w:t>
      </w:r>
      <w:r w:rsidR="004D00F9" w:rsidRPr="00642E05">
        <w:rPr>
          <w:color w:val="000099"/>
          <w:sz w:val="22"/>
          <w:szCs w:val="22"/>
        </w:rPr>
        <w:t>__</w:t>
      </w:r>
      <w:r w:rsidR="00D00333" w:rsidRPr="00642E05">
        <w:rPr>
          <w:color w:val="000099"/>
          <w:sz w:val="22"/>
          <w:szCs w:val="22"/>
        </w:rPr>
        <w:t>___</w:t>
      </w:r>
    </w:p>
    <w:p w:rsidR="00642E05" w:rsidRPr="00B27093" w:rsidRDefault="005C6133" w:rsidP="00642E05">
      <w:pPr>
        <w:pStyle w:val="ListParagraph"/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  <w:r>
        <w:rPr>
          <w:noProof/>
          <w:color w:val="000099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6724650</wp:posOffset>
                </wp:positionH>
                <wp:positionV relativeFrom="paragraph">
                  <wp:posOffset>116840</wp:posOffset>
                </wp:positionV>
                <wp:extent cx="262890" cy="247650"/>
                <wp:effectExtent l="0" t="0" r="3810" b="3175"/>
                <wp:wrapNone/>
                <wp:docPr id="13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42E05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111" type="#_x0000_t202" style="position:absolute;left:0;text-align:left;margin-left:529.5pt;margin-top:9.2pt;width:20.7pt;height:19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HPuwIAAMM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" filled="f" stroked="f">
                <v:textbox>
                  <w:txbxContent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  <w:r w:rsidRPr="00642E05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F7AFF" w:rsidRDefault="004F7AFF" w:rsidP="007E1291">
      <w:pPr>
        <w:pStyle w:val="ListParagraph"/>
        <w:numPr>
          <w:ilvl w:val="0"/>
          <w:numId w:val="24"/>
        </w:numPr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 w:rsidRPr="00B27093">
        <w:rPr>
          <w:b/>
          <w:color w:val="000099"/>
        </w:rPr>
        <w:t>Disqualifications</w:t>
      </w:r>
      <w:r w:rsidR="00B540D8">
        <w:rPr>
          <w:color w:val="000099"/>
          <w:sz w:val="22"/>
          <w:szCs w:val="22"/>
        </w:rPr>
        <w:t xml:space="preserve">  I confirm that I am not on List 99, disqualified from working with children or subject to sanctions imposed </w:t>
      </w:r>
      <w:r w:rsidR="00B27093">
        <w:rPr>
          <w:color w:val="000099"/>
          <w:sz w:val="22"/>
          <w:szCs w:val="22"/>
        </w:rPr>
        <w:t>by a regulatory body e.g. the General Teaching Council (GTC)</w:t>
      </w:r>
    </w:p>
    <w:p w:rsidR="00B27093" w:rsidRDefault="00B27093" w:rsidP="00B27093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</w:p>
    <w:p w:rsidR="004179D0" w:rsidRPr="00642E05" w:rsidRDefault="004179D0" w:rsidP="004179D0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Your</w:t>
      </w:r>
      <w:r w:rsidRPr="00642E05">
        <w:rPr>
          <w:color w:val="000099"/>
          <w:sz w:val="22"/>
          <w:szCs w:val="22"/>
        </w:rPr>
        <w:t xml:space="preserve"> signature: __________</w:t>
      </w:r>
      <w:r>
        <w:rPr>
          <w:color w:val="000099"/>
          <w:sz w:val="22"/>
          <w:szCs w:val="22"/>
        </w:rPr>
        <w:t>_____________</w:t>
      </w:r>
      <w:r w:rsidRPr="00642E05">
        <w:rPr>
          <w:color w:val="000099"/>
          <w:sz w:val="22"/>
          <w:szCs w:val="22"/>
        </w:rPr>
        <w:t>________               Date:  _____</w:t>
      </w:r>
      <w:r>
        <w:rPr>
          <w:color w:val="000099"/>
          <w:sz w:val="22"/>
          <w:szCs w:val="22"/>
        </w:rPr>
        <w:t>____________</w:t>
      </w:r>
      <w:r w:rsidRPr="00642E05">
        <w:rPr>
          <w:color w:val="000099"/>
          <w:sz w:val="22"/>
          <w:szCs w:val="22"/>
        </w:rPr>
        <w:t>_____</w:t>
      </w:r>
    </w:p>
    <w:p w:rsidR="00B27093" w:rsidRDefault="00B27093" w:rsidP="00B27093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12"/>
          <w:szCs w:val="12"/>
        </w:rPr>
      </w:pPr>
    </w:p>
    <w:p w:rsidR="004179D0" w:rsidRPr="00B27093" w:rsidRDefault="004179D0" w:rsidP="004179D0">
      <w:pPr>
        <w:tabs>
          <w:tab w:val="left" w:pos="3780"/>
          <w:tab w:val="left" w:pos="7020"/>
        </w:tabs>
        <w:ind w:left="142"/>
        <w:rPr>
          <w:color w:val="000099"/>
          <w:sz w:val="22"/>
          <w:szCs w:val="22"/>
        </w:rPr>
      </w:pPr>
      <w:r w:rsidRPr="00B27093">
        <w:rPr>
          <w:color w:val="000099"/>
          <w:sz w:val="22"/>
          <w:szCs w:val="22"/>
        </w:rPr>
        <w:t>Please note that the successful applicant will be required to undertake a DBS disclosure (formerly CRB check) at the appropriate level for this post and this must be satisfactory for the employment offer to stand.</w:t>
      </w:r>
    </w:p>
    <w:p w:rsidR="004179D0" w:rsidRPr="00B27093" w:rsidRDefault="004179D0" w:rsidP="00B27093">
      <w:pPr>
        <w:pStyle w:val="ListParagraph"/>
        <w:tabs>
          <w:tab w:val="left" w:pos="3780"/>
          <w:tab w:val="left" w:pos="7020"/>
        </w:tabs>
        <w:ind w:left="567"/>
        <w:rPr>
          <w:color w:val="000099"/>
          <w:sz w:val="12"/>
          <w:szCs w:val="12"/>
        </w:rPr>
      </w:pPr>
    </w:p>
    <w:p w:rsidR="008833C0" w:rsidRPr="007E1291" w:rsidRDefault="00FA5AA5" w:rsidP="007E1291">
      <w:pPr>
        <w:pStyle w:val="ListParagraph"/>
        <w:numPr>
          <w:ilvl w:val="0"/>
          <w:numId w:val="24"/>
        </w:numPr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 w:rsidRPr="007E1291">
        <w:rPr>
          <w:b/>
          <w:color w:val="000099"/>
          <w:szCs w:val="22"/>
        </w:rPr>
        <w:t>Are</w:t>
      </w:r>
      <w:r w:rsidR="004D00F9" w:rsidRPr="007E1291">
        <w:rPr>
          <w:b/>
          <w:color w:val="000099"/>
          <w:szCs w:val="22"/>
        </w:rPr>
        <w:t xml:space="preserve"> you eligible to work in the UK?    </w:t>
      </w:r>
      <w:r w:rsidR="004D00F9" w:rsidRPr="007E1291">
        <w:rPr>
          <w:color w:val="000099"/>
          <w:sz w:val="22"/>
          <w:szCs w:val="22"/>
        </w:rPr>
        <w:t xml:space="preserve">Yes  </w:t>
      </w:r>
      <w:r w:rsidR="00DB76E6" w:rsidRPr="007E1291">
        <w:rPr>
          <w:color w:val="000099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0F9" w:rsidRPr="007E1291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7E1291">
        <w:rPr>
          <w:color w:val="000099"/>
          <w:sz w:val="22"/>
          <w:szCs w:val="22"/>
        </w:rPr>
        <w:fldChar w:fldCharType="end"/>
      </w:r>
      <w:r w:rsidR="004D00F9" w:rsidRPr="007E1291">
        <w:rPr>
          <w:color w:val="000099"/>
          <w:sz w:val="22"/>
          <w:szCs w:val="22"/>
        </w:rPr>
        <w:t xml:space="preserve">    No  </w:t>
      </w:r>
      <w:r w:rsidR="00DB76E6" w:rsidRPr="007E1291">
        <w:rPr>
          <w:color w:val="000099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D00F9" w:rsidRPr="007E1291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7E1291">
        <w:rPr>
          <w:color w:val="000099"/>
          <w:sz w:val="22"/>
          <w:szCs w:val="22"/>
        </w:rPr>
        <w:fldChar w:fldCharType="end"/>
      </w:r>
    </w:p>
    <w:p w:rsidR="0098523B" w:rsidRPr="00F60A02" w:rsidRDefault="0098523B" w:rsidP="0098523B">
      <w:pPr>
        <w:pStyle w:val="ListParagraph"/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</w:p>
    <w:p w:rsidR="001A74C7" w:rsidRPr="00642E05" w:rsidRDefault="00B83467" w:rsidP="007E1291">
      <w:pPr>
        <w:pStyle w:val="ListParagraph"/>
        <w:numPr>
          <w:ilvl w:val="0"/>
          <w:numId w:val="24"/>
        </w:numPr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 w:rsidRPr="00642E05">
        <w:rPr>
          <w:b/>
          <w:color w:val="000099"/>
          <w:szCs w:val="22"/>
        </w:rPr>
        <w:t xml:space="preserve">Eligibility to work in </w:t>
      </w:r>
      <w:r w:rsidR="004179D0">
        <w:rPr>
          <w:b/>
          <w:color w:val="000099"/>
          <w:szCs w:val="22"/>
        </w:rPr>
        <w:t xml:space="preserve">the UK </w:t>
      </w:r>
      <w:r w:rsidR="001A74C7" w:rsidRPr="00642E05">
        <w:rPr>
          <w:color w:val="000099"/>
          <w:sz w:val="22"/>
          <w:szCs w:val="22"/>
        </w:rPr>
        <w:t xml:space="preserve">Do you require a work permit for this </w:t>
      </w:r>
      <w:proofErr w:type="gramStart"/>
      <w:r w:rsidR="001A74C7" w:rsidRPr="00642E05">
        <w:rPr>
          <w:color w:val="000099"/>
          <w:sz w:val="22"/>
          <w:szCs w:val="22"/>
        </w:rPr>
        <w:t>employment</w:t>
      </w:r>
      <w:r w:rsidR="00B27093">
        <w:rPr>
          <w:color w:val="000099"/>
          <w:sz w:val="22"/>
          <w:szCs w:val="22"/>
        </w:rPr>
        <w:t>?</w:t>
      </w:r>
      <w:proofErr w:type="gramEnd"/>
      <w:r w:rsidR="00B540D8">
        <w:rPr>
          <w:color w:val="000099"/>
          <w:sz w:val="22"/>
          <w:szCs w:val="22"/>
        </w:rPr>
        <w:t xml:space="preserve">     </w:t>
      </w:r>
      <w:r w:rsidR="001A74C7" w:rsidRPr="00642E05">
        <w:rPr>
          <w:color w:val="000099"/>
          <w:sz w:val="22"/>
          <w:szCs w:val="22"/>
        </w:rPr>
        <w:t xml:space="preserve">Yes  </w:t>
      </w:r>
      <w:r w:rsidR="00DB76E6" w:rsidRPr="00642E05">
        <w:rPr>
          <w:color w:val="000099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0" w:name="Check9"/>
      <w:r w:rsidR="001A74C7" w:rsidRPr="00642E05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642E05">
        <w:rPr>
          <w:color w:val="000099"/>
          <w:sz w:val="22"/>
          <w:szCs w:val="22"/>
        </w:rPr>
        <w:fldChar w:fldCharType="end"/>
      </w:r>
      <w:bookmarkEnd w:id="70"/>
      <w:r w:rsidR="00B540D8">
        <w:rPr>
          <w:color w:val="000099"/>
          <w:sz w:val="22"/>
          <w:szCs w:val="22"/>
        </w:rPr>
        <w:t xml:space="preserve">    </w:t>
      </w:r>
      <w:r w:rsidR="001A74C7" w:rsidRPr="00642E05">
        <w:rPr>
          <w:color w:val="000099"/>
          <w:sz w:val="22"/>
          <w:szCs w:val="22"/>
        </w:rPr>
        <w:t xml:space="preserve">No  </w:t>
      </w:r>
      <w:r w:rsidR="00DB76E6" w:rsidRPr="00642E05">
        <w:rPr>
          <w:color w:val="000099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1" w:name="Check10"/>
      <w:r w:rsidR="001A74C7" w:rsidRPr="00642E05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642E05">
        <w:rPr>
          <w:color w:val="000099"/>
          <w:sz w:val="22"/>
          <w:szCs w:val="22"/>
        </w:rPr>
        <w:fldChar w:fldCharType="end"/>
      </w:r>
      <w:bookmarkEnd w:id="71"/>
    </w:p>
    <w:p w:rsidR="0098523B" w:rsidRPr="00F60A02" w:rsidRDefault="0098523B" w:rsidP="0098523B">
      <w:pPr>
        <w:pStyle w:val="ListParagraph"/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</w:p>
    <w:p w:rsidR="001A74C7" w:rsidRDefault="00B83467" w:rsidP="007E1291">
      <w:pPr>
        <w:pStyle w:val="ListParagraph"/>
        <w:numPr>
          <w:ilvl w:val="0"/>
          <w:numId w:val="24"/>
        </w:numPr>
        <w:tabs>
          <w:tab w:val="left" w:pos="3780"/>
          <w:tab w:val="left" w:pos="7020"/>
        </w:tabs>
        <w:ind w:left="567"/>
        <w:rPr>
          <w:color w:val="000099"/>
          <w:sz w:val="22"/>
          <w:szCs w:val="22"/>
        </w:rPr>
      </w:pPr>
      <w:r w:rsidRPr="004179D0">
        <w:rPr>
          <w:b/>
          <w:color w:val="000099"/>
        </w:rPr>
        <w:t>PENSION</w:t>
      </w:r>
      <w:r w:rsidRPr="00642E05">
        <w:rPr>
          <w:color w:val="000099"/>
          <w:sz w:val="22"/>
          <w:szCs w:val="22"/>
        </w:rPr>
        <w:t xml:space="preserve"> </w:t>
      </w:r>
      <w:r w:rsidR="001A74C7" w:rsidRPr="00642E05">
        <w:rPr>
          <w:color w:val="000099"/>
          <w:sz w:val="22"/>
          <w:szCs w:val="22"/>
        </w:rPr>
        <w:t xml:space="preserve">Do you receive a local government </w:t>
      </w:r>
      <w:r w:rsidR="000F066D">
        <w:rPr>
          <w:color w:val="000099"/>
          <w:sz w:val="22"/>
          <w:szCs w:val="22"/>
        </w:rPr>
        <w:t xml:space="preserve">or </w:t>
      </w:r>
      <w:proofErr w:type="spellStart"/>
      <w:proofErr w:type="gramStart"/>
      <w:r w:rsidR="000F066D">
        <w:rPr>
          <w:color w:val="000099"/>
          <w:sz w:val="22"/>
          <w:szCs w:val="22"/>
        </w:rPr>
        <w:t>teachers</w:t>
      </w:r>
      <w:proofErr w:type="spellEnd"/>
      <w:proofErr w:type="gramEnd"/>
      <w:r w:rsidR="000F066D">
        <w:rPr>
          <w:color w:val="000099"/>
          <w:sz w:val="22"/>
          <w:szCs w:val="22"/>
        </w:rPr>
        <w:t xml:space="preserve"> </w:t>
      </w:r>
      <w:r w:rsidR="004179D0">
        <w:rPr>
          <w:color w:val="000099"/>
          <w:sz w:val="22"/>
          <w:szCs w:val="22"/>
        </w:rPr>
        <w:t xml:space="preserve">pension?      </w:t>
      </w:r>
      <w:r w:rsidR="001A74C7" w:rsidRPr="00642E05">
        <w:rPr>
          <w:color w:val="000099"/>
          <w:sz w:val="22"/>
          <w:szCs w:val="22"/>
        </w:rPr>
        <w:t xml:space="preserve">Yes  </w:t>
      </w:r>
      <w:r w:rsidR="00DB76E6" w:rsidRPr="00642E05">
        <w:rPr>
          <w:color w:val="000099"/>
          <w:sz w:val="22"/>
          <w:szCs w:val="22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2" w:name="Check47"/>
      <w:r w:rsidR="001A74C7" w:rsidRPr="00642E05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642E05">
        <w:rPr>
          <w:color w:val="000099"/>
          <w:sz w:val="22"/>
          <w:szCs w:val="22"/>
        </w:rPr>
        <w:fldChar w:fldCharType="end"/>
      </w:r>
      <w:bookmarkEnd w:id="72"/>
      <w:r w:rsidR="001A74C7" w:rsidRPr="00642E05">
        <w:rPr>
          <w:color w:val="000099"/>
          <w:sz w:val="22"/>
          <w:szCs w:val="22"/>
        </w:rPr>
        <w:t xml:space="preserve">   </w:t>
      </w:r>
      <w:r w:rsidR="00B540D8">
        <w:rPr>
          <w:color w:val="000099"/>
          <w:sz w:val="22"/>
          <w:szCs w:val="22"/>
        </w:rPr>
        <w:t xml:space="preserve"> </w:t>
      </w:r>
      <w:r w:rsidR="001A74C7" w:rsidRPr="00642E05">
        <w:rPr>
          <w:color w:val="000099"/>
          <w:sz w:val="22"/>
          <w:szCs w:val="22"/>
        </w:rPr>
        <w:t xml:space="preserve">No  </w:t>
      </w:r>
      <w:r w:rsidR="00DB76E6" w:rsidRPr="00642E05">
        <w:rPr>
          <w:color w:val="000099"/>
          <w:sz w:val="22"/>
          <w:szCs w:val="22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48"/>
      <w:r w:rsidR="001A74C7" w:rsidRPr="00642E05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642E05">
        <w:rPr>
          <w:color w:val="000099"/>
          <w:sz w:val="22"/>
          <w:szCs w:val="22"/>
        </w:rPr>
        <w:fldChar w:fldCharType="end"/>
      </w:r>
      <w:bookmarkEnd w:id="73"/>
    </w:p>
    <w:p w:rsidR="0098523B" w:rsidRPr="00F60A02" w:rsidRDefault="0098523B" w:rsidP="0098523B">
      <w:pPr>
        <w:pStyle w:val="ListParagraph"/>
        <w:tabs>
          <w:tab w:val="left" w:pos="3780"/>
          <w:tab w:val="left" w:pos="7020"/>
        </w:tabs>
        <w:ind w:left="360"/>
        <w:rPr>
          <w:color w:val="000099"/>
          <w:sz w:val="12"/>
          <w:szCs w:val="12"/>
        </w:rPr>
      </w:pPr>
    </w:p>
    <w:p w:rsidR="004D00F9" w:rsidRPr="00B540D8" w:rsidRDefault="00B83467" w:rsidP="00B540D8">
      <w:pPr>
        <w:pStyle w:val="ListParagraph"/>
        <w:numPr>
          <w:ilvl w:val="0"/>
          <w:numId w:val="24"/>
        </w:numPr>
        <w:tabs>
          <w:tab w:val="left" w:pos="3780"/>
          <w:tab w:val="left" w:pos="7020"/>
        </w:tabs>
        <w:ind w:left="567" w:hanging="425"/>
        <w:rPr>
          <w:color w:val="000099"/>
          <w:sz w:val="22"/>
          <w:szCs w:val="22"/>
        </w:rPr>
      </w:pPr>
      <w:r w:rsidRPr="004179D0">
        <w:rPr>
          <w:b/>
          <w:color w:val="000099"/>
        </w:rPr>
        <w:t>DRIVING LICENCE</w:t>
      </w:r>
      <w:r w:rsidRPr="00B540D8">
        <w:rPr>
          <w:color w:val="000099"/>
          <w:sz w:val="22"/>
          <w:szCs w:val="22"/>
        </w:rPr>
        <w:t xml:space="preserve"> </w:t>
      </w:r>
      <w:r w:rsidR="008231EA" w:rsidRPr="00B540D8">
        <w:rPr>
          <w:color w:val="000099"/>
          <w:sz w:val="22"/>
          <w:szCs w:val="22"/>
        </w:rPr>
        <w:t>Do you have a current driving licence</w:t>
      </w:r>
      <w:r w:rsidR="004D00F9" w:rsidRPr="00B540D8">
        <w:rPr>
          <w:color w:val="000099"/>
          <w:sz w:val="22"/>
          <w:szCs w:val="22"/>
        </w:rPr>
        <w:t>?</w:t>
      </w:r>
      <w:r w:rsidR="004179D0">
        <w:rPr>
          <w:color w:val="000099"/>
          <w:sz w:val="22"/>
          <w:szCs w:val="22"/>
        </w:rPr>
        <w:t xml:space="preserve">   </w:t>
      </w:r>
      <w:r w:rsidR="008231EA" w:rsidRPr="00B540D8">
        <w:rPr>
          <w:color w:val="000099"/>
          <w:sz w:val="22"/>
          <w:szCs w:val="22"/>
        </w:rPr>
        <w:t xml:space="preserve">Yes  </w:t>
      </w:r>
      <w:r w:rsidR="00DB76E6" w:rsidRPr="00B540D8">
        <w:rPr>
          <w:color w:val="000099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4" w:name="Check11"/>
      <w:r w:rsidR="008231EA" w:rsidRPr="00B540D8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B540D8">
        <w:rPr>
          <w:color w:val="000099"/>
          <w:sz w:val="22"/>
          <w:szCs w:val="22"/>
        </w:rPr>
        <w:fldChar w:fldCharType="end"/>
      </w:r>
      <w:bookmarkEnd w:id="74"/>
      <w:r w:rsidR="008231EA" w:rsidRPr="00B540D8">
        <w:rPr>
          <w:color w:val="000099"/>
          <w:sz w:val="22"/>
          <w:szCs w:val="22"/>
        </w:rPr>
        <w:t xml:space="preserve">    No  </w:t>
      </w:r>
      <w:r w:rsidR="00DB76E6" w:rsidRPr="00B540D8">
        <w:rPr>
          <w:color w:val="000099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5" w:name="Check12"/>
      <w:r w:rsidR="008231EA" w:rsidRPr="00B540D8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B540D8">
        <w:rPr>
          <w:color w:val="000099"/>
          <w:sz w:val="22"/>
          <w:szCs w:val="22"/>
        </w:rPr>
        <w:fldChar w:fldCharType="end"/>
      </w:r>
      <w:bookmarkEnd w:id="75"/>
    </w:p>
    <w:p w:rsidR="0098523B" w:rsidRPr="0098523B" w:rsidRDefault="0098523B" w:rsidP="0098523B">
      <w:pPr>
        <w:pStyle w:val="ListParagraph"/>
        <w:tabs>
          <w:tab w:val="left" w:pos="3780"/>
          <w:tab w:val="left" w:pos="7020"/>
        </w:tabs>
        <w:ind w:left="360"/>
        <w:rPr>
          <w:color w:val="000099"/>
          <w:sz w:val="10"/>
          <w:szCs w:val="10"/>
        </w:rPr>
      </w:pPr>
    </w:p>
    <w:p w:rsidR="00642E05" w:rsidRPr="00642E05" w:rsidRDefault="00B83467" w:rsidP="00CD5F0B">
      <w:pPr>
        <w:pStyle w:val="ListParagraph"/>
        <w:numPr>
          <w:ilvl w:val="0"/>
          <w:numId w:val="24"/>
        </w:numPr>
        <w:tabs>
          <w:tab w:val="left" w:pos="567"/>
          <w:tab w:val="left" w:pos="6946"/>
        </w:tabs>
        <w:ind w:left="567" w:hanging="501"/>
        <w:rPr>
          <w:color w:val="000099"/>
          <w:sz w:val="22"/>
          <w:szCs w:val="22"/>
        </w:rPr>
      </w:pPr>
      <w:r w:rsidRPr="004179D0">
        <w:rPr>
          <w:b/>
          <w:color w:val="000099"/>
        </w:rPr>
        <w:t>TRUST relationships</w:t>
      </w:r>
      <w:r w:rsidRPr="00642E05">
        <w:rPr>
          <w:b/>
          <w:color w:val="000099"/>
          <w:sz w:val="22"/>
          <w:szCs w:val="22"/>
        </w:rPr>
        <w:t xml:space="preserve">   </w:t>
      </w:r>
      <w:proofErr w:type="gramStart"/>
      <w:r w:rsidR="008231EA" w:rsidRPr="00642E05">
        <w:rPr>
          <w:color w:val="000099"/>
          <w:sz w:val="22"/>
          <w:szCs w:val="22"/>
        </w:rPr>
        <w:t>Are</w:t>
      </w:r>
      <w:proofErr w:type="gramEnd"/>
      <w:r w:rsidR="008231EA" w:rsidRPr="00642E05">
        <w:rPr>
          <w:color w:val="000099"/>
          <w:sz w:val="22"/>
          <w:szCs w:val="22"/>
        </w:rPr>
        <w:t xml:space="preserve"> you related to any </w:t>
      </w:r>
      <w:r w:rsidR="00D00333" w:rsidRPr="00642E05">
        <w:rPr>
          <w:color w:val="000099"/>
          <w:sz w:val="22"/>
          <w:szCs w:val="22"/>
        </w:rPr>
        <w:t xml:space="preserve">member of the Trust including staff and governors at any </w:t>
      </w:r>
      <w:r w:rsidR="004179D0">
        <w:rPr>
          <w:color w:val="000099"/>
          <w:sz w:val="22"/>
          <w:szCs w:val="22"/>
        </w:rPr>
        <w:t xml:space="preserve">  </w:t>
      </w:r>
      <w:r w:rsidR="00D00333" w:rsidRPr="00642E05">
        <w:rPr>
          <w:color w:val="000099"/>
          <w:sz w:val="22"/>
          <w:szCs w:val="22"/>
        </w:rPr>
        <w:t>school in the Trust?</w:t>
      </w:r>
      <w:r w:rsidR="008833C0" w:rsidRPr="00642E05">
        <w:rPr>
          <w:color w:val="000099"/>
          <w:sz w:val="22"/>
          <w:szCs w:val="22"/>
        </w:rPr>
        <w:t xml:space="preserve"> </w:t>
      </w:r>
      <w:r w:rsidR="008231EA" w:rsidRPr="00642E05">
        <w:rPr>
          <w:color w:val="000099"/>
          <w:sz w:val="22"/>
          <w:szCs w:val="22"/>
        </w:rPr>
        <w:t xml:space="preserve">Yes  </w:t>
      </w:r>
      <w:r w:rsidR="00DB76E6" w:rsidRPr="00642E05">
        <w:rPr>
          <w:color w:val="000099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6" w:name="Check15"/>
      <w:r w:rsidR="008231EA" w:rsidRPr="00642E05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642E05">
        <w:rPr>
          <w:color w:val="000099"/>
          <w:sz w:val="22"/>
          <w:szCs w:val="22"/>
        </w:rPr>
        <w:fldChar w:fldCharType="end"/>
      </w:r>
      <w:bookmarkEnd w:id="76"/>
      <w:r w:rsidR="008231EA" w:rsidRPr="00642E05">
        <w:rPr>
          <w:color w:val="000099"/>
          <w:sz w:val="22"/>
          <w:szCs w:val="22"/>
        </w:rPr>
        <w:t xml:space="preserve">  No  </w:t>
      </w:r>
      <w:r w:rsidR="00DB76E6" w:rsidRPr="00642E05">
        <w:rPr>
          <w:color w:val="000099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7" w:name="Check16"/>
      <w:r w:rsidR="008231EA" w:rsidRPr="00642E05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642E05">
        <w:rPr>
          <w:color w:val="000099"/>
          <w:sz w:val="22"/>
          <w:szCs w:val="22"/>
        </w:rPr>
        <w:fldChar w:fldCharType="end"/>
      </w:r>
      <w:bookmarkEnd w:id="77"/>
      <w:r w:rsidR="00D00333" w:rsidRPr="00642E05">
        <w:rPr>
          <w:color w:val="000099"/>
          <w:sz w:val="22"/>
          <w:szCs w:val="22"/>
        </w:rPr>
        <w:t xml:space="preserve">   </w:t>
      </w:r>
      <w:r w:rsidR="008231EA" w:rsidRPr="00642E05">
        <w:rPr>
          <w:color w:val="000099"/>
          <w:sz w:val="22"/>
          <w:szCs w:val="22"/>
        </w:rPr>
        <w:t>If ‘Yes’, please give details</w:t>
      </w:r>
      <w:r w:rsidR="004D00F9" w:rsidRPr="00642E05">
        <w:rPr>
          <w:color w:val="000099"/>
          <w:sz w:val="22"/>
          <w:szCs w:val="22"/>
        </w:rPr>
        <w:t>:</w:t>
      </w:r>
      <w:r w:rsidR="00642E05">
        <w:rPr>
          <w:color w:val="000099"/>
          <w:sz w:val="22"/>
          <w:szCs w:val="22"/>
        </w:rPr>
        <w:t xml:space="preserve"> _______________________________</w:t>
      </w:r>
    </w:p>
    <w:p w:rsidR="0098523B" w:rsidRDefault="0098523B" w:rsidP="0098523B">
      <w:pPr>
        <w:pStyle w:val="ListParagraph"/>
        <w:tabs>
          <w:tab w:val="left" w:pos="3780"/>
          <w:tab w:val="left" w:pos="7020"/>
        </w:tabs>
        <w:ind w:left="360"/>
        <w:rPr>
          <w:color w:val="000099"/>
          <w:sz w:val="10"/>
          <w:szCs w:val="10"/>
        </w:rPr>
      </w:pPr>
    </w:p>
    <w:p w:rsidR="00642E05" w:rsidRPr="007E1291" w:rsidRDefault="00F60A02" w:rsidP="00CD5F0B">
      <w:pPr>
        <w:pStyle w:val="ListParagraph"/>
        <w:numPr>
          <w:ilvl w:val="0"/>
          <w:numId w:val="24"/>
        </w:numPr>
        <w:tabs>
          <w:tab w:val="left" w:pos="567"/>
        </w:tabs>
        <w:ind w:left="567" w:hanging="425"/>
        <w:rPr>
          <w:color w:val="000099"/>
          <w:sz w:val="22"/>
          <w:szCs w:val="22"/>
        </w:rPr>
      </w:pPr>
      <w:r w:rsidRPr="004179D0">
        <w:rPr>
          <w:b/>
          <w:color w:val="000099"/>
        </w:rPr>
        <w:t>D</w:t>
      </w:r>
      <w:r w:rsidR="008833C0" w:rsidRPr="004179D0">
        <w:rPr>
          <w:b/>
          <w:color w:val="000099"/>
        </w:rPr>
        <w:t>ata Use</w:t>
      </w:r>
      <w:r w:rsidR="008833C0" w:rsidRPr="007E1291">
        <w:rPr>
          <w:color w:val="000099"/>
          <w:sz w:val="22"/>
          <w:szCs w:val="22"/>
        </w:rPr>
        <w:t xml:space="preserve">   </w:t>
      </w:r>
      <w:r w:rsidR="008231EA" w:rsidRPr="007E1291">
        <w:rPr>
          <w:color w:val="000099"/>
          <w:sz w:val="22"/>
          <w:szCs w:val="22"/>
        </w:rPr>
        <w:t>I agree to you storing and using the information I have given in this application form for recruitment purposes</w:t>
      </w:r>
      <w:r w:rsidR="000F066D" w:rsidRPr="007E1291">
        <w:rPr>
          <w:color w:val="000099"/>
          <w:sz w:val="22"/>
          <w:szCs w:val="22"/>
        </w:rPr>
        <w:t xml:space="preserve"> and if appointed I agree that the information </w:t>
      </w:r>
      <w:proofErr w:type="gramStart"/>
      <w:r w:rsidR="000F066D" w:rsidRPr="007E1291">
        <w:rPr>
          <w:color w:val="000099"/>
          <w:sz w:val="22"/>
          <w:szCs w:val="22"/>
        </w:rPr>
        <w:t>will be used</w:t>
      </w:r>
      <w:proofErr w:type="gramEnd"/>
      <w:r w:rsidR="000F066D" w:rsidRPr="007E1291">
        <w:rPr>
          <w:color w:val="000099"/>
          <w:sz w:val="22"/>
          <w:szCs w:val="22"/>
        </w:rPr>
        <w:t xml:space="preserve"> to form my personnel record</w:t>
      </w:r>
      <w:r w:rsidR="003262AD" w:rsidRPr="007E1291">
        <w:rPr>
          <w:color w:val="000099"/>
          <w:sz w:val="22"/>
          <w:szCs w:val="22"/>
        </w:rPr>
        <w:t>.</w:t>
      </w:r>
      <w:r w:rsidR="000F066D" w:rsidRPr="007E1291">
        <w:rPr>
          <w:color w:val="000099"/>
          <w:sz w:val="22"/>
          <w:szCs w:val="22"/>
        </w:rPr>
        <w:t xml:space="preserve"> </w:t>
      </w:r>
    </w:p>
    <w:p w:rsidR="000F066D" w:rsidRPr="000F066D" w:rsidRDefault="000F066D" w:rsidP="000F066D">
      <w:pPr>
        <w:pStyle w:val="ListParagraph"/>
        <w:tabs>
          <w:tab w:val="left" w:pos="3780"/>
          <w:tab w:val="left" w:pos="7020"/>
        </w:tabs>
        <w:ind w:left="360"/>
        <w:rPr>
          <w:color w:val="000099"/>
          <w:sz w:val="16"/>
          <w:szCs w:val="16"/>
        </w:rPr>
      </w:pPr>
    </w:p>
    <w:p w:rsidR="008231EA" w:rsidRPr="00642E05" w:rsidRDefault="008231EA" w:rsidP="000F066D">
      <w:pPr>
        <w:tabs>
          <w:tab w:val="left" w:pos="3780"/>
          <w:tab w:val="left" w:pos="7020"/>
        </w:tabs>
        <w:jc w:val="both"/>
        <w:rPr>
          <w:color w:val="000099"/>
          <w:sz w:val="22"/>
          <w:szCs w:val="22"/>
        </w:rPr>
      </w:pPr>
      <w:r w:rsidRPr="00642E05">
        <w:rPr>
          <w:color w:val="000099"/>
          <w:sz w:val="22"/>
          <w:szCs w:val="22"/>
        </w:rPr>
        <w:t xml:space="preserve">As far as I know, the information I have given is true and correct. I understand that </w:t>
      </w:r>
      <w:r w:rsidR="000F066D">
        <w:rPr>
          <w:color w:val="000099"/>
          <w:sz w:val="22"/>
          <w:szCs w:val="22"/>
        </w:rPr>
        <w:t xml:space="preserve">if </w:t>
      </w:r>
      <w:r w:rsidRPr="00642E05">
        <w:rPr>
          <w:color w:val="000099"/>
          <w:sz w:val="22"/>
          <w:szCs w:val="22"/>
        </w:rPr>
        <w:t xml:space="preserve">I have made any false or misleading statements, or withheld any relevant </w:t>
      </w:r>
      <w:r w:rsidR="00C04291" w:rsidRPr="00642E05">
        <w:rPr>
          <w:color w:val="000099"/>
          <w:sz w:val="22"/>
          <w:szCs w:val="22"/>
        </w:rPr>
        <w:t>information</w:t>
      </w:r>
      <w:proofErr w:type="gramStart"/>
      <w:r w:rsidR="00C04291" w:rsidRPr="00642E05">
        <w:rPr>
          <w:color w:val="000099"/>
          <w:sz w:val="22"/>
          <w:szCs w:val="22"/>
        </w:rPr>
        <w:t>;</w:t>
      </w:r>
      <w:proofErr w:type="gramEnd"/>
      <w:r w:rsidRPr="00642E05">
        <w:rPr>
          <w:color w:val="000099"/>
          <w:sz w:val="22"/>
          <w:szCs w:val="22"/>
        </w:rPr>
        <w:t xml:space="preserve"> it may result in disciplinary action including d</w:t>
      </w:r>
      <w:r w:rsidR="000F066D">
        <w:rPr>
          <w:color w:val="000099"/>
          <w:sz w:val="22"/>
          <w:szCs w:val="22"/>
        </w:rPr>
        <w:t>ismissal and possible referral to</w:t>
      </w:r>
      <w:r w:rsidRPr="00642E05">
        <w:rPr>
          <w:color w:val="000099"/>
          <w:sz w:val="22"/>
          <w:szCs w:val="22"/>
        </w:rPr>
        <w:t xml:space="preserve"> the Police.</w:t>
      </w:r>
      <w:r w:rsidR="003262AD" w:rsidRPr="00642E05">
        <w:rPr>
          <w:color w:val="000099"/>
          <w:sz w:val="22"/>
          <w:szCs w:val="22"/>
        </w:rPr>
        <w:t xml:space="preserve">  </w:t>
      </w:r>
      <w:r w:rsidRPr="00642E05">
        <w:rPr>
          <w:color w:val="000099"/>
          <w:sz w:val="22"/>
          <w:szCs w:val="22"/>
        </w:rPr>
        <w:t xml:space="preserve">The </w:t>
      </w:r>
      <w:r w:rsidR="00D00333" w:rsidRPr="00642E05">
        <w:rPr>
          <w:color w:val="000099"/>
          <w:sz w:val="22"/>
          <w:szCs w:val="22"/>
        </w:rPr>
        <w:t>Trust</w:t>
      </w:r>
      <w:r w:rsidRPr="00642E05">
        <w:rPr>
          <w:color w:val="000099"/>
          <w:sz w:val="22"/>
          <w:szCs w:val="22"/>
        </w:rPr>
        <w:t xml:space="preserve"> reserves the</w:t>
      </w:r>
      <w:r w:rsidR="001A74C7" w:rsidRPr="00642E05">
        <w:rPr>
          <w:color w:val="000099"/>
          <w:sz w:val="22"/>
          <w:szCs w:val="22"/>
        </w:rPr>
        <w:t xml:space="preserve"> right to verify any of the data</w:t>
      </w:r>
      <w:r w:rsidRPr="00642E05">
        <w:rPr>
          <w:color w:val="000099"/>
          <w:sz w:val="22"/>
          <w:szCs w:val="22"/>
        </w:rPr>
        <w:t xml:space="preserve"> supplied in your application.</w:t>
      </w:r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8231EA" w:rsidRPr="001A246D" w:rsidRDefault="004D00F9" w:rsidP="004D00F9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 xml:space="preserve">   </w:t>
      </w:r>
      <w:r w:rsidR="008231EA" w:rsidRPr="001A246D">
        <w:rPr>
          <w:color w:val="000099"/>
          <w:sz w:val="22"/>
          <w:szCs w:val="22"/>
        </w:rPr>
        <w:t>Your signature:  __</w:t>
      </w:r>
      <w:r>
        <w:rPr>
          <w:color w:val="000099"/>
          <w:sz w:val="22"/>
          <w:szCs w:val="22"/>
        </w:rPr>
        <w:t xml:space="preserve">________________________________               </w:t>
      </w:r>
      <w:r w:rsidR="008231EA" w:rsidRPr="001A246D">
        <w:rPr>
          <w:color w:val="000099"/>
          <w:sz w:val="22"/>
          <w:szCs w:val="22"/>
        </w:rPr>
        <w:t xml:space="preserve">Date: </w:t>
      </w:r>
      <w:r>
        <w:rPr>
          <w:color w:val="000099"/>
          <w:sz w:val="22"/>
          <w:szCs w:val="22"/>
        </w:rPr>
        <w:t>________________________</w:t>
      </w:r>
    </w:p>
    <w:p w:rsidR="00A35CD3" w:rsidRDefault="00A35CD3" w:rsidP="00827C92">
      <w:pPr>
        <w:tabs>
          <w:tab w:val="left" w:pos="3780"/>
          <w:tab w:val="left" w:pos="7020"/>
        </w:tabs>
        <w:rPr>
          <w:b/>
          <w:color w:val="000099"/>
        </w:rPr>
      </w:pPr>
    </w:p>
    <w:p w:rsidR="00642E05" w:rsidRPr="00814C95" w:rsidRDefault="00642E05" w:rsidP="004D00F9">
      <w:pPr>
        <w:tabs>
          <w:tab w:val="left" w:pos="3780"/>
          <w:tab w:val="left" w:pos="7020"/>
        </w:tabs>
        <w:rPr>
          <w:b/>
          <w:color w:val="000099"/>
          <w:sz w:val="28"/>
          <w:szCs w:val="28"/>
        </w:rPr>
      </w:pPr>
    </w:p>
    <w:p w:rsidR="009D6448" w:rsidRDefault="009D6448" w:rsidP="004D00F9">
      <w:pPr>
        <w:tabs>
          <w:tab w:val="left" w:pos="3780"/>
          <w:tab w:val="left" w:pos="7020"/>
        </w:tabs>
        <w:rPr>
          <w:b/>
          <w:color w:val="000099"/>
        </w:rPr>
      </w:pPr>
    </w:p>
    <w:p w:rsidR="00B83467" w:rsidRDefault="004D00F9" w:rsidP="004D00F9">
      <w:pPr>
        <w:tabs>
          <w:tab w:val="left" w:pos="3780"/>
          <w:tab w:val="left" w:pos="7020"/>
        </w:tabs>
        <w:rPr>
          <w:b/>
          <w:color w:val="000099"/>
        </w:rPr>
      </w:pPr>
      <w:r>
        <w:rPr>
          <w:b/>
          <w:color w:val="000099"/>
        </w:rPr>
        <w:t xml:space="preserve">Section 13 - </w:t>
      </w:r>
      <w:r w:rsidR="00B83467">
        <w:rPr>
          <w:b/>
          <w:color w:val="000099"/>
        </w:rPr>
        <w:t xml:space="preserve">FOR OFFICE USE – SAFEGUARDING CHECK:      </w:t>
      </w:r>
    </w:p>
    <w:p w:rsidR="00B83467" w:rsidRPr="001A246D" w:rsidRDefault="005C6133" w:rsidP="00B83467">
      <w:pPr>
        <w:tabs>
          <w:tab w:val="left" w:pos="3780"/>
          <w:tab w:val="left" w:pos="7020"/>
        </w:tabs>
        <w:ind w:left="360"/>
        <w:rPr>
          <w:b/>
          <w:color w:val="000099"/>
        </w:rPr>
      </w:pPr>
      <w:r>
        <w:rPr>
          <w:b/>
          <w:noProof/>
          <w:color w:val="000099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48895</wp:posOffset>
                </wp:positionV>
                <wp:extent cx="7092315" cy="2009140"/>
                <wp:effectExtent l="9525" t="14605" r="13335" b="14605"/>
                <wp:wrapNone/>
                <wp:docPr id="12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2315" cy="2009140"/>
                        </a:xfrm>
                        <a:prstGeom prst="roundRect">
                          <a:avLst>
                            <a:gd name="adj" fmla="val 78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1708DF" id="AutoShape 164" o:spid="_x0000_s1026" style="position:absolute;margin-left:-8.25pt;margin-top:3.85pt;width:558.45pt;height:158.2pt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" strokecolor="#282878" strokeweight="1pt"/>
            </w:pict>
          </mc:Fallback>
        </mc:AlternateContent>
      </w:r>
    </w:p>
    <w:tbl>
      <w:tblPr>
        <w:tblW w:w="11183" w:type="dxa"/>
        <w:tblInd w:w="-72" w:type="dxa"/>
        <w:tblLook w:val="01E0" w:firstRow="1" w:lastRow="1" w:firstColumn="1" w:lastColumn="1" w:noHBand="0" w:noVBand="0"/>
      </w:tblPr>
      <w:tblGrid>
        <w:gridCol w:w="3299"/>
        <w:gridCol w:w="4252"/>
        <w:gridCol w:w="3632"/>
      </w:tblGrid>
      <w:tr w:rsidR="00F134B9" w:rsidRPr="006B10E0" w:rsidTr="00F134B9">
        <w:trPr>
          <w:trHeight w:val="328"/>
        </w:trPr>
        <w:tc>
          <w:tcPr>
            <w:tcW w:w="32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B9" w:rsidRPr="00F134B9" w:rsidRDefault="00F134B9" w:rsidP="00F134B9">
            <w:pPr>
              <w:tabs>
                <w:tab w:val="left" w:pos="3780"/>
                <w:tab w:val="left" w:pos="7020"/>
              </w:tabs>
              <w:rPr>
                <w:b/>
                <w:color w:val="1A0185"/>
                <w:sz w:val="22"/>
                <w:szCs w:val="22"/>
              </w:rPr>
            </w:pPr>
            <w:r w:rsidRPr="00F134B9">
              <w:rPr>
                <w:b/>
                <w:color w:val="1A0185"/>
                <w:sz w:val="22"/>
                <w:szCs w:val="22"/>
              </w:rPr>
              <w:t>Dates: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B9" w:rsidRPr="00F134B9" w:rsidRDefault="00F134B9" w:rsidP="00F134B9">
            <w:pPr>
              <w:tabs>
                <w:tab w:val="left" w:pos="3780"/>
                <w:tab w:val="left" w:pos="7020"/>
              </w:tabs>
              <w:rPr>
                <w:b/>
                <w:color w:val="1A0185"/>
                <w:sz w:val="22"/>
                <w:szCs w:val="22"/>
              </w:rPr>
            </w:pPr>
            <w:r w:rsidRPr="00F134B9">
              <w:rPr>
                <w:b/>
                <w:color w:val="1A0185"/>
                <w:sz w:val="22"/>
                <w:szCs w:val="22"/>
              </w:rPr>
              <w:t>Gap / Issue:</w:t>
            </w:r>
          </w:p>
        </w:tc>
        <w:tc>
          <w:tcPr>
            <w:tcW w:w="3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4B9" w:rsidRPr="00F134B9" w:rsidRDefault="00F134B9" w:rsidP="00F134B9">
            <w:pPr>
              <w:tabs>
                <w:tab w:val="left" w:pos="3780"/>
                <w:tab w:val="left" w:pos="7020"/>
              </w:tabs>
              <w:rPr>
                <w:b/>
                <w:color w:val="1A0185"/>
                <w:sz w:val="22"/>
                <w:szCs w:val="22"/>
              </w:rPr>
            </w:pPr>
            <w:r w:rsidRPr="00F134B9">
              <w:rPr>
                <w:b/>
                <w:color w:val="1A0185"/>
                <w:sz w:val="22"/>
                <w:szCs w:val="22"/>
              </w:rPr>
              <w:t>Response:</w:t>
            </w:r>
          </w:p>
        </w:tc>
      </w:tr>
      <w:tr w:rsidR="00F134B9" w:rsidRPr="006B10E0" w:rsidTr="00F134B9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B9" w:rsidRPr="006B10E0" w:rsidRDefault="00F134B9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B9" w:rsidRPr="00F134B9" w:rsidRDefault="00F134B9" w:rsidP="00F134B9">
            <w:pPr>
              <w:tabs>
                <w:tab w:val="left" w:pos="3780"/>
                <w:tab w:val="left" w:pos="7020"/>
              </w:tabs>
              <w:rPr>
                <w:sz w:val="10"/>
                <w:szCs w:val="10"/>
              </w:rPr>
            </w:pPr>
          </w:p>
          <w:p w:rsidR="00F134B9" w:rsidRPr="003C6ED0" w:rsidRDefault="00F134B9" w:rsidP="00F134B9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4B9" w:rsidRPr="006B10E0" w:rsidRDefault="00F134B9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F134B9" w:rsidRPr="006B10E0" w:rsidTr="00F134B9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B9" w:rsidRPr="006B10E0" w:rsidRDefault="00F134B9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B9" w:rsidRPr="00F134B9" w:rsidRDefault="00F134B9" w:rsidP="00F134B9">
            <w:pPr>
              <w:tabs>
                <w:tab w:val="left" w:pos="3780"/>
                <w:tab w:val="left" w:pos="7020"/>
              </w:tabs>
              <w:rPr>
                <w:sz w:val="10"/>
                <w:szCs w:val="10"/>
              </w:rPr>
            </w:pPr>
          </w:p>
          <w:p w:rsidR="00F134B9" w:rsidRPr="003C6ED0" w:rsidRDefault="00F134B9" w:rsidP="00F134B9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34B9" w:rsidRPr="006B10E0" w:rsidRDefault="00F134B9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CD5F0B" w:rsidRPr="006B10E0" w:rsidTr="00F134B9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Pr="00F134B9" w:rsidRDefault="00CD5F0B" w:rsidP="00F134B9">
            <w:pPr>
              <w:tabs>
                <w:tab w:val="left" w:pos="3780"/>
                <w:tab w:val="left" w:pos="7020"/>
              </w:tabs>
              <w:rPr>
                <w:sz w:val="10"/>
                <w:szCs w:val="10"/>
              </w:rPr>
            </w:pPr>
          </w:p>
          <w:p w:rsidR="00CD5F0B" w:rsidRPr="003C6ED0" w:rsidRDefault="00CD5F0B" w:rsidP="00F134B9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CD5F0B" w:rsidRPr="006B10E0" w:rsidTr="00F134B9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Pr="00F134B9" w:rsidRDefault="00CD5F0B" w:rsidP="00F134B9">
            <w:pPr>
              <w:tabs>
                <w:tab w:val="left" w:pos="3780"/>
                <w:tab w:val="left" w:pos="7020"/>
              </w:tabs>
              <w:rPr>
                <w:sz w:val="10"/>
                <w:szCs w:val="10"/>
              </w:rPr>
            </w:pPr>
          </w:p>
          <w:p w:rsidR="00CD5F0B" w:rsidRPr="003C6ED0" w:rsidRDefault="00CD5F0B" w:rsidP="00F134B9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CD5F0B" w:rsidRPr="006B10E0" w:rsidTr="00F134B9">
        <w:trPr>
          <w:trHeight w:val="279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Pr="00F134B9" w:rsidRDefault="00CD5F0B" w:rsidP="00F134B9">
            <w:pPr>
              <w:tabs>
                <w:tab w:val="left" w:pos="3780"/>
                <w:tab w:val="left" w:pos="7020"/>
              </w:tabs>
              <w:rPr>
                <w:sz w:val="10"/>
                <w:szCs w:val="10"/>
              </w:rPr>
            </w:pPr>
          </w:p>
          <w:p w:rsidR="00CD5F0B" w:rsidRPr="003C6ED0" w:rsidRDefault="00CD5F0B" w:rsidP="00F134B9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  <w:tr w:rsidR="00CD5F0B" w:rsidRPr="006B10E0" w:rsidTr="00F134B9">
        <w:trPr>
          <w:trHeight w:val="346"/>
        </w:trPr>
        <w:tc>
          <w:tcPr>
            <w:tcW w:w="3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0B" w:rsidRDefault="00CD5F0B" w:rsidP="00F134B9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  <w:p w:rsidR="009D6448" w:rsidRPr="003C6ED0" w:rsidRDefault="009D6448" w:rsidP="00F134B9">
            <w:pPr>
              <w:tabs>
                <w:tab w:val="left" w:pos="3780"/>
                <w:tab w:val="left" w:pos="7020"/>
              </w:tabs>
              <w:rPr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5F0B" w:rsidRPr="006B10E0" w:rsidRDefault="00CD5F0B" w:rsidP="00F134B9">
            <w:pPr>
              <w:tabs>
                <w:tab w:val="left" w:pos="3780"/>
                <w:tab w:val="left" w:pos="7020"/>
              </w:tabs>
              <w:rPr>
                <w:color w:val="000000"/>
                <w:sz w:val="22"/>
                <w:szCs w:val="22"/>
              </w:rPr>
            </w:pPr>
          </w:p>
        </w:tc>
      </w:tr>
    </w:tbl>
    <w:p w:rsidR="00F134B9" w:rsidRPr="00F134B9" w:rsidRDefault="00F134B9" w:rsidP="00642E05">
      <w:pPr>
        <w:rPr>
          <w:b/>
          <w:color w:val="000099"/>
          <w:sz w:val="12"/>
          <w:szCs w:val="12"/>
        </w:rPr>
      </w:pPr>
    </w:p>
    <w:p w:rsidR="00914020" w:rsidRDefault="005C6133" w:rsidP="00642E05">
      <w:pPr>
        <w:rPr>
          <w:b/>
          <w:color w:val="000099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-116840</wp:posOffset>
                </wp:positionV>
                <wp:extent cx="4800600" cy="400050"/>
                <wp:effectExtent l="9525" t="11430" r="9525" b="7620"/>
                <wp:wrapNone/>
                <wp:docPr id="11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82878"/>
                        </a:solidFill>
                        <a:ln w="9525">
                          <a:solidFill>
                            <a:srgbClr val="282878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Pr="008231EA" w:rsidRDefault="007C0F54" w:rsidP="004D00F9">
                            <w:pPr>
                              <w:jc w:val="center"/>
                              <w:rPr>
                                <w:b/>
                                <w:color w:val="FFFFFF"/>
                                <w:sz w:val="36"/>
                                <w:szCs w:val="40"/>
                              </w:rPr>
                            </w:pPr>
                            <w:r w:rsidRPr="008231EA">
                              <w:rPr>
                                <w:b/>
                                <w:color w:val="FFFFFF"/>
                                <w:sz w:val="36"/>
                                <w:szCs w:val="40"/>
                              </w:rPr>
                              <w:t>Equal opportunities monitoring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112" style="position:absolute;margin-left:79.5pt;margin-top:-9.2pt;width:378pt;height:31.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" fillcolor="#282878" strokecolor="#282878">
                <v:textbox>
                  <w:txbxContent>
                    <w:p w:rsidR="007C0F54" w:rsidRPr="008231EA" w:rsidRDefault="007C0F54" w:rsidP="004D00F9">
                      <w:pPr>
                        <w:jc w:val="center"/>
                        <w:rPr>
                          <w:b/>
                          <w:color w:val="FFFFFF"/>
                          <w:sz w:val="36"/>
                          <w:szCs w:val="40"/>
                        </w:rPr>
                      </w:pPr>
                      <w:r w:rsidRPr="008231EA">
                        <w:rPr>
                          <w:b/>
                          <w:color w:val="FFFFFF"/>
                          <w:sz w:val="36"/>
                          <w:szCs w:val="40"/>
                        </w:rPr>
                        <w:t>Equal opportunities monitoring</w:t>
                      </w:r>
                    </w:p>
                  </w:txbxContent>
                </v:textbox>
              </v:roundrect>
            </w:pict>
          </mc:Fallback>
        </mc:AlternateContent>
      </w:r>
      <w:r w:rsidR="004D00F9">
        <w:rPr>
          <w:b/>
          <w:color w:val="000099"/>
        </w:rPr>
        <w:t>Section 14</w:t>
      </w:r>
    </w:p>
    <w:p w:rsidR="0001758C" w:rsidRPr="001A246D" w:rsidRDefault="005C6133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107950</wp:posOffset>
                </wp:positionV>
                <wp:extent cx="4162425" cy="247650"/>
                <wp:effectExtent l="0" t="1905" r="0" b="0"/>
                <wp:wrapSquare wrapText="bothSides"/>
                <wp:docPr id="10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F54" w:rsidRPr="00B931A4" w:rsidRDefault="007C0F54" w:rsidP="008231EA">
                            <w:pPr>
                              <w:tabs>
                                <w:tab w:val="left" w:pos="3780"/>
                                <w:tab w:val="left" w:pos="7020"/>
                              </w:tabs>
                              <w:rPr>
                                <w:noProof/>
                                <w:color w:val="00006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  <w:color w:val="000066"/>
                                <w:sz w:val="22"/>
                                <w:szCs w:val="22"/>
                              </w:rPr>
                              <w:t>Strictly Confidential (to be removed prior to panel consideration)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13" type="#_x0000_t202" style="position:absolute;margin-left:103.5pt;margin-top:8.5pt;width:327.75pt;height:19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" filled="f" stroked="f">
                <v:textbox>
                  <w:txbxContent>
                    <w:p w:rsidR="007C0F54" w:rsidRPr="00B931A4" w:rsidRDefault="007C0F54" w:rsidP="008231EA">
                      <w:pPr>
                        <w:tabs>
                          <w:tab w:val="left" w:pos="3780"/>
                          <w:tab w:val="left" w:pos="7020"/>
                        </w:tabs>
                        <w:rPr>
                          <w:noProof/>
                          <w:color w:val="000066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color w:val="000066"/>
                          <w:sz w:val="22"/>
                          <w:szCs w:val="22"/>
                        </w:rPr>
                        <w:t>Strictly Confidential (to be removed prior to panel consideration)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31EA" w:rsidRPr="001A246D" w:rsidRDefault="00DB76E6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fldChar w:fldCharType="begin">
          <w:ffData>
            <w:name w:val="Text158"/>
            <w:enabled/>
            <w:calcOnExit w:val="0"/>
            <w:textInput/>
          </w:ffData>
        </w:fldChar>
      </w:r>
      <w:bookmarkStart w:id="78" w:name="Text158"/>
      <w:r w:rsidR="003D66BF" w:rsidRPr="001A246D">
        <w:rPr>
          <w:color w:val="000099"/>
          <w:sz w:val="22"/>
          <w:szCs w:val="22"/>
        </w:rPr>
        <w:instrText xml:space="preserve"> FORMTEXT </w:instrText>
      </w:r>
      <w:r w:rsidRPr="001A246D">
        <w:rPr>
          <w:color w:val="000099"/>
          <w:sz w:val="22"/>
          <w:szCs w:val="22"/>
        </w:rPr>
      </w:r>
      <w:r w:rsidRPr="001A246D">
        <w:rPr>
          <w:color w:val="000099"/>
          <w:sz w:val="22"/>
          <w:szCs w:val="22"/>
        </w:rPr>
        <w:fldChar w:fldCharType="separate"/>
      </w:r>
      <w:r w:rsidR="003D66BF" w:rsidRPr="001A246D">
        <w:rPr>
          <w:noProof/>
          <w:color w:val="000099"/>
          <w:sz w:val="22"/>
          <w:szCs w:val="22"/>
        </w:rPr>
        <w:t> </w:t>
      </w:r>
      <w:r w:rsidR="003D66BF" w:rsidRPr="001A246D">
        <w:rPr>
          <w:noProof/>
          <w:color w:val="000099"/>
          <w:sz w:val="22"/>
          <w:szCs w:val="22"/>
        </w:rPr>
        <w:t> </w:t>
      </w:r>
      <w:r w:rsidR="003D66BF" w:rsidRPr="001A246D">
        <w:rPr>
          <w:noProof/>
          <w:color w:val="000099"/>
          <w:sz w:val="22"/>
          <w:szCs w:val="22"/>
        </w:rPr>
        <w:t> </w:t>
      </w:r>
      <w:r w:rsidR="003D66BF" w:rsidRPr="001A246D">
        <w:rPr>
          <w:noProof/>
          <w:color w:val="000099"/>
          <w:sz w:val="22"/>
          <w:szCs w:val="22"/>
        </w:rPr>
        <w:t> </w:t>
      </w:r>
      <w:r w:rsidR="003D66BF" w:rsidRPr="001A246D">
        <w:rPr>
          <w:noProof/>
          <w:color w:val="000099"/>
          <w:sz w:val="22"/>
          <w:szCs w:val="22"/>
        </w:rPr>
        <w:t> </w:t>
      </w:r>
      <w:r w:rsidRPr="001A246D">
        <w:rPr>
          <w:color w:val="000099"/>
          <w:sz w:val="22"/>
          <w:szCs w:val="22"/>
        </w:rPr>
        <w:fldChar w:fldCharType="end"/>
      </w:r>
      <w:bookmarkEnd w:id="78"/>
    </w:p>
    <w:p w:rsidR="00642E05" w:rsidRDefault="008231EA" w:rsidP="008231E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  <w:r w:rsidRPr="009A5B88">
        <w:rPr>
          <w:b/>
          <w:color w:val="000099"/>
          <w:sz w:val="22"/>
          <w:szCs w:val="22"/>
        </w:rPr>
        <w:t xml:space="preserve">Job </w:t>
      </w:r>
      <w:r w:rsidR="00D00333">
        <w:rPr>
          <w:b/>
          <w:color w:val="000099"/>
          <w:sz w:val="22"/>
          <w:szCs w:val="22"/>
        </w:rPr>
        <w:t>T</w:t>
      </w:r>
      <w:r w:rsidRPr="009A5B88">
        <w:rPr>
          <w:b/>
          <w:color w:val="000099"/>
          <w:sz w:val="22"/>
          <w:szCs w:val="22"/>
        </w:rPr>
        <w:t>itle</w:t>
      </w:r>
      <w:r w:rsidR="001076D9">
        <w:rPr>
          <w:b/>
          <w:color w:val="000099"/>
          <w:sz w:val="22"/>
          <w:szCs w:val="22"/>
        </w:rPr>
        <w:t>:  ____________________________________________________________________________________</w:t>
      </w:r>
      <w:r w:rsidR="00DB76E6" w:rsidRPr="00F56259">
        <w:rPr>
          <w:b/>
          <w:color w:val="000000"/>
          <w:sz w:val="22"/>
          <w:szCs w:val="22"/>
        </w:rPr>
        <w:fldChar w:fldCharType="begin">
          <w:ffData>
            <w:name w:val="Text152"/>
            <w:enabled/>
            <w:calcOnExit w:val="0"/>
            <w:textInput/>
          </w:ffData>
        </w:fldChar>
      </w:r>
      <w:bookmarkStart w:id="79" w:name="Text152"/>
      <w:r w:rsidRPr="00F56259">
        <w:rPr>
          <w:b/>
          <w:color w:val="000000"/>
          <w:sz w:val="22"/>
          <w:szCs w:val="22"/>
        </w:rPr>
        <w:instrText xml:space="preserve"> FORMTEXT </w:instrText>
      </w:r>
      <w:r w:rsidR="00DB76E6" w:rsidRPr="00F56259">
        <w:rPr>
          <w:b/>
          <w:color w:val="000000"/>
          <w:sz w:val="22"/>
          <w:szCs w:val="22"/>
        </w:rPr>
      </w:r>
      <w:r w:rsidR="00DB76E6" w:rsidRPr="00F56259">
        <w:rPr>
          <w:b/>
          <w:color w:val="000000"/>
          <w:sz w:val="22"/>
          <w:szCs w:val="22"/>
        </w:rPr>
        <w:fldChar w:fldCharType="separate"/>
      </w:r>
      <w:r w:rsidR="002F7BD9">
        <w:rPr>
          <w:b/>
          <w:color w:val="000000"/>
          <w:sz w:val="22"/>
          <w:szCs w:val="22"/>
        </w:rPr>
        <w:t> </w:t>
      </w:r>
      <w:r w:rsidR="002F7BD9">
        <w:rPr>
          <w:b/>
          <w:color w:val="000000"/>
          <w:sz w:val="22"/>
          <w:szCs w:val="22"/>
        </w:rPr>
        <w:t> </w:t>
      </w:r>
      <w:r w:rsidR="002F7BD9">
        <w:rPr>
          <w:b/>
          <w:color w:val="000000"/>
          <w:sz w:val="22"/>
          <w:szCs w:val="22"/>
        </w:rPr>
        <w:t> </w:t>
      </w:r>
      <w:r w:rsidR="002F7BD9">
        <w:rPr>
          <w:b/>
          <w:color w:val="000000"/>
          <w:sz w:val="22"/>
          <w:szCs w:val="22"/>
        </w:rPr>
        <w:t> </w:t>
      </w:r>
      <w:r w:rsidR="002F7BD9">
        <w:rPr>
          <w:b/>
          <w:color w:val="000000"/>
          <w:sz w:val="22"/>
          <w:szCs w:val="22"/>
        </w:rPr>
        <w:t> </w:t>
      </w:r>
      <w:r w:rsidR="00DB76E6" w:rsidRPr="00F56259">
        <w:rPr>
          <w:b/>
          <w:color w:val="000000"/>
          <w:sz w:val="22"/>
          <w:szCs w:val="22"/>
        </w:rPr>
        <w:fldChar w:fldCharType="end"/>
      </w:r>
      <w:bookmarkEnd w:id="79"/>
      <w:r w:rsidRPr="009A5B88">
        <w:rPr>
          <w:b/>
          <w:color w:val="000099"/>
          <w:sz w:val="22"/>
          <w:szCs w:val="22"/>
        </w:rPr>
        <w:t xml:space="preserve">                      </w:t>
      </w:r>
      <w:r w:rsidR="00642E05">
        <w:rPr>
          <w:b/>
          <w:color w:val="000099"/>
          <w:sz w:val="22"/>
          <w:szCs w:val="22"/>
        </w:rPr>
        <w:t xml:space="preserve">                           </w:t>
      </w:r>
    </w:p>
    <w:p w:rsidR="00642E05" w:rsidRDefault="00642E05" w:rsidP="008231E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</w:p>
    <w:p w:rsidR="00642E05" w:rsidRPr="00642E05" w:rsidRDefault="00D00333" w:rsidP="00642E05">
      <w:pPr>
        <w:tabs>
          <w:tab w:val="left" w:pos="3780"/>
          <w:tab w:val="left" w:pos="7020"/>
        </w:tabs>
        <w:rPr>
          <w:sz w:val="22"/>
          <w:szCs w:val="22"/>
        </w:rPr>
      </w:pPr>
      <w:r>
        <w:rPr>
          <w:b/>
          <w:color w:val="000099"/>
          <w:sz w:val="22"/>
          <w:szCs w:val="22"/>
        </w:rPr>
        <w:t>Applicant</w:t>
      </w:r>
      <w:r w:rsidR="000F066D">
        <w:rPr>
          <w:b/>
          <w:color w:val="000099"/>
          <w:sz w:val="22"/>
          <w:szCs w:val="22"/>
        </w:rPr>
        <w:t xml:space="preserve"> Name:</w:t>
      </w:r>
      <w:r w:rsidR="00642E05">
        <w:rPr>
          <w:b/>
          <w:color w:val="000099"/>
          <w:sz w:val="22"/>
          <w:szCs w:val="22"/>
        </w:rPr>
        <w:t xml:space="preserve"> </w:t>
      </w:r>
      <w:r w:rsidR="00854967">
        <w:rPr>
          <w:b/>
          <w:color w:val="000099"/>
          <w:sz w:val="22"/>
          <w:szCs w:val="22"/>
        </w:rPr>
        <w:t>____________________________________ Applicant Date of Birth _ _/ _ _ / _ _ _ _</w:t>
      </w:r>
      <w:r w:rsidR="008231EA" w:rsidRPr="00642E05">
        <w:rPr>
          <w:sz w:val="22"/>
          <w:szCs w:val="22"/>
        </w:rPr>
        <w:t xml:space="preserve">                          </w:t>
      </w:r>
    </w:p>
    <w:p w:rsidR="00642E05" w:rsidRPr="00642E05" w:rsidRDefault="00642E05" w:rsidP="00642E05">
      <w:pPr>
        <w:tabs>
          <w:tab w:val="left" w:pos="3780"/>
          <w:tab w:val="left" w:pos="7020"/>
        </w:tabs>
        <w:rPr>
          <w:sz w:val="22"/>
          <w:szCs w:val="22"/>
        </w:rPr>
      </w:pPr>
    </w:p>
    <w:p w:rsidR="009A5B88" w:rsidRDefault="008231EA" w:rsidP="00642E05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9A5B88">
        <w:rPr>
          <w:b/>
          <w:color w:val="000099"/>
          <w:sz w:val="22"/>
          <w:szCs w:val="22"/>
        </w:rPr>
        <w:t>Please note:</w:t>
      </w:r>
      <w:r w:rsidRPr="001A246D">
        <w:rPr>
          <w:color w:val="000099"/>
          <w:sz w:val="22"/>
          <w:szCs w:val="22"/>
        </w:rPr>
        <w:t xml:space="preserve">  The shortlis</w:t>
      </w:r>
      <w:r w:rsidR="009A5B88">
        <w:rPr>
          <w:color w:val="000099"/>
          <w:sz w:val="22"/>
          <w:szCs w:val="22"/>
        </w:rPr>
        <w:t>t</w:t>
      </w:r>
      <w:r w:rsidRPr="001A246D">
        <w:rPr>
          <w:color w:val="000099"/>
          <w:sz w:val="22"/>
          <w:szCs w:val="22"/>
        </w:rPr>
        <w:t xml:space="preserve">ing and interview panel will not see any of this information as it </w:t>
      </w:r>
      <w:proofErr w:type="gramStart"/>
      <w:r w:rsidRPr="001A246D">
        <w:rPr>
          <w:color w:val="000099"/>
          <w:sz w:val="22"/>
          <w:szCs w:val="22"/>
        </w:rPr>
        <w:t>is used</w:t>
      </w:r>
      <w:proofErr w:type="gramEnd"/>
      <w:r w:rsidRPr="001A246D">
        <w:rPr>
          <w:color w:val="000099"/>
          <w:sz w:val="22"/>
          <w:szCs w:val="22"/>
        </w:rPr>
        <w:t xml:space="preserve"> for </w:t>
      </w:r>
      <w:r w:rsidR="009A5B88">
        <w:rPr>
          <w:color w:val="000099"/>
          <w:sz w:val="22"/>
          <w:szCs w:val="22"/>
        </w:rPr>
        <w:t>monitoring</w:t>
      </w:r>
    </w:p>
    <w:p w:rsidR="008231EA" w:rsidRPr="001A246D" w:rsidRDefault="008231EA" w:rsidP="002D5DA3">
      <w:pPr>
        <w:tabs>
          <w:tab w:val="left" w:pos="0"/>
        </w:tabs>
        <w:rPr>
          <w:color w:val="000099"/>
          <w:sz w:val="22"/>
          <w:szCs w:val="22"/>
        </w:rPr>
      </w:pPr>
      <w:proofErr w:type="gramStart"/>
      <w:r w:rsidRPr="001A246D">
        <w:rPr>
          <w:color w:val="000099"/>
          <w:sz w:val="22"/>
          <w:szCs w:val="22"/>
        </w:rPr>
        <w:t>purposes</w:t>
      </w:r>
      <w:proofErr w:type="gramEnd"/>
      <w:r w:rsidRPr="001A246D">
        <w:rPr>
          <w:color w:val="000099"/>
          <w:sz w:val="22"/>
          <w:szCs w:val="22"/>
        </w:rPr>
        <w:t xml:space="preserve"> only.</w:t>
      </w:r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We have a legal duty to promote equality.</w:t>
      </w:r>
      <w:r w:rsidR="00642E05">
        <w:rPr>
          <w:color w:val="000099"/>
          <w:sz w:val="22"/>
          <w:szCs w:val="22"/>
        </w:rPr>
        <w:t xml:space="preserve"> </w:t>
      </w:r>
      <w:r w:rsidRPr="001A246D">
        <w:rPr>
          <w:color w:val="000099"/>
          <w:sz w:val="22"/>
          <w:szCs w:val="22"/>
        </w:rPr>
        <w:t xml:space="preserve">This applies to everything we do </w:t>
      </w:r>
      <w:proofErr w:type="gramStart"/>
      <w:r w:rsidRPr="001A246D">
        <w:rPr>
          <w:color w:val="000099"/>
          <w:sz w:val="22"/>
          <w:szCs w:val="22"/>
        </w:rPr>
        <w:t>both as an employer and provider</w:t>
      </w:r>
      <w:proofErr w:type="gramEnd"/>
      <w:r w:rsidRPr="001A246D">
        <w:rPr>
          <w:color w:val="000099"/>
          <w:sz w:val="22"/>
          <w:szCs w:val="22"/>
        </w:rPr>
        <w:t xml:space="preserve"> of services.  As part of our legal duty, we must monitor our recruitment processes or practice.</w:t>
      </w:r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Using the lis</w:t>
      </w:r>
      <w:r w:rsidR="009A5B88">
        <w:rPr>
          <w:color w:val="000099"/>
          <w:sz w:val="22"/>
          <w:szCs w:val="22"/>
        </w:rPr>
        <w:t>t</w:t>
      </w:r>
      <w:r w:rsidRPr="001A246D">
        <w:rPr>
          <w:color w:val="000099"/>
          <w:sz w:val="22"/>
          <w:szCs w:val="22"/>
        </w:rPr>
        <w:t xml:space="preserve"> below, please indicate in the box which ethnic group best describes you.</w:t>
      </w:r>
      <w:r w:rsidR="000F066D">
        <w:rPr>
          <w:color w:val="000099"/>
          <w:sz w:val="22"/>
          <w:szCs w:val="22"/>
        </w:rPr>
        <w:t xml:space="preserve"> </w:t>
      </w:r>
      <w:r w:rsidRPr="001A246D">
        <w:rPr>
          <w:color w:val="000099"/>
          <w:sz w:val="22"/>
          <w:szCs w:val="22"/>
        </w:rPr>
        <w:t>What is your ethnic group? How would you describe yourself?</w:t>
      </w:r>
    </w:p>
    <w:p w:rsidR="0098523B" w:rsidRPr="0098523B" w:rsidRDefault="0098523B" w:rsidP="008231EA">
      <w:pPr>
        <w:tabs>
          <w:tab w:val="left" w:pos="3780"/>
          <w:tab w:val="left" w:pos="7020"/>
        </w:tabs>
        <w:rPr>
          <w:color w:val="000099"/>
          <w:sz w:val="12"/>
          <w:szCs w:val="12"/>
        </w:rPr>
      </w:pPr>
    </w:p>
    <w:p w:rsidR="005D38BF" w:rsidRPr="001A246D" w:rsidRDefault="005D38BF" w:rsidP="005D38BF">
      <w:pPr>
        <w:framePr w:w="4681" w:h="2521" w:hSpace="180" w:wrap="around" w:vAnchor="text" w:hAnchor="page" w:x="6481" w:y="239"/>
        <w:spacing w:line="360" w:lineRule="auto"/>
        <w:rPr>
          <w:b/>
          <w:color w:val="000099"/>
          <w:sz w:val="22"/>
          <w:szCs w:val="22"/>
        </w:rPr>
      </w:pPr>
      <w:r w:rsidRPr="001A246D">
        <w:rPr>
          <w:b/>
          <w:color w:val="000099"/>
          <w:sz w:val="22"/>
          <w:szCs w:val="22"/>
        </w:rPr>
        <w:t>Mixed</w:t>
      </w:r>
    </w:p>
    <w:p w:rsidR="005D38BF" w:rsidRPr="001A246D" w:rsidRDefault="005D38BF" w:rsidP="005D38BF">
      <w:pPr>
        <w:framePr w:w="4681" w:h="2521" w:hSpace="180" w:wrap="around" w:vAnchor="text" w:hAnchor="page" w:x="6481" w:y="239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White &amp; Black </w:t>
      </w:r>
      <w:smartTag w:uri="urn:schemas-microsoft-com:office:smarttags" w:element="place">
        <w:r w:rsidRPr="001A246D">
          <w:rPr>
            <w:color w:val="000099"/>
            <w:sz w:val="22"/>
            <w:szCs w:val="22"/>
          </w:rPr>
          <w:t>Caribbean</w:t>
        </w:r>
      </w:smartTag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20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0"/>
    </w:p>
    <w:p w:rsidR="005D38BF" w:rsidRPr="001A246D" w:rsidRDefault="005D38BF" w:rsidP="005D38BF">
      <w:pPr>
        <w:framePr w:w="4681" w:h="2521" w:hSpace="180" w:wrap="around" w:vAnchor="text" w:hAnchor="page" w:x="6481" w:y="239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White and Black African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21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1"/>
    </w:p>
    <w:p w:rsidR="005D38BF" w:rsidRPr="001A246D" w:rsidRDefault="005D38BF" w:rsidP="005D38BF">
      <w:pPr>
        <w:framePr w:w="4681" w:h="2521" w:hSpace="180" w:wrap="around" w:vAnchor="text" w:hAnchor="page" w:x="6481" w:y="239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White &amp; Asian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22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2"/>
    </w:p>
    <w:p w:rsidR="005D38BF" w:rsidRPr="001A246D" w:rsidRDefault="005D38BF" w:rsidP="005D38BF">
      <w:pPr>
        <w:framePr w:w="4681" w:h="2521" w:hSpace="180" w:wrap="around" w:vAnchor="text" w:hAnchor="page" w:x="6481" w:y="239"/>
        <w:spacing w:line="360" w:lineRule="auto"/>
        <w:rPr>
          <w:color w:val="000099"/>
          <w:sz w:val="22"/>
          <w:szCs w:val="22"/>
        </w:rPr>
      </w:pPr>
      <w:r>
        <w:rPr>
          <w:color w:val="000099"/>
          <w:sz w:val="22"/>
          <w:szCs w:val="22"/>
        </w:rPr>
        <w:t>Any other M</w:t>
      </w:r>
      <w:r w:rsidRPr="001A246D">
        <w:rPr>
          <w:color w:val="000099"/>
          <w:sz w:val="22"/>
          <w:szCs w:val="22"/>
        </w:rPr>
        <w:t>ixed background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23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3"/>
    </w:p>
    <w:p w:rsidR="005D38BF" w:rsidRPr="001A246D" w:rsidRDefault="005D38BF" w:rsidP="005D38BF">
      <w:pPr>
        <w:framePr w:w="4681" w:h="2521" w:hSpace="180" w:wrap="around" w:vAnchor="text" w:hAnchor="page" w:x="6481" w:y="239"/>
        <w:spacing w:line="360" w:lineRule="auto"/>
        <w:rPr>
          <w:color w:val="000099"/>
          <w:sz w:val="22"/>
          <w:szCs w:val="22"/>
        </w:rPr>
      </w:pPr>
      <w:r w:rsidRPr="001A246D">
        <w:rPr>
          <w:i/>
          <w:color w:val="000099"/>
          <w:sz w:val="22"/>
          <w:szCs w:val="22"/>
        </w:rPr>
        <w:t>please state:</w:t>
      </w:r>
      <w:r w:rsidRPr="001A246D">
        <w:rPr>
          <w:color w:val="000099"/>
          <w:sz w:val="22"/>
          <w:szCs w:val="22"/>
        </w:rPr>
        <w:t xml:space="preserve">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54"/>
            <w:enabled/>
            <w:calcOnExit w:val="0"/>
            <w:textInput/>
          </w:ffData>
        </w:fldChar>
      </w:r>
      <w:bookmarkStart w:id="84" w:name="Text154"/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84"/>
    </w:p>
    <w:p w:rsidR="003D66BF" w:rsidRPr="001A246D" w:rsidRDefault="005C6133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  <w:r>
        <w:rPr>
          <w:b/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83185</wp:posOffset>
                </wp:positionV>
                <wp:extent cx="3181350" cy="1643380"/>
                <wp:effectExtent l="9525" t="7620" r="9525" b="6350"/>
                <wp:wrapNone/>
                <wp:docPr id="9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1643380"/>
                        </a:xfrm>
                        <a:prstGeom prst="roundRect">
                          <a:avLst>
                            <a:gd name="adj" fmla="val 113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 w:rsidP="00746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0" o:spid="_x0000_s1114" style="position:absolute;margin-left:289.5pt;margin-top:6.55pt;width:250.5pt;height:129.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" strokecolor="#009" strokeweight="1pt">
                <v:textbox>
                  <w:txbxContent>
                    <w:p w:rsidR="007C0F54" w:rsidRDefault="007C0F54" w:rsidP="00746A4E"/>
                  </w:txbxContent>
                </v:textbox>
              </v:roundrect>
            </w:pict>
          </mc:Fallback>
        </mc:AlternateContent>
      </w: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83185</wp:posOffset>
                </wp:positionV>
                <wp:extent cx="3286125" cy="1325245"/>
                <wp:effectExtent l="9525" t="7620" r="9525" b="10160"/>
                <wp:wrapNone/>
                <wp:docPr id="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325245"/>
                        </a:xfrm>
                        <a:prstGeom prst="roundRect">
                          <a:avLst>
                            <a:gd name="adj" fmla="val 113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 w:rsidP="00746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7" o:spid="_x0000_s1115" style="position:absolute;margin-left:-7.5pt;margin-top:6.55pt;width:258.75pt;height:104.3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" strokecolor="#009" strokeweight="1pt">
                <v:textbox>
                  <w:txbxContent>
                    <w:p w:rsidR="007C0F54" w:rsidRDefault="007C0F54" w:rsidP="00746A4E"/>
                  </w:txbxContent>
                </v:textbox>
              </v:roundrect>
            </w:pict>
          </mc:Fallback>
        </mc:AlternateContent>
      </w:r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b/>
          <w:color w:val="000099"/>
          <w:sz w:val="22"/>
          <w:szCs w:val="22"/>
        </w:rPr>
      </w:pPr>
      <w:r w:rsidRPr="001A246D">
        <w:rPr>
          <w:b/>
          <w:color w:val="000099"/>
          <w:sz w:val="22"/>
          <w:szCs w:val="22"/>
        </w:rPr>
        <w:t xml:space="preserve">White </w:t>
      </w:r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White British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5" w:name="Check17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5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White Irish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18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6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Any other White background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9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7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i/>
          <w:color w:val="000099"/>
          <w:sz w:val="22"/>
          <w:szCs w:val="22"/>
        </w:rPr>
        <w:t>please state:</w:t>
      </w:r>
      <w:r w:rsidRPr="001A246D">
        <w:rPr>
          <w:color w:val="000099"/>
          <w:sz w:val="22"/>
          <w:szCs w:val="22"/>
        </w:rPr>
        <w:t xml:space="preserve">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53"/>
            <w:enabled/>
            <w:calcOnExit w:val="0"/>
            <w:textInput/>
          </w:ffData>
        </w:fldChar>
      </w:r>
      <w:bookmarkStart w:id="88" w:name="Text153"/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88"/>
    </w:p>
    <w:p w:rsidR="008231EA" w:rsidRPr="001A246D" w:rsidRDefault="005C6133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>
        <w:rPr>
          <w:b/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157480</wp:posOffset>
                </wp:positionV>
                <wp:extent cx="3295650" cy="1325245"/>
                <wp:effectExtent l="9525" t="8890" r="9525" b="8890"/>
                <wp:wrapNone/>
                <wp:docPr id="7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1325245"/>
                        </a:xfrm>
                        <a:prstGeom prst="roundRect">
                          <a:avLst>
                            <a:gd name="adj" fmla="val 113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 w:rsidP="00746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8" o:spid="_x0000_s1116" style="position:absolute;margin-left:-7.5pt;margin-top:12.4pt;width:259.5pt;height:104.3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" strokecolor="#009" strokeweight="1pt">
                <v:textbox>
                  <w:txbxContent>
                    <w:p w:rsidR="007C0F54" w:rsidRDefault="007C0F54" w:rsidP="00746A4E"/>
                  </w:txbxContent>
                </v:textbox>
              </v:roundrect>
            </w:pict>
          </mc:Fallback>
        </mc:AlternateContent>
      </w:r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b/>
          <w:color w:val="000099"/>
          <w:sz w:val="22"/>
          <w:szCs w:val="22"/>
        </w:rPr>
      </w:pPr>
      <w:r w:rsidRPr="001A246D">
        <w:rPr>
          <w:b/>
          <w:color w:val="000099"/>
          <w:sz w:val="22"/>
          <w:szCs w:val="22"/>
        </w:rPr>
        <w:t>Black &amp; Black British</w:t>
      </w:r>
    </w:p>
    <w:p w:rsidR="008231EA" w:rsidRPr="001A246D" w:rsidRDefault="005C6133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>
        <w:rPr>
          <w:b/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132715</wp:posOffset>
                </wp:positionV>
                <wp:extent cx="3200400" cy="1918335"/>
                <wp:effectExtent l="9525" t="8890" r="9525" b="15875"/>
                <wp:wrapNone/>
                <wp:docPr id="6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918335"/>
                        </a:xfrm>
                        <a:prstGeom prst="roundRect">
                          <a:avLst>
                            <a:gd name="adj" fmla="val 113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 w:rsidP="00746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1" o:spid="_x0000_s1117" style="position:absolute;margin-left:4in;margin-top:10.45pt;width:252pt;height:151.0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" strokecolor="#009" strokeweight="1pt">
                <v:textbox>
                  <w:txbxContent>
                    <w:p w:rsidR="007C0F54" w:rsidRDefault="007C0F54" w:rsidP="00746A4E"/>
                  </w:txbxContent>
                </v:textbox>
              </v:roundrect>
            </w:pict>
          </mc:Fallback>
        </mc:AlternateContent>
      </w:r>
      <w:smartTag w:uri="urn:schemas-microsoft-com:office:smarttags" w:element="place">
        <w:r w:rsidR="008231EA" w:rsidRPr="001A246D">
          <w:rPr>
            <w:color w:val="000099"/>
            <w:sz w:val="22"/>
            <w:szCs w:val="22"/>
          </w:rPr>
          <w:t>Caribbean</w:t>
        </w:r>
      </w:smartTag>
      <w:r w:rsidR="008231EA"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24"/>
      <w:r w:rsidR="008231EA"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89"/>
    </w:p>
    <w:p w:rsidR="005D38BF" w:rsidRPr="001A246D" w:rsidRDefault="005D38BF" w:rsidP="005D38BF">
      <w:pPr>
        <w:framePr w:w="4861" w:h="2686" w:hSpace="180" w:wrap="around" w:vAnchor="text" w:hAnchor="page" w:x="6481" w:y="11"/>
        <w:spacing w:line="360" w:lineRule="auto"/>
        <w:rPr>
          <w:b/>
          <w:color w:val="000099"/>
          <w:sz w:val="22"/>
          <w:szCs w:val="22"/>
        </w:rPr>
      </w:pPr>
      <w:r w:rsidRPr="001A246D">
        <w:rPr>
          <w:b/>
          <w:color w:val="000099"/>
          <w:sz w:val="22"/>
          <w:szCs w:val="22"/>
        </w:rPr>
        <w:t>Asian or Asian British</w:t>
      </w:r>
    </w:p>
    <w:p w:rsidR="005D38BF" w:rsidRPr="001A246D" w:rsidRDefault="005D38BF" w:rsidP="005D38BF">
      <w:pPr>
        <w:framePr w:w="4861" w:h="2686" w:hSpace="180" w:wrap="around" w:vAnchor="text" w:hAnchor="page" w:x="6481" w:y="11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Indian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30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0"/>
    </w:p>
    <w:p w:rsidR="005D38BF" w:rsidRPr="001A246D" w:rsidRDefault="005D38BF" w:rsidP="005D38BF">
      <w:pPr>
        <w:framePr w:w="4861" w:h="2686" w:hSpace="180" w:wrap="around" w:vAnchor="text" w:hAnchor="page" w:x="6481" w:y="11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Pakistani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31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1"/>
    </w:p>
    <w:p w:rsidR="005D38BF" w:rsidRPr="001A246D" w:rsidRDefault="005D38BF" w:rsidP="005D38BF">
      <w:pPr>
        <w:framePr w:w="4861" w:h="2686" w:hSpace="180" w:wrap="around" w:vAnchor="text" w:hAnchor="page" w:x="6481" w:y="11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Bangladeshi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32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2"/>
    </w:p>
    <w:p w:rsidR="005D38BF" w:rsidRPr="001A246D" w:rsidRDefault="005D38BF" w:rsidP="005D38BF">
      <w:pPr>
        <w:framePr w:w="4861" w:h="2686" w:hSpace="180" w:wrap="around" w:vAnchor="text" w:hAnchor="page" w:x="6481" w:y="11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Kashmiri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33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3"/>
    </w:p>
    <w:p w:rsidR="005D38BF" w:rsidRPr="001A246D" w:rsidRDefault="005D38BF" w:rsidP="005D38BF">
      <w:pPr>
        <w:framePr w:w="4861" w:h="2686" w:hSpace="180" w:wrap="around" w:vAnchor="text" w:hAnchor="page" w:x="6481" w:y="11"/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Any other Asian background</w:t>
      </w:r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34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4"/>
    </w:p>
    <w:p w:rsidR="005D38BF" w:rsidRPr="001A246D" w:rsidRDefault="005D38BF" w:rsidP="005D38BF">
      <w:pPr>
        <w:framePr w:w="4861" w:h="2686" w:hSpace="180" w:wrap="around" w:vAnchor="text" w:hAnchor="page" w:x="6481" w:y="11"/>
        <w:spacing w:line="360" w:lineRule="auto"/>
        <w:rPr>
          <w:color w:val="000099"/>
          <w:sz w:val="22"/>
          <w:szCs w:val="22"/>
        </w:rPr>
      </w:pPr>
      <w:r w:rsidRPr="001A246D">
        <w:rPr>
          <w:i/>
          <w:color w:val="000099"/>
          <w:sz w:val="22"/>
          <w:szCs w:val="22"/>
        </w:rPr>
        <w:t>please state</w:t>
      </w:r>
      <w:r w:rsidRPr="001A246D">
        <w:rPr>
          <w:color w:val="000099"/>
          <w:sz w:val="22"/>
          <w:szCs w:val="22"/>
        </w:rPr>
        <w:t xml:space="preserve">: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57"/>
            <w:enabled/>
            <w:calcOnExit w:val="0"/>
            <w:textInput/>
          </w:ffData>
        </w:fldChar>
      </w:r>
      <w:bookmarkStart w:id="95" w:name="Text157"/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95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African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Check25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6"/>
      <w:r w:rsidRPr="001A246D">
        <w:rPr>
          <w:color w:val="000099"/>
          <w:sz w:val="22"/>
          <w:szCs w:val="22"/>
        </w:rPr>
        <w:tab/>
      </w:r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Any other Black background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97" w:name="Check26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7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i/>
          <w:color w:val="000099"/>
          <w:sz w:val="22"/>
          <w:szCs w:val="22"/>
        </w:rPr>
        <w:t>please state:</w:t>
      </w:r>
      <w:r w:rsidRPr="001A246D">
        <w:rPr>
          <w:color w:val="000099"/>
          <w:sz w:val="22"/>
          <w:szCs w:val="22"/>
        </w:rPr>
        <w:t xml:space="preserve">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55"/>
            <w:enabled/>
            <w:calcOnExit w:val="0"/>
            <w:textInput/>
          </w:ffData>
        </w:fldChar>
      </w:r>
      <w:bookmarkStart w:id="98" w:name="Text155"/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98"/>
    </w:p>
    <w:p w:rsidR="008231EA" w:rsidRPr="001A246D" w:rsidRDefault="005C6133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>
        <w:rPr>
          <w:b/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140335</wp:posOffset>
                </wp:positionV>
                <wp:extent cx="3286125" cy="1325245"/>
                <wp:effectExtent l="9525" t="8890" r="9525" b="8890"/>
                <wp:wrapNone/>
                <wp:docPr id="4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1325245"/>
                        </a:xfrm>
                        <a:prstGeom prst="roundRect">
                          <a:avLst>
                            <a:gd name="adj" fmla="val 113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 w:rsidP="00746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9" o:spid="_x0000_s1118" style="position:absolute;margin-left:-7.5pt;margin-top:11.05pt;width:258.75pt;height:104.3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" strokecolor="#009" strokeweight="1pt">
                <v:textbox>
                  <w:txbxContent>
                    <w:p w:rsidR="007C0F54" w:rsidRDefault="007C0F54" w:rsidP="00746A4E"/>
                  </w:txbxContent>
                </v:textbox>
              </v:roundrect>
            </w:pict>
          </mc:Fallback>
        </mc:AlternateContent>
      </w:r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b/>
          <w:color w:val="000099"/>
          <w:sz w:val="22"/>
          <w:szCs w:val="22"/>
        </w:rPr>
      </w:pPr>
      <w:r w:rsidRPr="001A246D">
        <w:rPr>
          <w:b/>
          <w:color w:val="000099"/>
          <w:sz w:val="22"/>
          <w:szCs w:val="22"/>
        </w:rPr>
        <w:t>Chinese, Yemeni or other ethnic group</w:t>
      </w:r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Chinese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99" w:name="Check27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99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Yemeni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00" w:name="Check28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0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Any other Ethnic background</w:t>
      </w:r>
      <w:r w:rsidRPr="001A246D">
        <w:rPr>
          <w:color w:val="000099"/>
          <w:sz w:val="22"/>
          <w:szCs w:val="22"/>
        </w:rPr>
        <w:tab/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01" w:name="Check29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1"/>
    </w:p>
    <w:p w:rsidR="008231EA" w:rsidRPr="001A246D" w:rsidRDefault="008231EA" w:rsidP="003D66BF">
      <w:pPr>
        <w:tabs>
          <w:tab w:val="left" w:pos="3780"/>
          <w:tab w:val="left" w:pos="7020"/>
        </w:tabs>
        <w:spacing w:line="360" w:lineRule="auto"/>
        <w:rPr>
          <w:color w:val="000099"/>
          <w:sz w:val="22"/>
          <w:szCs w:val="22"/>
        </w:rPr>
      </w:pPr>
      <w:r w:rsidRPr="001A246D">
        <w:rPr>
          <w:i/>
          <w:color w:val="000099"/>
          <w:sz w:val="22"/>
          <w:szCs w:val="22"/>
        </w:rPr>
        <w:t>please state</w:t>
      </w:r>
      <w:r w:rsidRPr="001A246D">
        <w:rPr>
          <w:color w:val="000099"/>
          <w:sz w:val="22"/>
          <w:szCs w:val="22"/>
        </w:rPr>
        <w:t xml:space="preserve">:  </w:t>
      </w:r>
      <w:r w:rsidR="00DB76E6" w:rsidRPr="00F56259">
        <w:rPr>
          <w:color w:val="000000"/>
          <w:sz w:val="22"/>
          <w:szCs w:val="22"/>
        </w:rPr>
        <w:fldChar w:fldCharType="begin">
          <w:ffData>
            <w:name w:val="Text156"/>
            <w:enabled/>
            <w:calcOnExit w:val="0"/>
            <w:textInput/>
          </w:ffData>
        </w:fldChar>
      </w:r>
      <w:bookmarkStart w:id="102" w:name="Text156"/>
      <w:r w:rsidRPr="00F56259">
        <w:rPr>
          <w:color w:val="000000"/>
          <w:sz w:val="22"/>
          <w:szCs w:val="22"/>
        </w:rPr>
        <w:instrText xml:space="preserve"> FORMTEXT </w:instrText>
      </w:r>
      <w:r w:rsidR="00DB76E6" w:rsidRPr="00F56259">
        <w:rPr>
          <w:color w:val="000000"/>
          <w:sz w:val="22"/>
          <w:szCs w:val="22"/>
        </w:rPr>
      </w:r>
      <w:r w:rsidR="00DB76E6" w:rsidRPr="00F56259">
        <w:rPr>
          <w:color w:val="000000"/>
          <w:sz w:val="22"/>
          <w:szCs w:val="22"/>
        </w:rPr>
        <w:fldChar w:fldCharType="separate"/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Pr="00F56259">
        <w:rPr>
          <w:noProof/>
          <w:color w:val="000000"/>
          <w:sz w:val="22"/>
          <w:szCs w:val="22"/>
        </w:rPr>
        <w:t> </w:t>
      </w:r>
      <w:r w:rsidR="00DB76E6" w:rsidRPr="00F56259">
        <w:rPr>
          <w:color w:val="000000"/>
          <w:sz w:val="22"/>
          <w:szCs w:val="22"/>
        </w:rPr>
        <w:fldChar w:fldCharType="end"/>
      </w:r>
      <w:bookmarkEnd w:id="102"/>
    </w:p>
    <w:p w:rsidR="0098523B" w:rsidRDefault="005C6133" w:rsidP="008231E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  <w:r>
        <w:rPr>
          <w:noProof/>
          <w:color w:val="000099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94615</wp:posOffset>
                </wp:positionV>
                <wp:extent cx="7086600" cy="1924050"/>
                <wp:effectExtent l="0" t="0" r="19050" b="19050"/>
                <wp:wrapNone/>
                <wp:docPr id="3" name="Auto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1924050"/>
                        </a:xfrm>
                        <a:prstGeom prst="roundRect">
                          <a:avLst>
                            <a:gd name="adj" fmla="val 11343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9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0F54" w:rsidRDefault="007C0F54" w:rsidP="00746A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2" o:spid="_x0000_s1119" style="position:absolute;margin-left:-8.25pt;margin-top:7.45pt;width:558pt;height:151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" strokecolor="#009" strokeweight="1pt">
                <v:textbox>
                  <w:txbxContent>
                    <w:p w:rsidR="007C0F54" w:rsidRDefault="007C0F54" w:rsidP="00746A4E"/>
                  </w:txbxContent>
                </v:textbox>
              </v:roundrect>
            </w:pict>
          </mc:Fallback>
        </mc:AlternateContent>
      </w:r>
    </w:p>
    <w:p w:rsidR="008231EA" w:rsidRPr="001A74C7" w:rsidRDefault="008231EA" w:rsidP="008231EA">
      <w:pPr>
        <w:tabs>
          <w:tab w:val="left" w:pos="3780"/>
          <w:tab w:val="left" w:pos="7020"/>
        </w:tabs>
        <w:rPr>
          <w:b/>
          <w:color w:val="000099"/>
          <w:sz w:val="22"/>
          <w:szCs w:val="22"/>
        </w:rPr>
      </w:pPr>
      <w:r w:rsidRPr="001A74C7">
        <w:rPr>
          <w:b/>
          <w:color w:val="000099"/>
          <w:sz w:val="22"/>
          <w:szCs w:val="22"/>
        </w:rPr>
        <w:t>To help us monitor the fairness of our recruitment processes please answer the following question by ticking</w:t>
      </w:r>
      <w:r w:rsidR="001A74C7">
        <w:rPr>
          <w:b/>
          <w:color w:val="000099"/>
          <w:sz w:val="22"/>
          <w:szCs w:val="22"/>
        </w:rPr>
        <w:t xml:space="preserve"> </w:t>
      </w:r>
      <w:r w:rsidRPr="001A74C7">
        <w:rPr>
          <w:b/>
          <w:color w:val="000099"/>
          <w:sz w:val="22"/>
          <w:szCs w:val="22"/>
        </w:rPr>
        <w:t>the boxes t</w:t>
      </w:r>
      <w:r w:rsidR="0098523B">
        <w:rPr>
          <w:b/>
          <w:color w:val="000099"/>
          <w:sz w:val="22"/>
          <w:szCs w:val="22"/>
        </w:rPr>
        <w:t>hat apply to you</w:t>
      </w:r>
    </w:p>
    <w:p w:rsidR="008231EA" w:rsidRPr="001A246D" w:rsidRDefault="008231EA" w:rsidP="008231EA">
      <w:pPr>
        <w:tabs>
          <w:tab w:val="left" w:pos="3780"/>
          <w:tab w:val="left" w:pos="7020"/>
        </w:tabs>
        <w:rPr>
          <w:color w:val="000099"/>
          <w:sz w:val="22"/>
          <w:szCs w:val="22"/>
        </w:rPr>
      </w:pPr>
    </w:p>
    <w:p w:rsidR="008231EA" w:rsidRPr="001A246D" w:rsidRDefault="008231EA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Do you consider yourself disabled?</w:t>
      </w:r>
      <w:r w:rsidRPr="001A246D">
        <w:rPr>
          <w:color w:val="000099"/>
          <w:sz w:val="22"/>
          <w:szCs w:val="22"/>
        </w:rPr>
        <w:tab/>
        <w:t xml:space="preserve">Yes   </w:t>
      </w:r>
      <w:r w:rsidRPr="001A246D">
        <w:rPr>
          <w:color w:val="000099"/>
          <w:sz w:val="20"/>
          <w:szCs w:val="22"/>
        </w:rPr>
        <w:t xml:space="preserve"> </w:t>
      </w:r>
      <w:r w:rsidRPr="001A246D">
        <w:rPr>
          <w:color w:val="000099"/>
          <w:sz w:val="22"/>
          <w:szCs w:val="22"/>
        </w:rPr>
        <w:t xml:space="preserve"> 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03" w:name="Check35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3"/>
      <w:r w:rsidRPr="001A246D">
        <w:rPr>
          <w:color w:val="000099"/>
          <w:sz w:val="22"/>
          <w:szCs w:val="22"/>
        </w:rPr>
        <w:tab/>
        <w:t xml:space="preserve">No   </w:t>
      </w:r>
      <w:r w:rsidRPr="001A246D">
        <w:rPr>
          <w:color w:val="000099"/>
          <w:sz w:val="22"/>
          <w:szCs w:val="22"/>
        </w:rPr>
        <w:tab/>
        <w:t xml:space="preserve">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4" w:name="Check36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4"/>
    </w:p>
    <w:p w:rsidR="008231EA" w:rsidRPr="001A246D" w:rsidRDefault="008231EA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 xml:space="preserve"> </w:t>
      </w:r>
    </w:p>
    <w:p w:rsidR="008231EA" w:rsidRPr="001A246D" w:rsidRDefault="008231EA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What is your sex?</w:t>
      </w:r>
      <w:r w:rsidRPr="001A246D">
        <w:rPr>
          <w:color w:val="000099"/>
          <w:sz w:val="22"/>
          <w:szCs w:val="22"/>
        </w:rPr>
        <w:tab/>
        <w:t xml:space="preserve">Male  </w:t>
      </w:r>
      <w:r w:rsidRPr="001A246D">
        <w:rPr>
          <w:color w:val="000099"/>
          <w:sz w:val="30"/>
          <w:szCs w:val="22"/>
        </w:rPr>
        <w:t xml:space="preserve"> </w:t>
      </w:r>
      <w:r w:rsidRPr="001A246D">
        <w:rPr>
          <w:color w:val="000099"/>
          <w:sz w:val="22"/>
          <w:szCs w:val="22"/>
        </w:rPr>
        <w:t xml:space="preserve">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05" w:name="Check37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5"/>
      <w:r w:rsidRPr="001A246D">
        <w:rPr>
          <w:color w:val="000099"/>
          <w:sz w:val="22"/>
          <w:szCs w:val="22"/>
        </w:rPr>
        <w:tab/>
        <w:t xml:space="preserve">Female </w:t>
      </w:r>
      <w:r w:rsidRPr="001A246D">
        <w:rPr>
          <w:color w:val="000099"/>
          <w:sz w:val="22"/>
          <w:szCs w:val="22"/>
        </w:rPr>
        <w:tab/>
        <w:t xml:space="preserve">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6" w:name="Check38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6"/>
    </w:p>
    <w:p w:rsidR="008231EA" w:rsidRPr="001A246D" w:rsidRDefault="008231EA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</w:p>
    <w:p w:rsidR="008231EA" w:rsidRPr="001A246D" w:rsidRDefault="008231EA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>What is your age group?</w:t>
      </w:r>
      <w:r w:rsidRPr="001A246D">
        <w:rPr>
          <w:color w:val="000099"/>
          <w:sz w:val="22"/>
          <w:szCs w:val="22"/>
        </w:rPr>
        <w:tab/>
        <w:t xml:space="preserve">16-24  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Check39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7"/>
      <w:r w:rsidRPr="001A246D">
        <w:rPr>
          <w:color w:val="000099"/>
          <w:sz w:val="22"/>
          <w:szCs w:val="22"/>
        </w:rPr>
        <w:tab/>
        <w:t>25-39</w:t>
      </w:r>
      <w:r w:rsidRPr="001A246D">
        <w:rPr>
          <w:color w:val="000099"/>
          <w:sz w:val="22"/>
          <w:szCs w:val="22"/>
        </w:rPr>
        <w:tab/>
        <w:t xml:space="preserve">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8" w:name="Check40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8"/>
      <w:r w:rsidRPr="001A246D">
        <w:rPr>
          <w:color w:val="000099"/>
          <w:sz w:val="22"/>
          <w:szCs w:val="22"/>
        </w:rPr>
        <w:tab/>
      </w:r>
      <w:r w:rsidRPr="001A246D">
        <w:rPr>
          <w:color w:val="000099"/>
          <w:sz w:val="22"/>
          <w:szCs w:val="22"/>
        </w:rPr>
        <w:tab/>
        <w:t xml:space="preserve">40-49    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Check41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09"/>
    </w:p>
    <w:p w:rsidR="008231EA" w:rsidRPr="001A246D" w:rsidRDefault="008231EA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</w:p>
    <w:p w:rsidR="007C0F54" w:rsidRDefault="007C0F54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</w:p>
    <w:p w:rsidR="008231EA" w:rsidRPr="001A246D" w:rsidRDefault="008231EA" w:rsidP="008231EA">
      <w:pPr>
        <w:tabs>
          <w:tab w:val="left" w:pos="3780"/>
          <w:tab w:val="left" w:pos="6300"/>
        </w:tabs>
        <w:rPr>
          <w:color w:val="000099"/>
          <w:sz w:val="22"/>
          <w:szCs w:val="22"/>
        </w:rPr>
      </w:pPr>
      <w:r w:rsidRPr="001A246D">
        <w:rPr>
          <w:color w:val="000099"/>
          <w:sz w:val="22"/>
          <w:szCs w:val="22"/>
        </w:rPr>
        <w:tab/>
        <w:t xml:space="preserve">50-64  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Check42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10"/>
      <w:r w:rsidRPr="001A246D">
        <w:rPr>
          <w:color w:val="000099"/>
          <w:sz w:val="22"/>
          <w:szCs w:val="22"/>
        </w:rPr>
        <w:tab/>
        <w:t xml:space="preserve">65+        </w:t>
      </w:r>
      <w:r w:rsidRPr="001A246D">
        <w:rPr>
          <w:color w:val="000099"/>
          <w:sz w:val="34"/>
          <w:szCs w:val="22"/>
        </w:rPr>
        <w:t xml:space="preserve"> </w:t>
      </w:r>
      <w:r w:rsidR="00DB76E6" w:rsidRPr="001A246D">
        <w:rPr>
          <w:color w:val="000099"/>
          <w:sz w:val="22"/>
          <w:szCs w:val="22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Check43"/>
      <w:r w:rsidRPr="001A246D">
        <w:rPr>
          <w:color w:val="000099"/>
          <w:sz w:val="22"/>
          <w:szCs w:val="22"/>
        </w:rPr>
        <w:instrText xml:space="preserve"> FORMCHECKBOX </w:instrText>
      </w:r>
      <w:r w:rsidR="007C0F54">
        <w:rPr>
          <w:color w:val="000099"/>
          <w:sz w:val="22"/>
          <w:szCs w:val="22"/>
        </w:rPr>
      </w:r>
      <w:r w:rsidR="007C0F54">
        <w:rPr>
          <w:color w:val="000099"/>
          <w:sz w:val="22"/>
          <w:szCs w:val="22"/>
        </w:rPr>
        <w:fldChar w:fldCharType="separate"/>
      </w:r>
      <w:r w:rsidR="00DB76E6" w:rsidRPr="001A246D">
        <w:rPr>
          <w:color w:val="000099"/>
          <w:sz w:val="22"/>
          <w:szCs w:val="22"/>
        </w:rPr>
        <w:fldChar w:fldCharType="end"/>
      </w:r>
      <w:bookmarkEnd w:id="111"/>
      <w:r w:rsidRPr="001A246D">
        <w:rPr>
          <w:color w:val="000099"/>
          <w:sz w:val="22"/>
          <w:szCs w:val="22"/>
        </w:rPr>
        <w:tab/>
      </w:r>
    </w:p>
    <w:p w:rsidR="007C0F54" w:rsidRDefault="007C0F54" w:rsidP="00D00333">
      <w:pPr>
        <w:tabs>
          <w:tab w:val="left" w:pos="3780"/>
          <w:tab w:val="left" w:pos="7020"/>
        </w:tabs>
        <w:rPr>
          <w:color w:val="7F7F7F" w:themeColor="text1" w:themeTint="80"/>
          <w:sz w:val="18"/>
          <w:szCs w:val="18"/>
        </w:rPr>
      </w:pPr>
    </w:p>
    <w:p w:rsidR="007C0F54" w:rsidRDefault="007C0F54" w:rsidP="00D00333">
      <w:pPr>
        <w:tabs>
          <w:tab w:val="left" w:pos="3780"/>
          <w:tab w:val="left" w:pos="7020"/>
        </w:tabs>
        <w:rPr>
          <w:color w:val="7F7F7F" w:themeColor="text1" w:themeTint="80"/>
          <w:sz w:val="18"/>
          <w:szCs w:val="18"/>
        </w:rPr>
      </w:pPr>
      <w:r>
        <w:rPr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85090</wp:posOffset>
                </wp:positionV>
                <wp:extent cx="1162050" cy="304800"/>
                <wp:effectExtent l="9525" t="11430" r="9525" b="7620"/>
                <wp:wrapNone/>
                <wp:docPr id="2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2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C0F54" w:rsidRPr="00642E05" w:rsidRDefault="007C0F54" w:rsidP="00642E0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5" o:spid="_x0000_s1120" style="position:absolute;margin-left:165pt;margin-top:6.7pt;width:91.5pt;height:24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" filled="f" strokecolor="gray [1629]" strokeweight=".25pt">
                <v:textbox>
                  <w:txbxContent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7C0F54" w:rsidRPr="00642E05" w:rsidRDefault="007C0F54" w:rsidP="00642E0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42E05" w:rsidRPr="008C68B5" w:rsidRDefault="00642E05" w:rsidP="00D00333">
      <w:pPr>
        <w:tabs>
          <w:tab w:val="left" w:pos="3780"/>
          <w:tab w:val="left" w:pos="7020"/>
        </w:tabs>
        <w:rPr>
          <w:color w:val="7F7F7F" w:themeColor="text1" w:themeTint="80"/>
          <w:sz w:val="18"/>
          <w:szCs w:val="18"/>
        </w:rPr>
      </w:pPr>
      <w:r w:rsidRPr="008C68B5">
        <w:rPr>
          <w:color w:val="7F7F7F" w:themeColor="text1" w:themeTint="80"/>
          <w:sz w:val="18"/>
          <w:szCs w:val="18"/>
        </w:rPr>
        <w:t>For office use only</w:t>
      </w:r>
      <w:r w:rsidR="00763A2A">
        <w:rPr>
          <w:color w:val="7F7F7F" w:themeColor="text1" w:themeTint="80"/>
          <w:sz w:val="18"/>
          <w:szCs w:val="18"/>
        </w:rPr>
        <w:t>:</w:t>
      </w:r>
      <w:r w:rsidR="007C0F54">
        <w:rPr>
          <w:color w:val="7F7F7F" w:themeColor="text1" w:themeTint="80"/>
          <w:sz w:val="18"/>
          <w:szCs w:val="18"/>
        </w:rPr>
        <w:t xml:space="preserve"> Applicant Reference                                            </w:t>
      </w:r>
      <w:r w:rsidRPr="008C68B5">
        <w:rPr>
          <w:color w:val="7F7F7F" w:themeColor="text1" w:themeTint="80"/>
          <w:sz w:val="18"/>
          <w:szCs w:val="18"/>
        </w:rPr>
        <w:t xml:space="preserve">    Appointed </w:t>
      </w:r>
      <w:r w:rsidR="00DB76E6" w:rsidRPr="008C68B5">
        <w:rPr>
          <w:color w:val="7F7F7F" w:themeColor="text1" w:themeTint="80"/>
          <w:sz w:val="18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8C68B5">
        <w:rPr>
          <w:color w:val="7F7F7F" w:themeColor="text1" w:themeTint="80"/>
          <w:sz w:val="18"/>
          <w:szCs w:val="22"/>
        </w:rPr>
        <w:instrText xml:space="preserve"> FORMCHECKBOX </w:instrText>
      </w:r>
      <w:r w:rsidR="007C0F54">
        <w:rPr>
          <w:color w:val="7F7F7F" w:themeColor="text1" w:themeTint="80"/>
          <w:sz w:val="18"/>
          <w:szCs w:val="22"/>
        </w:rPr>
      </w:r>
      <w:r w:rsidR="007C0F54">
        <w:rPr>
          <w:color w:val="7F7F7F" w:themeColor="text1" w:themeTint="80"/>
          <w:sz w:val="18"/>
          <w:szCs w:val="22"/>
        </w:rPr>
        <w:fldChar w:fldCharType="separate"/>
      </w:r>
      <w:r w:rsidR="00DB76E6" w:rsidRPr="008C68B5">
        <w:rPr>
          <w:color w:val="7F7F7F" w:themeColor="text1" w:themeTint="80"/>
          <w:sz w:val="18"/>
          <w:szCs w:val="22"/>
        </w:rPr>
        <w:fldChar w:fldCharType="end"/>
      </w:r>
      <w:r w:rsidRPr="008C68B5">
        <w:rPr>
          <w:color w:val="7F7F7F" w:themeColor="text1" w:themeTint="80"/>
          <w:sz w:val="18"/>
          <w:szCs w:val="22"/>
        </w:rPr>
        <w:t xml:space="preserve"> </w:t>
      </w:r>
      <w:r w:rsidR="007C0F54">
        <w:rPr>
          <w:color w:val="7F7F7F" w:themeColor="text1" w:themeTint="80"/>
          <w:sz w:val="18"/>
          <w:szCs w:val="18"/>
        </w:rPr>
        <w:t xml:space="preserve">  </w:t>
      </w:r>
      <w:r w:rsidRPr="008C68B5">
        <w:rPr>
          <w:color w:val="7F7F7F" w:themeColor="text1" w:themeTint="80"/>
          <w:sz w:val="18"/>
          <w:szCs w:val="18"/>
        </w:rPr>
        <w:t xml:space="preserve">Shortlisted </w:t>
      </w:r>
      <w:r w:rsidR="00DB76E6" w:rsidRPr="008C68B5">
        <w:rPr>
          <w:color w:val="7F7F7F" w:themeColor="text1" w:themeTint="80"/>
          <w:sz w:val="18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8C68B5">
        <w:rPr>
          <w:color w:val="7F7F7F" w:themeColor="text1" w:themeTint="80"/>
          <w:sz w:val="18"/>
          <w:szCs w:val="22"/>
        </w:rPr>
        <w:instrText xml:space="preserve"> FORMCHECKBOX </w:instrText>
      </w:r>
      <w:r w:rsidR="007C0F54">
        <w:rPr>
          <w:color w:val="7F7F7F" w:themeColor="text1" w:themeTint="80"/>
          <w:sz w:val="18"/>
          <w:szCs w:val="22"/>
        </w:rPr>
      </w:r>
      <w:r w:rsidR="007C0F54">
        <w:rPr>
          <w:color w:val="7F7F7F" w:themeColor="text1" w:themeTint="80"/>
          <w:sz w:val="18"/>
          <w:szCs w:val="22"/>
        </w:rPr>
        <w:fldChar w:fldCharType="separate"/>
      </w:r>
      <w:r w:rsidR="00DB76E6" w:rsidRPr="008C68B5">
        <w:rPr>
          <w:color w:val="7F7F7F" w:themeColor="text1" w:themeTint="80"/>
          <w:sz w:val="18"/>
          <w:szCs w:val="22"/>
        </w:rPr>
        <w:fldChar w:fldCharType="end"/>
      </w:r>
      <w:r w:rsidRPr="008C68B5">
        <w:rPr>
          <w:color w:val="7F7F7F" w:themeColor="text1" w:themeTint="80"/>
          <w:sz w:val="18"/>
          <w:szCs w:val="22"/>
        </w:rPr>
        <w:t xml:space="preserve"> </w:t>
      </w:r>
      <w:r w:rsidRPr="008C68B5">
        <w:rPr>
          <w:color w:val="7F7F7F" w:themeColor="text1" w:themeTint="80"/>
          <w:sz w:val="18"/>
          <w:szCs w:val="18"/>
        </w:rPr>
        <w:t xml:space="preserve">   Unsuccessful Applicant</w:t>
      </w:r>
      <w:r w:rsidRPr="008C68B5">
        <w:rPr>
          <w:color w:val="7F7F7F" w:themeColor="text1" w:themeTint="80"/>
          <w:sz w:val="18"/>
          <w:szCs w:val="18"/>
        </w:rPr>
        <w:tab/>
        <w:t xml:space="preserve"> </w:t>
      </w:r>
      <w:r w:rsidR="00DB76E6" w:rsidRPr="008C68B5">
        <w:rPr>
          <w:color w:val="7F7F7F" w:themeColor="text1" w:themeTint="80"/>
          <w:sz w:val="18"/>
          <w:szCs w:val="22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 w:rsidRPr="008C68B5">
        <w:rPr>
          <w:color w:val="7F7F7F" w:themeColor="text1" w:themeTint="80"/>
          <w:sz w:val="18"/>
          <w:szCs w:val="22"/>
        </w:rPr>
        <w:instrText xml:space="preserve"> FORMCHECKBOX </w:instrText>
      </w:r>
      <w:r w:rsidR="007C0F54">
        <w:rPr>
          <w:color w:val="7F7F7F" w:themeColor="text1" w:themeTint="80"/>
          <w:sz w:val="18"/>
          <w:szCs w:val="22"/>
        </w:rPr>
      </w:r>
      <w:r w:rsidR="007C0F54">
        <w:rPr>
          <w:color w:val="7F7F7F" w:themeColor="text1" w:themeTint="80"/>
          <w:sz w:val="18"/>
          <w:szCs w:val="22"/>
        </w:rPr>
        <w:fldChar w:fldCharType="separate"/>
      </w:r>
      <w:r w:rsidR="00DB76E6" w:rsidRPr="008C68B5">
        <w:rPr>
          <w:color w:val="7F7F7F" w:themeColor="text1" w:themeTint="80"/>
          <w:sz w:val="18"/>
          <w:szCs w:val="22"/>
        </w:rPr>
        <w:fldChar w:fldCharType="end"/>
      </w:r>
    </w:p>
    <w:sectPr w:rsidR="00642E05" w:rsidRPr="008C68B5" w:rsidSect="007C0F54">
      <w:type w:val="continuous"/>
      <w:pgSz w:w="11906" w:h="16838"/>
      <w:pgMar w:top="709" w:right="386" w:bottom="113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54" w:rsidRDefault="007C0F54" w:rsidP="0088359E">
      <w:r>
        <w:separator/>
      </w:r>
    </w:p>
  </w:endnote>
  <w:endnote w:type="continuationSeparator" w:id="0">
    <w:p w:rsidR="007C0F54" w:rsidRDefault="007C0F54" w:rsidP="0088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346"/>
      <w:docPartObj>
        <w:docPartGallery w:val="Page Numbers (Bottom of Page)"/>
        <w:docPartUnique/>
      </w:docPartObj>
    </w:sdtPr>
    <w:sdtContent>
      <w:sdt>
        <w:sdtPr>
          <w:id w:val="5165347"/>
          <w:docPartObj>
            <w:docPartGallery w:val="Page Numbers (Top of Page)"/>
            <w:docPartUnique/>
          </w:docPartObj>
        </w:sdtPr>
        <w:sdtContent>
          <w:p w:rsidR="007C0F54" w:rsidRDefault="007C0F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8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C0F54" w:rsidRDefault="007C0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65348"/>
      <w:docPartObj>
        <w:docPartGallery w:val="Page Numbers (Bottom of Page)"/>
        <w:docPartUnique/>
      </w:docPartObj>
    </w:sdtPr>
    <w:sdtContent>
      <w:sdt>
        <w:sdtPr>
          <w:id w:val="5165349"/>
          <w:docPartObj>
            <w:docPartGallery w:val="Page Numbers (Top of Page)"/>
            <w:docPartUnique/>
          </w:docPartObj>
        </w:sdtPr>
        <w:sdtContent>
          <w:p w:rsidR="007C0F54" w:rsidRDefault="007C0F5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C0F54" w:rsidRDefault="007C0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54" w:rsidRDefault="007C0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54" w:rsidRDefault="007C0F54" w:rsidP="0088359E">
      <w:r>
        <w:separator/>
      </w:r>
    </w:p>
  </w:footnote>
  <w:footnote w:type="continuationSeparator" w:id="0">
    <w:p w:rsidR="007C0F54" w:rsidRDefault="007C0F54" w:rsidP="00883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E64"/>
    <w:multiLevelType w:val="multilevel"/>
    <w:tmpl w:val="0809001D"/>
    <w:styleLink w:val="Style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6B256C"/>
    <w:multiLevelType w:val="hybridMultilevel"/>
    <w:tmpl w:val="9E7C9E78"/>
    <w:lvl w:ilvl="0" w:tplc="3500C110">
      <w:start w:val="1"/>
      <w:numFmt w:val="lowerRoman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1C09"/>
    <w:multiLevelType w:val="hybridMultilevel"/>
    <w:tmpl w:val="C318E97E"/>
    <w:lvl w:ilvl="0" w:tplc="3500C1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22324"/>
    <w:multiLevelType w:val="hybridMultilevel"/>
    <w:tmpl w:val="524E0460"/>
    <w:lvl w:ilvl="0" w:tplc="F57060D6">
      <w:start w:val="5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E0852"/>
    <w:multiLevelType w:val="multilevel"/>
    <w:tmpl w:val="0809001D"/>
    <w:styleLink w:val="Style5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4669DB"/>
    <w:multiLevelType w:val="multilevel"/>
    <w:tmpl w:val="0809001D"/>
    <w:styleLink w:val="Style2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AE83A82"/>
    <w:multiLevelType w:val="hybridMultilevel"/>
    <w:tmpl w:val="8018968A"/>
    <w:lvl w:ilvl="0" w:tplc="B13E0CC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63B7"/>
    <w:multiLevelType w:val="hybridMultilevel"/>
    <w:tmpl w:val="4E581C16"/>
    <w:lvl w:ilvl="0" w:tplc="3500C110">
      <w:start w:val="1"/>
      <w:numFmt w:val="lowerRoman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C23C6"/>
    <w:multiLevelType w:val="hybridMultilevel"/>
    <w:tmpl w:val="B9E28600"/>
    <w:lvl w:ilvl="0" w:tplc="FB14EBDA">
      <w:start w:val="2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4EE4984"/>
    <w:multiLevelType w:val="multilevel"/>
    <w:tmpl w:val="0809001D"/>
    <w:numStyleLink w:val="Style1"/>
  </w:abstractNum>
  <w:abstractNum w:abstractNumId="10" w15:restartNumberingAfterBreak="0">
    <w:nsid w:val="359E2F6A"/>
    <w:multiLevelType w:val="singleLevel"/>
    <w:tmpl w:val="DA5EF4D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3902493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EB30FC0"/>
    <w:multiLevelType w:val="hybridMultilevel"/>
    <w:tmpl w:val="F2EE318C"/>
    <w:lvl w:ilvl="0" w:tplc="E2FEB2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DD6741"/>
    <w:multiLevelType w:val="multilevel"/>
    <w:tmpl w:val="0809001D"/>
    <w:numStyleLink w:val="Style3"/>
  </w:abstractNum>
  <w:abstractNum w:abstractNumId="14" w15:restartNumberingAfterBreak="0">
    <w:nsid w:val="4F35645B"/>
    <w:multiLevelType w:val="hybridMultilevel"/>
    <w:tmpl w:val="660A1F2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27FBB"/>
    <w:multiLevelType w:val="hybridMultilevel"/>
    <w:tmpl w:val="BBA434FC"/>
    <w:lvl w:ilvl="0" w:tplc="08090013">
      <w:start w:val="1"/>
      <w:numFmt w:val="upp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019C6"/>
    <w:multiLevelType w:val="hybridMultilevel"/>
    <w:tmpl w:val="8F4CE40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B4F4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9E4165"/>
    <w:multiLevelType w:val="hybridMultilevel"/>
    <w:tmpl w:val="13F2AB02"/>
    <w:lvl w:ilvl="0" w:tplc="11D4787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A86EF0"/>
    <w:multiLevelType w:val="multilevel"/>
    <w:tmpl w:val="0809001D"/>
    <w:styleLink w:val="Style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60F1683"/>
    <w:multiLevelType w:val="multilevel"/>
    <w:tmpl w:val="0809001D"/>
    <w:numStyleLink w:val="Style4"/>
  </w:abstractNum>
  <w:abstractNum w:abstractNumId="20" w15:restartNumberingAfterBreak="0">
    <w:nsid w:val="6CDB5220"/>
    <w:multiLevelType w:val="hybridMultilevel"/>
    <w:tmpl w:val="4C50206A"/>
    <w:lvl w:ilvl="0" w:tplc="3B6AC2C2">
      <w:start w:val="1"/>
      <w:numFmt w:val="upperRoman"/>
      <w:lvlText w:val="%1."/>
      <w:lvlJc w:val="right"/>
      <w:pPr>
        <w:ind w:left="360" w:hanging="360"/>
      </w:pPr>
    </w:lvl>
    <w:lvl w:ilvl="1" w:tplc="3B44104A" w:tentative="1">
      <w:start w:val="1"/>
      <w:numFmt w:val="lowerLetter"/>
      <w:lvlText w:val="%2."/>
      <w:lvlJc w:val="left"/>
      <w:pPr>
        <w:ind w:left="1080" w:hanging="360"/>
      </w:pPr>
    </w:lvl>
    <w:lvl w:ilvl="2" w:tplc="4CAA8E2A" w:tentative="1">
      <w:start w:val="1"/>
      <w:numFmt w:val="lowerRoman"/>
      <w:lvlText w:val="%3."/>
      <w:lvlJc w:val="right"/>
      <w:pPr>
        <w:ind w:left="1800" w:hanging="180"/>
      </w:pPr>
    </w:lvl>
    <w:lvl w:ilvl="3" w:tplc="4710AB60" w:tentative="1">
      <w:start w:val="1"/>
      <w:numFmt w:val="decimal"/>
      <w:lvlText w:val="%4."/>
      <w:lvlJc w:val="left"/>
      <w:pPr>
        <w:ind w:left="2520" w:hanging="360"/>
      </w:pPr>
    </w:lvl>
    <w:lvl w:ilvl="4" w:tplc="0FD82384" w:tentative="1">
      <w:start w:val="1"/>
      <w:numFmt w:val="lowerLetter"/>
      <w:lvlText w:val="%5."/>
      <w:lvlJc w:val="left"/>
      <w:pPr>
        <w:ind w:left="3240" w:hanging="360"/>
      </w:pPr>
    </w:lvl>
    <w:lvl w:ilvl="5" w:tplc="D8B657FC" w:tentative="1">
      <w:start w:val="1"/>
      <w:numFmt w:val="lowerRoman"/>
      <w:lvlText w:val="%6."/>
      <w:lvlJc w:val="right"/>
      <w:pPr>
        <w:ind w:left="3960" w:hanging="180"/>
      </w:pPr>
    </w:lvl>
    <w:lvl w:ilvl="6" w:tplc="B55290EC" w:tentative="1">
      <w:start w:val="1"/>
      <w:numFmt w:val="decimal"/>
      <w:lvlText w:val="%7."/>
      <w:lvlJc w:val="left"/>
      <w:pPr>
        <w:ind w:left="4680" w:hanging="360"/>
      </w:pPr>
    </w:lvl>
    <w:lvl w:ilvl="7" w:tplc="198A40DE" w:tentative="1">
      <w:start w:val="1"/>
      <w:numFmt w:val="lowerLetter"/>
      <w:lvlText w:val="%8."/>
      <w:lvlJc w:val="left"/>
      <w:pPr>
        <w:ind w:left="5400" w:hanging="360"/>
      </w:pPr>
    </w:lvl>
    <w:lvl w:ilvl="8" w:tplc="CEAACA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C716F"/>
    <w:multiLevelType w:val="multilevel"/>
    <w:tmpl w:val="0809001D"/>
    <w:styleLink w:val="Style4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5D6733"/>
    <w:multiLevelType w:val="hybridMultilevel"/>
    <w:tmpl w:val="98E06E62"/>
    <w:lvl w:ilvl="0" w:tplc="1C44C3CA">
      <w:start w:val="1"/>
      <w:numFmt w:val="decimal"/>
      <w:lvlText w:val="%1."/>
      <w:lvlJc w:val="left"/>
      <w:pPr>
        <w:ind w:left="720" w:hanging="360"/>
      </w:pPr>
    </w:lvl>
    <w:lvl w:ilvl="1" w:tplc="C72ED942" w:tentative="1">
      <w:start w:val="1"/>
      <w:numFmt w:val="lowerLetter"/>
      <w:lvlText w:val="%2."/>
      <w:lvlJc w:val="left"/>
      <w:pPr>
        <w:ind w:left="1440" w:hanging="360"/>
      </w:pPr>
    </w:lvl>
    <w:lvl w:ilvl="2" w:tplc="30AED47C" w:tentative="1">
      <w:start w:val="1"/>
      <w:numFmt w:val="lowerRoman"/>
      <w:lvlText w:val="%3."/>
      <w:lvlJc w:val="right"/>
      <w:pPr>
        <w:ind w:left="2160" w:hanging="180"/>
      </w:pPr>
    </w:lvl>
    <w:lvl w:ilvl="3" w:tplc="51186FD4" w:tentative="1">
      <w:start w:val="1"/>
      <w:numFmt w:val="decimal"/>
      <w:lvlText w:val="%4."/>
      <w:lvlJc w:val="left"/>
      <w:pPr>
        <w:ind w:left="2880" w:hanging="360"/>
      </w:pPr>
    </w:lvl>
    <w:lvl w:ilvl="4" w:tplc="7B341B38" w:tentative="1">
      <w:start w:val="1"/>
      <w:numFmt w:val="lowerLetter"/>
      <w:lvlText w:val="%5."/>
      <w:lvlJc w:val="left"/>
      <w:pPr>
        <w:ind w:left="3600" w:hanging="360"/>
      </w:pPr>
    </w:lvl>
    <w:lvl w:ilvl="5" w:tplc="AB2A07D4" w:tentative="1">
      <w:start w:val="1"/>
      <w:numFmt w:val="lowerRoman"/>
      <w:lvlText w:val="%6."/>
      <w:lvlJc w:val="right"/>
      <w:pPr>
        <w:ind w:left="4320" w:hanging="180"/>
      </w:pPr>
    </w:lvl>
    <w:lvl w:ilvl="6" w:tplc="A0044B7A" w:tentative="1">
      <w:start w:val="1"/>
      <w:numFmt w:val="decimal"/>
      <w:lvlText w:val="%7."/>
      <w:lvlJc w:val="left"/>
      <w:pPr>
        <w:ind w:left="5040" w:hanging="360"/>
      </w:pPr>
    </w:lvl>
    <w:lvl w:ilvl="7" w:tplc="F69C55DA" w:tentative="1">
      <w:start w:val="1"/>
      <w:numFmt w:val="lowerLetter"/>
      <w:lvlText w:val="%8."/>
      <w:lvlJc w:val="left"/>
      <w:pPr>
        <w:ind w:left="5760" w:hanging="360"/>
      </w:pPr>
    </w:lvl>
    <w:lvl w:ilvl="8" w:tplc="FD3A5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1AFA"/>
    <w:multiLevelType w:val="hybridMultilevel"/>
    <w:tmpl w:val="567C3C04"/>
    <w:lvl w:ilvl="0" w:tplc="F364E73C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3"/>
  </w:num>
  <w:num w:numId="4">
    <w:abstractNumId w:val="12"/>
  </w:num>
  <w:num w:numId="5">
    <w:abstractNumId w:val="8"/>
  </w:num>
  <w:num w:numId="6">
    <w:abstractNumId w:val="16"/>
  </w:num>
  <w:num w:numId="7">
    <w:abstractNumId w:val="6"/>
  </w:num>
  <w:num w:numId="8">
    <w:abstractNumId w:val="11"/>
  </w:num>
  <w:num w:numId="9">
    <w:abstractNumId w:val="7"/>
  </w:num>
  <w:num w:numId="10">
    <w:abstractNumId w:val="1"/>
  </w:num>
  <w:num w:numId="11">
    <w:abstractNumId w:val="22"/>
  </w:num>
  <w:num w:numId="12">
    <w:abstractNumId w:val="15"/>
  </w:num>
  <w:num w:numId="13">
    <w:abstractNumId w:val="20"/>
  </w:num>
  <w:num w:numId="14">
    <w:abstractNumId w:val="18"/>
  </w:num>
  <w:num w:numId="15">
    <w:abstractNumId w:val="9"/>
  </w:num>
  <w:num w:numId="16">
    <w:abstractNumId w:val="5"/>
  </w:num>
  <w:num w:numId="17">
    <w:abstractNumId w:val="14"/>
  </w:num>
  <w:num w:numId="18">
    <w:abstractNumId w:val="0"/>
  </w:num>
  <w:num w:numId="19">
    <w:abstractNumId w:val="13"/>
  </w:num>
  <w:num w:numId="20">
    <w:abstractNumId w:val="21"/>
  </w:num>
  <w:num w:numId="21">
    <w:abstractNumId w:val="19"/>
  </w:num>
  <w:num w:numId="22">
    <w:abstractNumId w:val="4"/>
  </w:num>
  <w:num w:numId="23">
    <w:abstractNumId w:val="1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51201">
      <o:colormru v:ext="edit" colors="#2d2d87,#29297b,#282878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AF1"/>
    <w:rsid w:val="000049A5"/>
    <w:rsid w:val="00010A48"/>
    <w:rsid w:val="0001758C"/>
    <w:rsid w:val="000712A1"/>
    <w:rsid w:val="0007683B"/>
    <w:rsid w:val="00077640"/>
    <w:rsid w:val="00086839"/>
    <w:rsid w:val="000916CF"/>
    <w:rsid w:val="000E2BF6"/>
    <w:rsid w:val="000F066D"/>
    <w:rsid w:val="00104931"/>
    <w:rsid w:val="001076D9"/>
    <w:rsid w:val="0011630D"/>
    <w:rsid w:val="001223B7"/>
    <w:rsid w:val="00122A10"/>
    <w:rsid w:val="00137F0B"/>
    <w:rsid w:val="00187820"/>
    <w:rsid w:val="0019491D"/>
    <w:rsid w:val="00194D51"/>
    <w:rsid w:val="001963EC"/>
    <w:rsid w:val="001A246D"/>
    <w:rsid w:val="001A5711"/>
    <w:rsid w:val="001A74C7"/>
    <w:rsid w:val="001D1F35"/>
    <w:rsid w:val="001D3A3B"/>
    <w:rsid w:val="001E3793"/>
    <w:rsid w:val="001F2249"/>
    <w:rsid w:val="001F4C99"/>
    <w:rsid w:val="0020723B"/>
    <w:rsid w:val="00234C38"/>
    <w:rsid w:val="002639DE"/>
    <w:rsid w:val="002843E7"/>
    <w:rsid w:val="002C0EA5"/>
    <w:rsid w:val="002D1CAA"/>
    <w:rsid w:val="002D5DA3"/>
    <w:rsid w:val="002D62D1"/>
    <w:rsid w:val="002D70FB"/>
    <w:rsid w:val="002E5C74"/>
    <w:rsid w:val="002E6131"/>
    <w:rsid w:val="002F081F"/>
    <w:rsid w:val="002F3301"/>
    <w:rsid w:val="002F7BD9"/>
    <w:rsid w:val="00300D32"/>
    <w:rsid w:val="00301F4B"/>
    <w:rsid w:val="00314E51"/>
    <w:rsid w:val="003262AD"/>
    <w:rsid w:val="00335448"/>
    <w:rsid w:val="00342B06"/>
    <w:rsid w:val="00345AE3"/>
    <w:rsid w:val="00391B55"/>
    <w:rsid w:val="00393B55"/>
    <w:rsid w:val="003A0650"/>
    <w:rsid w:val="003B2D79"/>
    <w:rsid w:val="003C6ED0"/>
    <w:rsid w:val="003D66BF"/>
    <w:rsid w:val="004179D0"/>
    <w:rsid w:val="004322A0"/>
    <w:rsid w:val="0047034B"/>
    <w:rsid w:val="004852D5"/>
    <w:rsid w:val="004A500A"/>
    <w:rsid w:val="004A6CB3"/>
    <w:rsid w:val="004C757F"/>
    <w:rsid w:val="004D00F9"/>
    <w:rsid w:val="004F173E"/>
    <w:rsid w:val="004F7AFF"/>
    <w:rsid w:val="005003BA"/>
    <w:rsid w:val="005063DC"/>
    <w:rsid w:val="00510263"/>
    <w:rsid w:val="00513448"/>
    <w:rsid w:val="00513C55"/>
    <w:rsid w:val="00522DF4"/>
    <w:rsid w:val="00536F59"/>
    <w:rsid w:val="0054489A"/>
    <w:rsid w:val="0055412E"/>
    <w:rsid w:val="00554DED"/>
    <w:rsid w:val="005628B2"/>
    <w:rsid w:val="00564D0E"/>
    <w:rsid w:val="00586E13"/>
    <w:rsid w:val="0059751D"/>
    <w:rsid w:val="005A4296"/>
    <w:rsid w:val="005C6133"/>
    <w:rsid w:val="005D38BF"/>
    <w:rsid w:val="005F29F8"/>
    <w:rsid w:val="005F486F"/>
    <w:rsid w:val="00604046"/>
    <w:rsid w:val="00630E92"/>
    <w:rsid w:val="00642E05"/>
    <w:rsid w:val="00657751"/>
    <w:rsid w:val="00665C5C"/>
    <w:rsid w:val="006920AA"/>
    <w:rsid w:val="006B10E0"/>
    <w:rsid w:val="006B4971"/>
    <w:rsid w:val="006C3B9F"/>
    <w:rsid w:val="006C5930"/>
    <w:rsid w:val="006E4E25"/>
    <w:rsid w:val="006F09C8"/>
    <w:rsid w:val="007072E1"/>
    <w:rsid w:val="00716CA5"/>
    <w:rsid w:val="007236F9"/>
    <w:rsid w:val="00741117"/>
    <w:rsid w:val="00746A4E"/>
    <w:rsid w:val="00763A2A"/>
    <w:rsid w:val="0076431E"/>
    <w:rsid w:val="007A4822"/>
    <w:rsid w:val="007B7DEF"/>
    <w:rsid w:val="007C0F54"/>
    <w:rsid w:val="007E0BF3"/>
    <w:rsid w:val="007E1291"/>
    <w:rsid w:val="007E27F1"/>
    <w:rsid w:val="007E436B"/>
    <w:rsid w:val="00812B56"/>
    <w:rsid w:val="00814C95"/>
    <w:rsid w:val="00814F7C"/>
    <w:rsid w:val="0081778A"/>
    <w:rsid w:val="008231EA"/>
    <w:rsid w:val="00826EC4"/>
    <w:rsid w:val="00827C92"/>
    <w:rsid w:val="00833EA6"/>
    <w:rsid w:val="0083476E"/>
    <w:rsid w:val="008529DE"/>
    <w:rsid w:val="00854967"/>
    <w:rsid w:val="00867E67"/>
    <w:rsid w:val="00876680"/>
    <w:rsid w:val="00877816"/>
    <w:rsid w:val="008833C0"/>
    <w:rsid w:val="0088359E"/>
    <w:rsid w:val="008973B2"/>
    <w:rsid w:val="008A1048"/>
    <w:rsid w:val="008B58E8"/>
    <w:rsid w:val="008C1DF9"/>
    <w:rsid w:val="008C68B5"/>
    <w:rsid w:val="008D4AD7"/>
    <w:rsid w:val="008F2A07"/>
    <w:rsid w:val="00914020"/>
    <w:rsid w:val="0093474A"/>
    <w:rsid w:val="00934F1C"/>
    <w:rsid w:val="009449C6"/>
    <w:rsid w:val="00950F56"/>
    <w:rsid w:val="0095797B"/>
    <w:rsid w:val="00982696"/>
    <w:rsid w:val="0098523B"/>
    <w:rsid w:val="009A0874"/>
    <w:rsid w:val="009A1761"/>
    <w:rsid w:val="009A35E5"/>
    <w:rsid w:val="009A5B88"/>
    <w:rsid w:val="009B08FE"/>
    <w:rsid w:val="009D6448"/>
    <w:rsid w:val="009E0027"/>
    <w:rsid w:val="009E46B3"/>
    <w:rsid w:val="00A21799"/>
    <w:rsid w:val="00A25AFF"/>
    <w:rsid w:val="00A35CD3"/>
    <w:rsid w:val="00A42B07"/>
    <w:rsid w:val="00A44F0A"/>
    <w:rsid w:val="00A456A0"/>
    <w:rsid w:val="00A460A8"/>
    <w:rsid w:val="00A61AB3"/>
    <w:rsid w:val="00A73A1B"/>
    <w:rsid w:val="00AD35D4"/>
    <w:rsid w:val="00AD42D8"/>
    <w:rsid w:val="00AE3974"/>
    <w:rsid w:val="00B02376"/>
    <w:rsid w:val="00B04F58"/>
    <w:rsid w:val="00B117BA"/>
    <w:rsid w:val="00B13DF7"/>
    <w:rsid w:val="00B27093"/>
    <w:rsid w:val="00B520F1"/>
    <w:rsid w:val="00B540D8"/>
    <w:rsid w:val="00B73D52"/>
    <w:rsid w:val="00B75782"/>
    <w:rsid w:val="00B83467"/>
    <w:rsid w:val="00B9130D"/>
    <w:rsid w:val="00BA76D3"/>
    <w:rsid w:val="00BB5D84"/>
    <w:rsid w:val="00BB73E4"/>
    <w:rsid w:val="00C04291"/>
    <w:rsid w:val="00C43C3D"/>
    <w:rsid w:val="00C44E69"/>
    <w:rsid w:val="00C50A45"/>
    <w:rsid w:val="00C51190"/>
    <w:rsid w:val="00C818C0"/>
    <w:rsid w:val="00C9147E"/>
    <w:rsid w:val="00CD4B81"/>
    <w:rsid w:val="00CD5F0B"/>
    <w:rsid w:val="00D00333"/>
    <w:rsid w:val="00D13B80"/>
    <w:rsid w:val="00D3040A"/>
    <w:rsid w:val="00D45057"/>
    <w:rsid w:val="00D57482"/>
    <w:rsid w:val="00D761D1"/>
    <w:rsid w:val="00D833EE"/>
    <w:rsid w:val="00D95477"/>
    <w:rsid w:val="00DA3C5F"/>
    <w:rsid w:val="00DB4393"/>
    <w:rsid w:val="00DB700B"/>
    <w:rsid w:val="00DB76E6"/>
    <w:rsid w:val="00DC12B0"/>
    <w:rsid w:val="00DE0683"/>
    <w:rsid w:val="00DE7C8F"/>
    <w:rsid w:val="00E1205A"/>
    <w:rsid w:val="00E30669"/>
    <w:rsid w:val="00E36F7F"/>
    <w:rsid w:val="00E41811"/>
    <w:rsid w:val="00E44C44"/>
    <w:rsid w:val="00E55626"/>
    <w:rsid w:val="00E57760"/>
    <w:rsid w:val="00E66BD6"/>
    <w:rsid w:val="00E86D3C"/>
    <w:rsid w:val="00EB08A4"/>
    <w:rsid w:val="00EB11F6"/>
    <w:rsid w:val="00EB1966"/>
    <w:rsid w:val="00EC7E98"/>
    <w:rsid w:val="00EF5AF1"/>
    <w:rsid w:val="00F04CD3"/>
    <w:rsid w:val="00F134B9"/>
    <w:rsid w:val="00F41630"/>
    <w:rsid w:val="00F44402"/>
    <w:rsid w:val="00F502CE"/>
    <w:rsid w:val="00F51752"/>
    <w:rsid w:val="00F53F5C"/>
    <w:rsid w:val="00F56259"/>
    <w:rsid w:val="00F57E32"/>
    <w:rsid w:val="00F60A02"/>
    <w:rsid w:val="00F60EBC"/>
    <w:rsid w:val="00F642A8"/>
    <w:rsid w:val="00F6647E"/>
    <w:rsid w:val="00F73F7B"/>
    <w:rsid w:val="00F81247"/>
    <w:rsid w:val="00F81CF6"/>
    <w:rsid w:val="00F902AC"/>
    <w:rsid w:val="00F931B8"/>
    <w:rsid w:val="00F932F6"/>
    <w:rsid w:val="00FA11AD"/>
    <w:rsid w:val="00FA5AA5"/>
    <w:rsid w:val="00FB02BD"/>
    <w:rsid w:val="00FB5B12"/>
    <w:rsid w:val="00FB663F"/>
    <w:rsid w:val="00FC1779"/>
    <w:rsid w:val="00FC78FB"/>
    <w:rsid w:val="00FD6A58"/>
    <w:rsid w:val="00FE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01">
      <o:colormru v:ext="edit" colors="#2d2d87,#29297b,#282878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  <w14:docId w14:val="03781672"/>
  <w15:docId w15:val="{BBB08732-864C-491F-80EE-494A55C9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1EA"/>
    <w:rPr>
      <w:rFonts w:ascii="Arial" w:hAnsi="Arial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2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B70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460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460A8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7A482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5797B"/>
    <w:rPr>
      <w:rFonts w:ascii="Arial" w:hAnsi="Arial"/>
      <w:sz w:val="24"/>
      <w:szCs w:val="24"/>
      <w:lang w:val="en-GB" w:eastAsia="en-GB"/>
    </w:rPr>
  </w:style>
  <w:style w:type="numbering" w:customStyle="1" w:styleId="Style1">
    <w:name w:val="Style1"/>
    <w:uiPriority w:val="99"/>
    <w:rsid w:val="008C1DF9"/>
    <w:pPr>
      <w:numPr>
        <w:numId w:val="14"/>
      </w:numPr>
    </w:pPr>
  </w:style>
  <w:style w:type="numbering" w:customStyle="1" w:styleId="Style2">
    <w:name w:val="Style2"/>
    <w:uiPriority w:val="99"/>
    <w:rsid w:val="008C1DF9"/>
    <w:pPr>
      <w:numPr>
        <w:numId w:val="16"/>
      </w:numPr>
    </w:pPr>
  </w:style>
  <w:style w:type="paragraph" w:styleId="NoSpacing">
    <w:name w:val="No Spacing"/>
    <w:uiPriority w:val="1"/>
    <w:qFormat/>
    <w:rsid w:val="004D00F9"/>
    <w:rPr>
      <w:rFonts w:ascii="Arial" w:hAnsi="Arial"/>
      <w:sz w:val="24"/>
      <w:szCs w:val="24"/>
      <w:lang w:val="en-GB" w:eastAsia="en-GB"/>
    </w:rPr>
  </w:style>
  <w:style w:type="numbering" w:customStyle="1" w:styleId="Style3">
    <w:name w:val="Style3"/>
    <w:uiPriority w:val="99"/>
    <w:rsid w:val="00642E05"/>
    <w:pPr>
      <w:numPr>
        <w:numId w:val="18"/>
      </w:numPr>
    </w:pPr>
  </w:style>
  <w:style w:type="numbering" w:customStyle="1" w:styleId="Style4">
    <w:name w:val="Style4"/>
    <w:uiPriority w:val="99"/>
    <w:rsid w:val="00642E05"/>
    <w:pPr>
      <w:numPr>
        <w:numId w:val="20"/>
      </w:numPr>
    </w:pPr>
  </w:style>
  <w:style w:type="numbering" w:customStyle="1" w:styleId="Style5">
    <w:name w:val="Style5"/>
    <w:uiPriority w:val="99"/>
    <w:rsid w:val="00642E05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ael.lockett\Desktop\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F9421-3172-4087-945D-5A9A06C3F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</Template>
  <TotalTime>0</TotalTime>
  <Pages>7</Pages>
  <Words>1495</Words>
  <Characters>11735</Characters>
  <Application>Microsoft Office Word</Application>
  <DocSecurity>0</DocSecurity>
  <Lines>97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Rotherham MBC (Schools) Application Form</vt:lpstr>
    </vt:vector>
  </TitlesOfParts>
  <Company>RBT</Company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Rotherham MBC (Schools) Application Form</dc:title>
  <dc:creator>RBT</dc:creator>
  <cp:lastModifiedBy>l.hesling</cp:lastModifiedBy>
  <cp:revision>2</cp:revision>
  <cp:lastPrinted>2014-11-17T12:27:00Z</cp:lastPrinted>
  <dcterms:created xsi:type="dcterms:W3CDTF">2017-09-12T14:18:00Z</dcterms:created>
  <dcterms:modified xsi:type="dcterms:W3CDTF">2017-09-12T14:18:00Z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</Properties>
</file>