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06"/>
        <w:gridCol w:w="567"/>
        <w:gridCol w:w="567"/>
        <w:gridCol w:w="2881"/>
      </w:tblGrid>
      <w:tr w:rsidR="009C1053" w:rsidTr="009C1053">
        <w:trPr>
          <w:cantSplit/>
        </w:trPr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053" w:rsidRDefault="009C1053">
            <w:pPr>
              <w:pStyle w:val="Header"/>
              <w:spacing w:line="276" w:lineRule="auto"/>
              <w:rPr>
                <w:b/>
                <w:sz w:val="22"/>
                <w:lang w:val="en-GB"/>
              </w:rPr>
            </w:pPr>
            <w:bookmarkStart w:id="0" w:name="_GoBack"/>
            <w:bookmarkEnd w:id="0"/>
            <w:r>
              <w:rPr>
                <w:b/>
                <w:sz w:val="22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1053" w:rsidRDefault="009C1053">
            <w:pPr>
              <w:pStyle w:val="Header"/>
              <w:spacing w:line="276" w:lineRule="auto"/>
              <w:rPr>
                <w:b/>
                <w:sz w:val="22"/>
                <w:lang w:val="en-GB"/>
              </w:rPr>
            </w:pPr>
          </w:p>
          <w:p w:rsidR="009C1053" w:rsidRDefault="009C1053">
            <w:pPr>
              <w:pStyle w:val="Header"/>
              <w:spacing w:line="276" w:lineRule="auto"/>
              <w:rPr>
                <w:b/>
                <w:sz w:val="22"/>
                <w:lang w:val="en-GB"/>
              </w:rPr>
            </w:pPr>
          </w:p>
          <w:p w:rsidR="009C1053" w:rsidRDefault="00DF323C">
            <w:pPr>
              <w:pStyle w:val="Header"/>
              <w:spacing w:line="276" w:lineRule="auto"/>
              <w:rPr>
                <w:b/>
                <w:sz w:val="22"/>
                <w:lang w:val="en-GB"/>
              </w:rPr>
            </w:pPr>
            <w:r>
              <w:rPr>
                <w:b/>
                <w:noProof/>
                <w:sz w:val="22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4E131FE6" wp14:editId="4EBB8F13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-556260</wp:posOffset>
                  </wp:positionV>
                  <wp:extent cx="2743200" cy="819150"/>
                  <wp:effectExtent l="19050" t="0" r="0" b="0"/>
                  <wp:wrapTight wrapText="bothSides">
                    <wp:wrapPolygon edited="0">
                      <wp:start x="-150" y="0"/>
                      <wp:lineTo x="-150" y="21098"/>
                      <wp:lineTo x="21600" y="21098"/>
                      <wp:lineTo x="21600" y="0"/>
                      <wp:lineTo x="-150" y="0"/>
                    </wp:wrapPolygon>
                  </wp:wrapTight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1053" w:rsidTr="009C1053">
        <w:trPr>
          <w:cantSplit/>
        </w:trPr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C1053" w:rsidRPr="00717EB7" w:rsidRDefault="009C1053">
            <w:pPr>
              <w:pStyle w:val="Heading5"/>
              <w:spacing w:line="276" w:lineRule="auto"/>
              <w:rPr>
                <w:rFonts w:ascii="Arial" w:hAnsi="Arial" w:cs="Arial"/>
              </w:rPr>
            </w:pPr>
          </w:p>
          <w:p w:rsidR="009C1053" w:rsidRPr="00717EB7" w:rsidRDefault="009C1053">
            <w:pPr>
              <w:pStyle w:val="Heading5"/>
              <w:spacing w:line="276" w:lineRule="auto"/>
              <w:rPr>
                <w:rFonts w:ascii="Arial" w:hAnsi="Arial" w:cs="Arial"/>
              </w:rPr>
            </w:pPr>
            <w:r w:rsidRPr="00717EB7">
              <w:rPr>
                <w:rFonts w:ascii="Arial" w:hAnsi="Arial" w:cs="Arial"/>
              </w:rPr>
              <w:t>PERSON SPECI</w:t>
            </w:r>
            <w:r w:rsidR="005C6EAA" w:rsidRPr="00717EB7">
              <w:rPr>
                <w:rFonts w:ascii="Arial" w:hAnsi="Arial" w:cs="Arial"/>
              </w:rPr>
              <w:t xml:space="preserve">FICATION:   </w:t>
            </w:r>
            <w:r w:rsidR="00F9684E" w:rsidRPr="00717EB7">
              <w:rPr>
                <w:rFonts w:ascii="Arial" w:hAnsi="Arial" w:cs="Arial"/>
              </w:rPr>
              <w:t>T</w:t>
            </w:r>
            <w:r w:rsidR="00396703">
              <w:rPr>
                <w:rFonts w:ascii="Arial" w:hAnsi="Arial" w:cs="Arial"/>
              </w:rPr>
              <w:t xml:space="preserve">eaching Assistant </w:t>
            </w:r>
          </w:p>
          <w:p w:rsidR="009C1053" w:rsidRPr="00717EB7" w:rsidRDefault="009C1053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717EB7" w:rsidTr="00C833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B7" w:rsidRPr="00717EB7" w:rsidRDefault="00717EB7">
            <w:pPr>
              <w:pStyle w:val="Heading2"/>
              <w:spacing w:line="276" w:lineRule="auto"/>
              <w:rPr>
                <w:rFonts w:ascii="Arial" w:hAnsi="Arial" w:cs="Arial"/>
                <w:sz w:val="22"/>
              </w:rPr>
            </w:pPr>
            <w:r w:rsidRPr="00717EB7">
              <w:rPr>
                <w:rFonts w:ascii="Arial" w:hAnsi="Arial" w:cs="Arial"/>
                <w:sz w:val="22"/>
              </w:rPr>
              <w:t>Attributes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B7" w:rsidRPr="00717EB7" w:rsidRDefault="00717EB7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b/>
                <w:sz w:val="22"/>
                <w:lang w:val="en-GB"/>
              </w:rPr>
              <w:t xml:space="preserve">E = </w:t>
            </w:r>
            <w:r w:rsidRPr="00717EB7">
              <w:rPr>
                <w:rFonts w:ascii="Arial" w:hAnsi="Arial" w:cs="Arial"/>
                <w:sz w:val="22"/>
                <w:lang w:val="en-GB"/>
              </w:rPr>
              <w:t>Essential,</w:t>
            </w:r>
            <w:r w:rsidRPr="00717EB7">
              <w:rPr>
                <w:rFonts w:ascii="Arial" w:hAnsi="Arial" w:cs="Arial"/>
                <w:b/>
                <w:sz w:val="22"/>
                <w:lang w:val="en-GB"/>
              </w:rPr>
              <w:t xml:space="preserve">   D = </w:t>
            </w:r>
            <w:r w:rsidRPr="00717EB7">
              <w:rPr>
                <w:rFonts w:ascii="Arial" w:hAnsi="Arial" w:cs="Arial"/>
                <w:sz w:val="22"/>
                <w:lang w:val="en-GB"/>
              </w:rPr>
              <w:t>Desirable</w:t>
            </w:r>
          </w:p>
          <w:p w:rsidR="00717EB7" w:rsidRPr="00717EB7" w:rsidRDefault="00717EB7">
            <w:pPr>
              <w:pStyle w:val="Heading1"/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B7" w:rsidRPr="00717EB7" w:rsidRDefault="00717EB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717EB7">
              <w:rPr>
                <w:rFonts w:ascii="Arial" w:hAnsi="Arial" w:cs="Arial"/>
                <w:b/>
                <w:sz w:val="22"/>
                <w:lang w:val="en-GB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B7" w:rsidRPr="00717EB7" w:rsidRDefault="00717EB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717EB7">
              <w:rPr>
                <w:rFonts w:ascii="Arial" w:hAnsi="Arial" w:cs="Arial"/>
                <w:b/>
                <w:sz w:val="22"/>
                <w:lang w:val="en-GB"/>
              </w:rPr>
              <w:t>D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B7" w:rsidRPr="00717EB7" w:rsidRDefault="00717EB7">
            <w:pPr>
              <w:pStyle w:val="Heading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</w:t>
            </w:r>
          </w:p>
        </w:tc>
      </w:tr>
      <w:tr w:rsidR="00DF5065" w:rsidTr="00C833FF">
        <w:trPr>
          <w:trHeight w:hRule="exact" w:val="8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065" w:rsidRPr="00F10B68" w:rsidRDefault="00DF5065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  <w:r w:rsidRPr="00F10B68">
              <w:rPr>
                <w:rFonts w:ascii="Arial" w:hAnsi="Arial" w:cs="Arial"/>
                <w:szCs w:val="22"/>
              </w:rPr>
              <w:t>Qualification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65" w:rsidRDefault="00DF5065" w:rsidP="00374281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sz w:val="22"/>
                <w:lang w:val="en-GB"/>
              </w:rPr>
              <w:t xml:space="preserve">Excellent numeracy/literacy skills </w:t>
            </w:r>
            <w:r w:rsidR="00C833FF">
              <w:rPr>
                <w:rFonts w:ascii="Arial" w:hAnsi="Arial" w:cs="Arial"/>
                <w:sz w:val="22"/>
                <w:lang w:val="en-GB"/>
              </w:rPr>
              <w:t xml:space="preserve">with a </w:t>
            </w:r>
            <w:r>
              <w:rPr>
                <w:rFonts w:ascii="Arial" w:hAnsi="Arial" w:cs="Arial"/>
                <w:sz w:val="22"/>
                <w:lang w:val="en-GB"/>
              </w:rPr>
              <w:t xml:space="preserve">minimum of Grade C </w:t>
            </w:r>
            <w:r w:rsidRPr="00717EB7">
              <w:rPr>
                <w:rFonts w:ascii="Arial" w:hAnsi="Arial" w:cs="Arial"/>
                <w:sz w:val="22"/>
                <w:lang w:val="en-GB"/>
              </w:rPr>
              <w:t>in English</w:t>
            </w:r>
            <w:r w:rsidR="00C833FF">
              <w:rPr>
                <w:rFonts w:ascii="Arial" w:hAnsi="Arial" w:cs="Arial"/>
                <w:sz w:val="22"/>
                <w:lang w:val="en-GB"/>
              </w:rPr>
              <w:t xml:space="preserve">, </w:t>
            </w:r>
            <w:r w:rsidRPr="00717EB7">
              <w:rPr>
                <w:rFonts w:ascii="Arial" w:hAnsi="Arial" w:cs="Arial"/>
                <w:sz w:val="22"/>
                <w:lang w:val="en-GB"/>
              </w:rPr>
              <w:t>Maths</w:t>
            </w:r>
            <w:r w:rsidR="00C833FF">
              <w:rPr>
                <w:rFonts w:ascii="Arial" w:hAnsi="Arial" w:cs="Arial"/>
                <w:sz w:val="22"/>
                <w:lang w:val="en-GB"/>
              </w:rPr>
              <w:t xml:space="preserve"> and Science</w:t>
            </w:r>
          </w:p>
          <w:p w:rsidR="00C833FF" w:rsidRDefault="00C833FF" w:rsidP="00374281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  <w:p w:rsidR="00C833FF" w:rsidRPr="00717EB7" w:rsidRDefault="00C833FF" w:rsidP="00374281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DF5065" w:rsidRPr="00717EB7" w:rsidRDefault="00DF5065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5" w:rsidRPr="00717EB7" w:rsidRDefault="00DF5065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65" w:rsidRPr="00717EB7" w:rsidRDefault="00DF5065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DF5065" w:rsidTr="00C833FF">
        <w:trPr>
          <w:trHeight w:hRule="exact" w:val="8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5" w:rsidRPr="00F10B68" w:rsidRDefault="00DF5065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5" w:rsidRDefault="00DF5065" w:rsidP="00374281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Educated to A level or </w:t>
            </w:r>
            <w:r w:rsidR="00C833FF">
              <w:rPr>
                <w:rFonts w:ascii="Arial" w:hAnsi="Arial" w:cs="Arial"/>
                <w:sz w:val="22"/>
                <w:lang w:val="en-GB"/>
              </w:rPr>
              <w:t>beyond</w:t>
            </w:r>
            <w:r>
              <w:rPr>
                <w:rFonts w:ascii="Arial" w:hAnsi="Arial" w:cs="Arial"/>
                <w:sz w:val="22"/>
                <w:lang w:val="en-GB"/>
              </w:rPr>
              <w:t xml:space="preserve"> in national curriculum subjects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5" w:rsidRPr="00717EB7" w:rsidRDefault="00DF5065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DF5065" w:rsidRPr="00717EB7" w:rsidRDefault="00DF5065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5" w:rsidRPr="00717EB7" w:rsidRDefault="00DF5065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rPr>
          <w:trHeight w:hRule="exact" w:val="8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  <w:r w:rsidRPr="00F10B68">
              <w:rPr>
                <w:rFonts w:ascii="Arial" w:hAnsi="Arial" w:cs="Arial"/>
                <w:szCs w:val="22"/>
              </w:rPr>
              <w:t>Experience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Default="00C833FF" w:rsidP="00374281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sz w:val="22"/>
                <w:lang w:val="en-GB"/>
              </w:rPr>
              <w:t>Sound understanding of the Academy’s policies relating to safeguarding, inclusion and behaviour.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rPr>
          <w:trHeight w:hRule="exact" w:val="11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 w:rsidP="00DF5065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Experience of working with pupils with a range of complex physical, social, emotional, behavioural and learning needs.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rPr>
          <w:trHeight w:hRule="exact" w:val="7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Default="00C833FF" w:rsidP="00DF5065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Experience of working with EAL pupils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2054F7">
        <w:trPr>
          <w:trHeight w:hRule="exact" w:val="58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10B68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</w:t>
            </w:r>
          </w:p>
          <w:p w:rsidR="00C833FF" w:rsidRPr="00F10B68" w:rsidRDefault="00C833FF" w:rsidP="002054F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 ability to</w:t>
            </w:r>
            <w:r w:rsidRPr="00717EB7">
              <w:rPr>
                <w:rFonts w:ascii="Arial" w:hAnsi="Arial" w:cs="Arial"/>
                <w:sz w:val="22"/>
                <w:lang w:val="en-GB"/>
              </w:rPr>
              <w:t xml:space="preserve"> use ICT effectively to support learning.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2054F7">
        <w:trPr>
          <w:trHeight w:hRule="exact"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 w:rsidP="002054F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Experience of</w:t>
            </w:r>
            <w:r w:rsidRPr="00717EB7">
              <w:rPr>
                <w:rFonts w:ascii="Arial" w:hAnsi="Arial" w:cs="Arial"/>
                <w:sz w:val="22"/>
                <w:lang w:val="en-GB"/>
              </w:rPr>
              <w:t xml:space="preserve"> teach</w:t>
            </w:r>
            <w:r>
              <w:rPr>
                <w:rFonts w:ascii="Arial" w:hAnsi="Arial" w:cs="Arial"/>
                <w:sz w:val="22"/>
                <w:lang w:val="en-GB"/>
              </w:rPr>
              <w:t>ing</w:t>
            </w:r>
            <w:r w:rsidRPr="00717EB7">
              <w:rPr>
                <w:rFonts w:ascii="Arial" w:hAnsi="Arial" w:cs="Arial"/>
                <w:sz w:val="22"/>
                <w:lang w:val="en-GB"/>
              </w:rPr>
              <w:t xml:space="preserve"> small</w:t>
            </w:r>
            <w:r>
              <w:rPr>
                <w:rFonts w:ascii="Arial" w:hAnsi="Arial" w:cs="Arial"/>
                <w:sz w:val="22"/>
                <w:lang w:val="en-GB"/>
              </w:rPr>
              <w:t xml:space="preserve"> groups of students effectively for reading, Comprehension, phonics &amp; numeracy interventions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rPr>
          <w:trHeight w:hRule="exact"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 a</w:t>
            </w:r>
            <w:r w:rsidRPr="00717EB7">
              <w:rPr>
                <w:rFonts w:ascii="Arial" w:hAnsi="Arial" w:cs="Arial"/>
                <w:sz w:val="22"/>
                <w:lang w:val="en-GB"/>
              </w:rPr>
              <w:t>bility to motivate students and engage them with their learning.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 a</w:t>
            </w:r>
            <w:r w:rsidRPr="00717EB7">
              <w:rPr>
                <w:rFonts w:ascii="Arial" w:hAnsi="Arial" w:cs="Arial"/>
                <w:sz w:val="22"/>
                <w:lang w:val="en-GB"/>
              </w:rPr>
              <w:t>bility to defuse situations.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An a</w:t>
            </w:r>
            <w:r w:rsidRPr="00717EB7">
              <w:rPr>
                <w:rFonts w:ascii="Arial" w:hAnsi="Arial" w:cs="Arial"/>
                <w:sz w:val="22"/>
                <w:lang w:val="en-GB"/>
              </w:rPr>
              <w:t>ccurate and well organised approach to work.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2054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An e</w:t>
            </w:r>
            <w:r w:rsidRPr="00717EB7">
              <w:rPr>
                <w:rFonts w:ascii="Arial" w:hAnsi="Arial" w:cs="Arial"/>
                <w:sz w:val="22"/>
                <w:lang w:val="en-GB"/>
              </w:rPr>
              <w:t>xcellent standard of interpersonal, oral and written communication skills.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2054F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10B68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Personal</w:t>
            </w:r>
          </w:p>
          <w:p w:rsidR="00C833FF" w:rsidRPr="00F10B68" w:rsidRDefault="00C833FF" w:rsidP="00A40720">
            <w:pPr>
              <w:pStyle w:val="Heading5"/>
              <w:spacing w:line="276" w:lineRule="auto"/>
              <w:rPr>
                <w:rFonts w:ascii="Arial" w:hAnsi="Arial" w:cs="Arial"/>
                <w:b w:val="0"/>
                <w:szCs w:val="22"/>
              </w:rPr>
            </w:pPr>
            <w:r w:rsidRPr="00F10B68">
              <w:rPr>
                <w:rFonts w:ascii="Arial" w:hAnsi="Arial" w:cs="Arial"/>
                <w:szCs w:val="22"/>
              </w:rPr>
              <w:t>Qualities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 w:rsidP="000413B7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sz w:val="22"/>
                <w:lang w:val="en-GB"/>
              </w:rPr>
              <w:t>Commitment to high educational, professional and personal standards.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3FF" w:rsidRPr="00F10B68" w:rsidRDefault="00C833FF" w:rsidP="00A40720">
            <w:pPr>
              <w:pStyle w:val="Heading5"/>
              <w:spacing w:line="276" w:lineRule="auto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sz w:val="22"/>
                <w:lang w:val="en-GB"/>
              </w:rPr>
              <w:t>Respect for young people and their needs.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886D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3FF" w:rsidRPr="00F10B68" w:rsidRDefault="00C833FF" w:rsidP="00A40720">
            <w:pPr>
              <w:pStyle w:val="Heading5"/>
              <w:spacing w:line="276" w:lineRule="auto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Commitment to professional development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886D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3FF" w:rsidRPr="00F10B68" w:rsidRDefault="00C833FF" w:rsidP="00A40720">
            <w:pPr>
              <w:pStyle w:val="Heading5"/>
              <w:spacing w:line="276" w:lineRule="auto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 a</w:t>
            </w:r>
            <w:r w:rsidRPr="00717EB7">
              <w:rPr>
                <w:rFonts w:ascii="Arial" w:hAnsi="Arial" w:cs="Arial"/>
                <w:sz w:val="22"/>
                <w:lang w:val="en-GB"/>
              </w:rPr>
              <w:t>mbition to succeed, develop and engage in continuous Professional Development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3FF" w:rsidRPr="00F10B68" w:rsidRDefault="00C833FF">
            <w:pPr>
              <w:pStyle w:val="Heading5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 willingness to be i</w:t>
            </w:r>
            <w:r w:rsidRPr="00717EB7">
              <w:rPr>
                <w:rFonts w:ascii="Arial" w:hAnsi="Arial" w:cs="Arial"/>
                <w:sz w:val="22"/>
                <w:lang w:val="en-GB"/>
              </w:rPr>
              <w:t>nvolve</w:t>
            </w:r>
            <w:r>
              <w:rPr>
                <w:rFonts w:ascii="Arial" w:hAnsi="Arial" w:cs="Arial"/>
                <w:sz w:val="22"/>
                <w:lang w:val="en-GB"/>
              </w:rPr>
              <w:t>d in or to facilitate</w:t>
            </w:r>
            <w:r w:rsidRPr="00717EB7">
              <w:rPr>
                <w:rFonts w:ascii="Arial" w:hAnsi="Arial" w:cs="Arial"/>
                <w:sz w:val="22"/>
                <w:lang w:val="en-GB"/>
              </w:rPr>
              <w:t xml:space="preserve"> extra</w:t>
            </w:r>
            <w:r>
              <w:rPr>
                <w:rFonts w:ascii="Arial" w:hAnsi="Arial" w:cs="Arial"/>
                <w:sz w:val="22"/>
                <w:lang w:val="en-GB"/>
              </w:rPr>
              <w:t>-</w:t>
            </w:r>
            <w:r w:rsidRPr="00717EB7">
              <w:rPr>
                <w:rFonts w:ascii="Arial" w:hAnsi="Arial" w:cs="Arial"/>
                <w:sz w:val="22"/>
                <w:lang w:val="en-GB"/>
              </w:rPr>
              <w:t>curricular activities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833FF" w:rsidTr="00C833FF">
        <w:trPr>
          <w:trHeight w:hRule="exact" w:val="5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FF" w:rsidRPr="00F10B68" w:rsidRDefault="00C833F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 w:rsidRPr="00717EB7">
              <w:rPr>
                <w:rFonts w:ascii="Arial" w:hAnsi="Arial" w:cs="Arial"/>
                <w:sz w:val="22"/>
                <w:lang w:val="en-GB"/>
              </w:rPr>
              <w:t>Total commitment to safeguarding children.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FF" w:rsidRPr="00717EB7" w:rsidRDefault="00C833F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9C1053" w:rsidRDefault="009C1053" w:rsidP="009C1053">
      <w:pPr>
        <w:pStyle w:val="Header"/>
        <w:tabs>
          <w:tab w:val="left" w:pos="720"/>
        </w:tabs>
      </w:pPr>
    </w:p>
    <w:p w:rsidR="009C1053" w:rsidRDefault="009C1053" w:rsidP="009C1053"/>
    <w:p w:rsidR="009A3CE1" w:rsidRDefault="009A3CE1"/>
    <w:sectPr w:rsidR="009A3CE1" w:rsidSect="009C1053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53"/>
    <w:rsid w:val="000413B7"/>
    <w:rsid w:val="000A6A90"/>
    <w:rsid w:val="000B0B2B"/>
    <w:rsid w:val="00164865"/>
    <w:rsid w:val="002372B8"/>
    <w:rsid w:val="00345612"/>
    <w:rsid w:val="0035741E"/>
    <w:rsid w:val="00374281"/>
    <w:rsid w:val="00396703"/>
    <w:rsid w:val="00402239"/>
    <w:rsid w:val="00521A4B"/>
    <w:rsid w:val="005C6EAA"/>
    <w:rsid w:val="005F1B22"/>
    <w:rsid w:val="00601168"/>
    <w:rsid w:val="0066100D"/>
    <w:rsid w:val="006968B6"/>
    <w:rsid w:val="006D4718"/>
    <w:rsid w:val="00717EB7"/>
    <w:rsid w:val="00827459"/>
    <w:rsid w:val="009443D2"/>
    <w:rsid w:val="00970575"/>
    <w:rsid w:val="009A3CE1"/>
    <w:rsid w:val="009C1053"/>
    <w:rsid w:val="00A27CBD"/>
    <w:rsid w:val="00A46C10"/>
    <w:rsid w:val="00AF662D"/>
    <w:rsid w:val="00B417ED"/>
    <w:rsid w:val="00C51206"/>
    <w:rsid w:val="00C833FF"/>
    <w:rsid w:val="00CA01D1"/>
    <w:rsid w:val="00D24EFB"/>
    <w:rsid w:val="00D53204"/>
    <w:rsid w:val="00DA77EE"/>
    <w:rsid w:val="00DD2A4B"/>
    <w:rsid w:val="00DF323C"/>
    <w:rsid w:val="00DF5065"/>
    <w:rsid w:val="00EE2FAF"/>
    <w:rsid w:val="00F10B68"/>
    <w:rsid w:val="00F51949"/>
    <w:rsid w:val="00F9684E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9C105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C1053"/>
    <w:pPr>
      <w:keepNext/>
      <w:outlineLvl w:val="1"/>
    </w:pPr>
    <w:rPr>
      <w:b/>
      <w:sz w:val="1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9C1053"/>
    <w:pPr>
      <w:keepNext/>
      <w:outlineLvl w:val="4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053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9C1053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C1053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9C1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105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9C105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C1053"/>
    <w:pPr>
      <w:keepNext/>
      <w:outlineLvl w:val="1"/>
    </w:pPr>
    <w:rPr>
      <w:b/>
      <w:sz w:val="1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9C1053"/>
    <w:pPr>
      <w:keepNext/>
      <w:outlineLvl w:val="4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053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9C1053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C1053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9C1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105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32F0-9B2F-4719-ADF5-F3CE46BF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633DAD16</Template>
  <TotalTime>0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NMHSB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Hindle Debra</cp:lastModifiedBy>
  <cp:revision>2</cp:revision>
  <cp:lastPrinted>2012-06-11T13:43:00Z</cp:lastPrinted>
  <dcterms:created xsi:type="dcterms:W3CDTF">2018-02-15T12:13:00Z</dcterms:created>
  <dcterms:modified xsi:type="dcterms:W3CDTF">2018-02-15T12:13:00Z</dcterms:modified>
</cp:coreProperties>
</file>