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93E65" w14:textId="06C8A668" w:rsidR="00237E7A" w:rsidRPr="000E5497" w:rsidRDefault="00237E7A" w:rsidP="0093401A">
      <w:pPr>
        <w:ind w:left="-709" w:right="43"/>
        <w:rPr>
          <w:rFonts w:asciiTheme="majorHAnsi" w:hAnsiTheme="majorHAnsi"/>
        </w:rPr>
      </w:pPr>
    </w:p>
    <w:p w14:paraId="623FAA4F" w14:textId="77777777" w:rsidR="00AA7F0D" w:rsidRDefault="00AA7F0D" w:rsidP="001348A9">
      <w:pPr>
        <w:ind w:left="-567" w:right="43"/>
        <w:rPr>
          <w:rFonts w:asciiTheme="majorHAnsi" w:hAnsiTheme="majorHAnsi"/>
        </w:rPr>
      </w:pPr>
    </w:p>
    <w:p w14:paraId="1816C58A" w14:textId="77777777" w:rsidR="00AA7F0D" w:rsidRDefault="00AA7F0D" w:rsidP="001348A9">
      <w:pPr>
        <w:ind w:left="-567" w:right="43"/>
        <w:rPr>
          <w:rFonts w:asciiTheme="majorHAnsi" w:hAnsiTheme="majorHAnsi"/>
        </w:rPr>
      </w:pPr>
    </w:p>
    <w:p w14:paraId="28CFCE69" w14:textId="715F45AE" w:rsidR="000E5497" w:rsidRPr="000E5497" w:rsidRDefault="000E5497" w:rsidP="006B5CBA">
      <w:pPr>
        <w:ind w:left="-567" w:right="43"/>
        <w:jc w:val="right"/>
        <w:rPr>
          <w:rFonts w:asciiTheme="majorHAnsi" w:hAnsiTheme="majorHAnsi"/>
        </w:rPr>
      </w:pPr>
      <w:r w:rsidRPr="000E5497">
        <w:rPr>
          <w:rFonts w:asciiTheme="majorHAnsi" w:hAnsiTheme="majorHAnsi"/>
        </w:rPr>
        <w:t>Reference</w:t>
      </w:r>
      <w:r w:rsidR="006B5CBA">
        <w:rPr>
          <w:rFonts w:asciiTheme="majorHAnsi" w:hAnsiTheme="majorHAnsi"/>
        </w:rPr>
        <w:t>: SRO</w:t>
      </w:r>
    </w:p>
    <w:p w14:paraId="4154BECE" w14:textId="4D1A1DBF" w:rsidR="000E5497" w:rsidRDefault="006B5CBA" w:rsidP="006B5CBA">
      <w:pPr>
        <w:ind w:left="-567" w:right="43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January 2018</w:t>
      </w:r>
    </w:p>
    <w:p w14:paraId="7DF3FF00" w14:textId="148AA24E" w:rsidR="006B5CBA" w:rsidRDefault="006B5CBA" w:rsidP="006B5CBA">
      <w:pPr>
        <w:ind w:left="-567" w:right="43"/>
        <w:jc w:val="right"/>
        <w:rPr>
          <w:rFonts w:asciiTheme="majorHAnsi" w:hAnsiTheme="majorHAnsi"/>
        </w:rPr>
      </w:pPr>
    </w:p>
    <w:p w14:paraId="25815531" w14:textId="6DADFDE2" w:rsidR="006B5CBA" w:rsidRDefault="006B5CBA" w:rsidP="006B5CBA">
      <w:pPr>
        <w:ind w:left="-567" w:right="43"/>
        <w:jc w:val="right"/>
        <w:rPr>
          <w:rFonts w:asciiTheme="majorHAnsi" w:hAnsiTheme="majorHAnsi"/>
        </w:rPr>
      </w:pPr>
    </w:p>
    <w:p w14:paraId="670E4028" w14:textId="1E4D68E8" w:rsidR="006B5CBA" w:rsidRDefault="006B5CBA" w:rsidP="006B5CBA">
      <w:pPr>
        <w:ind w:left="-567" w:right="43"/>
        <w:rPr>
          <w:rFonts w:asciiTheme="majorHAnsi" w:hAnsiTheme="majorHAnsi"/>
        </w:rPr>
      </w:pPr>
      <w:r>
        <w:rPr>
          <w:rFonts w:asciiTheme="majorHAnsi" w:hAnsiTheme="majorHAnsi"/>
        </w:rPr>
        <w:t>Dear Applicant</w:t>
      </w:r>
      <w:bookmarkStart w:id="0" w:name="_GoBack"/>
      <w:bookmarkEnd w:id="0"/>
    </w:p>
    <w:p w14:paraId="0C0698C6" w14:textId="77777777" w:rsidR="006B5CBA" w:rsidRDefault="006B5CBA" w:rsidP="006B5CBA">
      <w:pPr>
        <w:pStyle w:val="Default"/>
      </w:pPr>
    </w:p>
    <w:p w14:paraId="741F912F" w14:textId="0D06EA4F" w:rsidR="006B5CBA" w:rsidRDefault="006B5CBA" w:rsidP="006B5CBA">
      <w:pPr>
        <w:pStyle w:val="Default"/>
        <w:ind w:left="-56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Vacancy for </w:t>
      </w:r>
      <w:r>
        <w:rPr>
          <w:b/>
          <w:bCs/>
          <w:sz w:val="23"/>
          <w:szCs w:val="23"/>
        </w:rPr>
        <w:t>Senior ICT Technician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Full Time – 37 hours per week – Whole Year </w:t>
      </w:r>
    </w:p>
    <w:p w14:paraId="59282C27" w14:textId="77777777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7A11AD2F" w14:textId="3AAB3626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 xml:space="preserve">Thank you for showing an interest in the above position at </w:t>
      </w:r>
      <w:r>
        <w:rPr>
          <w:sz w:val="23"/>
          <w:szCs w:val="23"/>
        </w:rPr>
        <w:t>Clayton Hall Academy. This is a fantastic opportunity for the successful candidate to thrive in a challenging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role which</w:t>
      </w:r>
      <w:proofErr w:type="gramEnd"/>
      <w:r>
        <w:rPr>
          <w:sz w:val="23"/>
          <w:szCs w:val="23"/>
        </w:rPr>
        <w:t xml:space="preserve"> offers varied responsibilities in a fast-paced environment with</w:t>
      </w:r>
      <w:r>
        <w:rPr>
          <w:sz w:val="23"/>
          <w:szCs w:val="23"/>
        </w:rPr>
        <w:t>in</w:t>
      </w:r>
      <w:r>
        <w:rPr>
          <w:sz w:val="23"/>
          <w:szCs w:val="23"/>
        </w:rPr>
        <w:t xml:space="preserve"> a growing multi-academy trust. </w:t>
      </w:r>
    </w:p>
    <w:p w14:paraId="62114FBF" w14:textId="0F854E10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 xml:space="preserve">The role will include liaison with both teaching and nonteaching staff on all matters relating to </w:t>
      </w:r>
      <w:r>
        <w:rPr>
          <w:sz w:val="23"/>
          <w:szCs w:val="23"/>
        </w:rPr>
        <w:t>IT systems</w:t>
      </w:r>
      <w:r>
        <w:rPr>
          <w:sz w:val="23"/>
          <w:szCs w:val="23"/>
        </w:rPr>
        <w:t xml:space="preserve">, so good relationship skills are key. </w:t>
      </w:r>
    </w:p>
    <w:p w14:paraId="08106EB1" w14:textId="77777777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0A86063B" w14:textId="633540E1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 xml:space="preserve">We would consider someone with the right transferrable skills, </w:t>
      </w:r>
      <w:r>
        <w:rPr>
          <w:sz w:val="23"/>
          <w:szCs w:val="23"/>
        </w:rPr>
        <w:t>IT</w:t>
      </w:r>
      <w:r>
        <w:rPr>
          <w:sz w:val="23"/>
          <w:szCs w:val="23"/>
        </w:rPr>
        <w:t xml:space="preserve"> qualified or equivalent with suitable experience, who is a quick learner. The ability to work accurately at speed and to tight deadlines, with a ‘can do’ attitude, is paramount. </w:t>
      </w:r>
    </w:p>
    <w:p w14:paraId="47927265" w14:textId="77777777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52A9CBF1" w14:textId="583B5658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 xml:space="preserve">We believe staff development is a key aspect in raising standards for our students, and you </w:t>
      </w:r>
      <w:proofErr w:type="gramStart"/>
      <w:r>
        <w:rPr>
          <w:sz w:val="23"/>
          <w:szCs w:val="23"/>
        </w:rPr>
        <w:t>will therefore be supported</w:t>
      </w:r>
      <w:proofErr w:type="gramEnd"/>
      <w:r>
        <w:rPr>
          <w:sz w:val="23"/>
          <w:szCs w:val="23"/>
        </w:rPr>
        <w:t xml:space="preserve"> with a personalised CPD programme and opportunities to achieve your ambitions. You will benefit from a supportive and challenging </w:t>
      </w:r>
      <w:proofErr w:type="gramStart"/>
      <w:r>
        <w:rPr>
          <w:sz w:val="23"/>
          <w:szCs w:val="23"/>
        </w:rPr>
        <w:t>leadership which</w:t>
      </w:r>
      <w:proofErr w:type="gramEnd"/>
      <w:r>
        <w:rPr>
          <w:sz w:val="23"/>
          <w:szCs w:val="23"/>
        </w:rPr>
        <w:t xml:space="preserve"> empowers you to develop your own skills. </w:t>
      </w:r>
    </w:p>
    <w:p w14:paraId="776C5D02" w14:textId="77777777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5701B377" w14:textId="13391D46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 xml:space="preserve">As well as completing an application form, please also attach a letter of application, maximum of two sides of A4 Arial font 12, addressing the following points: </w:t>
      </w:r>
    </w:p>
    <w:p w14:paraId="1124D089" w14:textId="77777777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3BB21288" w14:textId="05A3C454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Why you are interested in this post and your experience so far. </w:t>
      </w:r>
    </w:p>
    <w:p w14:paraId="397DC2D9" w14:textId="5066E71D" w:rsidR="006B5CBA" w:rsidRDefault="006B5CBA" w:rsidP="006B5CBA">
      <w:pPr>
        <w:pStyle w:val="Default"/>
        <w:spacing w:after="39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• What contributions you could make to our </w:t>
      </w:r>
      <w:r>
        <w:rPr>
          <w:sz w:val="22"/>
          <w:szCs w:val="22"/>
        </w:rPr>
        <w:t>IT</w:t>
      </w:r>
      <w:r>
        <w:rPr>
          <w:sz w:val="22"/>
          <w:szCs w:val="22"/>
        </w:rPr>
        <w:t xml:space="preserve"> team. </w:t>
      </w:r>
    </w:p>
    <w:p w14:paraId="28A8D7B3" w14:textId="16BD2EAF" w:rsidR="006B5CBA" w:rsidRDefault="006B5CBA" w:rsidP="006B5CBA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• Any particular areas of strength and expertise you have to offer. </w:t>
      </w:r>
    </w:p>
    <w:p w14:paraId="72B4BFAB" w14:textId="1B2A09FF" w:rsidR="006B5CBA" w:rsidRDefault="006B5CBA" w:rsidP="006B5CBA">
      <w:pPr>
        <w:pStyle w:val="Default"/>
        <w:ind w:left="-567"/>
        <w:rPr>
          <w:sz w:val="22"/>
          <w:szCs w:val="22"/>
        </w:rPr>
      </w:pPr>
    </w:p>
    <w:p w14:paraId="77890644" w14:textId="77777777" w:rsidR="006B5CBA" w:rsidRDefault="006B5CBA" w:rsidP="006B5CBA">
      <w:pPr>
        <w:pStyle w:val="Default"/>
        <w:ind w:left="-567"/>
      </w:pPr>
    </w:p>
    <w:p w14:paraId="36CE2D51" w14:textId="0A546862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 xml:space="preserve">Completed application forms should be emailed </w:t>
      </w:r>
      <w:proofErr w:type="gramStart"/>
      <w:r>
        <w:rPr>
          <w:sz w:val="23"/>
          <w:szCs w:val="23"/>
        </w:rPr>
        <w:t>to:</w:t>
      </w:r>
      <w:proofErr w:type="gramEnd"/>
      <w:r>
        <w:rPr>
          <w:sz w:val="23"/>
          <w:szCs w:val="23"/>
        </w:rPr>
        <w:t xml:space="preserve"> </w:t>
      </w:r>
      <w:hyperlink r:id="rId7" w:history="1">
        <w:r w:rsidRPr="005B236B">
          <w:rPr>
            <w:rStyle w:val="Hyperlink"/>
            <w:sz w:val="23"/>
            <w:szCs w:val="23"/>
          </w:rPr>
          <w:t>vacancies@uetrust.org</w:t>
        </w:r>
      </w:hyperlink>
      <w:r>
        <w:rPr>
          <w:sz w:val="23"/>
          <w:szCs w:val="23"/>
        </w:rPr>
        <w:t>. The closing date for applications is Friday 9</w:t>
      </w:r>
      <w:r w:rsidRPr="006B5CB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February and interviews </w:t>
      </w:r>
      <w:proofErr w:type="gramStart"/>
      <w:r>
        <w:rPr>
          <w:sz w:val="23"/>
          <w:szCs w:val="23"/>
        </w:rPr>
        <w:t>are scheduled</w:t>
      </w:r>
      <w:proofErr w:type="gramEnd"/>
      <w:r>
        <w:rPr>
          <w:sz w:val="23"/>
          <w:szCs w:val="23"/>
        </w:rPr>
        <w:t xml:space="preserve"> to take place on Wednesday 14</w:t>
      </w:r>
      <w:r w:rsidRPr="006B5CB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February.</w:t>
      </w:r>
    </w:p>
    <w:p w14:paraId="0D1B75D6" w14:textId="718456B3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7CFF078F" w14:textId="5D5781C2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>I look forward to receiving your application.</w:t>
      </w:r>
    </w:p>
    <w:p w14:paraId="0119DE00" w14:textId="58665667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690D944B" w14:textId="41AD6C10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>Yours sincerely</w:t>
      </w:r>
    </w:p>
    <w:p w14:paraId="35176F84" w14:textId="5F1DDC4A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1798EBB6" w14:textId="60975D03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29D82943" w14:textId="64B3BBC4" w:rsidR="006B5CBA" w:rsidRDefault="006B5CBA" w:rsidP="006B5CBA">
      <w:pPr>
        <w:pStyle w:val="Default"/>
        <w:ind w:left="-567"/>
        <w:rPr>
          <w:sz w:val="23"/>
          <w:szCs w:val="23"/>
        </w:rPr>
      </w:pPr>
    </w:p>
    <w:p w14:paraId="5E373288" w14:textId="4DAEEF8A" w:rsidR="006B5CBA" w:rsidRDefault="006B5CBA" w:rsidP="006B5CBA">
      <w:pPr>
        <w:pStyle w:val="Default"/>
        <w:ind w:left="-567"/>
        <w:rPr>
          <w:sz w:val="23"/>
          <w:szCs w:val="23"/>
        </w:rPr>
      </w:pPr>
      <w:r>
        <w:rPr>
          <w:sz w:val="23"/>
          <w:szCs w:val="23"/>
        </w:rPr>
        <w:t>Sarah Rowell</w:t>
      </w:r>
    </w:p>
    <w:p w14:paraId="6007D37C" w14:textId="2E917BF6" w:rsidR="000E5497" w:rsidRPr="007B23B3" w:rsidRDefault="006B5CBA" w:rsidP="006B5CBA">
      <w:pPr>
        <w:pStyle w:val="Default"/>
        <w:ind w:left="-567"/>
        <w:rPr>
          <w:rFonts w:asciiTheme="majorHAnsi" w:hAnsiTheme="majorHAnsi"/>
        </w:rPr>
      </w:pPr>
      <w:r>
        <w:rPr>
          <w:sz w:val="23"/>
          <w:szCs w:val="23"/>
        </w:rPr>
        <w:t>Head of HR</w:t>
      </w:r>
      <w:r w:rsidR="007B23B3">
        <w:rPr>
          <w:rFonts w:asciiTheme="majorHAnsi" w:hAnsiTheme="majorHAnsi"/>
        </w:rPr>
        <w:tab/>
      </w:r>
    </w:p>
    <w:sectPr w:rsidR="000E5497" w:rsidRPr="007B23B3" w:rsidSect="0093401A">
      <w:headerReference w:type="default" r:id="rId8"/>
      <w:footerReference w:type="default" r:id="rId9"/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F9133" w14:textId="77777777" w:rsidR="0093401A" w:rsidRDefault="0093401A" w:rsidP="00740A15">
      <w:r>
        <w:separator/>
      </w:r>
    </w:p>
  </w:endnote>
  <w:endnote w:type="continuationSeparator" w:id="0">
    <w:p w14:paraId="6513C80E" w14:textId="77777777" w:rsidR="0093401A" w:rsidRDefault="0093401A" w:rsidP="007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36FC9" w14:textId="6FAB19F8" w:rsidR="0093401A" w:rsidRPr="00740A15" w:rsidRDefault="00B7167C" w:rsidP="00B7167C">
    <w:pPr>
      <w:pStyle w:val="Footer"/>
      <w:ind w:left="-709"/>
    </w:pPr>
    <w:r>
      <w:rPr>
        <w:rFonts w:asciiTheme="majorHAnsi" w:hAnsiTheme="majorHAnsi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AB214A" wp14:editId="2F21B453">
              <wp:simplePos x="0" y="0"/>
              <wp:positionH relativeFrom="column">
                <wp:posOffset>-514350</wp:posOffset>
              </wp:positionH>
              <wp:positionV relativeFrom="paragraph">
                <wp:posOffset>-216535</wp:posOffset>
              </wp:positionV>
              <wp:extent cx="5543550" cy="990600"/>
              <wp:effectExtent l="0" t="0" r="0" b="0"/>
              <wp:wrapNone/>
              <wp:docPr id="207" name="Group 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3550" cy="990600"/>
                        <a:chOff x="-67591" y="-609600"/>
                        <a:chExt cx="5619750" cy="990600"/>
                      </a:xfrm>
                    </wpg:grpSpPr>
                    <wps:wsp>
                      <wps:cNvPr id="20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67591" y="-609600"/>
                          <a:ext cx="56197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598DE" w14:textId="77777777" w:rsidR="007B23B3" w:rsidRDefault="007B23B3" w:rsidP="007B23B3">
                            <w:pPr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3401A">
                              <w:rPr>
                                <w:rFonts w:asciiTheme="majorHAnsi" w:hAnsiTheme="majorHAnsi"/>
                                <w:b/>
                                <w:color w:val="0099FF"/>
                                <w:sz w:val="20"/>
                                <w:szCs w:val="20"/>
                              </w:rPr>
                              <w:t>Mrs W M Whelan,</w:t>
                            </w:r>
                            <w:r w:rsidRPr="0093401A">
                              <w:rPr>
                                <w:rFonts w:asciiTheme="majorHAnsi" w:hAnsiTheme="majorHAnsi"/>
                                <w:color w:val="0099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401A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Chief Executive Officer</w:t>
                            </w:r>
                            <w:r w:rsidRPr="0093401A"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MA Ed, NPQH, B Ed (Hons), PGCE, ACE</w:t>
                            </w:r>
                          </w:p>
                          <w:p w14:paraId="74466193" w14:textId="77777777" w:rsidR="007B23B3" w:rsidRPr="007B23B3" w:rsidRDefault="007B23B3" w:rsidP="007B23B3">
                            <w:pPr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</w:p>
                          <w:p w14:paraId="4B1A37F1" w14:textId="364F9FC1" w:rsidR="007B23B3" w:rsidRDefault="00A4384D" w:rsidP="007B23B3">
                            <w:pPr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99FF"/>
                                <w:sz w:val="20"/>
                                <w:szCs w:val="20"/>
                              </w:rPr>
                              <w:t>United Endeavour</w:t>
                            </w:r>
                            <w:r w:rsidR="007B23B3" w:rsidRPr="0093401A">
                              <w:rPr>
                                <w:rFonts w:asciiTheme="majorHAnsi" w:hAnsiTheme="majorHAnsi"/>
                                <w:b/>
                                <w:color w:val="0099FF"/>
                                <w:sz w:val="20"/>
                                <w:szCs w:val="20"/>
                              </w:rPr>
                              <w:t xml:space="preserve"> Trust,</w:t>
                            </w:r>
                            <w:r w:rsidR="007B23B3" w:rsidRPr="0093401A">
                              <w:rPr>
                                <w:rFonts w:asciiTheme="majorHAnsi" w:hAnsiTheme="majorHAnsi"/>
                                <w:color w:val="0099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23B3">
                              <w:rPr>
                                <w:rFonts w:asciiTheme="majorHAnsi" w:hAnsi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Ostend Place, Newcastle under Lyme, Staffordshire. ST5 2QY</w:t>
                            </w:r>
                          </w:p>
                          <w:p w14:paraId="47E0F5FC" w14:textId="15868460" w:rsidR="007B23B3" w:rsidRPr="0093401A" w:rsidRDefault="007B23B3" w:rsidP="007B23B3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3401A">
                              <w:rPr>
                                <w:rFonts w:asciiTheme="majorHAnsi" w:hAnsiTheme="majorHAnsi"/>
                                <w:b/>
                                <w:color w:val="0099FF"/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Pr="0093401A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01782 </w:t>
                            </w:r>
                            <w:r w:rsidR="00C73820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97300</w:t>
                            </w:r>
                            <w:r w:rsidRPr="0093401A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Pr="007B23B3">
                              <w:rPr>
                                <w:rFonts w:asciiTheme="majorHAnsi" w:hAnsiTheme="majorHAnsi"/>
                                <w:b/>
                                <w:color w:val="0099FF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A16ED9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office</w:t>
                            </w:r>
                            <w:r w:rsidRPr="0093401A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@</w:t>
                            </w:r>
                            <w:r w:rsidR="00A4384D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uetrust.org</w:t>
                            </w:r>
                            <w:r w:rsidRPr="0093401A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23B3">
                              <w:rPr>
                                <w:rFonts w:asciiTheme="majorHAnsi" w:hAnsiTheme="majorHAnsi"/>
                                <w:b/>
                                <w:color w:val="0099FF"/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A4384D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ue</w:t>
                            </w:r>
                            <w:r w:rsidR="00D51447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trust</w:t>
                            </w:r>
                            <w:r w:rsidRPr="0093401A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9" name="Straight Connector 209"/>
                      <wps:cNvCnPr/>
                      <wps:spPr>
                        <a:xfrm>
                          <a:off x="95250" y="285750"/>
                          <a:ext cx="44100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AB214A" id="Group 207" o:spid="_x0000_s1026" style="position:absolute;left:0;text-align:left;margin-left:-40.5pt;margin-top:-17.05pt;width:436.5pt;height:78pt;z-index:251659264;mso-width-relative:margin" coordorigin="-675,-6096" coordsize="5619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675;top:-6096;width:56196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J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isDac&#10;CUdArr8AAAD//wMAUEsBAi0AFAAGAAgAAAAhANvh9svuAAAAhQEAABMAAAAAAAAAAAAAAAAAAAAA&#10;AFtDb250ZW50X1R5cGVzXS54bWxQSwECLQAUAAYACAAAACEAWvQsW78AAAAVAQAACwAAAAAAAAAA&#10;AAAAAAAfAQAAX3JlbHMvLnJlbHNQSwECLQAUAAYACAAAACEAas8ia70AAADcAAAADwAAAAAAAAAA&#10;AAAAAAAHAgAAZHJzL2Rvd25yZXYueG1sUEsFBgAAAAADAAMAtwAAAPECAAAAAA==&#10;" stroked="f">
                <v:textbox>
                  <w:txbxContent>
                    <w:p w14:paraId="648598DE" w14:textId="77777777" w:rsidR="007B23B3" w:rsidRDefault="007B23B3" w:rsidP="007B23B3">
                      <w:pPr>
                        <w:rPr>
                          <w:rFonts w:asciiTheme="majorHAnsi" w:hAnsi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93401A">
                        <w:rPr>
                          <w:rFonts w:asciiTheme="majorHAnsi" w:hAnsiTheme="majorHAnsi"/>
                          <w:b/>
                          <w:color w:val="0099FF"/>
                          <w:sz w:val="20"/>
                          <w:szCs w:val="20"/>
                        </w:rPr>
                        <w:t>Mrs W M Whelan,</w:t>
                      </w:r>
                      <w:r w:rsidRPr="0093401A">
                        <w:rPr>
                          <w:rFonts w:asciiTheme="majorHAnsi" w:hAnsiTheme="majorHAnsi"/>
                          <w:color w:val="0099FF"/>
                          <w:sz w:val="20"/>
                          <w:szCs w:val="20"/>
                        </w:rPr>
                        <w:t xml:space="preserve"> </w:t>
                      </w:r>
                      <w:r w:rsidRPr="0093401A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Chief Executive Officer</w:t>
                      </w:r>
                      <w:r w:rsidRPr="0093401A">
                        <w:rPr>
                          <w:rFonts w:asciiTheme="majorHAnsi" w:hAnsiTheme="maj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MA Ed, NPQH, B Ed (Hons), PGCE, ACE</w:t>
                      </w:r>
                    </w:p>
                    <w:p w14:paraId="74466193" w14:textId="77777777" w:rsidR="007B23B3" w:rsidRPr="007B23B3" w:rsidRDefault="007B23B3" w:rsidP="007B23B3">
                      <w:pPr>
                        <w:rPr>
                          <w:rFonts w:asciiTheme="majorHAnsi" w:hAnsiTheme="majorHAnsi"/>
                          <w:color w:val="808080" w:themeColor="background1" w:themeShade="80"/>
                          <w:sz w:val="8"/>
                          <w:szCs w:val="8"/>
                        </w:rPr>
                      </w:pPr>
                    </w:p>
                    <w:p w14:paraId="4B1A37F1" w14:textId="364F9FC1" w:rsidR="007B23B3" w:rsidRDefault="00A4384D" w:rsidP="007B23B3">
                      <w:pPr>
                        <w:rPr>
                          <w:rFonts w:asciiTheme="majorHAnsi" w:hAnsi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99FF"/>
                          <w:sz w:val="20"/>
                          <w:szCs w:val="20"/>
                        </w:rPr>
                        <w:t>United Endeavour</w:t>
                      </w:r>
                      <w:r w:rsidR="007B23B3" w:rsidRPr="0093401A">
                        <w:rPr>
                          <w:rFonts w:asciiTheme="majorHAnsi" w:hAnsiTheme="majorHAnsi"/>
                          <w:b/>
                          <w:color w:val="0099FF"/>
                          <w:sz w:val="20"/>
                          <w:szCs w:val="20"/>
                        </w:rPr>
                        <w:t xml:space="preserve"> Trust,</w:t>
                      </w:r>
                      <w:r w:rsidR="007B23B3" w:rsidRPr="0093401A">
                        <w:rPr>
                          <w:rFonts w:asciiTheme="majorHAnsi" w:hAnsiTheme="majorHAnsi"/>
                          <w:color w:val="0099FF"/>
                          <w:sz w:val="20"/>
                          <w:szCs w:val="20"/>
                        </w:rPr>
                        <w:t xml:space="preserve"> </w:t>
                      </w:r>
                      <w:r w:rsidR="007B23B3">
                        <w:rPr>
                          <w:rFonts w:asciiTheme="majorHAnsi" w:hAnsiTheme="majorHAnsi"/>
                          <w:color w:val="808080" w:themeColor="background1" w:themeShade="80"/>
                          <w:sz w:val="20"/>
                          <w:szCs w:val="20"/>
                        </w:rPr>
                        <w:t>Ostend Place, Newcastle under Lyme, Staffordshire. ST5 2QY</w:t>
                      </w:r>
                    </w:p>
                    <w:p w14:paraId="47E0F5FC" w14:textId="15868460" w:rsidR="007B23B3" w:rsidRPr="0093401A" w:rsidRDefault="007B23B3" w:rsidP="007B23B3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93401A">
                        <w:rPr>
                          <w:rFonts w:asciiTheme="majorHAnsi" w:hAnsiTheme="majorHAnsi"/>
                          <w:b/>
                          <w:color w:val="0099FF"/>
                          <w:sz w:val="20"/>
                          <w:szCs w:val="20"/>
                        </w:rPr>
                        <w:t xml:space="preserve">T </w:t>
                      </w:r>
                      <w:r w:rsidRPr="0093401A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01782 </w:t>
                      </w:r>
                      <w:r w:rsidR="00C73820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97300</w:t>
                      </w:r>
                      <w:r w:rsidRPr="0093401A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0 </w:t>
                      </w:r>
                      <w:r w:rsidRPr="007B23B3">
                        <w:rPr>
                          <w:rFonts w:asciiTheme="majorHAnsi" w:hAnsiTheme="majorHAnsi"/>
                          <w:b/>
                          <w:color w:val="0099FF"/>
                          <w:sz w:val="20"/>
                          <w:szCs w:val="20"/>
                        </w:rPr>
                        <w:t xml:space="preserve">E </w:t>
                      </w:r>
                      <w:r w:rsidR="00A16ED9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office</w:t>
                      </w:r>
                      <w:r w:rsidRPr="0093401A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@</w:t>
                      </w:r>
                      <w:r w:rsidR="00A4384D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uetrust.org</w:t>
                      </w:r>
                      <w:r w:rsidRPr="0093401A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7B23B3">
                        <w:rPr>
                          <w:rFonts w:asciiTheme="majorHAnsi" w:hAnsiTheme="majorHAnsi"/>
                          <w:b/>
                          <w:color w:val="0099FF"/>
                          <w:sz w:val="20"/>
                          <w:szCs w:val="20"/>
                        </w:rPr>
                        <w:t xml:space="preserve">W </w:t>
                      </w:r>
                      <w:r w:rsidR="00A4384D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ue</w:t>
                      </w:r>
                      <w:r w:rsidR="00D51447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trust</w:t>
                      </w:r>
                      <w:r w:rsidRPr="0093401A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.org</w:t>
                      </w:r>
                    </w:p>
                  </w:txbxContent>
                </v:textbox>
              </v:shape>
              <v:line id="Straight Connector 209" o:spid="_x0000_s1028" style="position:absolute;visibility:visible;mso-wrap-style:square" from="952,2857" to="45053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" strokecolor="#09f" strokeweight=".25pt"/>
            </v:group>
          </w:pict>
        </mc:Fallback>
      </mc:AlternateContent>
    </w:r>
    <w:r w:rsidR="007B23B3">
      <w:rPr>
        <w:rFonts w:asciiTheme="majorHAnsi" w:hAnsi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F8B9D2" wp14:editId="12103D6D">
              <wp:simplePos x="0" y="0"/>
              <wp:positionH relativeFrom="column">
                <wp:posOffset>-428625</wp:posOffset>
              </wp:positionH>
              <wp:positionV relativeFrom="paragraph">
                <wp:posOffset>27940</wp:posOffset>
              </wp:positionV>
              <wp:extent cx="4410075" cy="0"/>
              <wp:effectExtent l="0" t="0" r="28575" b="19050"/>
              <wp:wrapNone/>
              <wp:docPr id="211" name="Straight Connector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1007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99FF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6C68D2" id="Straight Connector 2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2.2pt" to="313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" strokecolor="#09f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18150" w14:textId="77777777" w:rsidR="0093401A" w:rsidRDefault="0093401A" w:rsidP="00740A15">
      <w:r>
        <w:separator/>
      </w:r>
    </w:p>
  </w:footnote>
  <w:footnote w:type="continuationSeparator" w:id="0">
    <w:p w14:paraId="6CC15040" w14:textId="77777777" w:rsidR="0093401A" w:rsidRDefault="0093401A" w:rsidP="0074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7E56C" w14:textId="5A993CFF" w:rsidR="0093401A" w:rsidRDefault="00AA7F0D" w:rsidP="00AA7F0D">
    <w:pPr>
      <w:pStyle w:val="Header"/>
      <w:ind w:left="-709" w:right="-1339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F2F9EDC" wp14:editId="4D25204B">
          <wp:simplePos x="0" y="0"/>
          <wp:positionH relativeFrom="column">
            <wp:posOffset>-628650</wp:posOffset>
          </wp:positionH>
          <wp:positionV relativeFrom="paragraph">
            <wp:posOffset>-240030</wp:posOffset>
          </wp:positionV>
          <wp:extent cx="2570215" cy="8705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deavour_Trust_Sidetext [Converted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15"/>
    <w:rsid w:val="00016720"/>
    <w:rsid w:val="000B3B76"/>
    <w:rsid w:val="000E5497"/>
    <w:rsid w:val="001348A9"/>
    <w:rsid w:val="001A5582"/>
    <w:rsid w:val="00237E7A"/>
    <w:rsid w:val="003E049E"/>
    <w:rsid w:val="006B5CBA"/>
    <w:rsid w:val="00740A15"/>
    <w:rsid w:val="007841FA"/>
    <w:rsid w:val="007B23B3"/>
    <w:rsid w:val="00883DF6"/>
    <w:rsid w:val="0093401A"/>
    <w:rsid w:val="00A1011B"/>
    <w:rsid w:val="00A16ED9"/>
    <w:rsid w:val="00A4384D"/>
    <w:rsid w:val="00A513D9"/>
    <w:rsid w:val="00AA7F0D"/>
    <w:rsid w:val="00B7167C"/>
    <w:rsid w:val="00C73820"/>
    <w:rsid w:val="00C90233"/>
    <w:rsid w:val="00D156C4"/>
    <w:rsid w:val="00D51447"/>
    <w:rsid w:val="00E4736F"/>
    <w:rsid w:val="00F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2D249A19"/>
  <w14:defaultImageDpi w14:val="300"/>
  <w15:docId w15:val="{868EC184-315C-49B7-88CC-33D0BF97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A15"/>
  </w:style>
  <w:style w:type="paragraph" w:styleId="Footer">
    <w:name w:val="footer"/>
    <w:basedOn w:val="Normal"/>
    <w:link w:val="FooterChar"/>
    <w:uiPriority w:val="99"/>
    <w:unhideWhenUsed/>
    <w:rsid w:val="00740A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A15"/>
  </w:style>
  <w:style w:type="paragraph" w:styleId="BalloonText">
    <w:name w:val="Balloon Text"/>
    <w:basedOn w:val="Normal"/>
    <w:link w:val="BalloonTextChar"/>
    <w:uiPriority w:val="99"/>
    <w:semiHidden/>
    <w:unhideWhenUsed/>
    <w:rsid w:val="00740A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1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736F"/>
    <w:rPr>
      <w:color w:val="0000FF" w:themeColor="hyperlink"/>
      <w:u w:val="single"/>
    </w:rPr>
  </w:style>
  <w:style w:type="paragraph" w:customStyle="1" w:styleId="Default">
    <w:name w:val="Default"/>
    <w:rsid w:val="006B5CB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cancies@uetru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CD1D-D66A-4943-B582-F682C9C4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25BC500D</Template>
  <TotalTime>0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Lesniak Swann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Watson</dc:creator>
  <cp:keywords/>
  <dc:description/>
  <cp:lastModifiedBy>sarah.rowell</cp:lastModifiedBy>
  <cp:revision>2</cp:revision>
  <cp:lastPrinted>2016-05-24T13:39:00Z</cp:lastPrinted>
  <dcterms:created xsi:type="dcterms:W3CDTF">2018-01-23T15:49:00Z</dcterms:created>
  <dcterms:modified xsi:type="dcterms:W3CDTF">2018-01-23T15:49:00Z</dcterms:modified>
</cp:coreProperties>
</file>