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531" w:rsidRDefault="005B1531" w:rsidP="00CD6061">
      <w:pPr>
        <w:ind w:left="1440" w:hanging="1440"/>
        <w:rPr>
          <w:u w:val="single"/>
        </w:rPr>
      </w:pPr>
      <w:r>
        <w:rPr>
          <w:noProof/>
          <w:u w:val="single"/>
          <w:lang w:eastAsia="en-GB"/>
        </w:rPr>
        <w:drawing>
          <wp:inline distT="0" distB="0" distL="0" distR="0">
            <wp:extent cx="4647565" cy="1677670"/>
            <wp:effectExtent l="0" t="0" r="0" b="0"/>
            <wp:docPr id="1" name="Picture 1" descr="C:\Users\jok\Desktop\Publicity\Badge an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k\Desktop\Publicity\Badge and 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47565" cy="1677670"/>
                    </a:xfrm>
                    <a:prstGeom prst="rect">
                      <a:avLst/>
                    </a:prstGeom>
                    <a:noFill/>
                    <a:ln>
                      <a:noFill/>
                    </a:ln>
                  </pic:spPr>
                </pic:pic>
              </a:graphicData>
            </a:graphic>
          </wp:inline>
        </w:drawing>
      </w:r>
    </w:p>
    <w:p w:rsidR="005B1531" w:rsidRDefault="005B1531" w:rsidP="00CD6061">
      <w:pPr>
        <w:ind w:left="1440" w:hanging="1440"/>
        <w:rPr>
          <w:u w:val="single"/>
        </w:rPr>
      </w:pPr>
    </w:p>
    <w:p w:rsidR="00CD6061" w:rsidRDefault="00CD6061" w:rsidP="00CD6061">
      <w:pPr>
        <w:ind w:left="1440" w:hanging="1440"/>
        <w:rPr>
          <w:u w:val="single"/>
        </w:rPr>
      </w:pPr>
      <w:r>
        <w:rPr>
          <w:u w:val="single"/>
        </w:rPr>
        <w:t>School:</w:t>
      </w:r>
      <w:r w:rsidRPr="00CD6061">
        <w:tab/>
      </w:r>
      <w:r>
        <w:t>The Study School, New Malden, An Independent Co-educational Prep School for children aged 3-11 Years</w:t>
      </w:r>
      <w:r w:rsidR="00DE71D6">
        <w:t>.</w:t>
      </w:r>
    </w:p>
    <w:p w:rsidR="0085237C" w:rsidRPr="0085237C" w:rsidRDefault="0085237C" w:rsidP="0085237C">
      <w:pPr>
        <w:rPr>
          <w:u w:val="single"/>
        </w:rPr>
      </w:pPr>
      <w:r>
        <w:rPr>
          <w:u w:val="single"/>
        </w:rPr>
        <w:t>Dates:</w:t>
      </w:r>
      <w:r w:rsidR="006B40C9">
        <w:tab/>
      </w:r>
      <w:r w:rsidR="006B40C9">
        <w:tab/>
      </w:r>
      <w:r w:rsidR="00AE5E2B">
        <w:t>P</w:t>
      </w:r>
      <w:r w:rsidR="006617BB">
        <w:t>osition commence</w:t>
      </w:r>
      <w:r w:rsidR="00AE5E2B">
        <w:t>s</w:t>
      </w:r>
      <w:r w:rsidR="006617BB">
        <w:t xml:space="preserve"> January 2018</w:t>
      </w:r>
    </w:p>
    <w:p w:rsidR="0085237C" w:rsidRPr="0085237C" w:rsidRDefault="0085237C" w:rsidP="0085237C">
      <w:pPr>
        <w:ind w:left="1440" w:hanging="1440"/>
      </w:pPr>
      <w:r>
        <w:rPr>
          <w:u w:val="single"/>
        </w:rPr>
        <w:t xml:space="preserve"> Salary:</w:t>
      </w:r>
      <w:r>
        <w:tab/>
      </w:r>
      <w:r w:rsidR="009D1642">
        <w:t xml:space="preserve">The salary is </w:t>
      </w:r>
      <w:r w:rsidR="00180460">
        <w:t>£8 an hour</w:t>
      </w:r>
    </w:p>
    <w:p w:rsidR="0085237C" w:rsidRPr="0085237C" w:rsidRDefault="0085237C" w:rsidP="0085237C">
      <w:r w:rsidRPr="0085237C">
        <w:rPr>
          <w:u w:val="single"/>
        </w:rPr>
        <w:t xml:space="preserve"> Location:</w:t>
      </w:r>
      <w:r>
        <w:tab/>
        <w:t>New Malden, Surrey</w:t>
      </w:r>
      <w:r w:rsidR="00CD6061">
        <w:t>, KT3 5DP</w:t>
      </w:r>
      <w:r w:rsidR="00DE71D6">
        <w:t>.</w:t>
      </w:r>
    </w:p>
    <w:p w:rsidR="0085237C" w:rsidRPr="0085237C" w:rsidRDefault="0085237C" w:rsidP="0085237C">
      <w:r>
        <w:rPr>
          <w:u w:val="single"/>
        </w:rPr>
        <w:t>Contract type:</w:t>
      </w:r>
      <w:r w:rsidR="00AE5E2B">
        <w:tab/>
        <w:t>Part</w:t>
      </w:r>
      <w:r>
        <w:t xml:space="preserve"> Time</w:t>
      </w:r>
      <w:r w:rsidR="00DF5ABE">
        <w:t xml:space="preserve"> </w:t>
      </w:r>
      <w:r w:rsidR="00AE5E2B">
        <w:t>(</w:t>
      </w:r>
      <w:r w:rsidR="00180460">
        <w:t xml:space="preserve">3:00 </w:t>
      </w:r>
      <w:bookmarkStart w:id="0" w:name="_GoBack"/>
      <w:bookmarkEnd w:id="0"/>
      <w:r w:rsidR="00AE5E2B">
        <w:t>until 6:30</w:t>
      </w:r>
      <w:r w:rsidR="006617BB">
        <w:t>pm</w:t>
      </w:r>
      <w:r w:rsidR="009D1642">
        <w:t>)</w:t>
      </w:r>
    </w:p>
    <w:p w:rsidR="0085237C" w:rsidRDefault="0085237C" w:rsidP="0085237C">
      <w:pPr>
        <w:rPr>
          <w:u w:val="single"/>
        </w:rPr>
      </w:pPr>
      <w:r w:rsidRPr="0085237C">
        <w:rPr>
          <w:u w:val="single"/>
        </w:rPr>
        <w:t>Contract term:</w:t>
      </w:r>
      <w:r w:rsidRPr="0085237C">
        <w:t xml:space="preserve"> </w:t>
      </w:r>
      <w:r w:rsidR="005C1B57">
        <w:t xml:space="preserve"> </w:t>
      </w:r>
      <w:r w:rsidR="00AE5E2B">
        <w:t>Permanent</w:t>
      </w:r>
      <w:r w:rsidR="001F2D02">
        <w:t>, term time only</w:t>
      </w:r>
      <w:r w:rsidR="009D1642">
        <w:t>.</w:t>
      </w:r>
    </w:p>
    <w:p w:rsidR="0085237C" w:rsidRDefault="0085237C">
      <w:pPr>
        <w:rPr>
          <w:u w:val="single"/>
        </w:rPr>
      </w:pPr>
    </w:p>
    <w:p w:rsidR="006D4ECD" w:rsidRPr="006B45D5" w:rsidRDefault="00BA627A" w:rsidP="006B45D5">
      <w:pPr>
        <w:rPr>
          <w:b/>
        </w:rPr>
      </w:pPr>
      <w:r w:rsidRPr="006B45D5">
        <w:rPr>
          <w:b/>
        </w:rPr>
        <w:t>After School Care Assistant</w:t>
      </w:r>
    </w:p>
    <w:p w:rsidR="00B83D8D" w:rsidRPr="00B83D8D" w:rsidRDefault="00B83D8D" w:rsidP="00B83D8D">
      <w:pPr>
        <w:rPr>
          <w:rFonts w:cstheme="minorHAnsi"/>
        </w:rPr>
      </w:pPr>
      <w:r w:rsidRPr="00B83D8D">
        <w:rPr>
          <w:rFonts w:cstheme="minorHAnsi"/>
          <w:shd w:val="clear" w:color="auto" w:fill="FFFFFF"/>
        </w:rPr>
        <w:t xml:space="preserve">We are looking for a </w:t>
      </w:r>
      <w:r w:rsidR="00AF3107">
        <w:rPr>
          <w:rFonts w:cstheme="minorHAnsi"/>
          <w:shd w:val="clear" w:color="auto" w:fill="FFFFFF"/>
        </w:rPr>
        <w:t>superb team player who will</w:t>
      </w:r>
      <w:r w:rsidR="00BA627A">
        <w:rPr>
          <w:rFonts w:cstheme="minorHAnsi"/>
          <w:shd w:val="clear" w:color="auto" w:fill="FFFFFF"/>
        </w:rPr>
        <w:t xml:space="preserve"> support the After School Care </w:t>
      </w:r>
      <w:r w:rsidRPr="00B83D8D">
        <w:rPr>
          <w:rFonts w:cstheme="minorHAnsi"/>
          <w:shd w:val="clear" w:color="auto" w:fill="FFFFFF"/>
        </w:rPr>
        <w:t>Manager</w:t>
      </w:r>
      <w:r w:rsidR="00BA627A">
        <w:rPr>
          <w:rFonts w:cstheme="minorHAnsi"/>
          <w:shd w:val="clear" w:color="auto" w:fill="FFFFFF"/>
        </w:rPr>
        <w:t xml:space="preserve"> in running our </w:t>
      </w:r>
      <w:r w:rsidRPr="00B83D8D">
        <w:rPr>
          <w:rFonts w:cstheme="minorHAnsi"/>
          <w:shd w:val="clear" w:color="auto" w:fill="FFFFFF"/>
        </w:rPr>
        <w:t>After Scho</w:t>
      </w:r>
      <w:r>
        <w:rPr>
          <w:rFonts w:cstheme="minorHAnsi"/>
          <w:shd w:val="clear" w:color="auto" w:fill="FFFFFF"/>
        </w:rPr>
        <w:t>ol Care at The Study School in N</w:t>
      </w:r>
      <w:r w:rsidRPr="00B83D8D">
        <w:rPr>
          <w:rFonts w:cstheme="minorHAnsi"/>
          <w:shd w:val="clear" w:color="auto" w:fill="FFFFFF"/>
        </w:rPr>
        <w:t>ew Malden. The job will involve</w:t>
      </w:r>
      <w:r w:rsidR="00BA627A" w:rsidRPr="00B83D8D">
        <w:rPr>
          <w:rFonts w:cstheme="minorHAnsi"/>
          <w:shd w:val="clear" w:color="auto" w:fill="FFFFFF"/>
        </w:rPr>
        <w:t xml:space="preserve"> close supervision and interaction with children</w:t>
      </w:r>
      <w:r w:rsidR="00BA627A">
        <w:rPr>
          <w:rFonts w:cstheme="minorHAnsi"/>
          <w:shd w:val="clear" w:color="auto" w:fill="FFFFFF"/>
        </w:rPr>
        <w:t>, providing</w:t>
      </w:r>
      <w:r w:rsidRPr="00B83D8D">
        <w:rPr>
          <w:rFonts w:cstheme="minorHAnsi"/>
          <w:shd w:val="clear" w:color="auto" w:fill="FFFFFF"/>
        </w:rPr>
        <w:t xml:space="preserve"> quality care within the framework of the school’s policies and procedure</w:t>
      </w:r>
      <w:r w:rsidR="00BA627A">
        <w:rPr>
          <w:rFonts w:cstheme="minorHAnsi"/>
          <w:shd w:val="clear" w:color="auto" w:fill="FFFFFF"/>
        </w:rPr>
        <w:t>s</w:t>
      </w:r>
      <w:r w:rsidRPr="00B83D8D">
        <w:rPr>
          <w:rFonts w:cstheme="minorHAnsi"/>
          <w:shd w:val="clear" w:color="auto" w:fill="FFFFFF"/>
        </w:rPr>
        <w:t>. The post requires a creative, reliable, enthusiastic, and assertive individual who</w:t>
      </w:r>
      <w:r w:rsidR="00BA627A">
        <w:rPr>
          <w:rFonts w:cstheme="minorHAnsi"/>
          <w:shd w:val="clear" w:color="auto" w:fill="FFFFFF"/>
        </w:rPr>
        <w:t xml:space="preserve"> works in a professional yet </w:t>
      </w:r>
      <w:r w:rsidR="00AF3107">
        <w:rPr>
          <w:rFonts w:cstheme="minorHAnsi"/>
          <w:shd w:val="clear" w:color="auto" w:fill="FFFFFF"/>
        </w:rPr>
        <w:t>friendly way with</w:t>
      </w:r>
      <w:r w:rsidRPr="00B83D8D">
        <w:rPr>
          <w:rFonts w:cstheme="minorHAnsi"/>
          <w:shd w:val="clear" w:color="auto" w:fill="FFFFFF"/>
        </w:rPr>
        <w:t xml:space="preserve"> children aged 3 – 11 years. The role</w:t>
      </w:r>
      <w:r w:rsidR="00AF3107">
        <w:rPr>
          <w:rFonts w:cstheme="minorHAnsi"/>
          <w:shd w:val="clear" w:color="auto" w:fill="FFFFFF"/>
        </w:rPr>
        <w:t xml:space="preserve"> will also involve</w:t>
      </w:r>
      <w:r w:rsidRPr="00B83D8D">
        <w:rPr>
          <w:rFonts w:cstheme="minorHAnsi"/>
          <w:shd w:val="clear" w:color="auto" w:fill="FFFFFF"/>
        </w:rPr>
        <w:t xml:space="preserve"> liaising with the scho</w:t>
      </w:r>
      <w:r w:rsidR="00AF3107">
        <w:rPr>
          <w:rFonts w:cstheme="minorHAnsi"/>
          <w:shd w:val="clear" w:color="auto" w:fill="FFFFFF"/>
        </w:rPr>
        <w:t>ol, administrative duties and</w:t>
      </w:r>
      <w:r w:rsidRPr="00B83D8D">
        <w:rPr>
          <w:rFonts w:cstheme="minorHAnsi"/>
          <w:shd w:val="clear" w:color="auto" w:fill="FFFFFF"/>
        </w:rPr>
        <w:t xml:space="preserve"> maintaining re</w:t>
      </w:r>
      <w:r w:rsidR="00AF3107">
        <w:rPr>
          <w:rFonts w:cstheme="minorHAnsi"/>
          <w:shd w:val="clear" w:color="auto" w:fill="FFFFFF"/>
        </w:rPr>
        <w:t>cords</w:t>
      </w:r>
      <w:r w:rsidRPr="00B83D8D">
        <w:rPr>
          <w:rFonts w:cstheme="minorHAnsi"/>
          <w:shd w:val="clear" w:color="auto" w:fill="FFFFFF"/>
        </w:rPr>
        <w:t>.</w:t>
      </w:r>
      <w:r>
        <w:rPr>
          <w:rFonts w:cstheme="minorHAnsi"/>
          <w:shd w:val="clear" w:color="auto" w:fill="FFFFFF"/>
        </w:rPr>
        <w:t xml:space="preserve"> </w:t>
      </w:r>
    </w:p>
    <w:p w:rsidR="006B45D5" w:rsidRPr="007C434F" w:rsidRDefault="006B45D5" w:rsidP="006B45D5">
      <w:r>
        <w:rPr>
          <w:b/>
          <w:bCs/>
        </w:rPr>
        <w:t>About The Study</w:t>
      </w:r>
      <w:r w:rsidRPr="007C434F">
        <w:rPr>
          <w:b/>
          <w:bCs/>
        </w:rPr>
        <w:t xml:space="preserve"> School </w:t>
      </w:r>
    </w:p>
    <w:p w:rsidR="006B45D5" w:rsidRPr="007C434F" w:rsidRDefault="006B45D5" w:rsidP="006B45D5">
      <w:r>
        <w:t>The Study School was established in 1923 as an independent coeducational school and now has approximately one hundred and twenty children rising three to eleven years of age. We are situated on one site in a residential area of New Malden just a few minutes away from the High Street. It has a warm and caring atmosphere where children can flourish; we put a strong emphasis on the personal achievement of each child.  We pride ourselves on the excellent pastoral care given to the children by the well qualified and committed staff.</w:t>
      </w:r>
      <w:r w:rsidRPr="007C434F">
        <w:t xml:space="preserve"> </w:t>
      </w:r>
      <w:r>
        <w:t xml:space="preserve">We wish to develop in our pupils’ self-confidence, self-esteem and a love of learning which they will carry with them into their next stage of their education. </w:t>
      </w:r>
      <w:r w:rsidRPr="007C434F">
        <w:t>Further details about the sch</w:t>
      </w:r>
      <w:r>
        <w:t>ool can be found on our website w</w:t>
      </w:r>
      <w:r w:rsidRPr="007C434F">
        <w:t>ww.</w:t>
      </w:r>
      <w:r>
        <w:t>thestudyschool.co.uk.</w:t>
      </w:r>
    </w:p>
    <w:p w:rsidR="006B45D5" w:rsidRDefault="006B45D5" w:rsidP="006B45D5">
      <w:pPr>
        <w:rPr>
          <w:b/>
          <w:bCs/>
        </w:rPr>
      </w:pPr>
    </w:p>
    <w:p w:rsidR="006B45D5" w:rsidRPr="007C434F" w:rsidRDefault="006B45D5" w:rsidP="006B45D5">
      <w:r w:rsidRPr="007C434F">
        <w:rPr>
          <w:b/>
          <w:bCs/>
        </w:rPr>
        <w:lastRenderedPageBreak/>
        <w:t xml:space="preserve">Terms and Conditions </w:t>
      </w:r>
    </w:p>
    <w:p w:rsidR="006B45D5" w:rsidRPr="00005B07" w:rsidRDefault="006B45D5" w:rsidP="006B45D5">
      <w:r w:rsidRPr="007C434F">
        <w:t>The terms and conditions are detailed in the standard school contract which is available on request to a</w:t>
      </w:r>
      <w:r>
        <w:t>ll applicants. During the</w:t>
      </w:r>
      <w:r w:rsidRPr="007C434F">
        <w:t xml:space="preserve"> term of appointment, the period of notice will be </w:t>
      </w:r>
      <w:r>
        <w:t>one term</w:t>
      </w:r>
      <w:r w:rsidRPr="007C434F">
        <w:t xml:space="preserve"> on either side. </w:t>
      </w:r>
    </w:p>
    <w:p w:rsidR="006B45D5" w:rsidRDefault="006B45D5" w:rsidP="006B45D5">
      <w:pPr>
        <w:rPr>
          <w:b/>
          <w:bCs/>
        </w:rPr>
      </w:pPr>
    </w:p>
    <w:p w:rsidR="006B45D5" w:rsidRPr="007C434F" w:rsidRDefault="006B45D5" w:rsidP="006B45D5">
      <w:r w:rsidRPr="007C434F">
        <w:rPr>
          <w:b/>
          <w:bCs/>
        </w:rPr>
        <w:t xml:space="preserve">Applications </w:t>
      </w:r>
    </w:p>
    <w:p w:rsidR="006B45D5" w:rsidRPr="007C434F" w:rsidRDefault="006B45D5" w:rsidP="006B45D5">
      <w:r>
        <w:t>Candidates</w:t>
      </w:r>
      <w:r w:rsidRPr="007C434F">
        <w:t xml:space="preserve"> should send to the Head a completed appl</w:t>
      </w:r>
      <w:r>
        <w:t xml:space="preserve">ication form and a </w:t>
      </w:r>
      <w:r w:rsidRPr="007C434F">
        <w:t>letter of application. The letter should explain how they feel they are</w:t>
      </w:r>
      <w:r>
        <w:t xml:space="preserve"> suited to the role at The Study School</w:t>
      </w:r>
      <w:r w:rsidRPr="007C434F">
        <w:t xml:space="preserve"> and what additiona</w:t>
      </w:r>
      <w:r>
        <w:t>l skills they could bring to our</w:t>
      </w:r>
      <w:r w:rsidRPr="007C434F">
        <w:t xml:space="preserve"> te</w:t>
      </w:r>
      <w:r>
        <w:t>am.</w:t>
      </w:r>
    </w:p>
    <w:p w:rsidR="006B45D5" w:rsidRDefault="006B45D5" w:rsidP="006B45D5">
      <w:r w:rsidRPr="007C434F">
        <w:t>The closing date for rece</w:t>
      </w:r>
      <w:r>
        <w:t xml:space="preserve">ipt of applications is </w:t>
      </w:r>
      <w:r>
        <w:rPr>
          <w:rFonts w:cstheme="minorHAnsi"/>
        </w:rPr>
        <w:t>Wednesday 29</w:t>
      </w:r>
      <w:r w:rsidRPr="00B83D8D">
        <w:rPr>
          <w:rFonts w:cstheme="minorHAnsi"/>
          <w:vertAlign w:val="superscript"/>
        </w:rPr>
        <w:t>th</w:t>
      </w:r>
      <w:r w:rsidRPr="00B83D8D">
        <w:rPr>
          <w:rFonts w:cstheme="minorHAnsi"/>
        </w:rPr>
        <w:t xml:space="preserve"> November 2017</w:t>
      </w:r>
      <w:r w:rsidRPr="007C434F">
        <w:t xml:space="preserve">. </w:t>
      </w:r>
      <w:r>
        <w:t xml:space="preserve"> </w:t>
      </w:r>
    </w:p>
    <w:p w:rsidR="006B45D5" w:rsidRDefault="006B45D5" w:rsidP="006B45D5">
      <w:r w:rsidRPr="007C434F">
        <w:t>The successful candidate</w:t>
      </w:r>
      <w:r>
        <w:t>s</w:t>
      </w:r>
      <w:r w:rsidRPr="007C434F">
        <w:t xml:space="preserve"> will take up the positio</w:t>
      </w:r>
      <w:r>
        <w:t>n at the beginning of the Spring Term 2018.</w:t>
      </w:r>
    </w:p>
    <w:p w:rsidR="006B45D5" w:rsidRPr="005F6E3B" w:rsidRDefault="006B45D5" w:rsidP="006B45D5">
      <w:pPr>
        <w:rPr>
          <w:b/>
        </w:rPr>
      </w:pPr>
      <w:r w:rsidRPr="005F6E3B">
        <w:rPr>
          <w:b/>
        </w:rPr>
        <w:t xml:space="preserve">Please note all references will be sought prior to interview. </w:t>
      </w:r>
    </w:p>
    <w:p w:rsidR="006B45D5" w:rsidRDefault="006B45D5" w:rsidP="006B45D5">
      <w:r w:rsidRPr="007C434F">
        <w:t>The position will be offered subject to a satisfactory enhanced DBS disclosure</w:t>
      </w:r>
      <w:r>
        <w:t xml:space="preserve"> and other Safer Recruitment documents and procedures.</w:t>
      </w:r>
    </w:p>
    <w:p w:rsidR="006D4ECD" w:rsidRPr="00B83D8D" w:rsidRDefault="006D4ECD" w:rsidP="006B45D5">
      <w:pPr>
        <w:rPr>
          <w:rFonts w:cstheme="minorHAnsi"/>
        </w:rPr>
      </w:pPr>
    </w:p>
    <w:sectPr w:rsidR="006D4ECD" w:rsidRPr="00B83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7D"/>
    <w:rsid w:val="00100A7D"/>
    <w:rsid w:val="00162DE2"/>
    <w:rsid w:val="00180460"/>
    <w:rsid w:val="001E4900"/>
    <w:rsid w:val="001F2D02"/>
    <w:rsid w:val="002366DB"/>
    <w:rsid w:val="002D0EE1"/>
    <w:rsid w:val="003175BD"/>
    <w:rsid w:val="00432CF2"/>
    <w:rsid w:val="004345B7"/>
    <w:rsid w:val="004F04DE"/>
    <w:rsid w:val="00543930"/>
    <w:rsid w:val="005B1531"/>
    <w:rsid w:val="005C181D"/>
    <w:rsid w:val="005C1B57"/>
    <w:rsid w:val="005F637B"/>
    <w:rsid w:val="006617BB"/>
    <w:rsid w:val="00675362"/>
    <w:rsid w:val="006A49AF"/>
    <w:rsid w:val="006B40C9"/>
    <w:rsid w:val="006B45D5"/>
    <w:rsid w:val="006D4ECD"/>
    <w:rsid w:val="006E3881"/>
    <w:rsid w:val="00747C90"/>
    <w:rsid w:val="00776BDA"/>
    <w:rsid w:val="007A554B"/>
    <w:rsid w:val="007F408B"/>
    <w:rsid w:val="0085237C"/>
    <w:rsid w:val="008B371A"/>
    <w:rsid w:val="008E3A99"/>
    <w:rsid w:val="0093712F"/>
    <w:rsid w:val="009D1642"/>
    <w:rsid w:val="00AE5E2B"/>
    <w:rsid w:val="00AF3107"/>
    <w:rsid w:val="00B83D8D"/>
    <w:rsid w:val="00B91F95"/>
    <w:rsid w:val="00BA627A"/>
    <w:rsid w:val="00C72EB1"/>
    <w:rsid w:val="00CB02A0"/>
    <w:rsid w:val="00CD6061"/>
    <w:rsid w:val="00D4552C"/>
    <w:rsid w:val="00DD4C4E"/>
    <w:rsid w:val="00DE71D6"/>
    <w:rsid w:val="00DF5ABE"/>
    <w:rsid w:val="00E106A1"/>
    <w:rsid w:val="00E61AF9"/>
    <w:rsid w:val="00E87483"/>
    <w:rsid w:val="00F1407D"/>
    <w:rsid w:val="00F25C19"/>
    <w:rsid w:val="00F40A6A"/>
    <w:rsid w:val="00FE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B46A"/>
  <w15:docId w15:val="{08F00158-B7C1-4232-84F6-F0B08B22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C19"/>
    <w:rPr>
      <w:color w:val="0000FF" w:themeColor="hyperlink"/>
      <w:u w:val="single"/>
    </w:rPr>
  </w:style>
  <w:style w:type="paragraph" w:styleId="BalloonText">
    <w:name w:val="Balloon Text"/>
    <w:basedOn w:val="Normal"/>
    <w:link w:val="BalloonTextChar"/>
    <w:uiPriority w:val="99"/>
    <w:semiHidden/>
    <w:unhideWhenUsed/>
    <w:rsid w:val="00432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C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B02D3925</Template>
  <TotalTime>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Knight</dc:creator>
  <cp:lastModifiedBy>Donna Brackstone-Drake</cp:lastModifiedBy>
  <cp:revision>2</cp:revision>
  <cp:lastPrinted>2017-11-20T14:34:00Z</cp:lastPrinted>
  <dcterms:created xsi:type="dcterms:W3CDTF">2018-01-19T16:11:00Z</dcterms:created>
  <dcterms:modified xsi:type="dcterms:W3CDTF">2018-01-19T16:11:00Z</dcterms:modified>
</cp:coreProperties>
</file>