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491" w14:textId="77777777" w:rsidR="00CB6832" w:rsidRPr="001A658F" w:rsidRDefault="00CB6832" w:rsidP="00CB6832">
      <w:pPr>
        <w:tabs>
          <w:tab w:val="left" w:pos="3840"/>
        </w:tabs>
        <w:rPr>
          <w:rFonts w:cs="Arial"/>
        </w:rPr>
      </w:pPr>
    </w:p>
    <w:p w14:paraId="46C60CEF" w14:textId="77777777" w:rsidR="00CB6832" w:rsidRPr="001A658F" w:rsidRDefault="00CB6832" w:rsidP="00CB6832">
      <w:pPr>
        <w:tabs>
          <w:tab w:val="left" w:pos="3840"/>
        </w:tabs>
        <w:rPr>
          <w:rFonts w:cs="Arial"/>
        </w:rPr>
      </w:pPr>
    </w:p>
    <w:p w14:paraId="36EB19FF" w14:textId="77777777" w:rsidR="00CB6832" w:rsidRPr="001A658F" w:rsidRDefault="00CB6832" w:rsidP="00CB6832">
      <w:pPr>
        <w:tabs>
          <w:tab w:val="left" w:pos="3840"/>
        </w:tabs>
        <w:rPr>
          <w:rFonts w:cs="Arial"/>
        </w:rPr>
      </w:pPr>
    </w:p>
    <w:p w14:paraId="74511810" w14:textId="77777777" w:rsidR="00CB6832" w:rsidRPr="001A658F" w:rsidRDefault="00CB6832" w:rsidP="00CB6832">
      <w:pPr>
        <w:tabs>
          <w:tab w:val="left" w:pos="3840"/>
        </w:tabs>
        <w:rPr>
          <w:rFonts w:cs="Arial"/>
        </w:rPr>
      </w:pPr>
    </w:p>
    <w:p w14:paraId="66150224" w14:textId="77777777" w:rsidR="00CB6832" w:rsidRPr="001A658F" w:rsidRDefault="00CB6832" w:rsidP="00CB6832">
      <w:pPr>
        <w:tabs>
          <w:tab w:val="left" w:pos="3840"/>
        </w:tabs>
        <w:rPr>
          <w:rFonts w:cs="Arial"/>
        </w:rPr>
      </w:pPr>
    </w:p>
    <w:p w14:paraId="4F00014F" w14:textId="77777777" w:rsidR="00CB6832" w:rsidRPr="001A658F" w:rsidRDefault="00CB6832" w:rsidP="00CB6832">
      <w:pPr>
        <w:tabs>
          <w:tab w:val="left" w:pos="3840"/>
        </w:tabs>
        <w:rPr>
          <w:rFonts w:cs="Arial"/>
        </w:rPr>
      </w:pPr>
    </w:p>
    <w:p w14:paraId="4E3F128F" w14:textId="77777777" w:rsidR="00CB6832" w:rsidRPr="001A658F" w:rsidRDefault="00CB6832" w:rsidP="00CB6832">
      <w:pPr>
        <w:tabs>
          <w:tab w:val="left" w:pos="3840"/>
        </w:tabs>
        <w:rPr>
          <w:rFonts w:cs="Arial"/>
        </w:rPr>
      </w:pPr>
    </w:p>
    <w:p w14:paraId="64B7D023" w14:textId="77777777" w:rsidR="006C03AE" w:rsidRPr="001A658F" w:rsidRDefault="006C03AE" w:rsidP="006C03AE">
      <w:pPr>
        <w:tabs>
          <w:tab w:val="left" w:pos="3840"/>
        </w:tabs>
        <w:rPr>
          <w:rFonts w:cs="Arial"/>
        </w:rPr>
      </w:pPr>
    </w:p>
    <w:p w14:paraId="7AB8C6E6" w14:textId="77777777" w:rsidR="00345119" w:rsidRPr="001A658F" w:rsidRDefault="00345119" w:rsidP="006C03AE">
      <w:pPr>
        <w:tabs>
          <w:tab w:val="left" w:pos="3840"/>
        </w:tabs>
        <w:rPr>
          <w:rFonts w:cs="Arial"/>
        </w:rPr>
      </w:pPr>
    </w:p>
    <w:p w14:paraId="1DB34CE2" w14:textId="77777777" w:rsidR="00345119" w:rsidRPr="001A658F" w:rsidRDefault="00345119" w:rsidP="006C03AE">
      <w:pPr>
        <w:tabs>
          <w:tab w:val="left" w:pos="3840"/>
        </w:tabs>
        <w:rPr>
          <w:rFonts w:cs="Arial"/>
        </w:rPr>
      </w:pPr>
    </w:p>
    <w:p w14:paraId="0299402A" w14:textId="77777777" w:rsidR="00345119" w:rsidRPr="001A658F" w:rsidRDefault="00345119" w:rsidP="006C03AE">
      <w:pPr>
        <w:tabs>
          <w:tab w:val="left" w:pos="3840"/>
        </w:tabs>
        <w:rPr>
          <w:rFonts w:cs="Arial"/>
        </w:rPr>
      </w:pPr>
    </w:p>
    <w:p w14:paraId="4C3F385D" w14:textId="77777777" w:rsidR="00345119" w:rsidRPr="001A658F" w:rsidRDefault="00345119" w:rsidP="006C03AE">
      <w:pPr>
        <w:tabs>
          <w:tab w:val="left" w:pos="3840"/>
        </w:tabs>
        <w:rPr>
          <w:rFonts w:cs="Arial"/>
        </w:rPr>
      </w:pPr>
    </w:p>
    <w:p w14:paraId="30622EF7" w14:textId="77777777" w:rsidR="00345119" w:rsidRPr="001A658F" w:rsidRDefault="00345119" w:rsidP="006C03AE">
      <w:pPr>
        <w:tabs>
          <w:tab w:val="left" w:pos="3840"/>
        </w:tabs>
        <w:rPr>
          <w:rFonts w:cs="Arial"/>
        </w:rPr>
      </w:pPr>
    </w:p>
    <w:p w14:paraId="41B088C8" w14:textId="77777777" w:rsidR="00345119" w:rsidRPr="001A658F" w:rsidRDefault="00345119" w:rsidP="006C03AE">
      <w:pPr>
        <w:tabs>
          <w:tab w:val="left" w:pos="3840"/>
        </w:tabs>
        <w:rPr>
          <w:rFonts w:cs="Arial"/>
        </w:rPr>
      </w:pPr>
    </w:p>
    <w:p w14:paraId="2C7C2C56" w14:textId="77777777" w:rsidR="00345119" w:rsidRPr="001A658F" w:rsidRDefault="00345119" w:rsidP="006C03AE">
      <w:pPr>
        <w:tabs>
          <w:tab w:val="left" w:pos="3840"/>
        </w:tabs>
        <w:rPr>
          <w:rFonts w:cs="Arial"/>
        </w:rPr>
      </w:pPr>
    </w:p>
    <w:p w14:paraId="32BDA441" w14:textId="77777777" w:rsidR="00345119" w:rsidRPr="001A658F" w:rsidRDefault="00345119" w:rsidP="006C03AE">
      <w:pPr>
        <w:tabs>
          <w:tab w:val="left" w:pos="3840"/>
        </w:tabs>
        <w:rPr>
          <w:rFonts w:cs="Arial"/>
        </w:rPr>
      </w:pPr>
    </w:p>
    <w:p w14:paraId="30531041" w14:textId="77777777" w:rsidR="00345119" w:rsidRPr="001A658F" w:rsidRDefault="00345119" w:rsidP="006C03AE">
      <w:pPr>
        <w:tabs>
          <w:tab w:val="left" w:pos="3840"/>
        </w:tabs>
        <w:rPr>
          <w:rFonts w:cs="Arial"/>
        </w:rPr>
      </w:pPr>
    </w:p>
    <w:p w14:paraId="7DA361C1" w14:textId="77777777" w:rsidR="00345119" w:rsidRPr="001A658F" w:rsidRDefault="00345119" w:rsidP="006C03AE">
      <w:pPr>
        <w:tabs>
          <w:tab w:val="left" w:pos="3840"/>
        </w:tabs>
        <w:rPr>
          <w:rFonts w:cs="Arial"/>
        </w:rPr>
      </w:pPr>
    </w:p>
    <w:p w14:paraId="7FEA28A3" w14:textId="77777777" w:rsidR="00EC5B5C" w:rsidRPr="001A658F" w:rsidRDefault="00EC5B5C" w:rsidP="006C03AE">
      <w:pPr>
        <w:tabs>
          <w:tab w:val="left" w:pos="3840"/>
        </w:tabs>
        <w:rPr>
          <w:rFonts w:cs="Arial"/>
        </w:rPr>
      </w:pPr>
    </w:p>
    <w:p w14:paraId="5525FB69" w14:textId="77777777" w:rsidR="00EC5B5C" w:rsidRPr="001A658F" w:rsidRDefault="00EC5B5C" w:rsidP="006C03AE">
      <w:pPr>
        <w:tabs>
          <w:tab w:val="left" w:pos="3840"/>
        </w:tabs>
        <w:rPr>
          <w:rFonts w:cs="Arial"/>
        </w:rPr>
      </w:pPr>
    </w:p>
    <w:p w14:paraId="2D2AD146" w14:textId="77777777" w:rsidR="00EC5B5C" w:rsidRPr="001A658F" w:rsidRDefault="00EC5B5C" w:rsidP="006C03AE">
      <w:pPr>
        <w:tabs>
          <w:tab w:val="left" w:pos="3840"/>
        </w:tabs>
        <w:rPr>
          <w:rFonts w:cs="Arial"/>
        </w:rPr>
      </w:pPr>
    </w:p>
    <w:p w14:paraId="5EAB3402" w14:textId="77777777" w:rsidR="00EC5B5C" w:rsidRPr="001A658F" w:rsidRDefault="00EC5B5C" w:rsidP="006C03AE">
      <w:pPr>
        <w:tabs>
          <w:tab w:val="left" w:pos="3840"/>
        </w:tabs>
        <w:rPr>
          <w:rFonts w:cs="Arial"/>
        </w:rPr>
      </w:pPr>
    </w:p>
    <w:p w14:paraId="68F718CD" w14:textId="77777777" w:rsidR="00EC5B5C" w:rsidRPr="001A658F" w:rsidRDefault="00EC5B5C" w:rsidP="006C03AE">
      <w:pPr>
        <w:tabs>
          <w:tab w:val="left" w:pos="3840"/>
        </w:tabs>
        <w:rPr>
          <w:rFonts w:cs="Arial"/>
        </w:rPr>
      </w:pPr>
    </w:p>
    <w:p w14:paraId="6A7F55C6" w14:textId="77777777" w:rsidR="00EC5B5C" w:rsidRPr="001A658F" w:rsidRDefault="00EC5B5C" w:rsidP="006C03AE">
      <w:pPr>
        <w:tabs>
          <w:tab w:val="left" w:pos="3840"/>
        </w:tabs>
        <w:rPr>
          <w:rFonts w:cs="Arial"/>
        </w:rPr>
      </w:pPr>
    </w:p>
    <w:p w14:paraId="320A7CF3"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9B5C0" id="_x0000_t202" coordsize="21600,21600" o:spt="202" path="m,l,21600r21600,l21600,xe">
                <v:stroke joinstyle="miter"/>
                <v:path gradientshapeok="t" o:connecttype="rect"/>
              </v:shapetype>
              <v:shape id="Text Box 5" o:spid="_x0000_s1026" type="#_x0000_t202"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filled="f" stroked="f">
                <v:textbox>
                  <w:txbxContent>
                    <w:p w14:paraId="07447DC2" w14:textId="77777777" w:rsidR="007C4402" w:rsidRDefault="007C4402" w:rsidP="008D142F">
                      <w:pPr>
                        <w:jc w:val="right"/>
                        <w:rPr>
                          <w:rFonts w:ascii="Open Sans" w:hAnsi="Open Sans"/>
                          <w:b/>
                          <w:sz w:val="48"/>
                          <w:szCs w:val="48"/>
                        </w:rPr>
                      </w:pPr>
                      <w:r>
                        <w:rPr>
                          <w:rFonts w:ascii="Open Sans" w:hAnsi="Open Sans"/>
                          <w:b/>
                          <w:sz w:val="48"/>
                          <w:szCs w:val="48"/>
                        </w:rPr>
                        <w:t>Job Description &amp; Person Specification</w:t>
                      </w:r>
                    </w:p>
                    <w:p w14:paraId="699921B0" w14:textId="77777777" w:rsidR="007C4402" w:rsidRDefault="007C4402" w:rsidP="008D142F">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14:paraId="32AE4F34" w14:textId="77777777" w:rsidR="007C4402" w:rsidRPr="00036D47" w:rsidRDefault="007C4402" w:rsidP="008D142F">
                      <w:pPr>
                        <w:jc w:val="right"/>
                        <w:rPr>
                          <w:rFonts w:ascii="Open Sans" w:hAnsi="Open Sans"/>
                          <w:b/>
                          <w:sz w:val="48"/>
                          <w:szCs w:val="48"/>
                        </w:rPr>
                      </w:pPr>
                    </w:p>
                  </w:txbxContent>
                </v:textbox>
                <w10:wrap type="square"/>
              </v:shape>
            </w:pict>
          </mc:Fallback>
        </mc:AlternateContent>
      </w:r>
    </w:p>
    <w:p w14:paraId="642157CD" w14:textId="77777777" w:rsidR="00EC5B5C" w:rsidRPr="001A658F" w:rsidRDefault="00EC5B5C" w:rsidP="006C03AE">
      <w:pPr>
        <w:tabs>
          <w:tab w:val="left" w:pos="3840"/>
        </w:tabs>
        <w:rPr>
          <w:rFonts w:cs="Arial"/>
        </w:rPr>
      </w:pPr>
    </w:p>
    <w:p w14:paraId="6E325279"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DCB5A9A"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B92E797"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436A9D0"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2D5FC27A"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4DB497F6" w14:textId="77777777" w:rsidR="009E4817" w:rsidRDefault="00E53E2F">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14:paraId="72741695"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1D443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CDC50B" w14:textId="77777777" w:rsidR="001A2929" w:rsidRDefault="001A2929">
            <w:pPr>
              <w:pStyle w:val="Heading1"/>
              <w:jc w:val="left"/>
              <w:rPr>
                <w:rFonts w:cs="Arial"/>
                <w:b w:val="0"/>
                <w:i w:val="0"/>
                <w:color w:val="000000"/>
              </w:rPr>
            </w:pPr>
          </w:p>
          <w:p w14:paraId="3305224B" w14:textId="77777777" w:rsidR="00FD0B20" w:rsidRDefault="0082558D" w:rsidP="00FD0B20">
            <w:pPr>
              <w:tabs>
                <w:tab w:val="left" w:pos="3840"/>
              </w:tabs>
              <w:rPr>
                <w:rFonts w:cs="Arial"/>
              </w:rPr>
            </w:pPr>
            <w:r w:rsidRPr="00E80830">
              <w:rPr>
                <w:rFonts w:cs="Arial"/>
              </w:rPr>
              <w:t xml:space="preserve">NJC scale </w:t>
            </w:r>
            <w:r>
              <w:rPr>
                <w:rFonts w:cs="Arial"/>
              </w:rPr>
              <w:t>5 points 12-17</w:t>
            </w:r>
          </w:p>
          <w:p w14:paraId="4A7DC038" w14:textId="5F925CD6" w:rsidR="00FD0B20" w:rsidRPr="00FD0B20" w:rsidRDefault="00FD0B20" w:rsidP="00FD0B20">
            <w:pPr>
              <w:tabs>
                <w:tab w:val="left" w:pos="3840"/>
              </w:tabs>
              <w:rPr>
                <w:rFonts w:cs="Arial"/>
              </w:rPr>
            </w:pPr>
            <w:r>
              <w:rPr>
                <w:rFonts w:cs="Arial"/>
                <w:color w:val="000000"/>
              </w:rPr>
              <w:t>SEN Allowance</w:t>
            </w:r>
          </w:p>
          <w:p w14:paraId="621A8F99" w14:textId="44B1FE2B" w:rsidR="00B70BC5" w:rsidRDefault="00B70BC5" w:rsidP="00FD0B20">
            <w:pPr>
              <w:pStyle w:val="Heading1"/>
              <w:jc w:val="left"/>
              <w:rPr>
                <w:rFonts w:cs="Arial"/>
                <w:i w:val="0"/>
                <w:color w:val="000000"/>
              </w:rPr>
            </w:pPr>
          </w:p>
          <w:p w14:paraId="3003D014" w14:textId="77777777" w:rsidR="0082558D" w:rsidRPr="00F10A6B" w:rsidRDefault="0082558D" w:rsidP="00A342B4">
            <w:pPr>
              <w:rPr>
                <w:rFonts w:cs="Arial"/>
                <w:b/>
                <w:color w:val="000000"/>
              </w:rPr>
            </w:pPr>
            <w:r w:rsidRPr="00F10A6B">
              <w:rPr>
                <w:rFonts w:cs="Arial"/>
                <w:b/>
                <w:color w:val="000000"/>
              </w:rPr>
              <w:t>See advert for actual salary pro rata</w:t>
            </w:r>
          </w:p>
          <w:p w14:paraId="79753212" w14:textId="77777777" w:rsidR="0082558D" w:rsidRPr="0082558D" w:rsidRDefault="0082558D" w:rsidP="00A342B4">
            <w:pPr>
              <w:rPr>
                <w:rFonts w:cs="Arial"/>
                <w:color w:val="000000"/>
              </w:rPr>
            </w:pPr>
          </w:p>
          <w:p w14:paraId="200ECA50" w14:textId="77777777" w:rsidR="00B70BC5" w:rsidRDefault="00B70BC5" w:rsidP="001A2929">
            <w:pPr>
              <w:rPr>
                <w:b/>
              </w:rPr>
            </w:pPr>
          </w:p>
        </w:tc>
      </w:tr>
      <w:tr w:rsidR="009E4817" w14:paraId="32C453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A9342D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E775353" w14:textId="4B725F65" w:rsidR="0082558D" w:rsidRPr="0082558D" w:rsidRDefault="00F31D37" w:rsidP="006F643C">
            <w:pPr>
              <w:tabs>
                <w:tab w:val="left" w:pos="3840"/>
              </w:tabs>
            </w:pPr>
            <w:r>
              <w:rPr>
                <w:rFonts w:cs="Arial"/>
                <w:color w:val="000000"/>
              </w:rPr>
              <w:t>Occupational pension scheme, occupational sickness scheme, TOIL /Health benefit scheme</w:t>
            </w:r>
          </w:p>
        </w:tc>
      </w:tr>
      <w:tr w:rsidR="009E4817" w14:paraId="63CA9DCC"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30BA654A"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9CC93B5" w14:textId="77777777" w:rsidR="009E4817" w:rsidRDefault="009E4817">
            <w:pPr>
              <w:pStyle w:val="Heading1"/>
              <w:jc w:val="left"/>
              <w:rPr>
                <w:rFonts w:cs="Arial"/>
                <w:b w:val="0"/>
                <w:i w:val="0"/>
                <w:color w:val="000000"/>
              </w:rPr>
            </w:pPr>
          </w:p>
          <w:p w14:paraId="384B8010" w14:textId="4F9018ED" w:rsidR="00FC5040" w:rsidRDefault="004638F2">
            <w:pPr>
              <w:pStyle w:val="Heading1"/>
              <w:jc w:val="left"/>
              <w:rPr>
                <w:rFonts w:cs="Arial"/>
                <w:i w:val="0"/>
                <w:color w:val="000000"/>
              </w:rPr>
            </w:pPr>
            <w:r>
              <w:rPr>
                <w:rFonts w:cs="Arial"/>
                <w:i w:val="0"/>
                <w:color w:val="000000"/>
              </w:rPr>
              <w:t>Hours as agreed with relevant school</w:t>
            </w:r>
          </w:p>
          <w:p w14:paraId="5F09D6E7" w14:textId="77777777" w:rsidR="004638F2" w:rsidRDefault="004638F2">
            <w:pPr>
              <w:pStyle w:val="Heading1"/>
              <w:jc w:val="left"/>
              <w:rPr>
                <w:rFonts w:cs="Arial"/>
                <w:i w:val="0"/>
                <w:color w:val="000000"/>
              </w:rPr>
            </w:pPr>
          </w:p>
          <w:p w14:paraId="437CC2A6" w14:textId="7DC28AEB" w:rsidR="009E4817" w:rsidRPr="00482D3C" w:rsidRDefault="0082558D">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14:paraId="2444362B" w14:textId="77777777" w:rsidR="009E4817" w:rsidRDefault="009E4817">
            <w:pPr>
              <w:rPr>
                <w:rFonts w:cs="Arial"/>
              </w:rPr>
            </w:pPr>
          </w:p>
          <w:p w14:paraId="67DEDD9F" w14:textId="77777777" w:rsidR="009E4817" w:rsidRDefault="009E4817">
            <w:pPr>
              <w:rPr>
                <w:rFonts w:cs="Arial"/>
              </w:rPr>
            </w:pPr>
            <w:r>
              <w:rPr>
                <w:rFonts w:cs="Arial"/>
              </w:rPr>
              <w:t>Ability to work the hours needed to meet all the demands of the job.</w:t>
            </w:r>
          </w:p>
          <w:p w14:paraId="6BE8F9F8" w14:textId="77777777" w:rsidR="009E4817" w:rsidRDefault="009E4817"/>
        </w:tc>
      </w:tr>
      <w:tr w:rsidR="009E4817" w14:paraId="1D89DE12"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F147AF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FBD5599" w14:textId="66CE8EF9" w:rsidR="009E4817" w:rsidRDefault="00210C1C" w:rsidP="001A292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14:paraId="7E2CA0C7"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D192C62"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9C88F41"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7DA7EC4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120EF4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788295F" w14:textId="77777777" w:rsidR="009E4817" w:rsidRDefault="00E53E2F">
            <w:pPr>
              <w:rPr>
                <w:rFonts w:cs="Arial"/>
                <w:color w:val="000000"/>
              </w:rPr>
            </w:pPr>
            <w:r>
              <w:rPr>
                <w:rFonts w:cs="Arial"/>
                <w:color w:val="000000"/>
              </w:rPr>
              <w:t>Head of S</w:t>
            </w:r>
            <w:r w:rsidR="001A2929">
              <w:rPr>
                <w:rFonts w:cs="Arial"/>
                <w:color w:val="000000"/>
              </w:rPr>
              <w:t>ite</w:t>
            </w:r>
          </w:p>
        </w:tc>
      </w:tr>
      <w:tr w:rsidR="009E4817" w14:paraId="53195B7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E20B75D"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8273497" w14:textId="77777777" w:rsidR="009E4817" w:rsidRDefault="009E4817">
            <w:pPr>
              <w:rPr>
                <w:rFonts w:cs="Arial"/>
                <w:color w:val="000000"/>
              </w:rPr>
            </w:pPr>
            <w:r>
              <w:rPr>
                <w:rFonts w:cs="Arial"/>
                <w:color w:val="000000"/>
              </w:rPr>
              <w:t>None</w:t>
            </w:r>
          </w:p>
        </w:tc>
      </w:tr>
      <w:tr w:rsidR="009E4817" w14:paraId="1E8BAC5C"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D709E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6AA38755" w14:textId="77777777" w:rsidR="009E4817" w:rsidRDefault="0082558D">
            <w:pPr>
              <w:rPr>
                <w:rFonts w:cs="Arial"/>
                <w:color w:val="000000"/>
              </w:rPr>
            </w:pPr>
            <w:r>
              <w:rPr>
                <w:rFonts w:cs="Arial"/>
                <w:color w:val="000000"/>
              </w:rPr>
              <w:t>CEO</w:t>
            </w:r>
          </w:p>
        </w:tc>
      </w:tr>
      <w:tr w:rsidR="009E4817" w14:paraId="443BA11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6F600F26"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53321AD1" w14:textId="77777777" w:rsidR="009E4817" w:rsidRDefault="0082558D">
            <w:pPr>
              <w:rPr>
                <w:rFonts w:cs="Arial"/>
                <w:color w:val="000000"/>
              </w:rPr>
            </w:pPr>
            <w:r>
              <w:rPr>
                <w:rFonts w:cs="Arial"/>
                <w:color w:val="000000"/>
              </w:rPr>
              <w:t xml:space="preserve">26 weeks probation </w:t>
            </w:r>
          </w:p>
        </w:tc>
      </w:tr>
    </w:tbl>
    <w:p w14:paraId="3E9EB42F" w14:textId="77777777" w:rsidR="009E4817" w:rsidRDefault="009E4817" w:rsidP="00AB11D3">
      <w:pPr>
        <w:pStyle w:val="Default"/>
        <w:jc w:val="center"/>
        <w:rPr>
          <w:b/>
          <w:bCs/>
          <w:color w:val="auto"/>
          <w:sz w:val="40"/>
          <w:szCs w:val="40"/>
        </w:rPr>
      </w:pPr>
    </w:p>
    <w:p w14:paraId="697352F4" w14:textId="77777777" w:rsidR="009E4817" w:rsidRDefault="009E4817">
      <w:pPr>
        <w:rPr>
          <w:rFonts w:eastAsia="Times New Roman" w:cs="Arial"/>
          <w:b/>
          <w:bCs/>
          <w:sz w:val="40"/>
          <w:szCs w:val="40"/>
          <w:lang w:eastAsia="en-GB"/>
        </w:rPr>
      </w:pPr>
      <w:r>
        <w:rPr>
          <w:b/>
          <w:bCs/>
          <w:sz w:val="40"/>
          <w:szCs w:val="40"/>
        </w:rPr>
        <w:br w:type="page"/>
      </w:r>
    </w:p>
    <w:p w14:paraId="0842395B" w14:textId="77777777" w:rsidR="009E4817" w:rsidRDefault="009E4817" w:rsidP="00AB11D3">
      <w:pPr>
        <w:pStyle w:val="Default"/>
        <w:jc w:val="center"/>
        <w:rPr>
          <w:b/>
          <w:bCs/>
          <w:color w:val="auto"/>
          <w:sz w:val="40"/>
          <w:szCs w:val="40"/>
        </w:rPr>
      </w:pPr>
      <w:r>
        <w:rPr>
          <w:b/>
          <w:bCs/>
          <w:color w:val="auto"/>
          <w:sz w:val="40"/>
          <w:szCs w:val="40"/>
        </w:rPr>
        <w:lastRenderedPageBreak/>
        <w:t xml:space="preserve"> </w:t>
      </w:r>
    </w:p>
    <w:p w14:paraId="6F9EFBF2" w14:textId="77777777" w:rsidR="00AB11D3" w:rsidRPr="005077BD" w:rsidRDefault="00AB11D3" w:rsidP="00AB11D3">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14:paraId="41347357" w14:textId="77777777" w:rsidR="00AB11D3" w:rsidRDefault="00334A6C" w:rsidP="00AB11D3">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14:paraId="1439B756" w14:textId="77777777" w:rsidR="00AB11D3" w:rsidRDefault="00AB11D3" w:rsidP="00AB11D3">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14:paraId="601B6C73" w14:textId="77777777" w:rsidTr="00C11146">
        <w:tc>
          <w:tcPr>
            <w:tcW w:w="10031" w:type="dxa"/>
          </w:tcPr>
          <w:p w14:paraId="053B12D9" w14:textId="77777777" w:rsidR="00E53E2F" w:rsidRPr="00E53E2F" w:rsidRDefault="00E53E2F" w:rsidP="00E53E2F">
            <w:pPr>
              <w:autoSpaceDE w:val="0"/>
              <w:autoSpaceDN w:val="0"/>
              <w:adjustRightInd w:val="0"/>
              <w:rPr>
                <w:rFonts w:cs="Arial"/>
                <w:b/>
              </w:rPr>
            </w:pPr>
            <w:r w:rsidRPr="00E53E2F">
              <w:rPr>
                <w:rFonts w:cs="Arial"/>
                <w:b/>
              </w:rPr>
              <w:t>Purpose of the post</w:t>
            </w:r>
          </w:p>
          <w:p w14:paraId="464EAF93" w14:textId="77777777" w:rsidR="00E53E2F" w:rsidRDefault="00E53E2F" w:rsidP="00E53E2F">
            <w:pPr>
              <w:autoSpaceDE w:val="0"/>
              <w:autoSpaceDN w:val="0"/>
              <w:adjustRightInd w:val="0"/>
              <w:rPr>
                <w:rFonts w:cs="Arial"/>
              </w:rPr>
            </w:pPr>
          </w:p>
          <w:p w14:paraId="53B282B4" w14:textId="77777777" w:rsidR="00334A6C" w:rsidRPr="00334A6C" w:rsidRDefault="00334A6C" w:rsidP="00334A6C">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14:paraId="024D073D" w14:textId="77777777" w:rsidR="004D38BE" w:rsidRDefault="004D38BE" w:rsidP="00334A6C">
            <w:pPr>
              <w:rPr>
                <w:rFonts w:cs="Arial"/>
                <w:b/>
                <w:bCs/>
                <w:sz w:val="28"/>
              </w:rPr>
            </w:pPr>
          </w:p>
        </w:tc>
      </w:tr>
    </w:tbl>
    <w:p w14:paraId="171C67F3" w14:textId="77777777" w:rsidR="00AB11D3" w:rsidRPr="009E7DCB" w:rsidRDefault="00AB11D3" w:rsidP="00AB11D3">
      <w:pPr>
        <w:rPr>
          <w:rFonts w:cs="Arial"/>
          <w:b/>
          <w:bCs/>
          <w:sz w:val="28"/>
        </w:rPr>
      </w:pPr>
    </w:p>
    <w:tbl>
      <w:tblPr>
        <w:tblW w:w="100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gridCol w:w="425"/>
      </w:tblGrid>
      <w:tr w:rsidR="009E38F5" w14:paraId="57C74AFB" w14:textId="77777777" w:rsidTr="009E38F5">
        <w:trPr>
          <w:cantSplit/>
        </w:trPr>
        <w:tc>
          <w:tcPr>
            <w:tcW w:w="10031" w:type="dxa"/>
            <w:gridSpan w:val="2"/>
          </w:tcPr>
          <w:p w14:paraId="37CC9C89" w14:textId="77777777" w:rsidR="009E38F5" w:rsidRDefault="009E38F5" w:rsidP="009E38F5">
            <w:pPr>
              <w:pStyle w:val="EndnoteText"/>
              <w:jc w:val="both"/>
              <w:rPr>
                <w:rFonts w:ascii="Arial" w:hAnsi="Arial" w:cs="Arial"/>
                <w:b/>
                <w:sz w:val="22"/>
                <w:szCs w:val="22"/>
              </w:rPr>
            </w:pPr>
          </w:p>
          <w:p w14:paraId="3F9E03A5" w14:textId="77777777" w:rsidR="009E38F5" w:rsidRDefault="009E38F5" w:rsidP="00334A6C">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14:paraId="2BFE9C8C" w14:textId="77777777" w:rsidR="00334A6C" w:rsidRDefault="00334A6C" w:rsidP="00334A6C">
            <w:pPr>
              <w:pStyle w:val="EndnoteText"/>
              <w:jc w:val="both"/>
              <w:rPr>
                <w:b/>
                <w:szCs w:val="24"/>
              </w:rPr>
            </w:pPr>
          </w:p>
          <w:p w14:paraId="61C864E6" w14:textId="77777777" w:rsidR="009E38F5" w:rsidRPr="009E38F5" w:rsidRDefault="009E38F5" w:rsidP="006E568A">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14:paraId="5FD3B4AD" w14:textId="77777777" w:rsidR="009E38F5" w:rsidRPr="001E4B32" w:rsidRDefault="009E38F5" w:rsidP="009E38F5">
            <w:pPr>
              <w:pStyle w:val="EndnoteText"/>
              <w:jc w:val="both"/>
              <w:rPr>
                <w:rFonts w:ascii="Arial" w:hAnsi="Arial" w:cs="Arial"/>
                <w:b/>
                <w:szCs w:val="24"/>
              </w:rPr>
            </w:pPr>
          </w:p>
        </w:tc>
      </w:tr>
      <w:tr w:rsidR="009E38F5" w14:paraId="42E5906C" w14:textId="77777777" w:rsidTr="009E38F5">
        <w:tc>
          <w:tcPr>
            <w:tcW w:w="9606" w:type="dxa"/>
          </w:tcPr>
          <w:p w14:paraId="13945BDF" w14:textId="77777777" w:rsidR="00334A6C" w:rsidRPr="006E568A" w:rsidRDefault="00334A6C" w:rsidP="006E568A">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14:paraId="3D9547F0" w14:textId="77777777" w:rsidR="009E38F5" w:rsidRPr="006E568A" w:rsidRDefault="00334A6C" w:rsidP="00334A6C">
            <w:pPr>
              <w:ind w:right="-108"/>
              <w:jc w:val="both"/>
              <w:rPr>
                <w:rFonts w:cs="Arial"/>
              </w:rPr>
            </w:pPr>
            <w:r w:rsidRPr="006E568A">
              <w:rPr>
                <w:rFonts w:cs="Arial"/>
              </w:rPr>
              <w:t xml:space="preserve"> </w:t>
            </w:r>
          </w:p>
        </w:tc>
        <w:tc>
          <w:tcPr>
            <w:tcW w:w="425" w:type="dxa"/>
          </w:tcPr>
          <w:p w14:paraId="22F5986F" w14:textId="77777777" w:rsidR="009E38F5" w:rsidRDefault="009E38F5" w:rsidP="00600650">
            <w:pPr>
              <w:jc w:val="both"/>
            </w:pPr>
          </w:p>
        </w:tc>
      </w:tr>
      <w:tr w:rsidR="009E38F5" w14:paraId="59E7FFFA" w14:textId="77777777" w:rsidTr="00334A6C">
        <w:trPr>
          <w:trHeight w:val="708"/>
        </w:trPr>
        <w:tc>
          <w:tcPr>
            <w:tcW w:w="9606" w:type="dxa"/>
          </w:tcPr>
          <w:p w14:paraId="7BE25E9D"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14:paraId="3654B601" w14:textId="77777777" w:rsidR="009E38F5" w:rsidRPr="006E568A" w:rsidRDefault="009E38F5" w:rsidP="00334A6C">
            <w:pPr>
              <w:jc w:val="both"/>
              <w:rPr>
                <w:rFonts w:cs="Arial"/>
              </w:rPr>
            </w:pPr>
          </w:p>
        </w:tc>
        <w:tc>
          <w:tcPr>
            <w:tcW w:w="425" w:type="dxa"/>
          </w:tcPr>
          <w:p w14:paraId="6AD71FB3" w14:textId="77777777" w:rsidR="009E38F5" w:rsidRDefault="009E38F5" w:rsidP="00600650">
            <w:pPr>
              <w:jc w:val="both"/>
            </w:pPr>
          </w:p>
        </w:tc>
      </w:tr>
      <w:tr w:rsidR="009E38F5" w14:paraId="2A9EF5AE" w14:textId="77777777" w:rsidTr="009E38F5">
        <w:tc>
          <w:tcPr>
            <w:tcW w:w="9606" w:type="dxa"/>
          </w:tcPr>
          <w:p w14:paraId="3453EDAB" w14:textId="77777777" w:rsidR="009E38F5" w:rsidRPr="006E568A" w:rsidRDefault="009E38F5"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14:paraId="12D1766A" w14:textId="77777777" w:rsidR="009E38F5" w:rsidRPr="006E568A" w:rsidRDefault="009E38F5" w:rsidP="009E38F5">
            <w:pPr>
              <w:jc w:val="both"/>
              <w:rPr>
                <w:rFonts w:cs="Arial"/>
                <w:color w:val="008000"/>
              </w:rPr>
            </w:pPr>
          </w:p>
        </w:tc>
        <w:tc>
          <w:tcPr>
            <w:tcW w:w="425" w:type="dxa"/>
          </w:tcPr>
          <w:p w14:paraId="08B88A51" w14:textId="77777777" w:rsidR="009E38F5" w:rsidRDefault="009E38F5" w:rsidP="00600650">
            <w:pPr>
              <w:jc w:val="both"/>
            </w:pPr>
          </w:p>
        </w:tc>
      </w:tr>
      <w:tr w:rsidR="009E38F5" w14:paraId="7D9E476B" w14:textId="77777777" w:rsidTr="009E38F5">
        <w:tc>
          <w:tcPr>
            <w:tcW w:w="9606" w:type="dxa"/>
          </w:tcPr>
          <w:p w14:paraId="2F43ED27"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14:paraId="5BEDBBF2" w14:textId="77777777" w:rsidR="009E38F5" w:rsidRPr="006E568A" w:rsidRDefault="009E38F5" w:rsidP="009E38F5">
            <w:pPr>
              <w:jc w:val="both"/>
              <w:rPr>
                <w:rFonts w:cs="Arial"/>
              </w:rPr>
            </w:pPr>
          </w:p>
        </w:tc>
        <w:tc>
          <w:tcPr>
            <w:tcW w:w="425" w:type="dxa"/>
          </w:tcPr>
          <w:p w14:paraId="4A501765" w14:textId="77777777" w:rsidR="009E38F5" w:rsidRDefault="009E38F5" w:rsidP="00600650">
            <w:pPr>
              <w:jc w:val="both"/>
            </w:pPr>
          </w:p>
        </w:tc>
      </w:tr>
      <w:tr w:rsidR="009E38F5" w14:paraId="73D25293" w14:textId="77777777" w:rsidTr="009E38F5">
        <w:tc>
          <w:tcPr>
            <w:tcW w:w="9606" w:type="dxa"/>
          </w:tcPr>
          <w:p w14:paraId="3C26C9E2" w14:textId="77777777" w:rsidR="009E38F5" w:rsidRPr="006E568A" w:rsidRDefault="009E38F5"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14:paraId="371BC03D" w14:textId="77777777" w:rsidR="00334A6C" w:rsidRPr="006E568A" w:rsidRDefault="00334A6C" w:rsidP="009E38F5">
            <w:pPr>
              <w:jc w:val="both"/>
              <w:rPr>
                <w:rFonts w:cs="Arial"/>
              </w:rPr>
            </w:pPr>
          </w:p>
          <w:p w14:paraId="3EAAB588"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14:paraId="36030649" w14:textId="77777777" w:rsidR="00334A6C" w:rsidRPr="006E568A" w:rsidRDefault="00334A6C" w:rsidP="009E38F5">
            <w:pPr>
              <w:jc w:val="both"/>
              <w:rPr>
                <w:rFonts w:cs="Arial"/>
              </w:rPr>
            </w:pPr>
          </w:p>
          <w:p w14:paraId="2D14FD3B"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14:paraId="19438AB1" w14:textId="77777777" w:rsidR="009E38F5" w:rsidRPr="006E568A" w:rsidRDefault="009E38F5" w:rsidP="009E38F5">
            <w:pPr>
              <w:jc w:val="both"/>
              <w:rPr>
                <w:rFonts w:cs="Arial"/>
              </w:rPr>
            </w:pPr>
          </w:p>
        </w:tc>
        <w:tc>
          <w:tcPr>
            <w:tcW w:w="425" w:type="dxa"/>
          </w:tcPr>
          <w:p w14:paraId="4F2C5C00" w14:textId="77777777" w:rsidR="009E38F5" w:rsidRDefault="009E38F5" w:rsidP="00600650">
            <w:pPr>
              <w:jc w:val="both"/>
            </w:pPr>
          </w:p>
        </w:tc>
      </w:tr>
      <w:tr w:rsidR="00334A6C" w14:paraId="7E47D8F3" w14:textId="77777777" w:rsidTr="009E38F5">
        <w:tc>
          <w:tcPr>
            <w:tcW w:w="9606" w:type="dxa"/>
          </w:tcPr>
          <w:p w14:paraId="66B6C4CA" w14:textId="77777777" w:rsidR="00334A6C" w:rsidRPr="006E568A" w:rsidRDefault="00334A6C"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005643C6" w:rsidRPr="006E568A">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14:paraId="0CA86F19" w14:textId="77777777" w:rsidR="00334A6C" w:rsidRPr="00334A6C" w:rsidRDefault="00334A6C" w:rsidP="00334A6C">
            <w:pPr>
              <w:jc w:val="both"/>
            </w:pPr>
          </w:p>
        </w:tc>
        <w:tc>
          <w:tcPr>
            <w:tcW w:w="425" w:type="dxa"/>
          </w:tcPr>
          <w:p w14:paraId="34BAD345" w14:textId="77777777" w:rsidR="00334A6C" w:rsidRDefault="00334A6C" w:rsidP="00600650">
            <w:pPr>
              <w:jc w:val="both"/>
            </w:pPr>
          </w:p>
        </w:tc>
      </w:tr>
      <w:tr w:rsidR="00334A6C" w14:paraId="26F0FFF0" w14:textId="77777777" w:rsidTr="009E38F5">
        <w:tc>
          <w:tcPr>
            <w:tcW w:w="10031" w:type="dxa"/>
            <w:gridSpan w:val="2"/>
          </w:tcPr>
          <w:p w14:paraId="255AEF25" w14:textId="77777777" w:rsidR="00334A6C" w:rsidRDefault="00334A6C" w:rsidP="006E568A">
            <w:pPr>
              <w:pStyle w:val="BodyText"/>
              <w:numPr>
                <w:ilvl w:val="0"/>
                <w:numId w:val="47"/>
              </w:numPr>
              <w:jc w:val="both"/>
              <w:rPr>
                <w:b w:val="0"/>
              </w:rPr>
            </w:pPr>
            <w:r w:rsidRPr="00334A6C">
              <w:rPr>
                <w:b w:val="0"/>
              </w:rPr>
              <w:t>Provide specific feedback in discussion with pupils on their progress and achievement, in line with school policy.</w:t>
            </w:r>
          </w:p>
          <w:p w14:paraId="2C952480" w14:textId="77777777" w:rsidR="005643C6" w:rsidRDefault="005643C6" w:rsidP="00334A6C">
            <w:pPr>
              <w:pStyle w:val="BodyText"/>
              <w:jc w:val="both"/>
              <w:rPr>
                <w:b w:val="0"/>
              </w:rPr>
            </w:pPr>
          </w:p>
          <w:p w14:paraId="70A615F8" w14:textId="77777777" w:rsidR="005643C6" w:rsidRDefault="005643C6" w:rsidP="00334A6C">
            <w:pPr>
              <w:pStyle w:val="BodyText"/>
              <w:jc w:val="both"/>
              <w:rPr>
                <w:b w:val="0"/>
              </w:rPr>
            </w:pPr>
          </w:p>
          <w:p w14:paraId="2EA5B245" w14:textId="77777777" w:rsidR="005643C6" w:rsidRPr="005643C6" w:rsidRDefault="005643C6" w:rsidP="005643C6">
            <w:pPr>
              <w:pStyle w:val="BodyText"/>
              <w:jc w:val="both"/>
              <w:rPr>
                <w:bCs w:val="0"/>
              </w:rPr>
            </w:pPr>
            <w:r w:rsidRPr="005643C6">
              <w:rPr>
                <w:bCs w:val="0"/>
              </w:rPr>
              <w:t>KEY TASKS – Support for teachers</w:t>
            </w:r>
          </w:p>
          <w:p w14:paraId="25B4DF8E" w14:textId="77777777" w:rsidR="00334A6C" w:rsidRPr="00334A6C" w:rsidRDefault="00334A6C" w:rsidP="00334A6C">
            <w:pPr>
              <w:jc w:val="both"/>
            </w:pPr>
          </w:p>
        </w:tc>
      </w:tr>
      <w:tr w:rsidR="005643C6" w14:paraId="5101320F" w14:textId="77777777" w:rsidTr="009E38F5">
        <w:tc>
          <w:tcPr>
            <w:tcW w:w="9606" w:type="dxa"/>
          </w:tcPr>
          <w:p w14:paraId="06975A41"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14:paraId="776E2EB3" w14:textId="77777777" w:rsidR="005643C6" w:rsidRPr="005643C6" w:rsidRDefault="005643C6" w:rsidP="005643C6">
            <w:pPr>
              <w:jc w:val="both"/>
            </w:pPr>
          </w:p>
        </w:tc>
        <w:tc>
          <w:tcPr>
            <w:tcW w:w="425" w:type="dxa"/>
          </w:tcPr>
          <w:p w14:paraId="590286FB" w14:textId="77777777" w:rsidR="005643C6" w:rsidRDefault="005643C6" w:rsidP="00600650">
            <w:pPr>
              <w:jc w:val="both"/>
            </w:pPr>
          </w:p>
        </w:tc>
      </w:tr>
      <w:tr w:rsidR="005643C6" w14:paraId="6D3B54F3" w14:textId="77777777" w:rsidTr="009E38F5">
        <w:tc>
          <w:tcPr>
            <w:tcW w:w="9606" w:type="dxa"/>
          </w:tcPr>
          <w:p w14:paraId="35EA525A" w14:textId="77777777" w:rsidR="005643C6" w:rsidRPr="005643C6" w:rsidRDefault="005643C6" w:rsidP="006E568A">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7966058F" w14:textId="77777777" w:rsidR="005643C6" w:rsidRPr="005643C6" w:rsidRDefault="005643C6" w:rsidP="005643C6">
            <w:pPr>
              <w:pStyle w:val="BodyText"/>
              <w:jc w:val="both"/>
              <w:rPr>
                <w:b w:val="0"/>
                <w:bCs w:val="0"/>
              </w:rPr>
            </w:pPr>
          </w:p>
        </w:tc>
        <w:tc>
          <w:tcPr>
            <w:tcW w:w="425" w:type="dxa"/>
          </w:tcPr>
          <w:p w14:paraId="59F027FF" w14:textId="77777777" w:rsidR="005643C6" w:rsidRDefault="005643C6" w:rsidP="00600650">
            <w:pPr>
              <w:jc w:val="both"/>
            </w:pPr>
          </w:p>
        </w:tc>
      </w:tr>
      <w:tr w:rsidR="005643C6" w14:paraId="6908D089" w14:textId="77777777" w:rsidTr="009E38F5">
        <w:tc>
          <w:tcPr>
            <w:tcW w:w="9606" w:type="dxa"/>
          </w:tcPr>
          <w:p w14:paraId="1836DD06" w14:textId="77777777" w:rsidR="005643C6" w:rsidRPr="005643C6" w:rsidRDefault="005643C6" w:rsidP="006E568A">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14:paraId="0BC9F4A4" w14:textId="77777777" w:rsidR="005643C6" w:rsidRPr="005643C6" w:rsidRDefault="005643C6" w:rsidP="005643C6">
            <w:pPr>
              <w:jc w:val="both"/>
            </w:pPr>
          </w:p>
        </w:tc>
        <w:tc>
          <w:tcPr>
            <w:tcW w:w="425" w:type="dxa"/>
          </w:tcPr>
          <w:p w14:paraId="5DBAF9AA" w14:textId="77777777" w:rsidR="005643C6" w:rsidRDefault="005643C6" w:rsidP="00600650">
            <w:pPr>
              <w:jc w:val="both"/>
            </w:pPr>
          </w:p>
        </w:tc>
      </w:tr>
      <w:tr w:rsidR="005643C6" w14:paraId="2ABF7F90" w14:textId="77777777" w:rsidTr="009E38F5">
        <w:tc>
          <w:tcPr>
            <w:tcW w:w="9606" w:type="dxa"/>
          </w:tcPr>
          <w:p w14:paraId="1235198C" w14:textId="77777777" w:rsidR="005643C6" w:rsidRPr="006E568A" w:rsidRDefault="005643C6" w:rsidP="006E568A">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14:paraId="1A21DA6A" w14:textId="77777777" w:rsidR="005643C6" w:rsidRPr="006E568A" w:rsidRDefault="005643C6" w:rsidP="005643C6">
            <w:pPr>
              <w:pStyle w:val="BodyText"/>
              <w:jc w:val="both"/>
              <w:rPr>
                <w:rFonts w:cs="Arial"/>
                <w:b w:val="0"/>
                <w:bCs w:val="0"/>
              </w:rPr>
            </w:pPr>
          </w:p>
          <w:p w14:paraId="1FC4E415"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14:paraId="5F6ECFB8" w14:textId="77777777" w:rsidR="005643C6" w:rsidRPr="006E568A" w:rsidRDefault="005643C6" w:rsidP="005643C6">
            <w:pPr>
              <w:pStyle w:val="BodyText"/>
              <w:jc w:val="both"/>
              <w:rPr>
                <w:rFonts w:cs="Arial"/>
                <w:b w:val="0"/>
                <w:bCs w:val="0"/>
              </w:rPr>
            </w:pPr>
          </w:p>
        </w:tc>
        <w:tc>
          <w:tcPr>
            <w:tcW w:w="425" w:type="dxa"/>
          </w:tcPr>
          <w:p w14:paraId="3923BABC" w14:textId="77777777" w:rsidR="005643C6" w:rsidRDefault="005643C6" w:rsidP="00600650">
            <w:pPr>
              <w:pStyle w:val="BodyText"/>
              <w:jc w:val="both"/>
            </w:pPr>
          </w:p>
        </w:tc>
      </w:tr>
      <w:tr w:rsidR="005643C6" w14:paraId="7CC1A73D" w14:textId="77777777" w:rsidTr="009E38F5">
        <w:tc>
          <w:tcPr>
            <w:tcW w:w="9606" w:type="dxa"/>
          </w:tcPr>
          <w:p w14:paraId="0F8D72CF"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14:paraId="407A2B38" w14:textId="77777777" w:rsidR="005643C6" w:rsidRPr="006E568A" w:rsidRDefault="005643C6" w:rsidP="005643C6">
            <w:pPr>
              <w:jc w:val="both"/>
              <w:rPr>
                <w:rFonts w:cs="Arial"/>
              </w:rPr>
            </w:pPr>
          </w:p>
        </w:tc>
        <w:tc>
          <w:tcPr>
            <w:tcW w:w="425" w:type="dxa"/>
          </w:tcPr>
          <w:p w14:paraId="29D8C9C7" w14:textId="77777777" w:rsidR="005643C6" w:rsidRDefault="005643C6" w:rsidP="00600650">
            <w:pPr>
              <w:jc w:val="both"/>
            </w:pPr>
          </w:p>
        </w:tc>
      </w:tr>
      <w:tr w:rsidR="005643C6" w14:paraId="3F986088" w14:textId="77777777" w:rsidTr="009E38F5">
        <w:tc>
          <w:tcPr>
            <w:tcW w:w="9606" w:type="dxa"/>
          </w:tcPr>
          <w:p w14:paraId="2C39C819"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14:paraId="3FBE2127" w14:textId="77777777" w:rsidR="005643C6" w:rsidRPr="006E568A" w:rsidRDefault="005643C6" w:rsidP="005643C6">
            <w:pPr>
              <w:jc w:val="both"/>
              <w:rPr>
                <w:rFonts w:cs="Arial"/>
              </w:rPr>
            </w:pPr>
          </w:p>
        </w:tc>
        <w:tc>
          <w:tcPr>
            <w:tcW w:w="425" w:type="dxa"/>
          </w:tcPr>
          <w:p w14:paraId="7C0AA63D" w14:textId="77777777" w:rsidR="005643C6" w:rsidRDefault="005643C6" w:rsidP="00600650">
            <w:pPr>
              <w:jc w:val="both"/>
            </w:pPr>
          </w:p>
        </w:tc>
      </w:tr>
      <w:tr w:rsidR="005643C6" w14:paraId="6DB12E14" w14:textId="77777777" w:rsidTr="009E38F5">
        <w:tc>
          <w:tcPr>
            <w:tcW w:w="9606" w:type="dxa"/>
          </w:tcPr>
          <w:p w14:paraId="53BC0A50"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14:paraId="6FE46EC9" w14:textId="77777777" w:rsidR="005643C6" w:rsidRPr="006E568A" w:rsidRDefault="005643C6" w:rsidP="005643C6">
            <w:pPr>
              <w:jc w:val="both"/>
              <w:rPr>
                <w:rFonts w:cs="Arial"/>
              </w:rPr>
            </w:pPr>
          </w:p>
        </w:tc>
        <w:tc>
          <w:tcPr>
            <w:tcW w:w="425" w:type="dxa"/>
            <w:tcBorders>
              <w:bottom w:val="nil"/>
            </w:tcBorders>
          </w:tcPr>
          <w:p w14:paraId="297AF90D" w14:textId="77777777" w:rsidR="005643C6" w:rsidRDefault="005643C6" w:rsidP="00600650">
            <w:pPr>
              <w:pStyle w:val="BodyText2"/>
            </w:pPr>
          </w:p>
        </w:tc>
      </w:tr>
      <w:tr w:rsidR="005643C6" w14:paraId="1A9DDD1B" w14:textId="77777777" w:rsidTr="009E38F5">
        <w:tc>
          <w:tcPr>
            <w:tcW w:w="9606" w:type="dxa"/>
          </w:tcPr>
          <w:p w14:paraId="4141A49C" w14:textId="77777777" w:rsidR="005643C6" w:rsidRPr="006E568A" w:rsidRDefault="005643C6" w:rsidP="006E568A">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14:paraId="0E54CB84" w14:textId="77777777" w:rsidR="005643C6" w:rsidRPr="006E568A" w:rsidRDefault="005643C6" w:rsidP="005643C6">
            <w:pPr>
              <w:jc w:val="both"/>
              <w:rPr>
                <w:rFonts w:cs="Arial"/>
                <w:bCs/>
              </w:rPr>
            </w:pPr>
          </w:p>
        </w:tc>
        <w:tc>
          <w:tcPr>
            <w:tcW w:w="425" w:type="dxa"/>
            <w:tcBorders>
              <w:top w:val="nil"/>
              <w:bottom w:val="nil"/>
            </w:tcBorders>
          </w:tcPr>
          <w:p w14:paraId="66104E6F" w14:textId="77777777" w:rsidR="005643C6" w:rsidRDefault="005643C6" w:rsidP="00600650">
            <w:pPr>
              <w:jc w:val="both"/>
            </w:pPr>
          </w:p>
        </w:tc>
      </w:tr>
      <w:tr w:rsidR="005643C6" w14:paraId="055191BF" w14:textId="77777777" w:rsidTr="009E38F5">
        <w:tc>
          <w:tcPr>
            <w:tcW w:w="9606" w:type="dxa"/>
          </w:tcPr>
          <w:p w14:paraId="3538140D" w14:textId="77777777" w:rsidR="005643C6" w:rsidRPr="006E568A" w:rsidRDefault="005643C6"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14:paraId="4365F5E3" w14:textId="77777777" w:rsidR="007C4402" w:rsidRPr="006E568A" w:rsidRDefault="007C4402" w:rsidP="005643C6">
            <w:pPr>
              <w:jc w:val="both"/>
              <w:rPr>
                <w:rFonts w:cs="Arial"/>
              </w:rPr>
            </w:pPr>
          </w:p>
          <w:p w14:paraId="3996E406"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14:paraId="6CB69CDC" w14:textId="77777777" w:rsidR="007C4402" w:rsidRPr="006E568A" w:rsidRDefault="007C4402" w:rsidP="005643C6">
            <w:pPr>
              <w:jc w:val="both"/>
              <w:rPr>
                <w:rFonts w:cs="Arial"/>
              </w:rPr>
            </w:pPr>
          </w:p>
          <w:p w14:paraId="34AC863B"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14:paraId="59A644E6" w14:textId="77777777" w:rsidR="007C4402" w:rsidRDefault="007C4402" w:rsidP="005643C6">
            <w:pPr>
              <w:jc w:val="both"/>
              <w:rPr>
                <w:b/>
              </w:rPr>
            </w:pPr>
          </w:p>
          <w:p w14:paraId="5AADFF9F" w14:textId="77777777" w:rsidR="0082558D" w:rsidRPr="007C4402" w:rsidRDefault="0082558D" w:rsidP="005643C6">
            <w:pPr>
              <w:jc w:val="both"/>
              <w:rPr>
                <w:b/>
              </w:rPr>
            </w:pPr>
          </w:p>
          <w:p w14:paraId="60346F52" w14:textId="77777777" w:rsidR="007C4402" w:rsidRPr="007C4402" w:rsidRDefault="007C4402" w:rsidP="005643C6">
            <w:pPr>
              <w:jc w:val="both"/>
              <w:rPr>
                <w:b/>
              </w:rPr>
            </w:pPr>
            <w:r w:rsidRPr="007C4402">
              <w:rPr>
                <w:b/>
              </w:rPr>
              <w:lastRenderedPageBreak/>
              <w:t>KEY TASKS – Support for the School</w:t>
            </w:r>
          </w:p>
          <w:p w14:paraId="569F8098" w14:textId="77777777" w:rsidR="005643C6" w:rsidRPr="0085019A" w:rsidRDefault="005643C6" w:rsidP="005643C6">
            <w:pPr>
              <w:jc w:val="both"/>
              <w:rPr>
                <w:bCs/>
              </w:rPr>
            </w:pPr>
          </w:p>
        </w:tc>
        <w:tc>
          <w:tcPr>
            <w:tcW w:w="425" w:type="dxa"/>
          </w:tcPr>
          <w:p w14:paraId="40151EF6" w14:textId="77777777" w:rsidR="005643C6" w:rsidRDefault="005643C6" w:rsidP="00600650">
            <w:pPr>
              <w:jc w:val="both"/>
            </w:pPr>
          </w:p>
        </w:tc>
      </w:tr>
      <w:tr w:rsidR="007C4402" w14:paraId="11354284" w14:textId="77777777" w:rsidTr="009E38F5">
        <w:tc>
          <w:tcPr>
            <w:tcW w:w="9606" w:type="dxa"/>
          </w:tcPr>
          <w:p w14:paraId="2550FFB7"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2F6ED338" w14:textId="77777777" w:rsidR="007C4402" w:rsidRPr="006E568A" w:rsidRDefault="007C4402" w:rsidP="007C4402">
            <w:pPr>
              <w:jc w:val="both"/>
              <w:rPr>
                <w:rFonts w:cs="Arial"/>
              </w:rPr>
            </w:pPr>
          </w:p>
        </w:tc>
        <w:tc>
          <w:tcPr>
            <w:tcW w:w="425" w:type="dxa"/>
          </w:tcPr>
          <w:p w14:paraId="49A9C69D" w14:textId="77777777" w:rsidR="007C4402" w:rsidRDefault="007C4402" w:rsidP="00600650">
            <w:pPr>
              <w:jc w:val="both"/>
            </w:pPr>
          </w:p>
        </w:tc>
      </w:tr>
      <w:tr w:rsidR="007C4402" w14:paraId="25EB03B1" w14:textId="77777777" w:rsidTr="009E38F5">
        <w:tc>
          <w:tcPr>
            <w:tcW w:w="9606" w:type="dxa"/>
          </w:tcPr>
          <w:p w14:paraId="43456E63"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14:paraId="59A89ACA" w14:textId="77777777" w:rsidR="007C4402" w:rsidRPr="006E568A" w:rsidRDefault="007C4402" w:rsidP="007C4402">
            <w:pPr>
              <w:pStyle w:val="BodyText"/>
              <w:jc w:val="both"/>
              <w:rPr>
                <w:rFonts w:cs="Arial"/>
                <w:b w:val="0"/>
                <w:bCs w:val="0"/>
              </w:rPr>
            </w:pPr>
          </w:p>
        </w:tc>
        <w:tc>
          <w:tcPr>
            <w:tcW w:w="425" w:type="dxa"/>
          </w:tcPr>
          <w:p w14:paraId="34471485" w14:textId="77777777" w:rsidR="007C4402" w:rsidRDefault="007C4402" w:rsidP="00600650">
            <w:pPr>
              <w:jc w:val="both"/>
            </w:pPr>
          </w:p>
        </w:tc>
      </w:tr>
      <w:tr w:rsidR="007C4402" w14:paraId="131E42A9" w14:textId="77777777" w:rsidTr="009E38F5">
        <w:tc>
          <w:tcPr>
            <w:tcW w:w="9606" w:type="dxa"/>
          </w:tcPr>
          <w:p w14:paraId="43F95AD1"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14:paraId="501DE2A2" w14:textId="77777777" w:rsidR="007C4402" w:rsidRPr="006E568A" w:rsidRDefault="007C4402" w:rsidP="005643C6">
            <w:pPr>
              <w:jc w:val="both"/>
              <w:rPr>
                <w:rFonts w:cs="Arial"/>
              </w:rPr>
            </w:pPr>
          </w:p>
        </w:tc>
        <w:tc>
          <w:tcPr>
            <w:tcW w:w="425" w:type="dxa"/>
          </w:tcPr>
          <w:p w14:paraId="258C5179" w14:textId="77777777" w:rsidR="007C4402" w:rsidRDefault="007C4402" w:rsidP="00600650">
            <w:pPr>
              <w:jc w:val="both"/>
            </w:pPr>
          </w:p>
        </w:tc>
      </w:tr>
      <w:tr w:rsidR="007C4402" w14:paraId="6A05BA6C" w14:textId="77777777" w:rsidTr="009E38F5">
        <w:tc>
          <w:tcPr>
            <w:tcW w:w="9606" w:type="dxa"/>
          </w:tcPr>
          <w:p w14:paraId="0AF00D9D" w14:textId="77777777" w:rsidR="007C4402" w:rsidRPr="006E568A" w:rsidRDefault="007C4402" w:rsidP="006E568A">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14:paraId="3646E6B3" w14:textId="77777777" w:rsidR="007C4402" w:rsidRPr="006E568A" w:rsidRDefault="007C4402" w:rsidP="005643C6">
            <w:pPr>
              <w:jc w:val="both"/>
              <w:rPr>
                <w:rFonts w:cs="Arial"/>
              </w:rPr>
            </w:pPr>
          </w:p>
        </w:tc>
        <w:tc>
          <w:tcPr>
            <w:tcW w:w="425" w:type="dxa"/>
          </w:tcPr>
          <w:p w14:paraId="590D3060" w14:textId="77777777" w:rsidR="007C4402" w:rsidRDefault="007C4402" w:rsidP="00600650">
            <w:pPr>
              <w:jc w:val="both"/>
            </w:pPr>
          </w:p>
        </w:tc>
      </w:tr>
      <w:tr w:rsidR="007C4402" w14:paraId="4ECDE5A0" w14:textId="77777777" w:rsidTr="009E38F5">
        <w:tc>
          <w:tcPr>
            <w:tcW w:w="9606" w:type="dxa"/>
          </w:tcPr>
          <w:p w14:paraId="78CDC27C"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14:paraId="08AAF58D" w14:textId="77777777" w:rsidR="007C4402" w:rsidRPr="006E568A" w:rsidRDefault="007C4402" w:rsidP="005643C6">
            <w:pPr>
              <w:jc w:val="both"/>
              <w:rPr>
                <w:rFonts w:cs="Arial"/>
              </w:rPr>
            </w:pPr>
          </w:p>
        </w:tc>
        <w:tc>
          <w:tcPr>
            <w:tcW w:w="425" w:type="dxa"/>
          </w:tcPr>
          <w:p w14:paraId="219AE848" w14:textId="77777777" w:rsidR="007C4402" w:rsidRDefault="007C4402" w:rsidP="00600650">
            <w:pPr>
              <w:jc w:val="both"/>
            </w:pPr>
          </w:p>
        </w:tc>
      </w:tr>
      <w:tr w:rsidR="007C4402" w14:paraId="045E1085" w14:textId="77777777" w:rsidTr="009E38F5">
        <w:tc>
          <w:tcPr>
            <w:tcW w:w="9606" w:type="dxa"/>
          </w:tcPr>
          <w:p w14:paraId="4BEF124D" w14:textId="77777777" w:rsidR="007C4402" w:rsidRPr="006E568A" w:rsidRDefault="007C4402" w:rsidP="006E568A">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14:paraId="2D9DF262" w14:textId="77777777" w:rsidR="007C4402" w:rsidRPr="006E568A" w:rsidRDefault="007C4402" w:rsidP="005643C6">
            <w:pPr>
              <w:jc w:val="both"/>
              <w:rPr>
                <w:rFonts w:cs="Arial"/>
              </w:rPr>
            </w:pPr>
          </w:p>
        </w:tc>
        <w:tc>
          <w:tcPr>
            <w:tcW w:w="425" w:type="dxa"/>
          </w:tcPr>
          <w:p w14:paraId="1F686E59" w14:textId="77777777" w:rsidR="007C4402" w:rsidRDefault="007C4402" w:rsidP="00600650">
            <w:pPr>
              <w:jc w:val="both"/>
            </w:pPr>
          </w:p>
        </w:tc>
      </w:tr>
    </w:tbl>
    <w:p w14:paraId="27AC7D08" w14:textId="77777777" w:rsidR="00600650" w:rsidRDefault="00600650" w:rsidP="00600650"/>
    <w:tbl>
      <w:tblPr>
        <w:tblW w:w="10080" w:type="dxa"/>
        <w:tblInd w:w="-1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0"/>
        <w:gridCol w:w="9600"/>
      </w:tblGrid>
      <w:tr w:rsidR="00600650" w:rsidRPr="00057FF7" w14:paraId="127A0AFC" w14:textId="77777777" w:rsidTr="003A1D98">
        <w:trPr>
          <w:cantSplit/>
          <w:trHeight w:val="233"/>
        </w:trPr>
        <w:tc>
          <w:tcPr>
            <w:tcW w:w="10080" w:type="dxa"/>
            <w:gridSpan w:val="2"/>
          </w:tcPr>
          <w:p w14:paraId="1F457705" w14:textId="77777777" w:rsidR="00600650" w:rsidRPr="00835C9B" w:rsidRDefault="00600650" w:rsidP="00600650">
            <w:pPr>
              <w:pStyle w:val="Heading2"/>
              <w:spacing w:before="0" w:after="0"/>
              <w:rPr>
                <w:i w:val="0"/>
                <w:sz w:val="22"/>
                <w:szCs w:val="22"/>
              </w:rPr>
            </w:pPr>
            <w:r w:rsidRPr="00835C9B">
              <w:rPr>
                <w:i w:val="0"/>
                <w:sz w:val="22"/>
                <w:szCs w:val="22"/>
              </w:rPr>
              <w:t>Standard Duties</w:t>
            </w:r>
          </w:p>
          <w:p w14:paraId="46F3CFDC" w14:textId="77777777" w:rsidR="00600650" w:rsidRPr="00057FF7" w:rsidRDefault="00600650" w:rsidP="00600650"/>
        </w:tc>
      </w:tr>
      <w:tr w:rsidR="00600650" w:rsidRPr="00AE6B78" w14:paraId="4C8342C4" w14:textId="77777777" w:rsidTr="00600650">
        <w:tc>
          <w:tcPr>
            <w:tcW w:w="480" w:type="dxa"/>
          </w:tcPr>
          <w:p w14:paraId="6F0413C6" w14:textId="77777777" w:rsidR="00600650" w:rsidRPr="00AE6B78" w:rsidRDefault="00600650" w:rsidP="00600650"/>
          <w:p w14:paraId="0A7795E8" w14:textId="77777777" w:rsidR="00600650" w:rsidRPr="00AE6B78" w:rsidRDefault="00600650" w:rsidP="00600650"/>
        </w:tc>
        <w:tc>
          <w:tcPr>
            <w:tcW w:w="9600" w:type="dxa"/>
          </w:tcPr>
          <w:p w14:paraId="28BEAC3D" w14:textId="77777777" w:rsidR="003A1D98" w:rsidRPr="003A1D98" w:rsidRDefault="003A1D98" w:rsidP="003A1D98">
            <w:pPr>
              <w:pStyle w:val="ListParagraph"/>
              <w:numPr>
                <w:ilvl w:val="0"/>
                <w:numId w:val="43"/>
              </w:numPr>
              <w:rPr>
                <w:b w:val="0"/>
                <w:sz w:val="22"/>
                <w:szCs w:val="22"/>
              </w:rPr>
            </w:pPr>
            <w:r w:rsidRPr="003A1D98">
              <w:rPr>
                <w:b w:val="0"/>
                <w:sz w:val="22"/>
                <w:szCs w:val="22"/>
              </w:rPr>
              <w:t>To work across the New Bridge Group if required.</w:t>
            </w:r>
          </w:p>
          <w:p w14:paraId="35E27A86" w14:textId="77777777" w:rsidR="00600650" w:rsidRPr="003A1D98" w:rsidRDefault="00600650" w:rsidP="003A1D98">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008E6D38" w:rsidRPr="003A1D98">
              <w:rPr>
                <w:b w:val="0"/>
                <w:sz w:val="22"/>
                <w:szCs w:val="22"/>
              </w:rPr>
              <w:t>students</w:t>
            </w:r>
            <w:r w:rsidRPr="003A1D98">
              <w:rPr>
                <w:b w:val="0"/>
                <w:sz w:val="22"/>
                <w:szCs w:val="22"/>
              </w:rPr>
              <w:t xml:space="preserve"> and with colleagues, and to promote equal opportunities for all.</w:t>
            </w:r>
          </w:p>
        </w:tc>
      </w:tr>
      <w:tr w:rsidR="00600650" w:rsidRPr="00AE6B78" w14:paraId="2BB5CC48" w14:textId="77777777" w:rsidTr="00600650">
        <w:tc>
          <w:tcPr>
            <w:tcW w:w="480" w:type="dxa"/>
          </w:tcPr>
          <w:p w14:paraId="62A53C1B" w14:textId="77777777" w:rsidR="00600650" w:rsidRPr="00AE6B78" w:rsidRDefault="00600650" w:rsidP="003A1D98"/>
        </w:tc>
        <w:tc>
          <w:tcPr>
            <w:tcW w:w="9600" w:type="dxa"/>
          </w:tcPr>
          <w:p w14:paraId="77FFCF04" w14:textId="77777777" w:rsidR="00600650" w:rsidRPr="003A1D98" w:rsidRDefault="00600650" w:rsidP="003A1D98">
            <w:pPr>
              <w:pStyle w:val="ListParagraph"/>
              <w:numPr>
                <w:ilvl w:val="0"/>
                <w:numId w:val="43"/>
              </w:numPr>
              <w:rPr>
                <w:b w:val="0"/>
                <w:sz w:val="22"/>
                <w:szCs w:val="22"/>
              </w:rPr>
            </w:pPr>
            <w:r w:rsidRPr="003A1D98">
              <w:rPr>
                <w:b w:val="0"/>
                <w:sz w:val="22"/>
                <w:szCs w:val="22"/>
              </w:rPr>
              <w:t>To uphold and promote the values and the ethos of the school.</w:t>
            </w:r>
          </w:p>
        </w:tc>
      </w:tr>
      <w:tr w:rsidR="00600650" w:rsidRPr="00AE6B78" w14:paraId="1324BDCD" w14:textId="77777777" w:rsidTr="00600650">
        <w:tc>
          <w:tcPr>
            <w:tcW w:w="480" w:type="dxa"/>
          </w:tcPr>
          <w:p w14:paraId="786ABB7F" w14:textId="77777777" w:rsidR="00600650" w:rsidRPr="00AE6B78" w:rsidRDefault="00600650" w:rsidP="003A1D98"/>
        </w:tc>
        <w:tc>
          <w:tcPr>
            <w:tcW w:w="9600" w:type="dxa"/>
          </w:tcPr>
          <w:p w14:paraId="31A7F312" w14:textId="77777777" w:rsidR="00600650" w:rsidRPr="003A1D98" w:rsidRDefault="00600650" w:rsidP="003A1D98">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008E6D38" w:rsidRPr="003A1D98">
              <w:rPr>
                <w:b w:val="0"/>
                <w:sz w:val="22"/>
                <w:szCs w:val="22"/>
              </w:rPr>
              <w:t>s</w:t>
            </w:r>
            <w:r w:rsidRPr="003A1D98">
              <w:rPr>
                <w:b w:val="0"/>
                <w:sz w:val="22"/>
                <w:szCs w:val="22"/>
              </w:rPr>
              <w:t>chool, including relating to customer care, finance, data protection, ICT, health &amp; safety, anti-bullying and safeguarding/child protection.</w:t>
            </w:r>
          </w:p>
        </w:tc>
      </w:tr>
      <w:tr w:rsidR="00600650" w:rsidRPr="00AE6B78" w14:paraId="0A21EA1A" w14:textId="77777777" w:rsidTr="00600650">
        <w:tc>
          <w:tcPr>
            <w:tcW w:w="480" w:type="dxa"/>
          </w:tcPr>
          <w:p w14:paraId="03922729" w14:textId="77777777" w:rsidR="00600650" w:rsidRPr="00AE6B78" w:rsidRDefault="00600650" w:rsidP="003A1D98"/>
        </w:tc>
        <w:tc>
          <w:tcPr>
            <w:tcW w:w="9600" w:type="dxa"/>
          </w:tcPr>
          <w:p w14:paraId="18F50087"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00600650" w:rsidRPr="00AE6B78" w14:paraId="1C37503D" w14:textId="77777777" w:rsidTr="00600650">
        <w:tc>
          <w:tcPr>
            <w:tcW w:w="480" w:type="dxa"/>
          </w:tcPr>
          <w:p w14:paraId="521E9D9E" w14:textId="77777777" w:rsidR="00600650" w:rsidRPr="00AE6B78" w:rsidRDefault="00600650" w:rsidP="00600650"/>
        </w:tc>
        <w:tc>
          <w:tcPr>
            <w:tcW w:w="9600" w:type="dxa"/>
          </w:tcPr>
          <w:p w14:paraId="7B919CBF"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00600650" w:rsidRPr="00AE6B78" w14:paraId="32868403" w14:textId="77777777" w:rsidTr="00600650">
        <w:tc>
          <w:tcPr>
            <w:tcW w:w="480" w:type="dxa"/>
          </w:tcPr>
          <w:p w14:paraId="110DE996" w14:textId="77777777" w:rsidR="00600650" w:rsidRPr="00AE6B78" w:rsidRDefault="00600650" w:rsidP="00600650"/>
        </w:tc>
        <w:tc>
          <w:tcPr>
            <w:tcW w:w="9600" w:type="dxa"/>
          </w:tcPr>
          <w:p w14:paraId="5DC6E686"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00600650" w:rsidRPr="00AE6B78" w14:paraId="5E307B0C" w14:textId="77777777" w:rsidTr="00600650">
        <w:tc>
          <w:tcPr>
            <w:tcW w:w="480" w:type="dxa"/>
          </w:tcPr>
          <w:p w14:paraId="6D833F0E" w14:textId="77777777" w:rsidR="00600650" w:rsidRPr="00AE6B78" w:rsidRDefault="00600650" w:rsidP="00600650"/>
        </w:tc>
        <w:tc>
          <w:tcPr>
            <w:tcW w:w="9600" w:type="dxa"/>
          </w:tcPr>
          <w:p w14:paraId="5F16DF5D" w14:textId="77777777" w:rsidR="00600650" w:rsidRPr="003A1D98" w:rsidRDefault="00600650" w:rsidP="003A1D98">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14:paraId="0B83E68E" w14:textId="77777777" w:rsidR="00600650" w:rsidRPr="003A1D98" w:rsidRDefault="00600650" w:rsidP="003A1D98">
            <w:pPr>
              <w:jc w:val="both"/>
            </w:pPr>
          </w:p>
        </w:tc>
      </w:tr>
    </w:tbl>
    <w:p w14:paraId="04ED74AC" w14:textId="77777777" w:rsidR="00600650" w:rsidRDefault="00600650" w:rsidP="00600650"/>
    <w:p w14:paraId="24A1A0E2" w14:textId="77777777" w:rsidR="00600650"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835C9B" w14:paraId="5B150DEC" w14:textId="77777777" w:rsidTr="00600650">
        <w:tc>
          <w:tcPr>
            <w:tcW w:w="10068" w:type="dxa"/>
          </w:tcPr>
          <w:p w14:paraId="67A5D2FE" w14:textId="77777777" w:rsidR="00600650" w:rsidRPr="00835C9B" w:rsidRDefault="00600650" w:rsidP="00600650">
            <w:pPr>
              <w:jc w:val="both"/>
              <w:rPr>
                <w:b/>
              </w:rPr>
            </w:pPr>
            <w:r w:rsidRPr="00835C9B">
              <w:rPr>
                <w:b/>
              </w:rPr>
              <w:t>C</w:t>
            </w:r>
            <w:r w:rsidR="00835C9B" w:rsidRPr="00835C9B">
              <w:rPr>
                <w:b/>
              </w:rPr>
              <w:t>ontacts</w:t>
            </w:r>
          </w:p>
          <w:p w14:paraId="5F9C52C2" w14:textId="77777777" w:rsidR="00835C9B" w:rsidRPr="00835C9B" w:rsidRDefault="00835C9B" w:rsidP="00600650">
            <w:pPr>
              <w:jc w:val="both"/>
            </w:pPr>
          </w:p>
          <w:p w14:paraId="0B1FB951" w14:textId="77777777" w:rsidR="00600650" w:rsidRPr="0082558D" w:rsidRDefault="008E6D38" w:rsidP="0082558D">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00600650" w:rsidRPr="00835C9B">
              <w:rPr>
                <w:rFonts w:ascii="Arial" w:hAnsi="Arial" w:cs="Arial"/>
                <w:sz w:val="22"/>
                <w:szCs w:val="22"/>
              </w:rPr>
              <w:t>, colleagues within the school, staff of the local authority, other education and healthcare professionals, parents, carers and guardians and visitors to the school</w:t>
            </w:r>
          </w:p>
        </w:tc>
      </w:tr>
    </w:tbl>
    <w:p w14:paraId="51C40B19" w14:textId="77777777" w:rsidR="00600650" w:rsidRPr="00835C9B"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800"/>
      </w:tblGrid>
      <w:tr w:rsidR="00600650" w:rsidRPr="00835C9B" w14:paraId="3FA3AE40" w14:textId="77777777" w:rsidTr="00600650">
        <w:trPr>
          <w:cantSplit/>
        </w:trPr>
        <w:tc>
          <w:tcPr>
            <w:tcW w:w="10068" w:type="dxa"/>
            <w:gridSpan w:val="2"/>
            <w:tcBorders>
              <w:bottom w:val="nil"/>
            </w:tcBorders>
          </w:tcPr>
          <w:p w14:paraId="68EA9B4A" w14:textId="77777777" w:rsidR="00600650" w:rsidRPr="00835C9B" w:rsidRDefault="00600650" w:rsidP="00600650">
            <w:pPr>
              <w:rPr>
                <w:b/>
              </w:rPr>
            </w:pPr>
          </w:p>
          <w:p w14:paraId="0B546497" w14:textId="77777777" w:rsidR="00600650" w:rsidRPr="00835C9B" w:rsidRDefault="00600650" w:rsidP="00600650"/>
        </w:tc>
      </w:tr>
      <w:tr w:rsidR="00600650" w:rsidRPr="00835C9B" w14:paraId="266D653F" w14:textId="77777777" w:rsidTr="00600650">
        <w:tc>
          <w:tcPr>
            <w:tcW w:w="2268" w:type="dxa"/>
            <w:tcBorders>
              <w:top w:val="nil"/>
              <w:bottom w:val="nil"/>
              <w:right w:val="nil"/>
            </w:tcBorders>
          </w:tcPr>
          <w:p w14:paraId="0560AC57" w14:textId="77777777" w:rsidR="00600650" w:rsidRPr="00835C9B" w:rsidRDefault="00600650" w:rsidP="00600650">
            <w:pPr>
              <w:rPr>
                <w:b/>
              </w:rPr>
            </w:pPr>
            <w:r w:rsidRPr="00835C9B">
              <w:rPr>
                <w:b/>
              </w:rPr>
              <w:t>Responsible to:</w:t>
            </w:r>
          </w:p>
          <w:p w14:paraId="68C025F9" w14:textId="77777777" w:rsidR="00600650" w:rsidRPr="00835C9B" w:rsidRDefault="00600650" w:rsidP="00600650">
            <w:pPr>
              <w:rPr>
                <w:b/>
              </w:rPr>
            </w:pPr>
          </w:p>
        </w:tc>
        <w:tc>
          <w:tcPr>
            <w:tcW w:w="7800" w:type="dxa"/>
            <w:tcBorders>
              <w:top w:val="nil"/>
              <w:left w:val="nil"/>
              <w:bottom w:val="nil"/>
            </w:tcBorders>
          </w:tcPr>
          <w:p w14:paraId="2E7DAD48" w14:textId="77777777" w:rsidR="00600650" w:rsidRPr="00835C9B" w:rsidRDefault="00C11146" w:rsidP="00600650">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00600650" w:rsidRPr="00835C9B" w14:paraId="5F3743E9" w14:textId="77777777" w:rsidTr="00600650">
        <w:tc>
          <w:tcPr>
            <w:tcW w:w="2268" w:type="dxa"/>
            <w:tcBorders>
              <w:top w:val="nil"/>
              <w:right w:val="nil"/>
            </w:tcBorders>
          </w:tcPr>
          <w:p w14:paraId="4DD1DD4E" w14:textId="77777777" w:rsidR="00600650" w:rsidRPr="00835C9B" w:rsidRDefault="00600650" w:rsidP="00600650">
            <w:pPr>
              <w:rPr>
                <w:b/>
              </w:rPr>
            </w:pPr>
            <w:r w:rsidRPr="00835C9B">
              <w:rPr>
                <w:b/>
              </w:rPr>
              <w:t>Responsible for:</w:t>
            </w:r>
          </w:p>
          <w:p w14:paraId="0723D4C1" w14:textId="77777777" w:rsidR="00600650" w:rsidRPr="00835C9B" w:rsidRDefault="00600650" w:rsidP="00600650">
            <w:pPr>
              <w:rPr>
                <w:b/>
              </w:rPr>
            </w:pPr>
          </w:p>
        </w:tc>
        <w:tc>
          <w:tcPr>
            <w:tcW w:w="7800" w:type="dxa"/>
            <w:tcBorders>
              <w:top w:val="nil"/>
              <w:left w:val="nil"/>
            </w:tcBorders>
          </w:tcPr>
          <w:p w14:paraId="04A5944F" w14:textId="77777777" w:rsidR="00600650" w:rsidRPr="00835C9B" w:rsidRDefault="00600650" w:rsidP="00600650">
            <w:pPr>
              <w:pStyle w:val="EndnoteText"/>
              <w:rPr>
                <w:rFonts w:ascii="Arial" w:hAnsi="Arial" w:cs="Arial"/>
                <w:sz w:val="22"/>
                <w:szCs w:val="22"/>
              </w:rPr>
            </w:pPr>
            <w:r w:rsidRPr="00835C9B">
              <w:rPr>
                <w:rFonts w:ascii="Arial" w:hAnsi="Arial" w:cs="Arial"/>
                <w:sz w:val="22"/>
                <w:szCs w:val="22"/>
              </w:rPr>
              <w:t>Not applicable</w:t>
            </w:r>
          </w:p>
        </w:tc>
      </w:tr>
    </w:tbl>
    <w:p w14:paraId="663517BC" w14:textId="77777777" w:rsidR="00600650" w:rsidRPr="00545772" w:rsidRDefault="00600650" w:rsidP="00600650"/>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8"/>
      </w:tblGrid>
      <w:tr w:rsidR="00600650" w:rsidRPr="00545772" w14:paraId="0304657C" w14:textId="77777777" w:rsidTr="00600650">
        <w:tc>
          <w:tcPr>
            <w:tcW w:w="10068" w:type="dxa"/>
          </w:tcPr>
          <w:p w14:paraId="1DDC7C30" w14:textId="77777777" w:rsidR="00835C9B" w:rsidRDefault="00835C9B" w:rsidP="00835C9B">
            <w:pPr>
              <w:rPr>
                <w:rFonts w:cs="Arial"/>
              </w:rPr>
            </w:pPr>
            <w:r w:rsidRPr="00AB11D3">
              <w:rPr>
                <w:rFonts w:cs="Arial"/>
              </w:rPr>
              <w:t>Special Conditions:</w:t>
            </w:r>
          </w:p>
          <w:p w14:paraId="2E94FEB4" w14:textId="77777777" w:rsidR="00835C9B" w:rsidRPr="00AB11D3" w:rsidRDefault="00835C9B" w:rsidP="00835C9B">
            <w:pPr>
              <w:rPr>
                <w:rFonts w:cs="Arial"/>
              </w:rPr>
            </w:pPr>
          </w:p>
          <w:p w14:paraId="24FBFAE3" w14:textId="77777777" w:rsidR="00600650" w:rsidRDefault="00835C9B" w:rsidP="00835C9B">
            <w:pPr>
              <w:jc w:val="both"/>
              <w:rPr>
                <w:b/>
              </w:rPr>
            </w:pPr>
            <w:r w:rsidRPr="00AB11D3">
              <w:rPr>
                <w:rFonts w:cs="Arial"/>
              </w:rPr>
              <w:t>An enhanced Disclosure and Barring Service (DBS) check is required for this post</w:t>
            </w:r>
            <w:r w:rsidRPr="00545772">
              <w:rPr>
                <w:b/>
              </w:rPr>
              <w:t xml:space="preserve"> </w:t>
            </w:r>
          </w:p>
          <w:p w14:paraId="71D4927B" w14:textId="77777777" w:rsidR="00835C9B" w:rsidRPr="00545772" w:rsidRDefault="00835C9B" w:rsidP="00835C9B">
            <w:pPr>
              <w:jc w:val="both"/>
            </w:pPr>
          </w:p>
        </w:tc>
      </w:tr>
    </w:tbl>
    <w:p w14:paraId="5AB5EFA1" w14:textId="77777777" w:rsidR="00600650" w:rsidRDefault="00600650" w:rsidP="00600650"/>
    <w:p w14:paraId="10B6EC6E" w14:textId="77777777" w:rsidR="00600650" w:rsidRDefault="00600650" w:rsidP="00600650"/>
    <w:p w14:paraId="5498E285" w14:textId="77777777" w:rsidR="00600650" w:rsidRDefault="00600650" w:rsidP="00600650"/>
    <w:p w14:paraId="0836E8C1" w14:textId="77777777" w:rsidR="00600650" w:rsidRPr="00835C9B" w:rsidRDefault="00600650" w:rsidP="00600650">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14:paraId="3D8BDED3" w14:textId="77777777" w:rsidR="00835C9B" w:rsidRDefault="00835C9B" w:rsidP="00835C9B">
      <w:pPr>
        <w:jc w:val="both"/>
        <w:rPr>
          <w:rFonts w:cs="Arial"/>
          <w:u w:val="single"/>
        </w:rPr>
      </w:pPr>
    </w:p>
    <w:p w14:paraId="39F00CA9" w14:textId="77777777" w:rsidR="00835C9B" w:rsidRPr="002B00FB" w:rsidRDefault="00835C9B" w:rsidP="002B00FB">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00732B42" w:rsidRPr="002B00FB">
        <w:rPr>
          <w:rFonts w:cs="Arial"/>
          <w:b/>
          <w:bCs/>
          <w:u w:val="single"/>
        </w:rPr>
        <w:t>emboldened)</w:t>
      </w:r>
      <w:r w:rsidR="00732B42" w:rsidRPr="002B00FB">
        <w:rPr>
          <w:rFonts w:cs="Arial"/>
          <w:b/>
          <w:bCs/>
        </w:rPr>
        <w:t xml:space="preserve"> </w:t>
      </w:r>
      <w:r w:rsidRPr="002B00FB">
        <w:rPr>
          <w:rFonts w:cs="Arial"/>
          <w:bCs/>
        </w:rPr>
        <w:t>to shortlist. Only those applicants who demonstrate that they meet those criteria (to the Governors/Directors satisfaction) will be invited to interview.</w:t>
      </w:r>
    </w:p>
    <w:p w14:paraId="49227839" w14:textId="77777777" w:rsidR="00600650" w:rsidRDefault="00600650" w:rsidP="00600650">
      <w:pPr>
        <w:pStyle w:val="Title"/>
        <w:jc w:val="left"/>
      </w:pPr>
      <w:r>
        <w:t xml:space="preserve">                </w:t>
      </w:r>
      <w:r>
        <w:tab/>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8"/>
        <w:gridCol w:w="3621"/>
        <w:gridCol w:w="2979"/>
        <w:gridCol w:w="1320"/>
      </w:tblGrid>
      <w:tr w:rsidR="00600650" w14:paraId="2D389DC9" w14:textId="77777777" w:rsidTr="00835C9B">
        <w:tc>
          <w:tcPr>
            <w:tcW w:w="1908" w:type="dxa"/>
            <w:shd w:val="clear" w:color="auto" w:fill="E5DFEC" w:themeFill="accent4" w:themeFillTint="33"/>
          </w:tcPr>
          <w:p w14:paraId="4A6B11D3" w14:textId="77777777" w:rsidR="00600650" w:rsidRPr="00752FE1" w:rsidRDefault="00600650" w:rsidP="00600650">
            <w:pPr>
              <w:jc w:val="center"/>
              <w:rPr>
                <w:b/>
              </w:rPr>
            </w:pPr>
          </w:p>
        </w:tc>
        <w:tc>
          <w:tcPr>
            <w:tcW w:w="3621" w:type="dxa"/>
            <w:shd w:val="clear" w:color="auto" w:fill="E5DFEC" w:themeFill="accent4" w:themeFillTint="33"/>
          </w:tcPr>
          <w:p w14:paraId="0897B3CE" w14:textId="77777777" w:rsidR="00600650" w:rsidRPr="00752FE1" w:rsidRDefault="00600650" w:rsidP="00600650">
            <w:pPr>
              <w:jc w:val="center"/>
              <w:rPr>
                <w:b/>
              </w:rPr>
            </w:pPr>
            <w:r w:rsidRPr="00752FE1">
              <w:rPr>
                <w:b/>
              </w:rPr>
              <w:t>Selection Criteria</w:t>
            </w:r>
          </w:p>
          <w:p w14:paraId="3ED9ABBF" w14:textId="77777777" w:rsidR="00600650" w:rsidRPr="00752FE1" w:rsidRDefault="00600650" w:rsidP="00600650">
            <w:pPr>
              <w:jc w:val="center"/>
              <w:rPr>
                <w:b/>
              </w:rPr>
            </w:pPr>
            <w:r w:rsidRPr="00752FE1">
              <w:rPr>
                <w:b/>
              </w:rPr>
              <w:t>Essential</w:t>
            </w:r>
          </w:p>
        </w:tc>
        <w:tc>
          <w:tcPr>
            <w:tcW w:w="2979" w:type="dxa"/>
            <w:shd w:val="clear" w:color="auto" w:fill="E5DFEC" w:themeFill="accent4" w:themeFillTint="33"/>
          </w:tcPr>
          <w:p w14:paraId="3F9E83EC" w14:textId="77777777" w:rsidR="00600650" w:rsidRPr="00752FE1" w:rsidRDefault="00600650" w:rsidP="00600650">
            <w:pPr>
              <w:jc w:val="center"/>
              <w:rPr>
                <w:b/>
              </w:rPr>
            </w:pPr>
            <w:r w:rsidRPr="00752FE1">
              <w:rPr>
                <w:b/>
              </w:rPr>
              <w:t>Selection Criteria</w:t>
            </w:r>
          </w:p>
          <w:p w14:paraId="3F37BDCA" w14:textId="77777777" w:rsidR="00600650" w:rsidRPr="00752FE1" w:rsidRDefault="00600650" w:rsidP="00600650">
            <w:pPr>
              <w:jc w:val="center"/>
              <w:rPr>
                <w:b/>
              </w:rPr>
            </w:pPr>
            <w:r w:rsidRPr="00752FE1">
              <w:rPr>
                <w:b/>
              </w:rPr>
              <w:t>Desirable</w:t>
            </w:r>
          </w:p>
        </w:tc>
        <w:tc>
          <w:tcPr>
            <w:tcW w:w="1320" w:type="dxa"/>
            <w:shd w:val="clear" w:color="auto" w:fill="E5DFEC" w:themeFill="accent4" w:themeFillTint="33"/>
          </w:tcPr>
          <w:p w14:paraId="5878CC0B" w14:textId="77777777" w:rsidR="00600650" w:rsidRPr="00752FE1" w:rsidRDefault="00600650" w:rsidP="00600650">
            <w:pPr>
              <w:jc w:val="center"/>
              <w:rPr>
                <w:b/>
              </w:rPr>
            </w:pPr>
            <w:r w:rsidRPr="00752FE1">
              <w:rPr>
                <w:b/>
              </w:rPr>
              <w:t>How Assessed</w:t>
            </w:r>
          </w:p>
        </w:tc>
      </w:tr>
      <w:tr w:rsidR="00600650" w14:paraId="28B7A5AC" w14:textId="77777777" w:rsidTr="00600650">
        <w:tc>
          <w:tcPr>
            <w:tcW w:w="1908" w:type="dxa"/>
          </w:tcPr>
          <w:p w14:paraId="7009EF0D" w14:textId="77777777" w:rsidR="00600650" w:rsidRPr="00752FE1" w:rsidRDefault="00600650" w:rsidP="00600650">
            <w:pPr>
              <w:rPr>
                <w:b/>
              </w:rPr>
            </w:pPr>
          </w:p>
          <w:p w14:paraId="4824A70E" w14:textId="77777777" w:rsidR="00600650" w:rsidRPr="00752FE1" w:rsidRDefault="00600650" w:rsidP="00600650">
            <w:pPr>
              <w:rPr>
                <w:b/>
              </w:rPr>
            </w:pPr>
            <w:r w:rsidRPr="00752FE1">
              <w:rPr>
                <w:b/>
              </w:rPr>
              <w:t>Education &amp; Qualifications</w:t>
            </w:r>
          </w:p>
        </w:tc>
        <w:tc>
          <w:tcPr>
            <w:tcW w:w="3621" w:type="dxa"/>
          </w:tcPr>
          <w:p w14:paraId="41299C20" w14:textId="77777777" w:rsidR="005643C6" w:rsidRDefault="005643C6" w:rsidP="005643C6">
            <w:pPr>
              <w:tabs>
                <w:tab w:val="left" w:pos="342"/>
              </w:tabs>
            </w:pPr>
          </w:p>
          <w:p w14:paraId="745761DF" w14:textId="77777777" w:rsidR="0082558D" w:rsidRPr="002B00FB" w:rsidRDefault="005643C6" w:rsidP="0082558D">
            <w:pPr>
              <w:rPr>
                <w:b/>
              </w:rPr>
            </w:pPr>
            <w:r w:rsidRPr="002B00FB">
              <w:rPr>
                <w:b/>
              </w:rPr>
              <w:t xml:space="preserve">NVQ 3 for Teaching Assistants or equivalent qualification </w:t>
            </w:r>
            <w:r w:rsidR="0082558D" w:rsidRPr="002B00FB">
              <w:rPr>
                <w:b/>
              </w:rPr>
              <w:t>or minimum of 3 years</w:t>
            </w:r>
            <w:r w:rsidR="007E38E5">
              <w:rPr>
                <w:b/>
              </w:rPr>
              <w:t>’</w:t>
            </w:r>
            <w:r w:rsidR="0082558D" w:rsidRPr="002B00FB">
              <w:rPr>
                <w:b/>
              </w:rPr>
              <w:t xml:space="preserve"> plus experience as a qualified TA </w:t>
            </w:r>
          </w:p>
          <w:p w14:paraId="57529794" w14:textId="77777777" w:rsidR="00BA6AB0" w:rsidRPr="002B00FB" w:rsidRDefault="00BA6AB0" w:rsidP="005643C6">
            <w:pPr>
              <w:tabs>
                <w:tab w:val="left" w:pos="342"/>
              </w:tabs>
              <w:rPr>
                <w:b/>
              </w:rPr>
            </w:pPr>
          </w:p>
          <w:p w14:paraId="168DF471" w14:textId="77777777" w:rsidR="005643C6" w:rsidRPr="002B00FB" w:rsidRDefault="005643C6" w:rsidP="005643C6">
            <w:pPr>
              <w:tabs>
                <w:tab w:val="left" w:pos="342"/>
              </w:tabs>
              <w:rPr>
                <w:b/>
              </w:rPr>
            </w:pPr>
            <w:r w:rsidRPr="002B00FB">
              <w:rPr>
                <w:b/>
              </w:rPr>
              <w:t>Literacy and Numeracy skills equivalent to Level 2 of the National Qualification &amp; Credit Framework</w:t>
            </w:r>
          </w:p>
          <w:p w14:paraId="5EE74733" w14:textId="77777777" w:rsidR="005643C6" w:rsidRPr="00C21FD1" w:rsidRDefault="005643C6" w:rsidP="005643C6">
            <w:pPr>
              <w:tabs>
                <w:tab w:val="left" w:pos="342"/>
              </w:tabs>
            </w:pPr>
          </w:p>
          <w:p w14:paraId="69A3598C" w14:textId="77777777" w:rsidR="001A2929" w:rsidRDefault="005643C6" w:rsidP="005643C6">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00BA6AB0" w:rsidRPr="002B00FB">
              <w:rPr>
                <w:b/>
              </w:rPr>
              <w:t>etc.</w:t>
            </w:r>
            <w:r w:rsidRPr="002B00FB">
              <w:rPr>
                <w:b/>
              </w:rPr>
              <w:t xml:space="preserve"> </w:t>
            </w:r>
          </w:p>
          <w:p w14:paraId="3AAF50E3" w14:textId="77777777" w:rsidR="007E38E5" w:rsidRPr="002B00FB" w:rsidRDefault="007E38E5" w:rsidP="005643C6">
            <w:pPr>
              <w:tabs>
                <w:tab w:val="left" w:pos="342"/>
              </w:tabs>
              <w:rPr>
                <w:b/>
              </w:rPr>
            </w:pPr>
          </w:p>
          <w:p w14:paraId="72BEE60F" w14:textId="77777777" w:rsidR="001A2929" w:rsidRPr="001A2929" w:rsidRDefault="001A2929" w:rsidP="005643C6">
            <w:pPr>
              <w:tabs>
                <w:tab w:val="left" w:pos="342"/>
              </w:tabs>
              <w:rPr>
                <w:b/>
              </w:rPr>
            </w:pPr>
          </w:p>
        </w:tc>
        <w:tc>
          <w:tcPr>
            <w:tcW w:w="2979" w:type="dxa"/>
          </w:tcPr>
          <w:p w14:paraId="208CC63C" w14:textId="77777777" w:rsidR="00713FAB" w:rsidRDefault="00713FAB" w:rsidP="00713FAB">
            <w:pPr>
              <w:pStyle w:val="Header"/>
              <w:tabs>
                <w:tab w:val="clear" w:pos="4153"/>
                <w:tab w:val="clear" w:pos="8306"/>
              </w:tabs>
              <w:rPr>
                <w:sz w:val="24"/>
                <w:szCs w:val="24"/>
              </w:rPr>
            </w:pPr>
          </w:p>
          <w:p w14:paraId="539DBE24" w14:textId="77777777" w:rsidR="00600650" w:rsidRPr="00752FE1" w:rsidRDefault="0082558D" w:rsidP="001A2929">
            <w:pPr>
              <w:pStyle w:val="Header"/>
              <w:tabs>
                <w:tab w:val="clear" w:pos="4153"/>
                <w:tab w:val="clear" w:pos="8306"/>
              </w:tabs>
            </w:pPr>
            <w:r>
              <w:t>Team Teach training</w:t>
            </w:r>
          </w:p>
        </w:tc>
        <w:tc>
          <w:tcPr>
            <w:tcW w:w="1320" w:type="dxa"/>
          </w:tcPr>
          <w:p w14:paraId="65945CD1" w14:textId="77777777" w:rsidR="00600650" w:rsidRPr="00752FE1" w:rsidRDefault="00600650" w:rsidP="00600650">
            <w:pPr>
              <w:jc w:val="center"/>
            </w:pPr>
          </w:p>
          <w:p w14:paraId="07B9B3CB" w14:textId="77777777" w:rsidR="00600650" w:rsidRDefault="00600650" w:rsidP="00600650">
            <w:pPr>
              <w:jc w:val="center"/>
            </w:pPr>
            <w:r w:rsidRPr="00752FE1">
              <w:t>AF / I</w:t>
            </w:r>
          </w:p>
          <w:p w14:paraId="7A331B81" w14:textId="77777777" w:rsidR="00732B42" w:rsidRDefault="00732B42" w:rsidP="00600650">
            <w:pPr>
              <w:jc w:val="center"/>
            </w:pPr>
          </w:p>
          <w:p w14:paraId="15B31CE0" w14:textId="77777777" w:rsidR="00732B42" w:rsidRDefault="00732B42" w:rsidP="00600650">
            <w:pPr>
              <w:jc w:val="center"/>
            </w:pPr>
          </w:p>
          <w:p w14:paraId="13677E57" w14:textId="77777777" w:rsidR="00732B42" w:rsidRDefault="00732B42" w:rsidP="00600650">
            <w:pPr>
              <w:jc w:val="center"/>
            </w:pPr>
          </w:p>
          <w:p w14:paraId="04669598" w14:textId="77777777" w:rsidR="0098377D" w:rsidRDefault="0098377D" w:rsidP="00600650">
            <w:pPr>
              <w:jc w:val="center"/>
            </w:pPr>
          </w:p>
          <w:p w14:paraId="6E858E5B" w14:textId="77777777" w:rsidR="00732B42" w:rsidRDefault="00732B42" w:rsidP="00600650">
            <w:pPr>
              <w:jc w:val="center"/>
            </w:pPr>
            <w:r w:rsidRPr="00752FE1">
              <w:t>AF / I</w:t>
            </w:r>
          </w:p>
          <w:p w14:paraId="14B3245C" w14:textId="77777777" w:rsidR="004F4341" w:rsidRDefault="004F4341" w:rsidP="00600650">
            <w:pPr>
              <w:jc w:val="center"/>
            </w:pPr>
          </w:p>
          <w:p w14:paraId="37869518" w14:textId="77777777" w:rsidR="004F4341" w:rsidRDefault="004F4341" w:rsidP="00600650">
            <w:pPr>
              <w:jc w:val="center"/>
            </w:pPr>
          </w:p>
          <w:p w14:paraId="411291FC" w14:textId="77777777" w:rsidR="004F4341" w:rsidRDefault="004F4341" w:rsidP="00600650">
            <w:pPr>
              <w:jc w:val="center"/>
            </w:pPr>
          </w:p>
          <w:p w14:paraId="00774957" w14:textId="77777777" w:rsidR="007E38E5" w:rsidRDefault="007E38E5" w:rsidP="0098377D"/>
          <w:p w14:paraId="7B454B72" w14:textId="77777777" w:rsidR="004F4341" w:rsidRDefault="004F4341" w:rsidP="00600650">
            <w:pPr>
              <w:jc w:val="center"/>
            </w:pPr>
            <w:r w:rsidRPr="00752FE1">
              <w:t>AF / I</w:t>
            </w:r>
          </w:p>
          <w:p w14:paraId="2C6C4123" w14:textId="77777777" w:rsidR="004F4341" w:rsidRDefault="004F4341" w:rsidP="00600650">
            <w:pPr>
              <w:jc w:val="center"/>
            </w:pPr>
          </w:p>
          <w:p w14:paraId="500BB04F" w14:textId="77777777" w:rsidR="004F4341" w:rsidRDefault="004F4341" w:rsidP="00600650">
            <w:pPr>
              <w:jc w:val="center"/>
            </w:pPr>
          </w:p>
          <w:p w14:paraId="6B77A34F" w14:textId="77777777" w:rsidR="004F4341" w:rsidRDefault="004F4341" w:rsidP="00600650">
            <w:pPr>
              <w:jc w:val="center"/>
            </w:pPr>
          </w:p>
          <w:p w14:paraId="67C0FB04" w14:textId="77777777" w:rsidR="004F4341" w:rsidRDefault="004F4341" w:rsidP="00600650">
            <w:pPr>
              <w:jc w:val="center"/>
            </w:pPr>
          </w:p>
          <w:p w14:paraId="716AC941" w14:textId="77777777" w:rsidR="004F4341" w:rsidRPr="00752FE1" w:rsidRDefault="004F4341" w:rsidP="00600650">
            <w:pPr>
              <w:jc w:val="center"/>
            </w:pPr>
          </w:p>
        </w:tc>
      </w:tr>
      <w:tr w:rsidR="00F10A6B" w14:paraId="45ED1758" w14:textId="77777777" w:rsidTr="007E38E5">
        <w:trPr>
          <w:trHeight w:val="53"/>
        </w:trPr>
        <w:tc>
          <w:tcPr>
            <w:tcW w:w="1908" w:type="dxa"/>
          </w:tcPr>
          <w:p w14:paraId="285B700F" w14:textId="77777777" w:rsidR="00F10A6B" w:rsidRPr="00752FE1" w:rsidRDefault="00F10A6B" w:rsidP="00F10A6B">
            <w:pPr>
              <w:rPr>
                <w:b/>
              </w:rPr>
            </w:pPr>
          </w:p>
          <w:p w14:paraId="56E6A83E" w14:textId="77777777" w:rsidR="00F10A6B" w:rsidRPr="00752FE1" w:rsidRDefault="00F10A6B" w:rsidP="00F10A6B">
            <w:pPr>
              <w:rPr>
                <w:b/>
              </w:rPr>
            </w:pPr>
            <w:r w:rsidRPr="00752FE1">
              <w:rPr>
                <w:b/>
              </w:rPr>
              <w:t>Experience</w:t>
            </w:r>
          </w:p>
        </w:tc>
        <w:tc>
          <w:tcPr>
            <w:tcW w:w="3621" w:type="dxa"/>
          </w:tcPr>
          <w:p w14:paraId="69D14696" w14:textId="77777777" w:rsidR="00F10A6B" w:rsidRDefault="00F10A6B" w:rsidP="00F10A6B"/>
          <w:p w14:paraId="1C8DD032" w14:textId="77777777" w:rsidR="00F10A6B" w:rsidRPr="00FF25F5" w:rsidRDefault="00F10A6B" w:rsidP="00F10A6B">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14:paraId="0778D0A1" w14:textId="77777777" w:rsidR="00F10A6B" w:rsidRDefault="00F10A6B" w:rsidP="00F10A6B">
            <w:pPr>
              <w:rPr>
                <w:b/>
              </w:rPr>
            </w:pPr>
          </w:p>
          <w:p w14:paraId="40E86863" w14:textId="77777777" w:rsidR="00F10A6B" w:rsidRDefault="00F10A6B" w:rsidP="00F10A6B">
            <w:pPr>
              <w:ind w:right="6"/>
              <w:rPr>
                <w:rFonts w:cs="Arial"/>
                <w:b/>
              </w:rPr>
            </w:pPr>
            <w:r w:rsidRPr="00D60ABD">
              <w:rPr>
                <w:rFonts w:cs="Arial"/>
                <w:b/>
              </w:rPr>
              <w:t xml:space="preserve">Experience of supporting young people to overcome barriers to their personal, social or learning development from a pastoral perspective </w:t>
            </w:r>
          </w:p>
          <w:p w14:paraId="2EF964C6" w14:textId="77777777" w:rsidR="00F10A6B" w:rsidRDefault="00F10A6B" w:rsidP="00F10A6B">
            <w:pPr>
              <w:ind w:right="6"/>
              <w:rPr>
                <w:rFonts w:cs="Arial"/>
                <w:b/>
              </w:rPr>
            </w:pPr>
          </w:p>
          <w:p w14:paraId="309BCC5C" w14:textId="77777777" w:rsidR="00F10A6B" w:rsidRDefault="00F10A6B" w:rsidP="00F10A6B">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14:paraId="63FBA363" w14:textId="77777777" w:rsidR="00F10A6B" w:rsidRDefault="00F10A6B" w:rsidP="00F10A6B">
            <w:pPr>
              <w:ind w:right="6"/>
              <w:rPr>
                <w:rFonts w:cs="Arial"/>
                <w:b/>
              </w:rPr>
            </w:pPr>
          </w:p>
          <w:p w14:paraId="47B7EF1F" w14:textId="77777777" w:rsidR="00F10A6B" w:rsidRPr="00D60ABD" w:rsidRDefault="00F10A6B" w:rsidP="00F10A6B">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14:paraId="765D5026" w14:textId="77777777" w:rsidR="00F10A6B" w:rsidRDefault="00F10A6B" w:rsidP="00F10A6B">
            <w:pPr>
              <w:ind w:right="6"/>
              <w:rPr>
                <w:rFonts w:cs="Arial"/>
                <w:b/>
              </w:rPr>
            </w:pPr>
          </w:p>
          <w:p w14:paraId="74D8C47A" w14:textId="77777777" w:rsidR="00F10A6B" w:rsidRDefault="00F10A6B" w:rsidP="00F10A6B">
            <w:pPr>
              <w:ind w:right="6"/>
              <w:rPr>
                <w:rFonts w:cs="Arial"/>
                <w:b/>
              </w:rPr>
            </w:pPr>
            <w:r>
              <w:rPr>
                <w:rFonts w:cs="Arial"/>
                <w:b/>
              </w:rPr>
              <w:t>Experience of providing cover in the short-term absence of the class teacher</w:t>
            </w:r>
          </w:p>
          <w:p w14:paraId="3AF67422" w14:textId="77777777" w:rsidR="00F10A6B" w:rsidRDefault="00F10A6B" w:rsidP="00F10A6B">
            <w:pPr>
              <w:ind w:right="6"/>
              <w:rPr>
                <w:rFonts w:cs="Arial"/>
                <w:b/>
              </w:rPr>
            </w:pPr>
          </w:p>
          <w:p w14:paraId="1BD200EA" w14:textId="77777777" w:rsidR="0098377D" w:rsidRPr="003554A7" w:rsidRDefault="0098377D" w:rsidP="0098377D">
            <w:pPr>
              <w:rPr>
                <w:b/>
              </w:rPr>
            </w:pPr>
            <w:r w:rsidRPr="003554A7">
              <w:rPr>
                <w:b/>
              </w:rPr>
              <w:t>Experience of successfully implementing interventions in supporting social, emotional and behavioural needs</w:t>
            </w:r>
          </w:p>
          <w:p w14:paraId="6279CC33" w14:textId="77777777" w:rsidR="00F10A6B" w:rsidRDefault="00F10A6B" w:rsidP="00F10A6B">
            <w:pPr>
              <w:rPr>
                <w:b/>
              </w:rPr>
            </w:pPr>
          </w:p>
          <w:p w14:paraId="759BAD65" w14:textId="77777777" w:rsidR="00F10A6B" w:rsidRPr="002B00FB" w:rsidRDefault="00F10A6B" w:rsidP="00F10A6B">
            <w:pPr>
              <w:rPr>
                <w:b/>
              </w:rPr>
            </w:pPr>
            <w:r w:rsidRPr="002B00FB">
              <w:rPr>
                <w:b/>
              </w:rPr>
              <w:t>Experience of preparing/contributing to learning resources to support learning programmes</w:t>
            </w:r>
          </w:p>
          <w:p w14:paraId="7057F8F8" w14:textId="77777777" w:rsidR="00F10A6B" w:rsidRDefault="00F10A6B" w:rsidP="00F10A6B">
            <w:pPr>
              <w:rPr>
                <w:b/>
              </w:rPr>
            </w:pPr>
          </w:p>
          <w:p w14:paraId="79F736E7" w14:textId="77777777" w:rsidR="0098377D" w:rsidRDefault="0098377D" w:rsidP="0098377D">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14:paraId="1C024304" w14:textId="77777777" w:rsidR="00F10A6B" w:rsidRDefault="00F10A6B" w:rsidP="00F10A6B"/>
          <w:p w14:paraId="1DD1B71D" w14:textId="77777777" w:rsidR="0098377D" w:rsidRPr="0098377D" w:rsidRDefault="0098377D" w:rsidP="0098377D">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14:paraId="116A9207" w14:textId="77777777" w:rsidR="0098377D" w:rsidRPr="00B16A51" w:rsidRDefault="0098377D" w:rsidP="0098377D">
            <w:pPr>
              <w:tabs>
                <w:tab w:val="left" w:pos="429"/>
              </w:tabs>
              <w:rPr>
                <w:b/>
              </w:rPr>
            </w:pPr>
            <w:r w:rsidRPr="00B16A51">
              <w:rPr>
                <w:b/>
              </w:rPr>
              <w:t>Experience of effectively using ICT and other technology and resolving straightforward problems in their operation</w:t>
            </w:r>
          </w:p>
          <w:p w14:paraId="4070DCC0" w14:textId="77777777" w:rsidR="00F10A6B" w:rsidRPr="00752FE1" w:rsidRDefault="00F10A6B" w:rsidP="00F10A6B">
            <w:pPr>
              <w:tabs>
                <w:tab w:val="left" w:pos="429"/>
              </w:tabs>
            </w:pPr>
          </w:p>
        </w:tc>
        <w:tc>
          <w:tcPr>
            <w:tcW w:w="2979" w:type="dxa"/>
          </w:tcPr>
          <w:p w14:paraId="44D19328" w14:textId="77777777" w:rsidR="00F10A6B" w:rsidRDefault="00F10A6B" w:rsidP="00F10A6B">
            <w:pPr>
              <w:rPr>
                <w:b/>
              </w:rPr>
            </w:pPr>
          </w:p>
          <w:p w14:paraId="37074477" w14:textId="77777777" w:rsidR="00F10A6B" w:rsidRDefault="00F10A6B" w:rsidP="00F10A6B">
            <w:pPr>
              <w:rPr>
                <w:b/>
              </w:rPr>
            </w:pPr>
          </w:p>
          <w:p w14:paraId="2CDA6864" w14:textId="77777777" w:rsidR="00F10A6B" w:rsidRPr="00D60ABD" w:rsidRDefault="00F10A6B" w:rsidP="00F10A6B">
            <w:pPr>
              <w:ind w:right="6"/>
              <w:jc w:val="both"/>
              <w:rPr>
                <w:rFonts w:cs="Arial"/>
                <w:b/>
              </w:rPr>
            </w:pPr>
          </w:p>
          <w:p w14:paraId="51E39207" w14:textId="77777777" w:rsidR="00F10A6B" w:rsidRPr="00D60ABD" w:rsidRDefault="00F10A6B" w:rsidP="00F10A6B">
            <w:pPr>
              <w:ind w:right="6"/>
              <w:jc w:val="both"/>
              <w:rPr>
                <w:rFonts w:cs="Arial"/>
                <w:b/>
              </w:rPr>
            </w:pPr>
          </w:p>
          <w:p w14:paraId="2265FE3F" w14:textId="77777777" w:rsidR="00F10A6B" w:rsidRDefault="00F10A6B" w:rsidP="00F10A6B">
            <w:pPr>
              <w:widowControl w:val="0"/>
              <w:tabs>
                <w:tab w:val="left" w:pos="1480"/>
                <w:tab w:val="left" w:pos="1481"/>
              </w:tabs>
              <w:autoSpaceDE w:val="0"/>
              <w:autoSpaceDN w:val="0"/>
              <w:spacing w:before="1" w:line="269" w:lineRule="exact"/>
              <w:rPr>
                <w:rFonts w:cs="Arial"/>
                <w:color w:val="FF0000"/>
              </w:rPr>
            </w:pPr>
          </w:p>
          <w:p w14:paraId="3DD77959" w14:textId="77777777" w:rsidR="00F10A6B" w:rsidRPr="00FF25F5" w:rsidRDefault="00F10A6B" w:rsidP="00F10A6B">
            <w:pPr>
              <w:widowControl w:val="0"/>
              <w:tabs>
                <w:tab w:val="left" w:pos="1480"/>
                <w:tab w:val="left" w:pos="1481"/>
              </w:tabs>
              <w:autoSpaceDE w:val="0"/>
              <w:autoSpaceDN w:val="0"/>
              <w:spacing w:before="1" w:line="269" w:lineRule="exact"/>
              <w:rPr>
                <w:rFonts w:cs="Arial"/>
                <w:b/>
              </w:rPr>
            </w:pPr>
          </w:p>
          <w:p w14:paraId="0E572998" w14:textId="77777777" w:rsidR="00F10A6B" w:rsidRPr="00D564D0" w:rsidRDefault="00F10A6B" w:rsidP="00F10A6B"/>
          <w:p w14:paraId="40E37307" w14:textId="77777777" w:rsidR="00F10A6B" w:rsidRPr="00752FE1" w:rsidRDefault="00F10A6B" w:rsidP="0098377D">
            <w:pPr>
              <w:tabs>
                <w:tab w:val="left" w:pos="429"/>
              </w:tabs>
            </w:pPr>
          </w:p>
        </w:tc>
        <w:tc>
          <w:tcPr>
            <w:tcW w:w="1320" w:type="dxa"/>
          </w:tcPr>
          <w:p w14:paraId="70C09FF8" w14:textId="77777777" w:rsidR="00F10A6B" w:rsidRPr="00752FE1" w:rsidRDefault="00F10A6B" w:rsidP="00F10A6B">
            <w:pPr>
              <w:jc w:val="center"/>
            </w:pPr>
          </w:p>
          <w:p w14:paraId="28C5D16D" w14:textId="77777777" w:rsidR="00F10A6B" w:rsidRDefault="00F10A6B" w:rsidP="0098377D">
            <w:pPr>
              <w:jc w:val="center"/>
            </w:pPr>
            <w:r w:rsidRPr="00752FE1">
              <w:t>AF / I</w:t>
            </w:r>
          </w:p>
          <w:p w14:paraId="47FFFE77" w14:textId="77777777" w:rsidR="00F10A6B" w:rsidRDefault="00F10A6B" w:rsidP="00F10A6B">
            <w:pPr>
              <w:jc w:val="center"/>
            </w:pPr>
          </w:p>
          <w:p w14:paraId="42D1FA17" w14:textId="77777777" w:rsidR="00F10A6B" w:rsidRDefault="00F10A6B" w:rsidP="00F10A6B">
            <w:pPr>
              <w:jc w:val="center"/>
            </w:pPr>
          </w:p>
          <w:p w14:paraId="0C741C8D" w14:textId="77777777" w:rsidR="00F10A6B" w:rsidRDefault="00F10A6B" w:rsidP="00F10A6B">
            <w:pPr>
              <w:jc w:val="center"/>
            </w:pPr>
          </w:p>
          <w:p w14:paraId="5D77F8AE" w14:textId="77777777" w:rsidR="00F10A6B" w:rsidRDefault="00F10A6B" w:rsidP="00F10A6B"/>
          <w:p w14:paraId="5E8C1289" w14:textId="77777777" w:rsidR="0098377D" w:rsidRDefault="0098377D" w:rsidP="00F10A6B">
            <w:pPr>
              <w:jc w:val="center"/>
            </w:pPr>
          </w:p>
          <w:p w14:paraId="3EAFFE1E" w14:textId="77777777" w:rsidR="0098377D" w:rsidRDefault="0098377D" w:rsidP="00F10A6B">
            <w:pPr>
              <w:jc w:val="center"/>
            </w:pPr>
          </w:p>
          <w:p w14:paraId="00B49168" w14:textId="77777777" w:rsidR="0098377D" w:rsidRDefault="0098377D" w:rsidP="00F10A6B">
            <w:pPr>
              <w:jc w:val="center"/>
            </w:pPr>
          </w:p>
          <w:p w14:paraId="2A3AE15B" w14:textId="77777777" w:rsidR="0098377D" w:rsidRDefault="0098377D" w:rsidP="00F10A6B">
            <w:pPr>
              <w:jc w:val="center"/>
            </w:pPr>
          </w:p>
          <w:p w14:paraId="2FE417BC" w14:textId="77777777" w:rsidR="00F10A6B" w:rsidRDefault="00F10A6B" w:rsidP="00F10A6B">
            <w:pPr>
              <w:jc w:val="center"/>
            </w:pPr>
            <w:r>
              <w:t>AF/I</w:t>
            </w:r>
          </w:p>
          <w:p w14:paraId="5C6F44B3" w14:textId="77777777" w:rsidR="00F10A6B" w:rsidRDefault="00F10A6B" w:rsidP="00F10A6B">
            <w:pPr>
              <w:jc w:val="center"/>
            </w:pPr>
          </w:p>
          <w:p w14:paraId="33AB6E78" w14:textId="77777777" w:rsidR="00F10A6B" w:rsidRDefault="00F10A6B" w:rsidP="00F10A6B">
            <w:pPr>
              <w:jc w:val="center"/>
            </w:pPr>
          </w:p>
          <w:p w14:paraId="52B9AEE2" w14:textId="77777777" w:rsidR="00F10A6B" w:rsidRDefault="00F10A6B" w:rsidP="00F10A6B"/>
          <w:p w14:paraId="38770445" w14:textId="77777777" w:rsidR="0098377D" w:rsidRDefault="0098377D" w:rsidP="00F10A6B">
            <w:pPr>
              <w:jc w:val="center"/>
            </w:pPr>
          </w:p>
          <w:p w14:paraId="48EBA1AF" w14:textId="77777777" w:rsidR="0098377D" w:rsidRDefault="0098377D" w:rsidP="00F10A6B">
            <w:pPr>
              <w:jc w:val="center"/>
            </w:pPr>
          </w:p>
          <w:p w14:paraId="12A68F84" w14:textId="77777777" w:rsidR="00F10A6B" w:rsidRDefault="00F10A6B" w:rsidP="00F10A6B">
            <w:pPr>
              <w:jc w:val="center"/>
            </w:pPr>
            <w:r>
              <w:t>AF/I</w:t>
            </w:r>
          </w:p>
          <w:p w14:paraId="1ADC85BC" w14:textId="77777777" w:rsidR="00F10A6B" w:rsidRDefault="00F10A6B" w:rsidP="00F10A6B">
            <w:pPr>
              <w:jc w:val="center"/>
            </w:pPr>
          </w:p>
          <w:p w14:paraId="19033B6A" w14:textId="77777777" w:rsidR="00F10A6B" w:rsidRDefault="00F10A6B" w:rsidP="00F10A6B">
            <w:pPr>
              <w:jc w:val="center"/>
            </w:pPr>
          </w:p>
          <w:p w14:paraId="2C0B1B3D" w14:textId="77777777" w:rsidR="00F10A6B" w:rsidRDefault="00F10A6B" w:rsidP="00F10A6B">
            <w:pPr>
              <w:jc w:val="center"/>
            </w:pPr>
          </w:p>
          <w:p w14:paraId="4120C2CF" w14:textId="77777777" w:rsidR="00F10A6B" w:rsidRDefault="00F10A6B" w:rsidP="00F10A6B">
            <w:pPr>
              <w:jc w:val="center"/>
            </w:pPr>
          </w:p>
          <w:p w14:paraId="20DE5C43" w14:textId="77777777" w:rsidR="00F10A6B" w:rsidRDefault="00F10A6B" w:rsidP="00F10A6B">
            <w:pPr>
              <w:jc w:val="center"/>
            </w:pPr>
          </w:p>
          <w:p w14:paraId="0D8640BF" w14:textId="77777777" w:rsidR="0098377D" w:rsidRDefault="0098377D" w:rsidP="00F10A6B">
            <w:pPr>
              <w:jc w:val="center"/>
            </w:pPr>
          </w:p>
          <w:p w14:paraId="726EA105" w14:textId="77777777" w:rsidR="0098377D" w:rsidRDefault="0098377D" w:rsidP="00F10A6B">
            <w:pPr>
              <w:jc w:val="center"/>
            </w:pPr>
          </w:p>
          <w:p w14:paraId="19244184" w14:textId="77777777" w:rsidR="0098377D" w:rsidRDefault="0098377D" w:rsidP="00F10A6B">
            <w:pPr>
              <w:jc w:val="center"/>
            </w:pPr>
          </w:p>
          <w:p w14:paraId="1EF232CE" w14:textId="77777777" w:rsidR="00F10A6B" w:rsidRDefault="00F10A6B" w:rsidP="00F10A6B">
            <w:pPr>
              <w:jc w:val="center"/>
            </w:pPr>
            <w:r w:rsidRPr="00752FE1">
              <w:t>AF / I</w:t>
            </w:r>
          </w:p>
          <w:p w14:paraId="4C93D81C" w14:textId="77777777" w:rsidR="0098377D" w:rsidRDefault="0098377D" w:rsidP="00F10A6B">
            <w:pPr>
              <w:jc w:val="center"/>
            </w:pPr>
          </w:p>
          <w:p w14:paraId="5ED68AC1" w14:textId="77777777" w:rsidR="0098377D" w:rsidRDefault="0098377D" w:rsidP="00F10A6B">
            <w:pPr>
              <w:jc w:val="center"/>
            </w:pPr>
          </w:p>
          <w:p w14:paraId="6795ED1F" w14:textId="77777777" w:rsidR="0098377D" w:rsidRDefault="0098377D" w:rsidP="00F10A6B">
            <w:pPr>
              <w:jc w:val="center"/>
            </w:pPr>
          </w:p>
          <w:p w14:paraId="7DB6A463" w14:textId="77777777" w:rsidR="0098377D" w:rsidRDefault="0098377D" w:rsidP="00F10A6B">
            <w:pPr>
              <w:jc w:val="center"/>
            </w:pPr>
          </w:p>
          <w:p w14:paraId="62CD59E8" w14:textId="77777777" w:rsidR="0098377D" w:rsidRDefault="0098377D" w:rsidP="00F10A6B">
            <w:pPr>
              <w:jc w:val="center"/>
            </w:pPr>
          </w:p>
          <w:p w14:paraId="7AFF0181" w14:textId="77777777" w:rsidR="0098377D" w:rsidRDefault="0098377D" w:rsidP="00F10A6B">
            <w:pPr>
              <w:jc w:val="center"/>
            </w:pPr>
          </w:p>
          <w:p w14:paraId="23E9A51B" w14:textId="77777777" w:rsidR="0098377D" w:rsidRDefault="0098377D" w:rsidP="0098377D">
            <w:pPr>
              <w:jc w:val="center"/>
            </w:pPr>
            <w:r w:rsidRPr="00752FE1">
              <w:t>AF / I</w:t>
            </w:r>
          </w:p>
          <w:p w14:paraId="556FBE5F" w14:textId="77777777" w:rsidR="0098377D" w:rsidRDefault="0098377D" w:rsidP="00F10A6B">
            <w:pPr>
              <w:jc w:val="center"/>
            </w:pPr>
          </w:p>
          <w:p w14:paraId="3AE719E1" w14:textId="77777777" w:rsidR="0098377D" w:rsidRDefault="0098377D" w:rsidP="00F10A6B">
            <w:pPr>
              <w:jc w:val="center"/>
            </w:pPr>
          </w:p>
          <w:p w14:paraId="4ED89EA2" w14:textId="77777777" w:rsidR="0098377D" w:rsidRDefault="0098377D" w:rsidP="00F10A6B">
            <w:pPr>
              <w:jc w:val="center"/>
            </w:pPr>
          </w:p>
          <w:p w14:paraId="674A9B25" w14:textId="77777777" w:rsidR="0098377D" w:rsidRDefault="0098377D" w:rsidP="0098377D">
            <w:pPr>
              <w:jc w:val="center"/>
            </w:pPr>
            <w:r w:rsidRPr="00752FE1">
              <w:t>AF / I</w:t>
            </w:r>
          </w:p>
          <w:p w14:paraId="342EC2AB" w14:textId="77777777" w:rsidR="0098377D" w:rsidRDefault="0098377D" w:rsidP="00F10A6B">
            <w:pPr>
              <w:jc w:val="center"/>
            </w:pPr>
          </w:p>
          <w:p w14:paraId="00EEE700" w14:textId="77777777" w:rsidR="0098377D" w:rsidRDefault="0098377D" w:rsidP="00F10A6B">
            <w:pPr>
              <w:jc w:val="center"/>
            </w:pPr>
          </w:p>
          <w:p w14:paraId="6820AC69" w14:textId="77777777" w:rsidR="0098377D" w:rsidRDefault="0098377D" w:rsidP="00F10A6B">
            <w:pPr>
              <w:jc w:val="center"/>
            </w:pPr>
          </w:p>
          <w:p w14:paraId="488327F0" w14:textId="77777777" w:rsidR="0098377D" w:rsidRDefault="0098377D" w:rsidP="00F10A6B">
            <w:pPr>
              <w:jc w:val="center"/>
            </w:pPr>
          </w:p>
          <w:p w14:paraId="6AA007CA" w14:textId="77777777" w:rsidR="0098377D" w:rsidRDefault="0098377D" w:rsidP="0098377D">
            <w:pPr>
              <w:jc w:val="center"/>
            </w:pPr>
            <w:r w:rsidRPr="00752FE1">
              <w:t>AF / I</w:t>
            </w:r>
          </w:p>
          <w:p w14:paraId="1857B5EA" w14:textId="77777777" w:rsidR="0098377D" w:rsidRDefault="0098377D" w:rsidP="00F10A6B">
            <w:pPr>
              <w:jc w:val="center"/>
            </w:pPr>
          </w:p>
          <w:p w14:paraId="77EA8A33" w14:textId="77777777" w:rsidR="0098377D" w:rsidRDefault="0098377D" w:rsidP="00F10A6B">
            <w:pPr>
              <w:jc w:val="center"/>
            </w:pPr>
          </w:p>
          <w:p w14:paraId="7BC4CF91" w14:textId="77777777" w:rsidR="0098377D" w:rsidRDefault="0098377D" w:rsidP="00F10A6B">
            <w:pPr>
              <w:jc w:val="center"/>
            </w:pPr>
          </w:p>
          <w:p w14:paraId="485BF66B" w14:textId="77777777" w:rsidR="0098377D" w:rsidRDefault="0098377D" w:rsidP="00F10A6B">
            <w:pPr>
              <w:jc w:val="center"/>
            </w:pPr>
          </w:p>
          <w:p w14:paraId="0B0953BF" w14:textId="77777777" w:rsidR="0098377D" w:rsidRDefault="0098377D" w:rsidP="0098377D">
            <w:pPr>
              <w:jc w:val="center"/>
            </w:pPr>
            <w:r w:rsidRPr="00752FE1">
              <w:t>AF / I</w:t>
            </w:r>
          </w:p>
          <w:p w14:paraId="7FDE76F0" w14:textId="77777777" w:rsidR="0098377D" w:rsidRDefault="0098377D" w:rsidP="00F10A6B">
            <w:pPr>
              <w:jc w:val="center"/>
            </w:pPr>
          </w:p>
          <w:p w14:paraId="1485CA01" w14:textId="77777777" w:rsidR="0098377D" w:rsidRDefault="0098377D" w:rsidP="00F10A6B">
            <w:pPr>
              <w:jc w:val="center"/>
            </w:pPr>
          </w:p>
          <w:p w14:paraId="6BA342BB" w14:textId="77777777" w:rsidR="0098377D" w:rsidRDefault="0098377D" w:rsidP="00F10A6B">
            <w:pPr>
              <w:jc w:val="center"/>
            </w:pPr>
          </w:p>
          <w:p w14:paraId="7143ECE0" w14:textId="77777777" w:rsidR="0098377D" w:rsidRDefault="0098377D" w:rsidP="00F10A6B">
            <w:pPr>
              <w:jc w:val="center"/>
            </w:pPr>
          </w:p>
          <w:p w14:paraId="55E351C6" w14:textId="77777777" w:rsidR="0098377D" w:rsidRDefault="0098377D" w:rsidP="00F10A6B">
            <w:pPr>
              <w:jc w:val="center"/>
            </w:pPr>
          </w:p>
          <w:p w14:paraId="0CC4F146" w14:textId="77777777" w:rsidR="0098377D" w:rsidRDefault="0098377D" w:rsidP="0098377D">
            <w:pPr>
              <w:jc w:val="center"/>
            </w:pPr>
            <w:r w:rsidRPr="00752FE1">
              <w:t>AF / I</w:t>
            </w:r>
          </w:p>
          <w:p w14:paraId="7A68C3D2" w14:textId="77777777" w:rsidR="0098377D" w:rsidRDefault="0098377D" w:rsidP="00F10A6B">
            <w:pPr>
              <w:jc w:val="center"/>
            </w:pPr>
          </w:p>
          <w:p w14:paraId="202D54BD" w14:textId="77777777" w:rsidR="0098377D" w:rsidRDefault="0098377D" w:rsidP="00F10A6B">
            <w:pPr>
              <w:jc w:val="center"/>
            </w:pPr>
          </w:p>
          <w:p w14:paraId="06189D79" w14:textId="77777777" w:rsidR="0098377D" w:rsidRDefault="0098377D" w:rsidP="00F10A6B">
            <w:pPr>
              <w:jc w:val="center"/>
            </w:pPr>
          </w:p>
          <w:p w14:paraId="795DD104" w14:textId="77777777" w:rsidR="0098377D" w:rsidRDefault="0098377D" w:rsidP="00F10A6B">
            <w:pPr>
              <w:jc w:val="center"/>
            </w:pPr>
          </w:p>
          <w:p w14:paraId="1F289126" w14:textId="77777777" w:rsidR="0098377D" w:rsidRDefault="0098377D" w:rsidP="00F10A6B">
            <w:pPr>
              <w:jc w:val="center"/>
            </w:pPr>
          </w:p>
          <w:p w14:paraId="72551AAB" w14:textId="77777777" w:rsidR="00F10A6B" w:rsidRPr="00752FE1" w:rsidRDefault="0098377D" w:rsidP="0098377D">
            <w:pPr>
              <w:jc w:val="center"/>
            </w:pPr>
            <w:r w:rsidRPr="00752FE1">
              <w:t>AF / I</w:t>
            </w:r>
          </w:p>
        </w:tc>
      </w:tr>
      <w:tr w:rsidR="0098377D" w14:paraId="504D0C29" w14:textId="77777777" w:rsidTr="00600650">
        <w:trPr>
          <w:trHeight w:val="1114"/>
        </w:trPr>
        <w:tc>
          <w:tcPr>
            <w:tcW w:w="1908" w:type="dxa"/>
          </w:tcPr>
          <w:p w14:paraId="33A5634F" w14:textId="77777777" w:rsidR="0098377D" w:rsidRPr="00752FE1" w:rsidRDefault="0098377D" w:rsidP="0098377D">
            <w:pPr>
              <w:rPr>
                <w:b/>
              </w:rPr>
            </w:pPr>
          </w:p>
          <w:p w14:paraId="6ADFAD75" w14:textId="77777777" w:rsidR="0098377D" w:rsidRPr="00752FE1" w:rsidRDefault="0098377D" w:rsidP="0098377D">
            <w:pPr>
              <w:rPr>
                <w:b/>
              </w:rPr>
            </w:pPr>
            <w:r w:rsidRPr="00752FE1">
              <w:rPr>
                <w:b/>
              </w:rPr>
              <w:t>Skills &amp; Abilities</w:t>
            </w:r>
          </w:p>
        </w:tc>
        <w:tc>
          <w:tcPr>
            <w:tcW w:w="3621" w:type="dxa"/>
          </w:tcPr>
          <w:p w14:paraId="220E4097" w14:textId="77777777" w:rsidR="0098377D" w:rsidRDefault="0098377D" w:rsidP="0098377D">
            <w:pPr>
              <w:tabs>
                <w:tab w:val="left" w:pos="429"/>
              </w:tabs>
            </w:pPr>
          </w:p>
          <w:p w14:paraId="17D0A7AA" w14:textId="77777777" w:rsidR="0098377D" w:rsidRPr="007E38E5" w:rsidRDefault="0098377D" w:rsidP="0098377D">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14:paraId="3ABCF12F" w14:textId="77777777" w:rsidR="0098377D" w:rsidRPr="007E38E5" w:rsidRDefault="0098377D" w:rsidP="0098377D">
            <w:pPr>
              <w:spacing w:after="251" w:line="230" w:lineRule="auto"/>
              <w:ind w:right="3"/>
              <w:jc w:val="both"/>
              <w:rPr>
                <w:b/>
              </w:rPr>
            </w:pPr>
            <w:r w:rsidRPr="007E38E5">
              <w:rPr>
                <w:b/>
              </w:rPr>
              <w:lastRenderedPageBreak/>
              <w:t>A nurturing and empathetic approach to behaviour management</w:t>
            </w:r>
          </w:p>
          <w:p w14:paraId="7D7D7C66" w14:textId="77777777" w:rsidR="0098377D" w:rsidRDefault="0098377D" w:rsidP="0098377D">
            <w:pPr>
              <w:tabs>
                <w:tab w:val="left" w:pos="429"/>
              </w:tabs>
              <w:rPr>
                <w:b/>
              </w:rPr>
            </w:pPr>
            <w:r w:rsidRPr="007E38E5">
              <w:rPr>
                <w:b/>
              </w:rPr>
              <w:t>The ability to model and encourage appropriate social behaviour in and out of school and to cater for the general welfare of students</w:t>
            </w:r>
          </w:p>
          <w:p w14:paraId="521A5D93" w14:textId="77777777" w:rsidR="0098377D" w:rsidRDefault="0098377D" w:rsidP="0098377D">
            <w:pPr>
              <w:tabs>
                <w:tab w:val="left" w:pos="429"/>
              </w:tabs>
              <w:rPr>
                <w:b/>
              </w:rPr>
            </w:pPr>
          </w:p>
          <w:p w14:paraId="5884A871" w14:textId="77777777" w:rsidR="0098377D" w:rsidRPr="00FF25F5" w:rsidRDefault="0098377D" w:rsidP="0098377D">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14:paraId="743EE14C" w14:textId="77777777" w:rsidR="0098377D" w:rsidRDefault="0098377D" w:rsidP="0098377D">
            <w:pPr>
              <w:tabs>
                <w:tab w:val="left" w:pos="429"/>
              </w:tabs>
              <w:rPr>
                <w:b/>
              </w:rPr>
            </w:pPr>
          </w:p>
          <w:p w14:paraId="2B56102E" w14:textId="77777777" w:rsidR="0098377D" w:rsidRDefault="0098377D" w:rsidP="0098377D">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14:paraId="1FB77A06" w14:textId="77777777" w:rsidR="0098377D" w:rsidRDefault="0098377D" w:rsidP="0098377D">
            <w:pPr>
              <w:tabs>
                <w:tab w:val="left" w:pos="429"/>
              </w:tabs>
            </w:pPr>
          </w:p>
          <w:p w14:paraId="5CD0EC54" w14:textId="77777777" w:rsidR="0098377D" w:rsidRPr="0098377D" w:rsidRDefault="0098377D" w:rsidP="0098377D">
            <w:pPr>
              <w:tabs>
                <w:tab w:val="left" w:pos="429"/>
              </w:tabs>
              <w:rPr>
                <w:b/>
              </w:rPr>
            </w:pPr>
            <w:r w:rsidRPr="0098377D">
              <w:rPr>
                <w:b/>
              </w:rPr>
              <w:t>Strong organisational skills and the ability to work proactively, using own initiative</w:t>
            </w:r>
          </w:p>
          <w:p w14:paraId="56073C8A" w14:textId="77777777" w:rsidR="0098377D" w:rsidRDefault="0098377D" w:rsidP="0098377D">
            <w:pPr>
              <w:tabs>
                <w:tab w:val="left" w:pos="429"/>
              </w:tabs>
            </w:pPr>
          </w:p>
          <w:p w14:paraId="6EAA54CB" w14:textId="77777777" w:rsidR="0098377D" w:rsidRPr="0098377D" w:rsidRDefault="0098377D" w:rsidP="0098377D">
            <w:pPr>
              <w:tabs>
                <w:tab w:val="left" w:pos="429"/>
              </w:tabs>
              <w:rPr>
                <w:b/>
              </w:rPr>
            </w:pPr>
            <w:r w:rsidRPr="0098377D">
              <w:rPr>
                <w:b/>
              </w:rPr>
              <w:t xml:space="preserve">Creative skills to contribute to and adapt learning activities relating to the National Curriculum and other learning objectives  </w:t>
            </w:r>
          </w:p>
          <w:p w14:paraId="1783E7B6" w14:textId="77777777" w:rsidR="0098377D" w:rsidRDefault="0098377D" w:rsidP="0098377D">
            <w:pPr>
              <w:tabs>
                <w:tab w:val="left" w:pos="429"/>
              </w:tabs>
            </w:pPr>
          </w:p>
          <w:p w14:paraId="3A5CDD40" w14:textId="77777777" w:rsidR="0098377D" w:rsidRDefault="0098377D" w:rsidP="0098377D">
            <w:pPr>
              <w:tabs>
                <w:tab w:val="left" w:pos="429"/>
              </w:tabs>
              <w:rPr>
                <w:b/>
              </w:rPr>
            </w:pPr>
            <w:r w:rsidRPr="0098377D">
              <w:rPr>
                <w:b/>
              </w:rPr>
              <w:t>Team-work skills to work collaboratively with colleagues, understanding classroom roles and responsibilities and your own position within thes</w:t>
            </w:r>
            <w:r>
              <w:rPr>
                <w:b/>
              </w:rPr>
              <w:t>e</w:t>
            </w:r>
          </w:p>
          <w:p w14:paraId="17A0B991" w14:textId="77777777" w:rsidR="0098377D" w:rsidRDefault="0098377D" w:rsidP="0098377D">
            <w:pPr>
              <w:tabs>
                <w:tab w:val="left" w:pos="429"/>
              </w:tabs>
              <w:rPr>
                <w:b/>
              </w:rPr>
            </w:pPr>
          </w:p>
          <w:p w14:paraId="0BFBB6F0" w14:textId="77777777" w:rsidR="0098377D" w:rsidRPr="00B16A51" w:rsidRDefault="0098377D" w:rsidP="0098377D">
            <w:pPr>
              <w:tabs>
                <w:tab w:val="left" w:pos="429"/>
              </w:tabs>
              <w:rPr>
                <w:b/>
              </w:rPr>
            </w:pPr>
            <w:r w:rsidRPr="00B16A51">
              <w:rPr>
                <w:b/>
              </w:rPr>
              <w:t>ICT skills to operate a computer and other basic technology such as photocopiers etc.</w:t>
            </w:r>
          </w:p>
          <w:p w14:paraId="52A5BEB2" w14:textId="77777777" w:rsidR="0098377D" w:rsidRPr="00AC3F0D" w:rsidRDefault="0098377D" w:rsidP="0098377D">
            <w:pPr>
              <w:tabs>
                <w:tab w:val="left" w:pos="429"/>
              </w:tabs>
            </w:pPr>
          </w:p>
          <w:p w14:paraId="3B91A4A1" w14:textId="77777777" w:rsidR="0098377D" w:rsidRPr="00AC3F0D" w:rsidRDefault="0098377D" w:rsidP="0098377D">
            <w:pPr>
              <w:tabs>
                <w:tab w:val="left" w:pos="429"/>
              </w:tabs>
            </w:pPr>
            <w:r w:rsidRPr="00AC3F0D">
              <w:t>To continually improve own practice/knowledge through self-evaluation and learning from others</w:t>
            </w:r>
          </w:p>
          <w:p w14:paraId="5D6598E4" w14:textId="77777777" w:rsidR="0098377D" w:rsidRPr="00752FE1" w:rsidRDefault="0098377D" w:rsidP="0098377D">
            <w:pPr>
              <w:tabs>
                <w:tab w:val="left" w:pos="429"/>
              </w:tabs>
            </w:pPr>
          </w:p>
        </w:tc>
        <w:tc>
          <w:tcPr>
            <w:tcW w:w="2979" w:type="dxa"/>
          </w:tcPr>
          <w:p w14:paraId="1DA74BF4" w14:textId="77777777" w:rsidR="0098377D" w:rsidRDefault="0098377D" w:rsidP="0098377D"/>
          <w:p w14:paraId="3619A369" w14:textId="77777777" w:rsidR="0098377D" w:rsidRPr="00B16A51" w:rsidRDefault="0098377D" w:rsidP="0098377D">
            <w:pPr>
              <w:tabs>
                <w:tab w:val="left" w:pos="429"/>
              </w:tabs>
              <w:rPr>
                <w:b/>
              </w:rPr>
            </w:pPr>
          </w:p>
          <w:p w14:paraId="109ECFD6" w14:textId="77777777" w:rsidR="0098377D" w:rsidRPr="00AC3F0D" w:rsidRDefault="0098377D" w:rsidP="0098377D">
            <w:pPr>
              <w:tabs>
                <w:tab w:val="left" w:pos="429"/>
              </w:tabs>
            </w:pPr>
          </w:p>
          <w:p w14:paraId="3797EC4E" w14:textId="77777777" w:rsidR="0098377D" w:rsidRDefault="0098377D" w:rsidP="0098377D">
            <w:pPr>
              <w:tabs>
                <w:tab w:val="left" w:pos="429"/>
              </w:tabs>
              <w:rPr>
                <w:b/>
              </w:rPr>
            </w:pPr>
          </w:p>
          <w:p w14:paraId="5A514294" w14:textId="77777777" w:rsidR="0098377D" w:rsidRDefault="0098377D" w:rsidP="0098377D">
            <w:pPr>
              <w:tabs>
                <w:tab w:val="left" w:pos="429"/>
              </w:tabs>
              <w:rPr>
                <w:b/>
              </w:rPr>
            </w:pPr>
          </w:p>
          <w:p w14:paraId="7A740439" w14:textId="77777777" w:rsidR="0098377D" w:rsidRPr="00B16A51" w:rsidRDefault="0098377D" w:rsidP="0098377D">
            <w:pPr>
              <w:rPr>
                <w:b/>
              </w:rPr>
            </w:pPr>
          </w:p>
          <w:p w14:paraId="4FD30474" w14:textId="77777777" w:rsidR="0098377D" w:rsidRPr="00B16A51" w:rsidRDefault="0098377D" w:rsidP="0098377D">
            <w:pPr>
              <w:tabs>
                <w:tab w:val="left" w:pos="429"/>
              </w:tabs>
              <w:rPr>
                <w:b/>
              </w:rPr>
            </w:pPr>
          </w:p>
          <w:p w14:paraId="6D5EB8D2" w14:textId="77777777" w:rsidR="0098377D" w:rsidRPr="00B16A51" w:rsidRDefault="0098377D" w:rsidP="0098377D">
            <w:pPr>
              <w:tabs>
                <w:tab w:val="left" w:pos="429"/>
              </w:tabs>
              <w:rPr>
                <w:b/>
              </w:rPr>
            </w:pPr>
          </w:p>
          <w:p w14:paraId="65E53298" w14:textId="77777777" w:rsidR="0098377D" w:rsidRPr="00855037" w:rsidRDefault="0098377D" w:rsidP="0098377D">
            <w:pPr>
              <w:tabs>
                <w:tab w:val="left" w:pos="429"/>
              </w:tabs>
              <w:rPr>
                <w:b/>
              </w:rPr>
            </w:pPr>
          </w:p>
        </w:tc>
        <w:tc>
          <w:tcPr>
            <w:tcW w:w="1320" w:type="dxa"/>
          </w:tcPr>
          <w:p w14:paraId="24D2D70C" w14:textId="77777777" w:rsidR="0098377D" w:rsidRPr="00752FE1" w:rsidRDefault="0098377D" w:rsidP="0098377D">
            <w:pPr>
              <w:jc w:val="center"/>
            </w:pPr>
          </w:p>
          <w:p w14:paraId="4790BB6E" w14:textId="77777777" w:rsidR="0098377D" w:rsidRDefault="0098377D" w:rsidP="0098377D">
            <w:pPr>
              <w:jc w:val="center"/>
            </w:pPr>
            <w:r w:rsidRPr="00752FE1">
              <w:t>AF / I</w:t>
            </w:r>
          </w:p>
          <w:p w14:paraId="16733D29" w14:textId="77777777" w:rsidR="0098377D" w:rsidRDefault="0098377D" w:rsidP="0098377D">
            <w:pPr>
              <w:jc w:val="center"/>
            </w:pPr>
          </w:p>
          <w:p w14:paraId="5DFE0B56" w14:textId="77777777" w:rsidR="0098377D" w:rsidRDefault="0098377D" w:rsidP="0098377D">
            <w:pPr>
              <w:jc w:val="center"/>
            </w:pPr>
          </w:p>
          <w:p w14:paraId="7605B9FB" w14:textId="77777777" w:rsidR="0098377D" w:rsidRDefault="0098377D" w:rsidP="0098377D">
            <w:pPr>
              <w:jc w:val="center"/>
            </w:pPr>
          </w:p>
          <w:p w14:paraId="54BCC6EC" w14:textId="77777777" w:rsidR="0098377D" w:rsidRDefault="0098377D" w:rsidP="0098377D"/>
          <w:p w14:paraId="69282592" w14:textId="77777777" w:rsidR="0098377D" w:rsidRDefault="0098377D" w:rsidP="0098377D"/>
          <w:p w14:paraId="44364A13" w14:textId="77777777" w:rsidR="0098377D" w:rsidRDefault="0098377D" w:rsidP="0098377D"/>
          <w:p w14:paraId="71C4944A" w14:textId="77777777" w:rsidR="0098377D" w:rsidRDefault="0098377D" w:rsidP="0098377D"/>
          <w:p w14:paraId="1D79CF79" w14:textId="77777777" w:rsidR="0098377D" w:rsidRDefault="0098377D" w:rsidP="0098377D">
            <w:pPr>
              <w:jc w:val="center"/>
            </w:pPr>
            <w:r>
              <w:lastRenderedPageBreak/>
              <w:t>AF / I</w:t>
            </w:r>
          </w:p>
          <w:p w14:paraId="651920B5" w14:textId="77777777" w:rsidR="0098377D" w:rsidRDefault="0098377D" w:rsidP="0098377D">
            <w:pPr>
              <w:jc w:val="center"/>
            </w:pPr>
          </w:p>
          <w:p w14:paraId="1008B219" w14:textId="77777777" w:rsidR="0098377D" w:rsidRDefault="0098377D" w:rsidP="0098377D">
            <w:pPr>
              <w:jc w:val="center"/>
            </w:pPr>
          </w:p>
          <w:p w14:paraId="38A5239A" w14:textId="77777777" w:rsidR="0098377D" w:rsidRDefault="0098377D" w:rsidP="0098377D">
            <w:pPr>
              <w:jc w:val="center"/>
            </w:pPr>
          </w:p>
          <w:p w14:paraId="32539F77" w14:textId="77777777" w:rsidR="0098377D" w:rsidRDefault="0098377D" w:rsidP="0098377D">
            <w:pPr>
              <w:jc w:val="center"/>
            </w:pPr>
            <w:r>
              <w:t>AF / I</w:t>
            </w:r>
          </w:p>
          <w:p w14:paraId="4D196DDF" w14:textId="77777777" w:rsidR="0098377D" w:rsidRDefault="0098377D" w:rsidP="0098377D">
            <w:pPr>
              <w:jc w:val="center"/>
            </w:pPr>
          </w:p>
          <w:p w14:paraId="6398F574" w14:textId="77777777" w:rsidR="0098377D" w:rsidRDefault="0098377D" w:rsidP="0098377D">
            <w:pPr>
              <w:jc w:val="center"/>
            </w:pPr>
          </w:p>
          <w:p w14:paraId="7E0D3D20" w14:textId="77777777" w:rsidR="0098377D" w:rsidRDefault="0098377D" w:rsidP="0098377D">
            <w:pPr>
              <w:jc w:val="center"/>
            </w:pPr>
          </w:p>
          <w:p w14:paraId="5CEEFA98" w14:textId="77777777" w:rsidR="0098377D" w:rsidRDefault="0098377D" w:rsidP="0098377D">
            <w:pPr>
              <w:jc w:val="center"/>
            </w:pPr>
          </w:p>
          <w:p w14:paraId="571090BA" w14:textId="77777777" w:rsidR="0098377D" w:rsidRDefault="0098377D" w:rsidP="0098377D">
            <w:pPr>
              <w:jc w:val="center"/>
            </w:pPr>
          </w:p>
          <w:p w14:paraId="318D24E9" w14:textId="77777777" w:rsidR="0098377D" w:rsidRDefault="0098377D" w:rsidP="0098377D">
            <w:pPr>
              <w:jc w:val="center"/>
            </w:pPr>
            <w:r>
              <w:t>AF / I</w:t>
            </w:r>
          </w:p>
          <w:p w14:paraId="0ECDC35B" w14:textId="77777777" w:rsidR="0098377D" w:rsidRDefault="0098377D" w:rsidP="0098377D">
            <w:pPr>
              <w:jc w:val="center"/>
            </w:pPr>
          </w:p>
          <w:p w14:paraId="06CC4331" w14:textId="77777777" w:rsidR="0098377D" w:rsidRDefault="0098377D" w:rsidP="0098377D">
            <w:pPr>
              <w:jc w:val="center"/>
            </w:pPr>
          </w:p>
          <w:p w14:paraId="653A6D10" w14:textId="77777777" w:rsidR="0098377D" w:rsidRDefault="0098377D" w:rsidP="0098377D">
            <w:pPr>
              <w:jc w:val="center"/>
            </w:pPr>
          </w:p>
          <w:p w14:paraId="0D76FCD8" w14:textId="77777777" w:rsidR="0098377D" w:rsidRDefault="0098377D" w:rsidP="0098377D"/>
          <w:p w14:paraId="28CEB1E1" w14:textId="77777777" w:rsidR="0098377D" w:rsidRDefault="0098377D" w:rsidP="0098377D">
            <w:pPr>
              <w:jc w:val="center"/>
            </w:pPr>
            <w:r w:rsidRPr="00752FE1">
              <w:t>AF / I</w:t>
            </w:r>
          </w:p>
          <w:p w14:paraId="1C8ABC30" w14:textId="77777777" w:rsidR="0098377D" w:rsidRDefault="0098377D" w:rsidP="0098377D">
            <w:pPr>
              <w:jc w:val="center"/>
            </w:pPr>
          </w:p>
          <w:p w14:paraId="116240CD" w14:textId="77777777" w:rsidR="0098377D" w:rsidRDefault="0098377D" w:rsidP="0098377D">
            <w:pPr>
              <w:jc w:val="center"/>
            </w:pPr>
          </w:p>
          <w:p w14:paraId="015CB744" w14:textId="77777777" w:rsidR="0098377D" w:rsidRDefault="0098377D" w:rsidP="0098377D">
            <w:pPr>
              <w:jc w:val="center"/>
            </w:pPr>
          </w:p>
          <w:p w14:paraId="5CEF676B" w14:textId="77777777" w:rsidR="0098377D" w:rsidRDefault="0098377D" w:rsidP="0098377D">
            <w:pPr>
              <w:jc w:val="center"/>
            </w:pPr>
          </w:p>
          <w:p w14:paraId="675F6B28" w14:textId="77777777" w:rsidR="0098377D" w:rsidRDefault="0098377D" w:rsidP="0098377D">
            <w:pPr>
              <w:jc w:val="center"/>
            </w:pPr>
          </w:p>
          <w:p w14:paraId="529EC96D" w14:textId="77777777" w:rsidR="0098377D" w:rsidRDefault="0098377D" w:rsidP="0098377D">
            <w:pPr>
              <w:jc w:val="center"/>
            </w:pPr>
            <w:r>
              <w:t>AF / I</w:t>
            </w:r>
          </w:p>
          <w:p w14:paraId="30A24A04" w14:textId="77777777" w:rsidR="0098377D" w:rsidRDefault="0098377D" w:rsidP="0098377D">
            <w:pPr>
              <w:jc w:val="center"/>
            </w:pPr>
          </w:p>
          <w:p w14:paraId="5CFE591D" w14:textId="77777777" w:rsidR="0098377D" w:rsidRDefault="0098377D" w:rsidP="0098377D">
            <w:pPr>
              <w:jc w:val="center"/>
            </w:pPr>
          </w:p>
          <w:p w14:paraId="24AD8953" w14:textId="77777777" w:rsidR="0098377D" w:rsidRDefault="0098377D" w:rsidP="0098377D">
            <w:pPr>
              <w:jc w:val="center"/>
            </w:pPr>
          </w:p>
          <w:p w14:paraId="3079FC30" w14:textId="77777777" w:rsidR="0098377D" w:rsidRDefault="0098377D" w:rsidP="0098377D">
            <w:pPr>
              <w:jc w:val="center"/>
            </w:pPr>
            <w:r>
              <w:t>AF / I</w:t>
            </w:r>
          </w:p>
          <w:p w14:paraId="52CC7868" w14:textId="77777777" w:rsidR="0098377D" w:rsidRDefault="0098377D" w:rsidP="0098377D">
            <w:pPr>
              <w:jc w:val="center"/>
            </w:pPr>
          </w:p>
          <w:p w14:paraId="093405C0" w14:textId="77777777" w:rsidR="0098377D" w:rsidRDefault="0098377D" w:rsidP="0098377D">
            <w:pPr>
              <w:jc w:val="center"/>
            </w:pPr>
          </w:p>
          <w:p w14:paraId="2BCD53AB" w14:textId="77777777" w:rsidR="0098377D" w:rsidRDefault="0098377D" w:rsidP="0098377D">
            <w:pPr>
              <w:jc w:val="center"/>
            </w:pPr>
          </w:p>
          <w:p w14:paraId="7F0F9472" w14:textId="77777777" w:rsidR="0098377D" w:rsidRDefault="0098377D" w:rsidP="0098377D">
            <w:pPr>
              <w:jc w:val="center"/>
            </w:pPr>
          </w:p>
          <w:p w14:paraId="13BEC4A4" w14:textId="77777777" w:rsidR="0098377D" w:rsidRDefault="0098377D" w:rsidP="0098377D">
            <w:pPr>
              <w:jc w:val="center"/>
            </w:pPr>
            <w:r>
              <w:t>AF / I</w:t>
            </w:r>
          </w:p>
          <w:p w14:paraId="188A785C" w14:textId="77777777" w:rsidR="0098377D" w:rsidRDefault="0098377D" w:rsidP="0098377D">
            <w:pPr>
              <w:jc w:val="center"/>
            </w:pPr>
          </w:p>
          <w:p w14:paraId="13381E6B" w14:textId="77777777" w:rsidR="0098377D" w:rsidRDefault="0098377D" w:rsidP="0098377D">
            <w:pPr>
              <w:jc w:val="center"/>
            </w:pPr>
          </w:p>
          <w:p w14:paraId="6AF39CCD" w14:textId="77777777" w:rsidR="0098377D" w:rsidRDefault="0098377D" w:rsidP="0098377D">
            <w:pPr>
              <w:jc w:val="center"/>
            </w:pPr>
          </w:p>
          <w:p w14:paraId="1ED34B94" w14:textId="77777777" w:rsidR="0098377D" w:rsidRDefault="0098377D" w:rsidP="0098377D">
            <w:pPr>
              <w:jc w:val="center"/>
            </w:pPr>
          </w:p>
          <w:p w14:paraId="2B071DD8" w14:textId="77777777" w:rsidR="0098377D" w:rsidRDefault="0098377D" w:rsidP="0098377D">
            <w:pPr>
              <w:jc w:val="center"/>
            </w:pPr>
          </w:p>
          <w:p w14:paraId="4B10C055" w14:textId="77777777" w:rsidR="0098377D" w:rsidRDefault="0098377D" w:rsidP="0098377D">
            <w:pPr>
              <w:jc w:val="center"/>
            </w:pPr>
          </w:p>
          <w:p w14:paraId="5CAF670D" w14:textId="77777777" w:rsidR="0098377D" w:rsidRDefault="0098377D" w:rsidP="0098377D">
            <w:pPr>
              <w:jc w:val="center"/>
            </w:pPr>
            <w:r>
              <w:t>AF / I</w:t>
            </w:r>
          </w:p>
          <w:p w14:paraId="50114652" w14:textId="77777777" w:rsidR="0098377D" w:rsidRDefault="0098377D" w:rsidP="0098377D">
            <w:pPr>
              <w:jc w:val="center"/>
            </w:pPr>
          </w:p>
          <w:p w14:paraId="41C3A782" w14:textId="77777777" w:rsidR="0098377D" w:rsidRDefault="0098377D" w:rsidP="0098377D">
            <w:pPr>
              <w:jc w:val="center"/>
            </w:pPr>
          </w:p>
          <w:p w14:paraId="09FDF967" w14:textId="77777777" w:rsidR="0098377D" w:rsidRDefault="0098377D" w:rsidP="0098377D"/>
          <w:p w14:paraId="6F55895B" w14:textId="77777777" w:rsidR="0098377D" w:rsidRDefault="0098377D" w:rsidP="0098377D">
            <w:pPr>
              <w:jc w:val="center"/>
            </w:pPr>
            <w:r>
              <w:t>AF / I</w:t>
            </w:r>
          </w:p>
          <w:p w14:paraId="3F8356F4" w14:textId="77777777" w:rsidR="0098377D" w:rsidRDefault="0098377D" w:rsidP="0098377D">
            <w:pPr>
              <w:jc w:val="center"/>
            </w:pPr>
          </w:p>
          <w:p w14:paraId="2CABA1E3" w14:textId="77777777" w:rsidR="0098377D" w:rsidRPr="00752FE1" w:rsidRDefault="0098377D" w:rsidP="0098377D">
            <w:pPr>
              <w:jc w:val="center"/>
            </w:pPr>
          </w:p>
          <w:p w14:paraId="4F6E53BC" w14:textId="77777777" w:rsidR="0098377D" w:rsidRPr="00752FE1" w:rsidRDefault="0098377D" w:rsidP="0098377D">
            <w:pPr>
              <w:jc w:val="center"/>
            </w:pPr>
          </w:p>
          <w:p w14:paraId="568F3E12" w14:textId="77777777" w:rsidR="0098377D" w:rsidRPr="00752FE1" w:rsidRDefault="0098377D" w:rsidP="0098377D">
            <w:pPr>
              <w:jc w:val="center"/>
            </w:pPr>
          </w:p>
        </w:tc>
      </w:tr>
      <w:tr w:rsidR="0098377D" w14:paraId="78F16262" w14:textId="77777777" w:rsidTr="00600650">
        <w:tc>
          <w:tcPr>
            <w:tcW w:w="1908" w:type="dxa"/>
          </w:tcPr>
          <w:p w14:paraId="36D84FA5" w14:textId="77777777" w:rsidR="0098377D" w:rsidRPr="00752FE1" w:rsidRDefault="0098377D" w:rsidP="0098377D">
            <w:pPr>
              <w:rPr>
                <w:b/>
              </w:rPr>
            </w:pPr>
          </w:p>
          <w:p w14:paraId="2374431C" w14:textId="77777777" w:rsidR="0098377D" w:rsidRPr="00752FE1" w:rsidRDefault="0098377D" w:rsidP="0098377D">
            <w:pPr>
              <w:rPr>
                <w:b/>
              </w:rPr>
            </w:pPr>
            <w:r w:rsidRPr="00752FE1">
              <w:rPr>
                <w:b/>
              </w:rPr>
              <w:t>Knowledge</w:t>
            </w:r>
          </w:p>
        </w:tc>
        <w:tc>
          <w:tcPr>
            <w:tcW w:w="3621" w:type="dxa"/>
          </w:tcPr>
          <w:p w14:paraId="3E3F5EAA" w14:textId="77777777" w:rsidR="0098377D" w:rsidRDefault="0098377D" w:rsidP="0098377D"/>
          <w:p w14:paraId="201F8344" w14:textId="77777777" w:rsidR="0098377D" w:rsidRPr="00DA3A4C" w:rsidRDefault="0098377D" w:rsidP="0098377D">
            <w:r w:rsidRPr="0098377D">
              <w:rPr>
                <w:b/>
              </w:rPr>
              <w:t>Understanding of the principles of a child’s development and learning processes</w:t>
            </w:r>
            <w:r w:rsidRPr="00DA3A4C">
              <w:t xml:space="preserve"> </w:t>
            </w:r>
          </w:p>
          <w:p w14:paraId="73FB8391" w14:textId="77777777" w:rsidR="0098377D" w:rsidRDefault="0098377D" w:rsidP="0098377D"/>
          <w:p w14:paraId="12F356E7" w14:textId="77777777" w:rsidR="0098377D" w:rsidRDefault="0098377D" w:rsidP="0098377D">
            <w:pPr>
              <w:pStyle w:val="BodyText"/>
              <w:spacing w:before="10"/>
              <w:ind w:right="35"/>
            </w:pPr>
            <w:r>
              <w:t>Understanding of the impact a child's mental health and well-being can have on their functioning within the classroom</w:t>
            </w:r>
          </w:p>
          <w:p w14:paraId="1C598DE6" w14:textId="77777777" w:rsidR="0098377D" w:rsidRDefault="0098377D" w:rsidP="0098377D">
            <w:pPr>
              <w:pStyle w:val="BodyText"/>
              <w:spacing w:before="10"/>
              <w:ind w:right="35"/>
              <w:rPr>
                <w:rFonts w:eastAsia="Arial"/>
                <w:sz w:val="20"/>
                <w:szCs w:val="20"/>
              </w:rPr>
            </w:pPr>
          </w:p>
          <w:p w14:paraId="32A569F3" w14:textId="77777777" w:rsidR="0098377D" w:rsidRPr="00B16A51" w:rsidRDefault="0098377D" w:rsidP="0098377D">
            <w:pPr>
              <w:rPr>
                <w:b/>
              </w:rPr>
            </w:pPr>
            <w:r w:rsidRPr="00B16A51">
              <w:rPr>
                <w:b/>
              </w:rPr>
              <w:t>Understanding of equal opportunities and an awareness of potential barriers children may have around learning</w:t>
            </w:r>
          </w:p>
          <w:p w14:paraId="0EDE6E5D" w14:textId="77777777" w:rsidR="0098377D" w:rsidRDefault="0098377D" w:rsidP="0098377D">
            <w:pPr>
              <w:pStyle w:val="BodyText"/>
              <w:spacing w:before="10"/>
              <w:ind w:right="35"/>
              <w:rPr>
                <w:rFonts w:eastAsia="Arial"/>
                <w:sz w:val="20"/>
                <w:szCs w:val="20"/>
              </w:rPr>
            </w:pPr>
          </w:p>
          <w:p w14:paraId="063CAC85" w14:textId="77777777" w:rsidR="0098377D" w:rsidRPr="00B16A51" w:rsidRDefault="0098377D" w:rsidP="0098377D">
            <w:pPr>
              <w:rPr>
                <w:b/>
              </w:rPr>
            </w:pPr>
            <w:r>
              <w:rPr>
                <w:b/>
              </w:rPr>
              <w:t>U</w:t>
            </w:r>
            <w:r w:rsidRPr="00B16A51">
              <w:rPr>
                <w:b/>
              </w:rPr>
              <w:t>nderstanding of national/foundation stage curriculum and other relevant learning programmes/strategies</w:t>
            </w:r>
          </w:p>
          <w:p w14:paraId="60B32FC6" w14:textId="77777777" w:rsidR="0098377D" w:rsidRPr="00752FE1" w:rsidRDefault="0098377D" w:rsidP="0098377D"/>
          <w:p w14:paraId="553CA761" w14:textId="77777777" w:rsidR="0098377D" w:rsidRPr="0098377D" w:rsidRDefault="0098377D" w:rsidP="0098377D">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14:paraId="12EE1606" w14:textId="77777777" w:rsidR="0098377D" w:rsidRPr="00DA3A4C" w:rsidRDefault="0098377D" w:rsidP="0098377D"/>
          <w:p w14:paraId="52CF993A" w14:textId="77777777" w:rsidR="0098377D" w:rsidRPr="003554A7" w:rsidRDefault="0098377D" w:rsidP="0098377D">
            <w:pPr>
              <w:rPr>
                <w:b/>
                <w:noProof/>
                <w:lang w:val="en-US"/>
              </w:rPr>
            </w:pPr>
            <w:r w:rsidRPr="003554A7">
              <w:rPr>
                <w:b/>
                <w:noProof/>
                <w:lang w:val="en-US"/>
              </w:rPr>
              <w:t>Understanding of how safeguarding and confidentiality are important when working with children and young people</w:t>
            </w:r>
          </w:p>
          <w:p w14:paraId="013636FE" w14:textId="77777777" w:rsidR="0098377D" w:rsidRPr="00DA3A4C" w:rsidRDefault="0098377D" w:rsidP="0098377D">
            <w:pPr>
              <w:tabs>
                <w:tab w:val="left" w:pos="429"/>
              </w:tabs>
              <w:rPr>
                <w:color w:val="000000"/>
              </w:rPr>
            </w:pPr>
          </w:p>
          <w:p w14:paraId="17E8577D" w14:textId="77777777" w:rsidR="0098377D" w:rsidRPr="0098377D" w:rsidRDefault="0098377D" w:rsidP="0098377D">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14:paraId="47710624" w14:textId="77777777" w:rsidR="0098377D" w:rsidRDefault="0098377D" w:rsidP="0098377D">
            <w:pPr>
              <w:tabs>
                <w:tab w:val="left" w:pos="429"/>
              </w:tabs>
              <w:rPr>
                <w:color w:val="000000"/>
              </w:rPr>
            </w:pPr>
          </w:p>
          <w:p w14:paraId="56056D1A" w14:textId="77777777" w:rsidR="0098377D" w:rsidRPr="00752FE1" w:rsidRDefault="0098377D" w:rsidP="0098377D"/>
        </w:tc>
        <w:tc>
          <w:tcPr>
            <w:tcW w:w="2979" w:type="dxa"/>
          </w:tcPr>
          <w:p w14:paraId="293774AF" w14:textId="77777777" w:rsidR="0098377D" w:rsidRDefault="0098377D" w:rsidP="0098377D"/>
          <w:p w14:paraId="4F84292D" w14:textId="77777777" w:rsidR="0098377D" w:rsidRPr="00B16A51" w:rsidRDefault="0098377D" w:rsidP="0098377D">
            <w:pPr>
              <w:rPr>
                <w:b/>
              </w:rPr>
            </w:pPr>
          </w:p>
          <w:p w14:paraId="1C2C87C1" w14:textId="77777777" w:rsidR="0098377D" w:rsidRDefault="0098377D" w:rsidP="0098377D">
            <w:pPr>
              <w:rPr>
                <w:b/>
              </w:rPr>
            </w:pPr>
          </w:p>
          <w:p w14:paraId="7360B9DF" w14:textId="77777777" w:rsidR="0098377D" w:rsidRDefault="0098377D" w:rsidP="0098377D">
            <w:pPr>
              <w:rPr>
                <w:b/>
              </w:rPr>
            </w:pPr>
          </w:p>
          <w:p w14:paraId="60C79A25" w14:textId="77777777" w:rsidR="0098377D" w:rsidRDefault="0098377D" w:rsidP="0098377D">
            <w:pPr>
              <w:rPr>
                <w:b/>
              </w:rPr>
            </w:pPr>
          </w:p>
          <w:p w14:paraId="64715A47" w14:textId="77777777" w:rsidR="0098377D" w:rsidRPr="00B16A51" w:rsidRDefault="0098377D" w:rsidP="0098377D">
            <w:pPr>
              <w:rPr>
                <w:b/>
              </w:rPr>
            </w:pPr>
          </w:p>
          <w:p w14:paraId="6BA131A7" w14:textId="77777777" w:rsidR="0098377D" w:rsidRDefault="0098377D" w:rsidP="0098377D"/>
          <w:p w14:paraId="21FAC809" w14:textId="77777777" w:rsidR="0098377D" w:rsidRDefault="0098377D" w:rsidP="0098377D"/>
          <w:p w14:paraId="2CD8B832" w14:textId="77777777" w:rsidR="0098377D" w:rsidRPr="00D564D0" w:rsidRDefault="0098377D" w:rsidP="0098377D"/>
          <w:p w14:paraId="111F0F1D" w14:textId="77777777" w:rsidR="0098377D" w:rsidRPr="00752FE1" w:rsidRDefault="0098377D" w:rsidP="0098377D"/>
        </w:tc>
        <w:tc>
          <w:tcPr>
            <w:tcW w:w="1320" w:type="dxa"/>
          </w:tcPr>
          <w:p w14:paraId="6F9380CE" w14:textId="77777777" w:rsidR="0098377D" w:rsidRPr="00752FE1" w:rsidRDefault="0098377D" w:rsidP="0098377D">
            <w:pPr>
              <w:jc w:val="center"/>
            </w:pPr>
          </w:p>
          <w:p w14:paraId="08C164A9" w14:textId="77777777" w:rsidR="0098377D" w:rsidRDefault="0098377D" w:rsidP="0098377D">
            <w:pPr>
              <w:jc w:val="center"/>
            </w:pPr>
            <w:r w:rsidRPr="00752FE1">
              <w:t>AF / I</w:t>
            </w:r>
          </w:p>
          <w:p w14:paraId="7E3F6AC0" w14:textId="77777777" w:rsidR="0098377D" w:rsidRDefault="0098377D" w:rsidP="0098377D">
            <w:pPr>
              <w:jc w:val="center"/>
            </w:pPr>
          </w:p>
          <w:p w14:paraId="61EF5344" w14:textId="77777777" w:rsidR="0098377D" w:rsidRDefault="0098377D" w:rsidP="0098377D">
            <w:pPr>
              <w:jc w:val="center"/>
            </w:pPr>
          </w:p>
          <w:p w14:paraId="355A39EF" w14:textId="77777777" w:rsidR="0098377D" w:rsidRDefault="0098377D" w:rsidP="0098377D">
            <w:pPr>
              <w:jc w:val="center"/>
            </w:pPr>
          </w:p>
          <w:p w14:paraId="616D64AF" w14:textId="77777777" w:rsidR="0098377D" w:rsidRDefault="0098377D" w:rsidP="0098377D">
            <w:pPr>
              <w:jc w:val="center"/>
            </w:pPr>
            <w:r>
              <w:t>AF / I</w:t>
            </w:r>
          </w:p>
          <w:p w14:paraId="3CBC65C4" w14:textId="77777777" w:rsidR="0098377D" w:rsidRDefault="0098377D" w:rsidP="0098377D">
            <w:pPr>
              <w:jc w:val="center"/>
            </w:pPr>
          </w:p>
          <w:p w14:paraId="2298E207" w14:textId="77777777" w:rsidR="0098377D" w:rsidRDefault="0098377D" w:rsidP="0098377D">
            <w:pPr>
              <w:jc w:val="center"/>
            </w:pPr>
          </w:p>
          <w:p w14:paraId="5E23E781" w14:textId="77777777" w:rsidR="0098377D" w:rsidRDefault="0098377D" w:rsidP="0098377D">
            <w:pPr>
              <w:jc w:val="center"/>
            </w:pPr>
          </w:p>
          <w:p w14:paraId="22752C36" w14:textId="77777777" w:rsidR="0098377D" w:rsidRDefault="0098377D" w:rsidP="0098377D">
            <w:pPr>
              <w:jc w:val="center"/>
            </w:pPr>
          </w:p>
          <w:p w14:paraId="042DE01F" w14:textId="77777777" w:rsidR="0098377D" w:rsidRDefault="0098377D" w:rsidP="0098377D">
            <w:pPr>
              <w:jc w:val="center"/>
            </w:pPr>
          </w:p>
          <w:p w14:paraId="6EFBCA31" w14:textId="77777777" w:rsidR="0098377D" w:rsidRDefault="0098377D" w:rsidP="0098377D">
            <w:pPr>
              <w:jc w:val="center"/>
            </w:pPr>
            <w:r>
              <w:t>AF / I</w:t>
            </w:r>
          </w:p>
          <w:p w14:paraId="4C88BE33" w14:textId="77777777" w:rsidR="0098377D" w:rsidRDefault="0098377D" w:rsidP="0098377D">
            <w:pPr>
              <w:jc w:val="center"/>
            </w:pPr>
          </w:p>
          <w:p w14:paraId="34F582DE" w14:textId="77777777" w:rsidR="0098377D" w:rsidRDefault="0098377D" w:rsidP="0098377D">
            <w:pPr>
              <w:jc w:val="center"/>
            </w:pPr>
          </w:p>
          <w:p w14:paraId="49AA5E68" w14:textId="77777777" w:rsidR="0098377D" w:rsidRDefault="0098377D" w:rsidP="0098377D">
            <w:pPr>
              <w:jc w:val="center"/>
            </w:pPr>
          </w:p>
          <w:p w14:paraId="27F49ADE" w14:textId="77777777" w:rsidR="0098377D" w:rsidRDefault="0098377D" w:rsidP="0098377D"/>
          <w:p w14:paraId="6DE5FD61" w14:textId="77777777" w:rsidR="0098377D" w:rsidRDefault="0098377D" w:rsidP="0098377D">
            <w:pPr>
              <w:jc w:val="center"/>
            </w:pPr>
            <w:r w:rsidRPr="00752FE1">
              <w:t>AF / I</w:t>
            </w:r>
          </w:p>
          <w:p w14:paraId="2B365E10" w14:textId="77777777" w:rsidR="0098377D" w:rsidRDefault="0098377D" w:rsidP="0098377D">
            <w:pPr>
              <w:jc w:val="center"/>
            </w:pPr>
          </w:p>
          <w:p w14:paraId="5FC34DF9" w14:textId="77777777" w:rsidR="0098377D" w:rsidRDefault="0098377D" w:rsidP="0098377D">
            <w:pPr>
              <w:jc w:val="center"/>
            </w:pPr>
          </w:p>
          <w:p w14:paraId="62933234" w14:textId="77777777" w:rsidR="0098377D" w:rsidRDefault="0098377D" w:rsidP="0098377D">
            <w:pPr>
              <w:jc w:val="center"/>
            </w:pPr>
          </w:p>
          <w:p w14:paraId="43F9F28C" w14:textId="77777777" w:rsidR="0098377D" w:rsidRDefault="0098377D" w:rsidP="0098377D">
            <w:pPr>
              <w:jc w:val="center"/>
            </w:pPr>
          </w:p>
          <w:p w14:paraId="66DAAFC9" w14:textId="77777777" w:rsidR="0098377D" w:rsidRDefault="0098377D" w:rsidP="0098377D">
            <w:pPr>
              <w:jc w:val="center"/>
            </w:pPr>
            <w:r w:rsidRPr="00752FE1">
              <w:t>AF / I</w:t>
            </w:r>
          </w:p>
          <w:p w14:paraId="6E96A46F" w14:textId="77777777" w:rsidR="0098377D" w:rsidRDefault="0098377D" w:rsidP="0098377D">
            <w:pPr>
              <w:jc w:val="center"/>
            </w:pPr>
          </w:p>
          <w:p w14:paraId="242F1E2D" w14:textId="77777777" w:rsidR="0098377D" w:rsidRDefault="0098377D" w:rsidP="0098377D">
            <w:pPr>
              <w:jc w:val="center"/>
            </w:pPr>
          </w:p>
          <w:p w14:paraId="3EA574E5" w14:textId="77777777" w:rsidR="0098377D" w:rsidRDefault="0098377D" w:rsidP="0098377D"/>
          <w:p w14:paraId="6C825925" w14:textId="77777777" w:rsidR="0098377D" w:rsidRDefault="0098377D" w:rsidP="0098377D">
            <w:pPr>
              <w:jc w:val="center"/>
            </w:pPr>
          </w:p>
          <w:p w14:paraId="5FA2C61E" w14:textId="77777777" w:rsidR="0098377D" w:rsidRDefault="0098377D" w:rsidP="0098377D">
            <w:pPr>
              <w:jc w:val="center"/>
            </w:pPr>
          </w:p>
          <w:p w14:paraId="02975979" w14:textId="77777777" w:rsidR="0098377D" w:rsidRDefault="0098377D" w:rsidP="0098377D">
            <w:pPr>
              <w:jc w:val="center"/>
            </w:pPr>
          </w:p>
          <w:p w14:paraId="03503201" w14:textId="77777777" w:rsidR="0098377D" w:rsidRDefault="0098377D" w:rsidP="0098377D">
            <w:pPr>
              <w:jc w:val="center"/>
            </w:pPr>
          </w:p>
          <w:p w14:paraId="369B08F0" w14:textId="77777777" w:rsidR="0098377D" w:rsidRDefault="0098377D" w:rsidP="0098377D">
            <w:pPr>
              <w:jc w:val="center"/>
            </w:pPr>
            <w:r>
              <w:t>AF / I</w:t>
            </w:r>
          </w:p>
          <w:p w14:paraId="74B2AEFB" w14:textId="77777777" w:rsidR="0098377D" w:rsidRDefault="0098377D" w:rsidP="0098377D">
            <w:pPr>
              <w:jc w:val="center"/>
            </w:pPr>
          </w:p>
          <w:p w14:paraId="05EFB68B" w14:textId="77777777" w:rsidR="0098377D" w:rsidRDefault="0098377D" w:rsidP="0098377D">
            <w:pPr>
              <w:jc w:val="center"/>
            </w:pPr>
          </w:p>
          <w:p w14:paraId="583AA093" w14:textId="77777777" w:rsidR="0098377D" w:rsidRDefault="0098377D" w:rsidP="0098377D">
            <w:pPr>
              <w:jc w:val="center"/>
            </w:pPr>
          </w:p>
          <w:p w14:paraId="5C2F1C70" w14:textId="77777777" w:rsidR="0098377D" w:rsidRDefault="0098377D" w:rsidP="0098377D">
            <w:pPr>
              <w:jc w:val="center"/>
            </w:pPr>
          </w:p>
          <w:p w14:paraId="1662EA41" w14:textId="77777777" w:rsidR="0098377D" w:rsidRDefault="0098377D" w:rsidP="0098377D">
            <w:pPr>
              <w:jc w:val="center"/>
            </w:pPr>
            <w:r>
              <w:t>AF / I</w:t>
            </w:r>
          </w:p>
          <w:p w14:paraId="6BC172DD" w14:textId="77777777" w:rsidR="0098377D" w:rsidRDefault="0098377D" w:rsidP="0098377D">
            <w:pPr>
              <w:jc w:val="center"/>
            </w:pPr>
          </w:p>
          <w:p w14:paraId="77606B6A" w14:textId="77777777" w:rsidR="0098377D" w:rsidRDefault="0098377D" w:rsidP="0098377D">
            <w:pPr>
              <w:jc w:val="center"/>
            </w:pPr>
          </w:p>
          <w:p w14:paraId="4905A756" w14:textId="77777777" w:rsidR="0098377D" w:rsidRPr="00752FE1" w:rsidRDefault="0098377D" w:rsidP="0098377D">
            <w:pPr>
              <w:jc w:val="center"/>
            </w:pPr>
          </w:p>
        </w:tc>
      </w:tr>
      <w:tr w:rsidR="0098377D" w14:paraId="5433C1EF" w14:textId="77777777" w:rsidTr="00600650">
        <w:tc>
          <w:tcPr>
            <w:tcW w:w="1908" w:type="dxa"/>
          </w:tcPr>
          <w:p w14:paraId="5F584921" w14:textId="77777777" w:rsidR="0098377D" w:rsidRPr="00752FE1" w:rsidRDefault="0098377D" w:rsidP="0098377D">
            <w:pPr>
              <w:rPr>
                <w:b/>
              </w:rPr>
            </w:pPr>
          </w:p>
          <w:p w14:paraId="58FA56D2" w14:textId="77777777" w:rsidR="0098377D" w:rsidRPr="00752FE1" w:rsidRDefault="0098377D" w:rsidP="0098377D">
            <w:pPr>
              <w:rPr>
                <w:b/>
              </w:rPr>
            </w:pPr>
            <w:r w:rsidRPr="00752FE1">
              <w:rPr>
                <w:b/>
              </w:rPr>
              <w:t>Work circumstances</w:t>
            </w:r>
          </w:p>
          <w:p w14:paraId="16E19C58" w14:textId="77777777" w:rsidR="0098377D" w:rsidRPr="00752FE1" w:rsidRDefault="0098377D" w:rsidP="0098377D">
            <w:pPr>
              <w:rPr>
                <w:b/>
              </w:rPr>
            </w:pPr>
          </w:p>
        </w:tc>
        <w:tc>
          <w:tcPr>
            <w:tcW w:w="3621" w:type="dxa"/>
          </w:tcPr>
          <w:p w14:paraId="68379E94" w14:textId="77777777" w:rsidR="0098377D" w:rsidRPr="00752FE1" w:rsidRDefault="0098377D" w:rsidP="0098377D">
            <w:pPr>
              <w:pStyle w:val="BodyText"/>
            </w:pPr>
          </w:p>
          <w:p w14:paraId="38CB7FF6" w14:textId="77777777" w:rsidR="0098377D" w:rsidRPr="00E96C9C" w:rsidRDefault="0098377D" w:rsidP="0098377D">
            <w:pPr>
              <w:tabs>
                <w:tab w:val="left" w:pos="429"/>
              </w:tabs>
            </w:pPr>
            <w:r w:rsidRPr="00E96C9C">
              <w:t xml:space="preserve">To work flexibly as the workload and needs of the </w:t>
            </w:r>
            <w:r>
              <w:t>students</w:t>
            </w:r>
            <w:r w:rsidRPr="00E96C9C">
              <w:t xml:space="preserve"> demand</w:t>
            </w:r>
          </w:p>
          <w:p w14:paraId="71F8E54B" w14:textId="77777777" w:rsidR="0098377D" w:rsidRPr="00E96C9C" w:rsidRDefault="0098377D" w:rsidP="0098377D">
            <w:pPr>
              <w:tabs>
                <w:tab w:val="left" w:pos="429"/>
              </w:tabs>
            </w:pPr>
          </w:p>
          <w:p w14:paraId="748161C8" w14:textId="77777777" w:rsidR="0098377D" w:rsidRPr="00E96C9C" w:rsidRDefault="0098377D" w:rsidP="0098377D">
            <w:pPr>
              <w:tabs>
                <w:tab w:val="left" w:pos="429"/>
              </w:tabs>
            </w:pPr>
            <w:r w:rsidRPr="00E96C9C">
              <w:t xml:space="preserve">To travel and work at other </w:t>
            </w:r>
            <w:r>
              <w:t xml:space="preserve">sites within the New Bridge Group </w:t>
            </w:r>
            <w:r w:rsidRPr="00E96C9C">
              <w:t>as may be required</w:t>
            </w:r>
          </w:p>
          <w:p w14:paraId="22913975" w14:textId="77777777" w:rsidR="0098377D" w:rsidRPr="00E96C9C" w:rsidRDefault="0098377D" w:rsidP="0098377D">
            <w:pPr>
              <w:tabs>
                <w:tab w:val="left" w:pos="429"/>
              </w:tabs>
            </w:pPr>
          </w:p>
          <w:p w14:paraId="38560476" w14:textId="77777777" w:rsidR="0098377D" w:rsidRPr="00E96C9C" w:rsidRDefault="0098377D" w:rsidP="0098377D">
            <w:pPr>
              <w:tabs>
                <w:tab w:val="left" w:pos="429"/>
              </w:tabs>
            </w:pPr>
            <w:r w:rsidRPr="00E96C9C">
              <w:t>Occasional out of hours working to support school functions</w:t>
            </w:r>
          </w:p>
          <w:p w14:paraId="56F5FD3B" w14:textId="77777777" w:rsidR="0098377D" w:rsidRPr="00752FE1" w:rsidRDefault="0098377D" w:rsidP="0098377D">
            <w:pPr>
              <w:pStyle w:val="BodyText"/>
            </w:pPr>
          </w:p>
        </w:tc>
        <w:tc>
          <w:tcPr>
            <w:tcW w:w="2979" w:type="dxa"/>
          </w:tcPr>
          <w:p w14:paraId="36009C85" w14:textId="77777777" w:rsidR="0098377D" w:rsidRPr="00752FE1" w:rsidRDefault="0098377D" w:rsidP="0098377D">
            <w:pPr>
              <w:jc w:val="center"/>
              <w:rPr>
                <w:b/>
              </w:rPr>
            </w:pPr>
          </w:p>
        </w:tc>
        <w:tc>
          <w:tcPr>
            <w:tcW w:w="1320" w:type="dxa"/>
          </w:tcPr>
          <w:p w14:paraId="50817D39" w14:textId="77777777" w:rsidR="0098377D" w:rsidRPr="00752FE1" w:rsidRDefault="0098377D" w:rsidP="0098377D">
            <w:pPr>
              <w:jc w:val="center"/>
            </w:pPr>
          </w:p>
          <w:p w14:paraId="12ADC48F" w14:textId="77777777" w:rsidR="0098377D" w:rsidRDefault="0098377D" w:rsidP="0098377D">
            <w:pPr>
              <w:jc w:val="center"/>
            </w:pPr>
            <w:r w:rsidRPr="00752FE1">
              <w:t>I</w:t>
            </w:r>
          </w:p>
          <w:p w14:paraId="2F5A550D" w14:textId="77777777" w:rsidR="0098377D" w:rsidRDefault="0098377D" w:rsidP="0098377D">
            <w:pPr>
              <w:jc w:val="center"/>
            </w:pPr>
          </w:p>
          <w:p w14:paraId="377DA8EB" w14:textId="77777777" w:rsidR="0098377D" w:rsidRDefault="0098377D" w:rsidP="0098377D">
            <w:pPr>
              <w:jc w:val="center"/>
            </w:pPr>
          </w:p>
          <w:p w14:paraId="6AC60700" w14:textId="77777777" w:rsidR="0098377D" w:rsidRDefault="0098377D" w:rsidP="0098377D">
            <w:pPr>
              <w:jc w:val="center"/>
            </w:pPr>
            <w:r>
              <w:t>I</w:t>
            </w:r>
          </w:p>
          <w:p w14:paraId="4A077DB7" w14:textId="77777777" w:rsidR="0098377D" w:rsidRDefault="0098377D" w:rsidP="0098377D">
            <w:pPr>
              <w:jc w:val="center"/>
            </w:pPr>
          </w:p>
          <w:p w14:paraId="1C6EB2EB" w14:textId="77777777" w:rsidR="0098377D" w:rsidRDefault="0098377D" w:rsidP="0098377D">
            <w:pPr>
              <w:jc w:val="center"/>
            </w:pPr>
          </w:p>
          <w:p w14:paraId="5DD2A840" w14:textId="77777777" w:rsidR="0098377D" w:rsidRDefault="0098377D" w:rsidP="0098377D">
            <w:pPr>
              <w:jc w:val="center"/>
            </w:pPr>
          </w:p>
          <w:p w14:paraId="758D9901" w14:textId="77777777" w:rsidR="0098377D" w:rsidRPr="00752FE1" w:rsidRDefault="0098377D" w:rsidP="0098377D">
            <w:pPr>
              <w:jc w:val="center"/>
            </w:pPr>
            <w:r>
              <w:t>I</w:t>
            </w:r>
          </w:p>
        </w:tc>
      </w:tr>
    </w:tbl>
    <w:p w14:paraId="60A3D05A" w14:textId="77777777" w:rsidR="00600650" w:rsidRPr="0084399F" w:rsidRDefault="00600650" w:rsidP="00600650">
      <w:pPr>
        <w:pStyle w:val="Title"/>
        <w:jc w:val="left"/>
        <w:rPr>
          <w:sz w:val="16"/>
          <w:szCs w:val="16"/>
          <w:u w:val="single"/>
        </w:rPr>
      </w:pPr>
    </w:p>
    <w:p w14:paraId="077D076E" w14:textId="77777777" w:rsidR="00600650" w:rsidRDefault="00600650" w:rsidP="00600650">
      <w:pPr>
        <w:jc w:val="both"/>
      </w:pPr>
      <w:r w:rsidRPr="00B21268">
        <w:rPr>
          <w:i/>
        </w:rPr>
        <w:t>Abbreviations:</w:t>
      </w:r>
      <w:r w:rsidRPr="00B21268">
        <w:t xml:space="preserve"> AF = A</w:t>
      </w:r>
      <w:r>
        <w:t>pplication Form; I = Interview.</w:t>
      </w:r>
    </w:p>
    <w:p w14:paraId="6292CEAA" w14:textId="77777777" w:rsidR="00600650" w:rsidRPr="00B55592" w:rsidRDefault="00600650" w:rsidP="00600650">
      <w:pPr>
        <w:jc w:val="both"/>
        <w:rPr>
          <w:sz w:val="16"/>
          <w:szCs w:val="16"/>
        </w:rPr>
      </w:pPr>
    </w:p>
    <w:p w14:paraId="350F4971" w14:textId="77777777" w:rsidR="00600650" w:rsidRPr="00B55592" w:rsidRDefault="00600650" w:rsidP="00835C9B">
      <w:pPr>
        <w:ind w:right="-755"/>
        <w:rPr>
          <w:b/>
          <w:bCs/>
        </w:rPr>
      </w:pPr>
      <w:r w:rsidRPr="00B55592">
        <w:rPr>
          <w:b/>
          <w:bCs/>
        </w:rPr>
        <w:t>Any candidate with a disability who meets the</w:t>
      </w:r>
      <w:r w:rsidR="00835C9B">
        <w:rPr>
          <w:b/>
          <w:bCs/>
        </w:rPr>
        <w:t xml:space="preserve"> essential criteria will be invited to interview</w:t>
      </w:r>
    </w:p>
    <w:p w14:paraId="26814D4B" w14:textId="77777777" w:rsidR="00AB11D3" w:rsidRPr="009E7DCB" w:rsidRDefault="00AB11D3" w:rsidP="00AB11D3">
      <w:pPr>
        <w:rPr>
          <w:rFonts w:cs="Arial"/>
        </w:rPr>
      </w:pPr>
    </w:p>
    <w:p w14:paraId="497EF689" w14:textId="77777777" w:rsidR="00AB11D3" w:rsidRPr="00AB11D3" w:rsidRDefault="00AB11D3" w:rsidP="00AB11D3">
      <w:pPr>
        <w:rPr>
          <w:rFonts w:cs="Arial"/>
        </w:rPr>
      </w:pPr>
    </w:p>
    <w:p w14:paraId="26C4B9C4" w14:textId="77777777" w:rsidR="00AB11D3" w:rsidRPr="00AB11D3" w:rsidRDefault="00AB11D3" w:rsidP="00AB11D3">
      <w:pPr>
        <w:rPr>
          <w:rFonts w:cs="Arial"/>
        </w:rPr>
      </w:pPr>
    </w:p>
    <w:p w14:paraId="64175F6E" w14:textId="77777777" w:rsidR="00AB11D3" w:rsidRPr="00AB11D3" w:rsidRDefault="00AB11D3" w:rsidP="00AB11D3">
      <w:pPr>
        <w:rPr>
          <w:rFonts w:cs="Arial"/>
        </w:rPr>
      </w:pPr>
    </w:p>
    <w:p w14:paraId="6FB4E6E2" w14:textId="77777777" w:rsidR="00AB11D3" w:rsidRPr="00AB11D3" w:rsidRDefault="00AB11D3" w:rsidP="00AB11D3">
      <w:pPr>
        <w:rPr>
          <w:rFonts w:cs="Arial"/>
        </w:rPr>
      </w:pPr>
    </w:p>
    <w:p w14:paraId="0A0A69D6" w14:textId="77777777" w:rsidR="0026092F" w:rsidRPr="00911F40" w:rsidRDefault="0026092F" w:rsidP="0026092F">
      <w:pPr>
        <w:rPr>
          <w:rFonts w:ascii="Calibri" w:hAnsi="Calibri"/>
        </w:rPr>
      </w:pPr>
    </w:p>
    <w:p w14:paraId="4C8AE26D" w14:textId="77777777" w:rsidR="0026092F" w:rsidRPr="00911F40" w:rsidRDefault="0026092F" w:rsidP="0026092F">
      <w:pPr>
        <w:rPr>
          <w:rFonts w:ascii="Calibri" w:hAnsi="Calibri"/>
        </w:rPr>
      </w:pPr>
      <w:r w:rsidRPr="00911F40">
        <w:rPr>
          <w:rFonts w:ascii="Calibri" w:hAnsi="Calibri"/>
        </w:rPr>
        <w:t xml:space="preserve">          </w:t>
      </w:r>
    </w:p>
    <w:p w14:paraId="071D4578" w14:textId="77777777" w:rsidR="0026092F" w:rsidRPr="00AB11D3" w:rsidRDefault="0026092F" w:rsidP="00AB11D3">
      <w:pPr>
        <w:rPr>
          <w:rFonts w:cs="Arial"/>
        </w:rPr>
      </w:pPr>
    </w:p>
    <w:p w14:paraId="08FEC638" w14:textId="77777777" w:rsidR="00642A68" w:rsidRPr="00AB11D3" w:rsidRDefault="00642A68" w:rsidP="006C03AE">
      <w:pPr>
        <w:tabs>
          <w:tab w:val="left" w:pos="3840"/>
        </w:tabs>
        <w:rPr>
          <w:rFonts w:cs="Arial"/>
        </w:rPr>
      </w:pPr>
    </w:p>
    <w:sectPr w:rsidR="00642A68" w:rsidRPr="00AB11D3" w:rsidSect="001F7E6E">
      <w:headerReference w:type="default" r:id="rId11"/>
      <w:footerReference w:type="default" r:id="rId12"/>
      <w:headerReference w:type="first" r:id="rId13"/>
      <w:footerReference w:type="first" r:id="rId14"/>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D3807" w14:textId="77777777" w:rsidR="00FB668E" w:rsidRDefault="00FB668E">
      <w:r>
        <w:separator/>
      </w:r>
    </w:p>
  </w:endnote>
  <w:endnote w:type="continuationSeparator" w:id="0">
    <w:p w14:paraId="07BB6AD1" w14:textId="77777777" w:rsidR="00FB668E" w:rsidRDefault="00FB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57CD" w14:textId="77777777" w:rsidR="007C4402" w:rsidRDefault="007C4402">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42BBE" w14:textId="77777777" w:rsidR="007C4402" w:rsidRDefault="007C4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595" w14:textId="77777777" w:rsidR="007C4402" w:rsidRDefault="007C4402">
    <w:pPr>
      <w:pStyle w:val="Footer"/>
    </w:pPr>
  </w:p>
  <w:p w14:paraId="4557E9FB" w14:textId="77777777" w:rsidR="007C4402" w:rsidRDefault="007C4402">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82EE7" w14:textId="77777777" w:rsidR="00FB668E" w:rsidRDefault="00FB668E">
      <w:r>
        <w:separator/>
      </w:r>
    </w:p>
  </w:footnote>
  <w:footnote w:type="continuationSeparator" w:id="0">
    <w:p w14:paraId="2CEC4343" w14:textId="77777777" w:rsidR="00FB668E" w:rsidRDefault="00FB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00A" w14:textId="77777777" w:rsidR="007C4402" w:rsidRDefault="007C4402">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80FC" w14:textId="77777777" w:rsidR="007C4402" w:rsidRDefault="007C4402" w:rsidP="0080674D">
    <w:pPr>
      <w:pStyle w:val="Header"/>
    </w:pPr>
  </w:p>
  <w:p w14:paraId="579609E7" w14:textId="77777777" w:rsidR="007C4402" w:rsidRDefault="007C4402" w:rsidP="0080674D">
    <w:pPr>
      <w:pStyle w:val="Header"/>
    </w:pPr>
  </w:p>
  <w:p w14:paraId="3206D243" w14:textId="77777777" w:rsidR="007C4402" w:rsidRDefault="007C4402">
    <w:pPr>
      <w:pStyle w:val="Header"/>
    </w:pPr>
  </w:p>
  <w:p w14:paraId="4ABD2B08" w14:textId="77777777" w:rsidR="007C4402" w:rsidRDefault="007C4402">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ascii="Symbol" w:hAnsi="Symbol" w:hint="default"/>
      </w:rPr>
    </w:lvl>
    <w:lvl w:ilvl="1" w:tplc="04090003">
      <w:start w:val="1"/>
      <w:numFmt w:val="bullet"/>
      <w:lvlText w:val="o"/>
      <w:lvlJc w:val="left"/>
      <w:pPr>
        <w:tabs>
          <w:tab w:val="num" w:pos="2006"/>
        </w:tabs>
        <w:ind w:left="2006" w:hanging="360"/>
      </w:pPr>
      <w:rPr>
        <w:rFonts w:ascii="Courier New" w:hAnsi="Courier New" w:cs="Times New Roman" w:hint="default"/>
      </w:rPr>
    </w:lvl>
    <w:lvl w:ilvl="2" w:tplc="04090005">
      <w:start w:val="1"/>
      <w:numFmt w:val="bullet"/>
      <w:lvlText w:val=""/>
      <w:lvlJc w:val="left"/>
      <w:pPr>
        <w:tabs>
          <w:tab w:val="num" w:pos="2726"/>
        </w:tabs>
        <w:ind w:left="2726" w:hanging="360"/>
      </w:pPr>
      <w:rPr>
        <w:rFonts w:ascii="Wingdings" w:hAnsi="Wingdings" w:hint="default"/>
      </w:rPr>
    </w:lvl>
    <w:lvl w:ilvl="3" w:tplc="04090001">
      <w:start w:val="1"/>
      <w:numFmt w:val="bullet"/>
      <w:lvlText w:val=""/>
      <w:lvlJc w:val="left"/>
      <w:pPr>
        <w:tabs>
          <w:tab w:val="num" w:pos="3446"/>
        </w:tabs>
        <w:ind w:left="3446" w:hanging="360"/>
      </w:pPr>
      <w:rPr>
        <w:rFonts w:ascii="Symbol" w:hAnsi="Symbol" w:hint="default"/>
      </w:rPr>
    </w:lvl>
    <w:lvl w:ilvl="4" w:tplc="04090003">
      <w:start w:val="1"/>
      <w:numFmt w:val="bullet"/>
      <w:lvlText w:val="o"/>
      <w:lvlJc w:val="left"/>
      <w:pPr>
        <w:tabs>
          <w:tab w:val="num" w:pos="4166"/>
        </w:tabs>
        <w:ind w:left="4166" w:hanging="360"/>
      </w:pPr>
      <w:rPr>
        <w:rFonts w:ascii="Courier New" w:hAnsi="Courier New" w:cs="Times New Roman" w:hint="default"/>
      </w:rPr>
    </w:lvl>
    <w:lvl w:ilvl="5" w:tplc="04090005">
      <w:start w:val="1"/>
      <w:numFmt w:val="bullet"/>
      <w:lvlText w:val=""/>
      <w:lvlJc w:val="left"/>
      <w:pPr>
        <w:tabs>
          <w:tab w:val="num" w:pos="4886"/>
        </w:tabs>
        <w:ind w:left="4886" w:hanging="360"/>
      </w:pPr>
      <w:rPr>
        <w:rFonts w:ascii="Wingdings" w:hAnsi="Wingdings" w:hint="default"/>
      </w:rPr>
    </w:lvl>
    <w:lvl w:ilvl="6" w:tplc="04090001">
      <w:start w:val="1"/>
      <w:numFmt w:val="bullet"/>
      <w:lvlText w:val=""/>
      <w:lvlJc w:val="left"/>
      <w:pPr>
        <w:tabs>
          <w:tab w:val="num" w:pos="5606"/>
        </w:tabs>
        <w:ind w:left="5606" w:hanging="360"/>
      </w:pPr>
      <w:rPr>
        <w:rFonts w:ascii="Symbol" w:hAnsi="Symbol" w:hint="default"/>
      </w:rPr>
    </w:lvl>
    <w:lvl w:ilvl="7" w:tplc="04090003">
      <w:start w:val="1"/>
      <w:numFmt w:val="bullet"/>
      <w:lvlText w:val="o"/>
      <w:lvlJc w:val="left"/>
      <w:pPr>
        <w:tabs>
          <w:tab w:val="num" w:pos="6326"/>
        </w:tabs>
        <w:ind w:left="6326" w:hanging="360"/>
      </w:pPr>
      <w:rPr>
        <w:rFonts w:ascii="Courier New" w:hAnsi="Courier New" w:cs="Times New Roman" w:hint="default"/>
      </w:rPr>
    </w:lvl>
    <w:lvl w:ilvl="8" w:tplc="04090005">
      <w:start w:val="1"/>
      <w:numFmt w:val="bullet"/>
      <w:lvlText w:val=""/>
      <w:lvlJc w:val="left"/>
      <w:pPr>
        <w:tabs>
          <w:tab w:val="num" w:pos="7046"/>
        </w:tabs>
        <w:ind w:left="7046" w:hanging="360"/>
      </w:pPr>
      <w:rPr>
        <w:rFonts w:ascii="Wingdings" w:hAnsi="Wingdings" w:hint="default"/>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6385">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26FCD"/>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3511"/>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5DC8"/>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334A6C"/>
    <w:rPr>
      <w:rFonts w:ascii="Arial" w:hAnsi="Arial"/>
      <w:sz w:val="24"/>
      <w:szCs w:val="24"/>
      <w:lang w:eastAsia="en-US"/>
    </w:rPr>
  </w:style>
  <w:style w:type="character" w:customStyle="1" w:styleId="normaltextrun">
    <w:name w:val="normaltextrun"/>
    <w:basedOn w:val="DefaultParagraphFont"/>
    <w:rsid w:val="00F10A6B"/>
  </w:style>
  <w:style w:type="character" w:customStyle="1" w:styleId="eop">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2.xml><?xml version="1.0" encoding="utf-8"?>
<ds:datastoreItem xmlns:ds="http://schemas.openxmlformats.org/officeDocument/2006/customXml" ds:itemID="{3F9C20F5-34FD-4BF4-ADF3-E9710FA148EF}">
  <ds:schemaRefs>
    <ds:schemaRef ds:uri="http://purl.org/dc/elements/1.1/"/>
    <ds:schemaRef ds:uri="http://purl.org/dc/terms/"/>
    <ds:schemaRef ds:uri="http://www.w3.org/XML/1998/namespace"/>
    <ds:schemaRef ds:uri="9a9cdb21-0113-4bc8-88b0-811b64018f6b"/>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b868286-5563-4b15-b801-25737af6a820"/>
    <ds:schemaRef ds:uri="34a8f8f3-846b-45d6-a60e-9ca6ea9b0624"/>
    <ds:schemaRef ds:uri="f86dbe24-96cb-4c7b-8ab5-1dd94adb659a"/>
  </ds:schemaRefs>
</ds:datastoreItem>
</file>

<file path=customXml/itemProps3.xml><?xml version="1.0" encoding="utf-8"?>
<ds:datastoreItem xmlns:ds="http://schemas.openxmlformats.org/officeDocument/2006/customXml" ds:itemID="{F9038B32-55ED-42F6-A9AF-9292E8B6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5779D6-5EFB-4EAF-96A6-808A7808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0</TotalTime>
  <Pages>11</Pages>
  <Words>1962</Words>
  <Characters>11188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2015-06-05T12:40:00Z</cp:lastPrinted>
  <dcterms:created xsi:type="dcterms:W3CDTF">2025-02-10T08:53:00Z</dcterms:created>
  <dcterms:modified xsi:type="dcterms:W3CDTF">2025-02-10T08:53:00Z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0x010100AFB028C52978904D984D6B65036A36A1</vt:lpwstr>
  </property>
</Properties>
</file>