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0F3A27" w:rsidP="00672774">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672774">
                  <w:rPr>
                    <w:rFonts w:cs="Arial"/>
                    <w:b/>
                    <w:color w:val="000000" w:themeColor="text1"/>
                    <w:sz w:val="24"/>
                    <w:szCs w:val="24"/>
                  </w:rPr>
                  <w:t xml:space="preserve">Alia Choudhry FSBM </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proofErr w:type="spellStart"/>
                <w:r w:rsidR="00672774">
                  <w:rPr>
                    <w:rFonts w:cs="Arial"/>
                    <w:b/>
                    <w:color w:val="000000" w:themeColor="text1"/>
                    <w:sz w:val="24"/>
                    <w:szCs w:val="24"/>
                  </w:rPr>
                  <w:t>Shacklewell</w:t>
                </w:r>
                <w:proofErr w:type="spellEnd"/>
                <w:r w:rsidR="00672774">
                  <w:rPr>
                    <w:rFonts w:cs="Arial"/>
                    <w:b/>
                    <w:color w:val="000000" w:themeColor="text1"/>
                    <w:sz w:val="24"/>
                    <w:szCs w:val="24"/>
                  </w:rPr>
                  <w:t xml:space="preserve"> Primary School </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0F3A27" w:rsidP="00672774">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672774">
                  <w:rPr>
                    <w:rFonts w:cs="Arial"/>
                    <w:color w:val="000000" w:themeColor="text1"/>
                    <w:sz w:val="24"/>
                    <w:szCs w:val="24"/>
                  </w:rPr>
                  <w:t>achoudhry@newwavefederation.co.uk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0F3A27" w:rsidP="00672774">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proofErr w:type="spellStart"/>
                <w:r w:rsidR="00672774">
                  <w:rPr>
                    <w:rFonts w:cs="Arial"/>
                    <w:color w:val="000000" w:themeColor="text1"/>
                    <w:sz w:val="24"/>
                    <w:szCs w:val="24"/>
                  </w:rPr>
                  <w:t>Shacklewell</w:t>
                </w:r>
                <w:proofErr w:type="spellEnd"/>
                <w:r w:rsidR="00672774">
                  <w:rPr>
                    <w:rFonts w:cs="Arial"/>
                    <w:color w:val="000000" w:themeColor="text1"/>
                    <w:sz w:val="24"/>
                    <w:szCs w:val="24"/>
                  </w:rPr>
                  <w:t xml:space="preserve"> Row London E8 2EA </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0F3A27" w:rsidP="00587991">
            <w:pPr>
              <w:pStyle w:val="Answer"/>
              <w:keepNext/>
              <w:keepLines/>
              <w:rPr>
                <w:sz w:val="21"/>
                <w:szCs w:val="21"/>
              </w:rPr>
            </w:pPr>
            <w:sdt>
              <w:sdtPr>
                <w:id w:val="-606580316"/>
                <w:placeholder>
                  <w:docPart w:val="9DB3BB62F2904AA4BFFD6C8CCA9AC4A9"/>
                </w:placeholder>
                <w:showingPlcHdr/>
                <w15:appearance w15:val="hidden"/>
                <w:text/>
              </w:sdtPr>
              <w:sdtEndPr/>
              <w:sdtContent>
                <w:r w:rsidR="00587991">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0F3A27"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0F3A27"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0F3A27"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0F3A27"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F3A27"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0F3A27" w:rsidP="00587991">
            <w:pPr>
              <w:pStyle w:val="Answer"/>
              <w:keepNext/>
              <w:keepLines/>
              <w:rPr>
                <w:sz w:val="21"/>
                <w:szCs w:val="21"/>
              </w:rPr>
            </w:pPr>
            <w:sdt>
              <w:sdtPr>
                <w:id w:val="1065378572"/>
                <w:placeholder>
                  <w:docPart w:val="0CBA2F009BF946929F66AEC0E3874A63"/>
                </w:placeholder>
                <w:showingPlcHdr/>
                <w15:appearance w15:val="hidden"/>
                <w:text/>
              </w:sdtPr>
              <w:sdtEndPr/>
              <w:sdtContent>
                <w:r w:rsidR="00587991">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F3A27"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F3A27"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0F3A27"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F3A27"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F3A27"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0F3A27"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F3A27"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F3A27"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0F3A27"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F3A27"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F3A27"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0F3A27"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0F3A27"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0F3A27"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0F3A27"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0F3A27"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0F3A27"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0F3A27"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F3A27"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0F3A27"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F3A27"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0F3A27"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0F3A27"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0F3A27"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F3A27"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F3A27"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F3A27"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F3A27"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F3A27"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F3A27"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F3A27"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F3A27"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F3A27"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F3A27"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F3A27"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F3A27"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0F3A27"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F3A27"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0F3A27"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F3A27"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0F3A27"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0F3A27"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0F3A27"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F3A27"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F3A27" w:rsidP="00587991">
            <w:pPr>
              <w:pStyle w:val="Answer"/>
              <w:keepNext/>
              <w:keepLines/>
            </w:pPr>
            <w:sdt>
              <w:sdtPr>
                <w:id w:val="-1303996999"/>
                <w:placeholder>
                  <w:docPart w:val="0BE59AB9C0FC454F85B8ED8C7D8B0C96"/>
                </w:placeholder>
                <w:showingPlcHdr/>
                <w15:appearance w15:val="hidden"/>
                <w:text w:multiLine="1"/>
              </w:sdtPr>
              <w:sdtEndPr/>
              <w:sdtContent>
                <w:r w:rsidR="00587991">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F3A27"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F3A27"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F3A27"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F3A27"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F3A27"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F3A27"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0F3A27"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F3A27"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0F3A27"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F3A27"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0F3A27"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0F3A27"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0F3A27"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F3A27"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F3A27"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F3A27"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0F3A27"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F3A27"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F3A27"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F3A27"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F3A27"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F3A27"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F3A27"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F3A27"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F3A27"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0F3A27"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F3A27"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F3A27"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F3A27"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F3A27"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F3A27"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F3A27"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F3A27"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F3A27"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0F3A27"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0F3A27"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F3A27"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0F3A27"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F3A27"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F3A27"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F3A27"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0F3A27"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F3A27"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F3A27"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F3A27"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F3A27"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F3A27"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587991">
            <w:pPr>
              <w:pStyle w:val="Answer"/>
              <w:keepNext/>
              <w:keepLines/>
            </w:pPr>
            <w:sdt>
              <w:sdtPr>
                <w:id w:val="-1945995116"/>
                <w:placeholder>
                  <w:docPart w:val="6FBED86BCFBD40A483D11C73EC8C2646"/>
                </w:placeholder>
                <w15:appearance w15:val="hidden"/>
                <w:text w:multiLine="1"/>
              </w:sdtPr>
              <w:sdtEndP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F3A27"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0F3A27"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F3A27"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F3A27"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0F3A27"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F3A27"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F3A27"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F3A27"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0F3A27"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0F3A27"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0F3A27"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0F3A27"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0F3A27"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0F3A27"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0F3A27"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F3A27">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F3A27"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F3A27"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F3A27"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F3A27"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53601666-8CAD-4EDB-B54C-2A40EDF3A506}"/>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5B5450FA-2D34-4869-B898-CD91670DEFE5}"/>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922BE513-16F9-467F-94EA-A0E13BF6607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3A27"/>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0D1D"/>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87991"/>
    <w:rsid w:val="005A0191"/>
    <w:rsid w:val="005A1F96"/>
    <w:rsid w:val="005A230E"/>
    <w:rsid w:val="005A2FEF"/>
    <w:rsid w:val="005B0D6F"/>
    <w:rsid w:val="005D0A1F"/>
    <w:rsid w:val="005F2955"/>
    <w:rsid w:val="00640156"/>
    <w:rsid w:val="00654B51"/>
    <w:rsid w:val="00660506"/>
    <w:rsid w:val="006634A3"/>
    <w:rsid w:val="0066374F"/>
    <w:rsid w:val="00672774"/>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A39B-C1B2-4976-90B1-3057CAD5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Business2</cp:lastModifiedBy>
  <cp:revision>2</cp:revision>
  <cp:lastPrinted>2022-09-28T13:31:00Z</cp:lastPrinted>
  <dcterms:created xsi:type="dcterms:W3CDTF">2023-08-25T10:59:00Z</dcterms:created>
  <dcterms:modified xsi:type="dcterms:W3CDTF">2023-08-25T10:59:00Z</dcterms:modified>
</cp:coreProperties>
</file>