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D10B74">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10B74">
              <w:rPr>
                <w:rFonts w:ascii="Arial" w:hAnsi="Arial" w:cs="Arial"/>
                <w:sz w:val="20"/>
              </w:rPr>
              <w:t>Phase Leader</w:t>
            </w:r>
            <w:bookmarkStart w:id="1" w:name="_GoBack"/>
            <w:bookmarkEnd w:id="1"/>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2"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CB01E1">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01E1">
              <w:rPr>
                <w:rFonts w:ascii="Arial" w:hAnsi="Arial" w:cs="Arial"/>
                <w:noProof/>
                <w:sz w:val="20"/>
              </w:rPr>
              <w:t>noon Monday 7</w:t>
            </w:r>
            <w:r w:rsidR="00CB01E1" w:rsidRPr="00CB01E1">
              <w:rPr>
                <w:rFonts w:ascii="Arial" w:hAnsi="Arial" w:cs="Arial"/>
                <w:noProof/>
                <w:sz w:val="20"/>
                <w:vertAlign w:val="superscript"/>
              </w:rPr>
              <w:t>th</w:t>
            </w:r>
            <w:r w:rsidR="00CB01E1">
              <w:rPr>
                <w:rFonts w:ascii="Arial" w:hAnsi="Arial" w:cs="Arial"/>
                <w:noProof/>
                <w:sz w:val="20"/>
              </w:rPr>
              <w:t xml:space="preserve"> June 2021</w:t>
            </w:r>
            <w:r>
              <w:rPr>
                <w:rFonts w:ascii="Arial" w:hAnsi="Arial" w:cs="Arial"/>
                <w:sz w:val="20"/>
              </w:rPr>
              <w:fldChar w:fldCharType="end"/>
            </w:r>
            <w:bookmarkEnd w:id="3"/>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416"/>
        <w:gridCol w:w="4995"/>
      </w:tblGrid>
      <w:tr w:rsidR="00CB01E1"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CB01E1">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01E1">
              <w:rPr>
                <w:rFonts w:ascii="Arial" w:hAnsi="Arial" w:cs="Arial"/>
                <w:noProof/>
                <w:sz w:val="20"/>
              </w:rPr>
              <w:t xml:space="preserve">Perivale Primary School </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CB01E1">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CB01E1">
              <w:rPr>
                <w:rFonts w:ascii="Arial" w:hAnsi="Arial" w:cs="Arial"/>
              </w:rPr>
              <w:t>Yvonne McDonald</w:t>
            </w:r>
            <w:r>
              <w:rPr>
                <w:rFonts w:ascii="Arial" w:hAnsi="Arial" w:cs="Arial"/>
              </w:rPr>
              <w:fldChar w:fldCharType="end"/>
            </w:r>
            <w:bookmarkEnd w:id="5"/>
          </w:p>
        </w:tc>
      </w:tr>
      <w:tr w:rsidR="00CB01E1"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CB01E1">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01E1">
              <w:rPr>
                <w:rFonts w:ascii="Arial" w:hAnsi="Arial" w:cs="Arial"/>
                <w:noProof/>
                <w:sz w:val="20"/>
              </w:rPr>
              <w:t>0208 997 0619</w:t>
            </w:r>
            <w:r>
              <w:rPr>
                <w:rFonts w:ascii="Arial" w:hAnsi="Arial" w:cs="Arial"/>
                <w:sz w:val="20"/>
              </w:rPr>
              <w:fldChar w:fldCharType="end"/>
            </w:r>
            <w:bookmarkEnd w:id="6"/>
            <w:r>
              <w:rPr>
                <w:rFonts w:ascii="Arial" w:hAnsi="Arial" w:cs="Arial"/>
                <w:sz w:val="20"/>
              </w:rPr>
              <w:tab/>
            </w:r>
          </w:p>
        </w:tc>
      </w:tr>
      <w:tr w:rsidR="00CB01E1"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CB01E1">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01E1">
              <w:rPr>
                <w:rFonts w:ascii="Arial" w:hAnsi="Arial" w:cs="Arial"/>
                <w:sz w:val="20"/>
              </w:rPr>
              <w:t> </w:t>
            </w:r>
            <w:r w:rsidR="00CB01E1">
              <w:rPr>
                <w:rFonts w:ascii="Arial" w:hAnsi="Arial" w:cs="Arial"/>
                <w:sz w:val="20"/>
              </w:rPr>
              <w:t> </w:t>
            </w:r>
            <w:r w:rsidR="00CB01E1">
              <w:rPr>
                <w:rFonts w:ascii="Arial" w:hAnsi="Arial" w:cs="Arial"/>
                <w:sz w:val="20"/>
              </w:rPr>
              <w:t> </w:t>
            </w:r>
            <w:r w:rsidR="00CB01E1">
              <w:rPr>
                <w:rFonts w:ascii="Arial" w:hAnsi="Arial" w:cs="Arial"/>
                <w:sz w:val="20"/>
              </w:rPr>
              <w:t> </w:t>
            </w:r>
            <w:r w:rsidR="00CB01E1">
              <w:rPr>
                <w:rFonts w:ascii="Arial" w:hAnsi="Arial" w:cs="Arial"/>
                <w:sz w:val="20"/>
              </w:rPr>
              <w:t> </w:t>
            </w:r>
            <w:r>
              <w:rPr>
                <w:rFonts w:ascii="Arial" w:hAnsi="Arial" w:cs="Arial"/>
                <w:sz w:val="20"/>
              </w:rPr>
              <w:fldChar w:fldCharType="end"/>
            </w:r>
            <w:bookmarkEnd w:id="7"/>
            <w:r>
              <w:rPr>
                <w:rFonts w:ascii="Arial" w:hAnsi="Arial" w:cs="Arial"/>
                <w:sz w:val="20"/>
              </w:rPr>
              <w:tab/>
            </w:r>
          </w:p>
        </w:tc>
      </w:tr>
      <w:tr w:rsidR="00CB01E1"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CB01E1">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01E1">
              <w:rPr>
                <w:rFonts w:ascii="Arial" w:hAnsi="Arial" w:cs="Arial"/>
                <w:noProof/>
                <w:sz w:val="20"/>
              </w:rPr>
              <w:t>recruitment@perivale.ealing.sch.uk</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lastRenderedPageBreak/>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D10B74"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D10B74">
        <w:rPr>
          <w:rFonts w:ascii="Arial" w:hAnsi="Arial" w:cs="Arial"/>
          <w:sz w:val="20"/>
        </w:rPr>
      </w:r>
      <w:r w:rsidR="00D10B74">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 xml:space="preserve">Your supporting statement should cover the relevant criteria for shortlisting in the person specification. In some instances this will be all of the criteria listed in the person specification, for others only certain criteria will require a response from you.  Please read </w:t>
            </w:r>
            <w:r>
              <w:rPr>
                <w:rFonts w:ascii="Arial" w:hAnsi="Arial" w:cs="Arial"/>
              </w:rPr>
              <w:lastRenderedPageBreak/>
              <w:t>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D10B74">
        <w:rPr>
          <w:rFonts w:ascii="Arial" w:hAnsi="Arial" w:cs="Arial"/>
          <w:sz w:val="20"/>
          <w:lang w:val="en-US"/>
        </w:rPr>
      </w:r>
      <w:r w:rsidR="00D10B74">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D10B74">
        <w:rPr>
          <w:rFonts w:ascii="Arial" w:hAnsi="Arial" w:cs="Arial"/>
          <w:sz w:val="20"/>
          <w:lang w:val="en-US"/>
        </w:rPr>
      </w:r>
      <w:r w:rsidR="00D10B74">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10B74">
              <w:rPr>
                <w:rFonts w:ascii="Arial" w:hAnsi="Arial" w:cs="Arial"/>
                <w:b/>
                <w:sz w:val="20"/>
              </w:rPr>
            </w:r>
            <w:r w:rsidR="00D10B7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D10B74">
        <w:rPr>
          <w:rFonts w:ascii="Arial" w:hAnsi="Arial" w:cs="Arial"/>
          <w:b w:val="0"/>
          <w:bCs/>
          <w:sz w:val="20"/>
        </w:rPr>
      </w:r>
      <w:r w:rsidR="00D10B74">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D10B74">
        <w:rPr>
          <w:rFonts w:ascii="Arial" w:hAnsi="Arial" w:cs="Arial"/>
          <w:b w:val="0"/>
          <w:bCs/>
          <w:sz w:val="20"/>
        </w:rPr>
      </w:r>
      <w:r w:rsidR="00D10B74">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10B74"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lastRenderedPageBreak/>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36" w:rsidRDefault="00181336">
      <w:r>
        <w:separator/>
      </w:r>
    </w:p>
  </w:endnote>
  <w:endnote w:type="continuationSeparator" w:id="0">
    <w:p w:rsidR="00181336" w:rsidRDefault="001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D10B74">
      <w:rPr>
        <w:rStyle w:val="PageNumber"/>
        <w:bCs/>
        <w:noProof/>
        <w:sz w:val="16"/>
        <w:szCs w:val="16"/>
      </w:rPr>
      <w:t>4</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36" w:rsidRDefault="00181336">
      <w:r>
        <w:separator/>
      </w:r>
    </w:p>
  </w:footnote>
  <w:footnote w:type="continuationSeparator" w:id="0">
    <w:p w:rsidR="00181336" w:rsidRDefault="001813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122003"/>
    <w:rsid w:val="001417CB"/>
    <w:rsid w:val="00156411"/>
    <w:rsid w:val="00160311"/>
    <w:rsid w:val="00181336"/>
    <w:rsid w:val="00216CF5"/>
    <w:rsid w:val="00221789"/>
    <w:rsid w:val="00232B15"/>
    <w:rsid w:val="002914EC"/>
    <w:rsid w:val="002B6044"/>
    <w:rsid w:val="002B6F12"/>
    <w:rsid w:val="002D57A4"/>
    <w:rsid w:val="002E0E46"/>
    <w:rsid w:val="0032440C"/>
    <w:rsid w:val="00361B43"/>
    <w:rsid w:val="00363E0B"/>
    <w:rsid w:val="003746AF"/>
    <w:rsid w:val="00385455"/>
    <w:rsid w:val="003A055A"/>
    <w:rsid w:val="003A2549"/>
    <w:rsid w:val="003A51B8"/>
    <w:rsid w:val="003E6656"/>
    <w:rsid w:val="004278F0"/>
    <w:rsid w:val="004E5D4A"/>
    <w:rsid w:val="0053321C"/>
    <w:rsid w:val="005804E0"/>
    <w:rsid w:val="00591CCE"/>
    <w:rsid w:val="00592A02"/>
    <w:rsid w:val="005B070A"/>
    <w:rsid w:val="005C0B4E"/>
    <w:rsid w:val="005E1A16"/>
    <w:rsid w:val="00672006"/>
    <w:rsid w:val="006D737F"/>
    <w:rsid w:val="00707269"/>
    <w:rsid w:val="0076513B"/>
    <w:rsid w:val="007B1101"/>
    <w:rsid w:val="007D664F"/>
    <w:rsid w:val="007E5971"/>
    <w:rsid w:val="00904C3A"/>
    <w:rsid w:val="009B740A"/>
    <w:rsid w:val="009F2BE7"/>
    <w:rsid w:val="009F7280"/>
    <w:rsid w:val="00A037C5"/>
    <w:rsid w:val="00A14291"/>
    <w:rsid w:val="00A60193"/>
    <w:rsid w:val="00A70728"/>
    <w:rsid w:val="00AC61EA"/>
    <w:rsid w:val="00AC7B07"/>
    <w:rsid w:val="00B241D5"/>
    <w:rsid w:val="00B50B0A"/>
    <w:rsid w:val="00BE15D3"/>
    <w:rsid w:val="00BF2EA7"/>
    <w:rsid w:val="00BF5FC4"/>
    <w:rsid w:val="00BF652C"/>
    <w:rsid w:val="00C40045"/>
    <w:rsid w:val="00CB01E1"/>
    <w:rsid w:val="00CD1F91"/>
    <w:rsid w:val="00CF53A8"/>
    <w:rsid w:val="00D10246"/>
    <w:rsid w:val="00D10B74"/>
    <w:rsid w:val="00D40D11"/>
    <w:rsid w:val="00D65245"/>
    <w:rsid w:val="00D9539D"/>
    <w:rsid w:val="00DC3068"/>
    <w:rsid w:val="00DC31CA"/>
    <w:rsid w:val="00DF0AB6"/>
    <w:rsid w:val="00E80EA8"/>
    <w:rsid w:val="00E91683"/>
    <w:rsid w:val="00E91934"/>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D8ED0"/>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55924-98F8-4417-97A2-5358B513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336C30CB.dotm</Template>
  <TotalTime>1</TotalTime>
  <Pages>9</Pages>
  <Words>3150</Words>
  <Characters>17956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21064</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sflynn</cp:lastModifiedBy>
  <cp:revision>2</cp:revision>
  <dcterms:created xsi:type="dcterms:W3CDTF">2021-05-26T13:27:00Z</dcterms:created>
  <dcterms:modified xsi:type="dcterms:W3CDTF">2021-05-26T13:27:00Z</dcterms:modified>
</cp:coreProperties>
</file>