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FE" w:rsidRDefault="00980CFE" w14:paraId="4B10E11F" w14:textId="77777777">
      <w:pPr>
        <w:pStyle w:val="Heading1"/>
        <w:jc w:val="center"/>
        <w:rPr>
          <w:rFonts w:cs="Arial"/>
          <w:color w:val="FF0000"/>
          <w:sz w:val="56"/>
          <w:szCs w:val="56"/>
        </w:rPr>
      </w:pPr>
      <w:r>
        <w:rPr>
          <w:rFonts w:cs="Arial"/>
          <w:color w:val="FF0000"/>
          <w:sz w:val="56"/>
          <w:szCs w:val="56"/>
        </w:rPr>
        <w:t xml:space="preserve">NEW MILLS SCHOOL </w:t>
      </w:r>
    </w:p>
    <w:p w:rsidR="00980CFE" w:rsidRDefault="00980CFE" w14:paraId="6199367B" w14:textId="77777777">
      <w:pPr>
        <w:pStyle w:val="Title"/>
        <w:rPr>
          <w:rFonts w:cs="Arial"/>
        </w:rPr>
      </w:pPr>
    </w:p>
    <w:p w:rsidR="00980CFE" w:rsidRDefault="00980CFE" w14:paraId="4DCBECD1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tab/>
      </w:r>
    </w:p>
    <w:p w:rsidR="00980CFE" w:rsidP="04EF133E" w:rsidRDefault="00980CFE" w14:paraId="2348E97D" w14:textId="33639A9C">
      <w:pPr>
        <w:rPr>
          <w:rFonts w:ascii="Arial" w:hAnsi="Arial" w:cs="Arial"/>
        </w:rPr>
      </w:pPr>
      <w:r>
        <w:br/>
      </w:r>
      <w:r w:rsidRPr="04EF133E" w:rsidR="00980CFE">
        <w:rPr>
          <w:rFonts w:ascii="Arial" w:hAnsi="Arial" w:cs="Arial"/>
          <w:b w:val="1"/>
          <w:bCs w:val="1"/>
        </w:rPr>
        <w:t xml:space="preserve">Job Title: </w:t>
      </w:r>
      <w:r>
        <w:tab/>
      </w:r>
      <w:r>
        <w:tab/>
      </w:r>
      <w:r w:rsidRPr="04EF133E" w:rsidR="00EE7F43">
        <w:rPr>
          <w:rFonts w:ascii="Arial" w:hAnsi="Arial" w:cs="Arial"/>
          <w:b w:val="1"/>
          <w:bCs w:val="1"/>
        </w:rPr>
        <w:t>Cover Supervisor</w:t>
      </w:r>
      <w:r w:rsidRPr="04EF133E" w:rsidR="2FE3415A">
        <w:rPr>
          <w:rFonts w:ascii="Arial" w:hAnsi="Arial" w:cs="Arial"/>
          <w:b w:val="1"/>
          <w:bCs w:val="1"/>
        </w:rPr>
        <w:t xml:space="preserve"> Manager</w:t>
      </w:r>
    </w:p>
    <w:p w:rsidR="00980CFE" w:rsidRDefault="00980CFE" w14:paraId="3F3238E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0CFE" w:rsidP="2F4A5ADA" w:rsidRDefault="00980CFE" w14:paraId="04BDBD41" w14:textId="47DDDCF8">
      <w:pPr>
        <w:autoSpaceDE w:val="0"/>
        <w:autoSpaceDN w:val="0"/>
        <w:adjustRightInd w:val="0"/>
        <w:rPr>
          <w:rFonts w:ascii="Arial" w:hAnsi="Arial" w:cs="Arial"/>
        </w:rPr>
      </w:pPr>
      <w:r w:rsidRPr="2F4A5ADA" w:rsidR="00980CFE">
        <w:rPr>
          <w:rFonts w:ascii="Arial" w:hAnsi="Arial" w:cs="Arial"/>
          <w:b w:val="1"/>
          <w:bCs w:val="1"/>
        </w:rPr>
        <w:t xml:space="preserve">Grade/Scale: </w:t>
      </w:r>
      <w:r>
        <w:tab/>
      </w:r>
      <w:r w:rsidRPr="2F4A5ADA" w:rsidR="00980CFE">
        <w:rPr>
          <w:rFonts w:ascii="Arial" w:hAnsi="Arial" w:cs="Arial"/>
        </w:rPr>
        <w:t>G</w:t>
      </w:r>
      <w:r w:rsidRPr="2F4A5ADA" w:rsidR="79621E85">
        <w:rPr>
          <w:rFonts w:ascii="Arial" w:hAnsi="Arial" w:cs="Arial"/>
        </w:rPr>
        <w:t>7 PP8-11</w:t>
      </w:r>
    </w:p>
    <w:p w:rsidR="0082302B" w:rsidRDefault="0082302B" w14:paraId="7E12171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80CFE" w:rsidRDefault="0082302B" w14:paraId="170CBB34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2302B">
        <w:rPr>
          <w:rFonts w:ascii="Arial" w:hAnsi="Arial" w:cs="Arial"/>
          <w:b/>
          <w:bCs/>
        </w:rPr>
        <w:t>Job ID:</w:t>
      </w:r>
      <w:r w:rsidRPr="0082302B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ab/>
      </w:r>
      <w:r w:rsidR="00EE7F43">
        <w:rPr>
          <w:rFonts w:ascii="Arial" w:hAnsi="Arial" w:cs="Arial"/>
          <w:bCs/>
        </w:rPr>
        <w:t xml:space="preserve"> </w:t>
      </w:r>
    </w:p>
    <w:p w:rsidR="00B33D48" w:rsidRDefault="00B33D48" w14:paraId="5E767874" w14:textId="777777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80CFE" w:rsidRDefault="00980CFE" w14:paraId="01F7EDAF" w14:textId="77777777">
      <w:pPr>
        <w:ind w:left="2160" w:hanging="216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</w:rPr>
        <w:t xml:space="preserve">Hours/FTE: </w:t>
      </w:r>
      <w:r>
        <w:rPr>
          <w:rFonts w:ascii="Arial" w:hAnsi="Arial" w:cs="Arial"/>
          <w:b/>
          <w:bCs/>
        </w:rPr>
        <w:tab/>
      </w:r>
      <w:r w:rsidR="00EE7F43">
        <w:rPr>
          <w:rFonts w:ascii="Arial" w:hAnsi="Arial" w:cs="Arial"/>
          <w:lang w:val="en-GB"/>
        </w:rPr>
        <w:t>3</w:t>
      </w:r>
      <w:r w:rsidR="00993064"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en-GB"/>
        </w:rPr>
        <w:t xml:space="preserve"> hours per week</w:t>
      </w:r>
      <w:r w:rsidR="00746D92">
        <w:rPr>
          <w:rFonts w:ascii="Arial" w:hAnsi="Arial" w:cs="Arial"/>
          <w:lang w:val="en-GB"/>
        </w:rPr>
        <w:t>, Term Time only</w:t>
      </w:r>
    </w:p>
    <w:p w:rsidR="00980CFE" w:rsidP="00746D92" w:rsidRDefault="00980CFE" w14:paraId="1F660980" w14:textId="77777777">
      <w:pPr>
        <w:ind w:left="2160" w:hanging="2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en-GB"/>
        </w:rPr>
        <w:tab/>
      </w:r>
    </w:p>
    <w:p w:rsidR="00980CFE" w:rsidRDefault="00980CFE" w14:paraId="28872C73" w14:textId="7777777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Responsible to: </w:t>
      </w:r>
      <w:r>
        <w:rPr>
          <w:rFonts w:ascii="Arial" w:hAnsi="Arial" w:cs="Arial"/>
        </w:rPr>
        <w:tab/>
      </w:r>
      <w:r w:rsidR="00EE7F43">
        <w:rPr>
          <w:rFonts w:ascii="Arial" w:hAnsi="Arial" w:cs="Arial"/>
        </w:rPr>
        <w:t>School Business Manager</w:t>
      </w:r>
    </w:p>
    <w:p w:rsidR="00980CFE" w:rsidRDefault="00980CFE" w14:paraId="64C1040D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E7F43" w:rsidRDefault="00980CFE" w14:paraId="5BC5637A" w14:textId="77777777">
      <w:pPr>
        <w:pStyle w:val="Subtitle"/>
        <w:jc w:val="both"/>
        <w:rPr>
          <w:rFonts w:cs="Arial"/>
          <w:b w:val="0"/>
          <w:sz w:val="24"/>
        </w:rPr>
      </w:pPr>
      <w:r>
        <w:rPr>
          <w:rFonts w:cs="Arial"/>
          <w:sz w:val="24"/>
        </w:rPr>
        <w:t>Main Purpose of the Job:</w:t>
      </w:r>
      <w:r>
        <w:rPr>
          <w:rFonts w:cs="Arial"/>
          <w:b w:val="0"/>
          <w:sz w:val="24"/>
        </w:rPr>
        <w:t xml:space="preserve">  </w:t>
      </w:r>
    </w:p>
    <w:p w:rsidR="00EE7F43" w:rsidRDefault="00EE7F43" w14:paraId="3E8629B8" w14:textId="77777777">
      <w:pPr>
        <w:pStyle w:val="Subtitle"/>
        <w:jc w:val="both"/>
        <w:rPr>
          <w:rFonts w:cs="Arial"/>
          <w:b w:val="0"/>
          <w:sz w:val="24"/>
        </w:rPr>
      </w:pPr>
    </w:p>
    <w:p w:rsidRPr="00EE7F43" w:rsidR="00EE7F43" w:rsidP="00EE7F43" w:rsidRDefault="00EE7F43" w14:paraId="3BFB4EFC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EE7F43">
        <w:rPr>
          <w:b w:val="0"/>
          <w:sz w:val="24"/>
        </w:rPr>
        <w:t xml:space="preserve">To </w:t>
      </w:r>
      <w:r>
        <w:rPr>
          <w:b w:val="0"/>
          <w:sz w:val="24"/>
        </w:rPr>
        <w:t>s</w:t>
      </w:r>
      <w:r w:rsidRPr="00EE7F43">
        <w:rPr>
          <w:b w:val="0"/>
          <w:sz w:val="24"/>
        </w:rPr>
        <w:t>upport</w:t>
      </w:r>
      <w:r w:rsidRPr="00EE7F43">
        <w:rPr>
          <w:b w:val="0"/>
          <w:spacing w:val="-2"/>
          <w:sz w:val="24"/>
        </w:rPr>
        <w:t xml:space="preserve"> </w:t>
      </w:r>
      <w:r w:rsidR="00355494">
        <w:rPr>
          <w:b w:val="0"/>
          <w:spacing w:val="-2"/>
          <w:sz w:val="24"/>
        </w:rPr>
        <w:t xml:space="preserve">inclusive </w:t>
      </w:r>
      <w:r w:rsidRPr="00EE7F43">
        <w:rPr>
          <w:b w:val="0"/>
          <w:sz w:val="24"/>
        </w:rPr>
        <w:t>access</w:t>
      </w:r>
      <w:r w:rsidRPr="00EE7F43">
        <w:rPr>
          <w:b w:val="0"/>
          <w:spacing w:val="-4"/>
          <w:sz w:val="24"/>
        </w:rPr>
        <w:t xml:space="preserve"> </w:t>
      </w:r>
      <w:r w:rsidRPr="00EE7F43">
        <w:rPr>
          <w:b w:val="0"/>
          <w:sz w:val="24"/>
        </w:rPr>
        <w:t>to</w:t>
      </w:r>
      <w:r w:rsidRPr="00EE7F43">
        <w:rPr>
          <w:b w:val="0"/>
          <w:spacing w:val="-2"/>
          <w:sz w:val="24"/>
        </w:rPr>
        <w:t xml:space="preserve"> </w:t>
      </w:r>
      <w:r w:rsidRPr="00EE7F43">
        <w:rPr>
          <w:b w:val="0"/>
          <w:sz w:val="24"/>
        </w:rPr>
        <w:t>learning</w:t>
      </w:r>
      <w:r w:rsidRPr="00EE7F43">
        <w:rPr>
          <w:b w:val="0"/>
          <w:spacing w:val="-2"/>
          <w:sz w:val="24"/>
        </w:rPr>
        <w:t xml:space="preserve"> </w:t>
      </w:r>
      <w:r w:rsidRPr="00EE7F43">
        <w:rPr>
          <w:b w:val="0"/>
          <w:sz w:val="24"/>
        </w:rPr>
        <w:t>for students</w:t>
      </w:r>
      <w:r w:rsidRPr="00EE7F43">
        <w:rPr>
          <w:b w:val="0"/>
          <w:spacing w:val="-1"/>
          <w:sz w:val="24"/>
        </w:rPr>
        <w:t xml:space="preserve"> </w:t>
      </w:r>
      <w:r w:rsidRPr="00EE7F43">
        <w:rPr>
          <w:b w:val="0"/>
          <w:sz w:val="24"/>
        </w:rPr>
        <w:t>and</w:t>
      </w:r>
      <w:r w:rsidRPr="00EE7F43">
        <w:rPr>
          <w:b w:val="0"/>
          <w:spacing w:val="-1"/>
          <w:sz w:val="24"/>
        </w:rPr>
        <w:t xml:space="preserve"> </w:t>
      </w:r>
      <w:r w:rsidRPr="00EE7F43">
        <w:rPr>
          <w:b w:val="0"/>
          <w:sz w:val="24"/>
        </w:rPr>
        <w:t>provide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>management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>of</w:t>
      </w:r>
      <w:r w:rsidRPr="00EE7F43">
        <w:rPr>
          <w:b w:val="0"/>
          <w:spacing w:val="-2"/>
          <w:sz w:val="24"/>
        </w:rPr>
        <w:t xml:space="preserve"> </w:t>
      </w:r>
      <w:r w:rsidRPr="00EE7F43">
        <w:rPr>
          <w:b w:val="0"/>
          <w:sz w:val="24"/>
        </w:rPr>
        <w:t>students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>in the</w:t>
      </w:r>
      <w:r w:rsidRPr="00EE7F43">
        <w:rPr>
          <w:b w:val="0"/>
          <w:spacing w:val="-3"/>
          <w:sz w:val="24"/>
        </w:rPr>
        <w:t xml:space="preserve"> </w:t>
      </w:r>
      <w:r w:rsidRPr="00EE7F43">
        <w:rPr>
          <w:b w:val="0"/>
          <w:sz w:val="24"/>
        </w:rPr>
        <w:t xml:space="preserve">classroom </w:t>
      </w:r>
      <w:r>
        <w:rPr>
          <w:b w:val="0"/>
          <w:sz w:val="24"/>
        </w:rPr>
        <w:t>during a teacher’s absence</w:t>
      </w:r>
    </w:p>
    <w:p w:rsidR="00980CFE" w:rsidRDefault="00980CFE" w14:paraId="3311FCE7" w14:textId="77777777">
      <w:pPr>
        <w:jc w:val="both"/>
        <w:rPr>
          <w:rFonts w:ascii="Arial" w:hAnsi="Arial" w:cs="Arial"/>
          <w:b/>
          <w:lang w:val="en-GB"/>
        </w:rPr>
      </w:pPr>
    </w:p>
    <w:p w:rsidR="00980CFE" w:rsidRDefault="00980CFE" w14:paraId="541FFE36" w14:textId="77777777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Main Duties and Responsibilities:</w:t>
      </w:r>
    </w:p>
    <w:p w:rsidR="00B76AD4" w:rsidRDefault="00B76AD4" w14:paraId="6A6844B7" w14:textId="77777777">
      <w:pPr>
        <w:jc w:val="both"/>
        <w:rPr>
          <w:rFonts w:ascii="Arial" w:hAnsi="Arial" w:cs="Arial"/>
          <w:b/>
          <w:lang w:val="en-GB"/>
        </w:rPr>
      </w:pPr>
    </w:p>
    <w:p w:rsidR="00B76AD4" w:rsidRDefault="00B76AD4" w14:paraId="3D211E49" w14:textId="77777777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COVER SUPERVISION</w:t>
      </w:r>
    </w:p>
    <w:p w:rsidRPr="00355494" w:rsidR="00355494" w:rsidP="075EDC08" w:rsidRDefault="00355494" w14:paraId="3A93AF63" w14:textId="34AB9207">
      <w:pPr>
        <w:numPr>
          <w:ilvl w:val="0"/>
          <w:numId w:val="18"/>
        </w:numPr>
        <w:shd w:val="clear" w:color="auto" w:fill="FFFFFF" w:themeFill="background1"/>
        <w:spacing w:before="100" w:beforeAutospacing="on" w:after="100" w:afterAutospacing="on"/>
        <w:rPr>
          <w:rFonts w:ascii="Arial" w:hAnsi="Arial" w:cs="Arial"/>
          <w:lang w:val="en-GB" w:eastAsia="en-GB"/>
        </w:rPr>
      </w:pPr>
      <w:r w:rsidRPr="075EDC08" w:rsidR="00355494">
        <w:rPr>
          <w:rFonts w:ascii="Arial" w:hAnsi="Arial" w:cs="Arial"/>
        </w:rPr>
        <w:t>Ensur</w:t>
      </w:r>
      <w:r w:rsidRPr="075EDC08" w:rsidR="164CE2A8">
        <w:rPr>
          <w:rFonts w:ascii="Arial" w:hAnsi="Arial" w:cs="Arial"/>
        </w:rPr>
        <w:t>e</w:t>
      </w:r>
      <w:r w:rsidRPr="075EDC08" w:rsidR="00355494">
        <w:rPr>
          <w:rFonts w:ascii="Arial" w:hAnsi="Arial" w:cs="Arial"/>
        </w:rPr>
        <w:t xml:space="preserve"> that the classroom environment is safe, </w:t>
      </w:r>
      <w:r w:rsidRPr="075EDC08" w:rsidR="00E74DE6">
        <w:rPr>
          <w:rFonts w:ascii="Arial" w:hAnsi="Arial" w:cs="Arial"/>
        </w:rPr>
        <w:t xml:space="preserve">inclusive, </w:t>
      </w:r>
      <w:r w:rsidRPr="075EDC08" w:rsidR="00355494">
        <w:rPr>
          <w:rFonts w:ascii="Arial" w:hAnsi="Arial" w:cs="Arial"/>
        </w:rPr>
        <w:t xml:space="preserve">productive, </w:t>
      </w:r>
      <w:r w:rsidRPr="075EDC08" w:rsidR="00355494">
        <w:rPr>
          <w:rFonts w:ascii="Arial" w:hAnsi="Arial" w:cs="Arial"/>
        </w:rPr>
        <w:t>t</w:t>
      </w:r>
      <w:r w:rsidRPr="075EDC08" w:rsidR="00355494">
        <w:rPr>
          <w:rFonts w:ascii="Arial" w:hAnsi="Arial" w:cs="Arial"/>
        </w:rPr>
        <w:t>idy</w:t>
      </w:r>
      <w:r w:rsidRPr="075EDC08" w:rsidR="00355494">
        <w:rPr>
          <w:rFonts w:ascii="Arial" w:hAnsi="Arial" w:cs="Arial"/>
        </w:rPr>
        <w:t xml:space="preserve"> </w:t>
      </w:r>
      <w:r w:rsidRPr="075EDC08" w:rsidR="00355494">
        <w:rPr>
          <w:rFonts w:ascii="Arial" w:hAnsi="Arial" w:cs="Arial"/>
        </w:rPr>
        <w:t>and harmonious in the absence of the class teacher</w:t>
      </w:r>
    </w:p>
    <w:p w:rsidRPr="00355494" w:rsidR="00B76AD4" w:rsidP="00B76AD4" w:rsidRDefault="00B76AD4" w14:paraId="4EBC2CC6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11DD5AB9" w:rsidR="00B76AD4">
        <w:rPr>
          <w:b w:val="0"/>
          <w:bCs w:val="0"/>
          <w:sz w:val="24"/>
          <w:szCs w:val="24"/>
        </w:rPr>
        <w:t>Provide cover supervision during a teacher’s absence students undertake pre-prepared work.</w:t>
      </w:r>
    </w:p>
    <w:p w:rsidR="74274D13" w:rsidP="11DD5AB9" w:rsidRDefault="74274D13" w14:paraId="5B80CB87" w14:textId="4EFAD0F1">
      <w:pPr>
        <w:pStyle w:val="BodyText"/>
        <w:numPr>
          <w:ilvl w:val="0"/>
          <w:numId w:val="18"/>
        </w:numPr>
        <w:rPr>
          <w:b w:val="0"/>
          <w:bCs w:val="0"/>
          <w:sz w:val="24"/>
          <w:szCs w:val="24"/>
        </w:rPr>
      </w:pPr>
      <w:r w:rsidRPr="11DD5AB9" w:rsidR="74274D13">
        <w:rPr>
          <w:b w:val="0"/>
          <w:bCs w:val="0"/>
          <w:sz w:val="24"/>
          <w:szCs w:val="24"/>
        </w:rPr>
        <w:t>Coordinating with the Heads of Faculty to establish a comprehensive bank of resources for cover supervisors to use.</w:t>
      </w:r>
    </w:p>
    <w:p w:rsidRPr="00355494" w:rsidR="00355494" w:rsidP="00355494" w:rsidRDefault="00355494" w14:paraId="240E9088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Keep</w:t>
      </w:r>
      <w:r w:rsidRPr="00355494">
        <w:rPr>
          <w:b w:val="0"/>
          <w:sz w:val="24"/>
        </w:rPr>
        <w:t xml:space="preserve"> pupils motivated</w:t>
      </w:r>
      <w:r w:rsidRPr="00355494">
        <w:rPr>
          <w:b w:val="0"/>
          <w:sz w:val="24"/>
        </w:rPr>
        <w:t xml:space="preserve"> and provide support</w:t>
      </w:r>
      <w:r w:rsidRPr="00355494">
        <w:rPr>
          <w:b w:val="0"/>
          <w:sz w:val="24"/>
        </w:rPr>
        <w:t xml:space="preserve"> to</w:t>
      </w:r>
      <w:r w:rsidRPr="00355494">
        <w:rPr>
          <w:b w:val="0"/>
          <w:sz w:val="24"/>
        </w:rPr>
        <w:t xml:space="preserve"> help student</w:t>
      </w:r>
      <w:r w:rsidRPr="00355494">
        <w:rPr>
          <w:b w:val="0"/>
          <w:sz w:val="24"/>
        </w:rPr>
        <w:t xml:space="preserve"> stay on task with any pre-set exercises that </w:t>
      </w:r>
      <w:r w:rsidRPr="00355494">
        <w:rPr>
          <w:b w:val="0"/>
          <w:sz w:val="24"/>
        </w:rPr>
        <w:t>has been</w:t>
      </w:r>
      <w:r w:rsidRPr="00355494">
        <w:rPr>
          <w:b w:val="0"/>
          <w:sz w:val="24"/>
        </w:rPr>
        <w:t xml:space="preserve"> has set</w:t>
      </w:r>
      <w:r w:rsidRPr="00355494" w:rsidR="00B76AD4">
        <w:rPr>
          <w:b w:val="0"/>
          <w:sz w:val="24"/>
        </w:rPr>
        <w:t>.</w:t>
      </w:r>
    </w:p>
    <w:p w:rsidRPr="00355494" w:rsidR="00355494" w:rsidP="00355494" w:rsidRDefault="00355494" w14:paraId="5DCB7AC2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 xml:space="preserve">Comply with guidance in student SEND passports by providing the </w:t>
      </w:r>
      <w:r w:rsidR="00E74DE6">
        <w:rPr>
          <w:b w:val="0"/>
          <w:sz w:val="24"/>
        </w:rPr>
        <w:t>inclusive support required to remove</w:t>
      </w:r>
      <w:r w:rsidRPr="00355494">
        <w:rPr>
          <w:b w:val="0"/>
          <w:sz w:val="24"/>
        </w:rPr>
        <w:t xml:space="preserve"> barriers to accessing the curriculum.</w:t>
      </w:r>
    </w:p>
    <w:p w:rsidRPr="00355494" w:rsidR="00B76AD4" w:rsidP="00B76AD4" w:rsidRDefault="00B76AD4" w14:paraId="62315E02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Establish productive working relationships with students, acting as a role model and setting high expectations</w:t>
      </w:r>
      <w:r w:rsidRPr="00355494" w:rsidR="00355494">
        <w:rPr>
          <w:b w:val="0"/>
          <w:sz w:val="24"/>
        </w:rPr>
        <w:t xml:space="preserve"> complying with the behavior curriculum in our Ready to Learn Policy and awarding reward points</w:t>
      </w:r>
      <w:r w:rsidRPr="00355494">
        <w:rPr>
          <w:b w:val="0"/>
          <w:sz w:val="24"/>
        </w:rPr>
        <w:t>.</w:t>
      </w:r>
    </w:p>
    <w:p w:rsidRPr="00355494" w:rsidR="00B76AD4" w:rsidP="00B76AD4" w:rsidRDefault="00B76AD4" w14:paraId="1AF06465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Assist students to overcome social and emotional barriers to learning to raise aspirations and self-esteem.</w:t>
      </w:r>
    </w:p>
    <w:p w:rsidRPr="00355494" w:rsidR="00B76AD4" w:rsidP="00B76AD4" w:rsidRDefault="00B76AD4" w14:paraId="13483F3A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11DD5AB9" w:rsidR="00B76AD4">
        <w:rPr>
          <w:b w:val="0"/>
          <w:bCs w:val="0"/>
          <w:sz w:val="24"/>
          <w:szCs w:val="24"/>
        </w:rPr>
        <w:t>Provide feedback to students in relation to progress and achievement.</w:t>
      </w:r>
    </w:p>
    <w:p w:rsidR="0CBA4443" w:rsidP="11DD5AB9" w:rsidRDefault="0CBA4443" w14:paraId="3C8FF632" w14:textId="3B181C89">
      <w:pPr>
        <w:pStyle w:val="BodyText"/>
        <w:numPr>
          <w:ilvl w:val="0"/>
          <w:numId w:val="18"/>
        </w:numPr>
        <w:rPr>
          <w:b w:val="0"/>
          <w:bCs w:val="0"/>
          <w:sz w:val="24"/>
          <w:szCs w:val="24"/>
        </w:rPr>
      </w:pPr>
      <w:r w:rsidRPr="11DD5AB9" w:rsidR="0CBA4443">
        <w:rPr>
          <w:b w:val="0"/>
          <w:bCs w:val="0"/>
          <w:sz w:val="24"/>
          <w:szCs w:val="24"/>
        </w:rPr>
        <w:t>Managing the behaviour of students to promote and maintain order and a calm working environment for students, including implementation of the school’s behaviour policy.</w:t>
      </w:r>
    </w:p>
    <w:p w:rsidRPr="00355494" w:rsidR="00604C9E" w:rsidP="00604C9E" w:rsidRDefault="00604C9E" w14:paraId="55AE40F4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Collect any completed work after the lesson and returning it to the appropriate teacher.</w:t>
      </w:r>
    </w:p>
    <w:p w:rsidRPr="00355494" w:rsidR="00B76AD4" w:rsidP="00B76AD4" w:rsidRDefault="00604C9E" w14:paraId="18FEA2EA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Provide cover</w:t>
      </w:r>
      <w:r w:rsidRPr="00355494" w:rsidR="00B76AD4">
        <w:rPr>
          <w:b w:val="0"/>
          <w:sz w:val="24"/>
        </w:rPr>
        <w:t xml:space="preserve"> in other areas of the school </w:t>
      </w:r>
      <w:r w:rsidRPr="00355494">
        <w:rPr>
          <w:b w:val="0"/>
          <w:sz w:val="24"/>
        </w:rPr>
        <w:t>as required,</w:t>
      </w:r>
      <w:r w:rsidRPr="00355494" w:rsidR="00B76AD4">
        <w:rPr>
          <w:b w:val="0"/>
          <w:sz w:val="24"/>
        </w:rPr>
        <w:t xml:space="preserve"> e</w:t>
      </w:r>
      <w:r w:rsidRPr="00355494">
        <w:rPr>
          <w:b w:val="0"/>
          <w:sz w:val="24"/>
        </w:rPr>
        <w:t>.</w:t>
      </w:r>
      <w:r w:rsidRPr="00355494" w:rsidR="00B76AD4">
        <w:rPr>
          <w:b w:val="0"/>
          <w:sz w:val="24"/>
        </w:rPr>
        <w:t>g</w:t>
      </w:r>
      <w:r w:rsidRPr="00355494">
        <w:rPr>
          <w:b w:val="0"/>
          <w:sz w:val="24"/>
        </w:rPr>
        <w:t>.</w:t>
      </w:r>
      <w:r w:rsidRPr="00355494" w:rsidR="00B76AD4">
        <w:rPr>
          <w:b w:val="0"/>
          <w:sz w:val="24"/>
        </w:rPr>
        <w:t xml:space="preserve"> </w:t>
      </w:r>
      <w:r w:rsidRPr="00355494" w:rsidR="00355494">
        <w:rPr>
          <w:b w:val="0"/>
          <w:sz w:val="24"/>
        </w:rPr>
        <w:t xml:space="preserve">360 Inclusion Centre (SEND), </w:t>
      </w:r>
      <w:r w:rsidRPr="00355494">
        <w:rPr>
          <w:b w:val="0"/>
          <w:sz w:val="24"/>
        </w:rPr>
        <w:t>L</w:t>
      </w:r>
      <w:r w:rsidRPr="00355494" w:rsidR="00B76AD4">
        <w:rPr>
          <w:b w:val="0"/>
          <w:sz w:val="24"/>
        </w:rPr>
        <w:t xml:space="preserve">ibrary, </w:t>
      </w:r>
      <w:r w:rsidRPr="00355494">
        <w:rPr>
          <w:b w:val="0"/>
          <w:sz w:val="24"/>
        </w:rPr>
        <w:t>Reprographics</w:t>
      </w:r>
      <w:r w:rsidRPr="00355494" w:rsidR="00B76AD4">
        <w:rPr>
          <w:b w:val="0"/>
          <w:sz w:val="24"/>
        </w:rPr>
        <w:t>,</w:t>
      </w:r>
      <w:r w:rsidRPr="00355494" w:rsidR="00355494">
        <w:rPr>
          <w:b w:val="0"/>
          <w:sz w:val="24"/>
        </w:rPr>
        <w:t xml:space="preserve"> </w:t>
      </w:r>
      <w:r w:rsidRPr="00355494">
        <w:rPr>
          <w:b w:val="0"/>
          <w:sz w:val="24"/>
        </w:rPr>
        <w:t xml:space="preserve">Reception, </w:t>
      </w:r>
      <w:r w:rsidRPr="00355494" w:rsidR="00355494">
        <w:rPr>
          <w:b w:val="0"/>
          <w:sz w:val="24"/>
        </w:rPr>
        <w:t>etc</w:t>
      </w:r>
      <w:r w:rsidRPr="00355494" w:rsidR="00B76AD4">
        <w:rPr>
          <w:b w:val="0"/>
          <w:sz w:val="24"/>
        </w:rPr>
        <w:t>.</w:t>
      </w:r>
    </w:p>
    <w:p w:rsidRPr="00355494" w:rsidR="00B76AD4" w:rsidP="00604C9E" w:rsidRDefault="00B76AD4" w14:paraId="7BBCAF6A" w14:textId="77777777">
      <w:pPr>
        <w:pStyle w:val="BodyText"/>
        <w:numPr>
          <w:ilvl w:val="0"/>
          <w:numId w:val="18"/>
        </w:numPr>
        <w:rPr>
          <w:b w:val="0"/>
          <w:sz w:val="24"/>
        </w:rPr>
      </w:pPr>
      <w:r w:rsidRPr="00355494">
        <w:rPr>
          <w:b w:val="0"/>
          <w:sz w:val="24"/>
        </w:rPr>
        <w:t>Deal with any immediate problems or emergencies according to the school’s policies and procedures.</w:t>
      </w:r>
    </w:p>
    <w:p w:rsidRPr="00355494" w:rsidR="00693E1A" w:rsidP="00604C9E" w:rsidRDefault="00693E1A" w14:paraId="10A26F7F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5494">
        <w:rPr>
          <w:rFonts w:ascii="Arial" w:hAnsi="Arial" w:cs="Arial"/>
        </w:rPr>
        <w:t xml:space="preserve">Support and </w:t>
      </w:r>
      <w:proofErr w:type="spellStart"/>
      <w:r w:rsidRPr="00355494">
        <w:rPr>
          <w:rFonts w:ascii="Arial" w:hAnsi="Arial" w:cs="Arial"/>
        </w:rPr>
        <w:t>de</w:t>
      </w:r>
      <w:bookmarkStart w:name="_GoBack" w:id="0"/>
      <w:bookmarkEnd w:id="0"/>
      <w:r w:rsidRPr="00355494">
        <w:rPr>
          <w:rFonts w:ascii="Arial" w:hAnsi="Arial" w:cs="Arial"/>
        </w:rPr>
        <w:t>putise</w:t>
      </w:r>
      <w:proofErr w:type="spellEnd"/>
      <w:r w:rsidRPr="00355494">
        <w:rPr>
          <w:rFonts w:ascii="Arial" w:hAnsi="Arial" w:cs="Arial"/>
        </w:rPr>
        <w:t xml:space="preserve"> for the </w:t>
      </w:r>
      <w:r w:rsidRPr="00355494" w:rsidR="00746D92">
        <w:rPr>
          <w:rFonts w:ascii="Arial" w:hAnsi="Arial" w:cs="Arial"/>
        </w:rPr>
        <w:t>Office Manager</w:t>
      </w:r>
      <w:r w:rsidRPr="00355494">
        <w:rPr>
          <w:rFonts w:ascii="Arial" w:hAnsi="Arial" w:cs="Arial"/>
        </w:rPr>
        <w:t xml:space="preserve"> in relation to the administration of cover</w:t>
      </w:r>
      <w:r w:rsidRPr="00355494" w:rsidR="005918F2">
        <w:rPr>
          <w:rFonts w:ascii="Arial" w:hAnsi="Arial" w:cs="Arial"/>
        </w:rPr>
        <w:t>, printing out cover work</w:t>
      </w:r>
      <w:r w:rsidRPr="00355494">
        <w:rPr>
          <w:rFonts w:ascii="Arial" w:hAnsi="Arial" w:cs="Arial"/>
        </w:rPr>
        <w:t xml:space="preserve"> and liaising with supply agencies as necessary</w:t>
      </w:r>
    </w:p>
    <w:p w:rsidRPr="00355494" w:rsidR="001E79B8" w:rsidP="00604C9E" w:rsidRDefault="001E79B8" w14:paraId="429C0386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5494">
        <w:rPr>
          <w:rFonts w:ascii="Arial" w:hAnsi="Arial" w:cs="Arial"/>
        </w:rPr>
        <w:t>Cover Reception during lunchtimes and during other absences of the Receptionist, subject to other demands of the role</w:t>
      </w:r>
    </w:p>
    <w:p w:rsidRPr="00355494" w:rsidR="00D742B2" w:rsidP="00604C9E" w:rsidRDefault="00D742B2" w14:paraId="764001D8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355494">
        <w:rPr>
          <w:rFonts w:ascii="Arial" w:hAnsi="Arial" w:cs="Arial"/>
        </w:rPr>
        <w:t>Supervise students during break and lunch times as required</w:t>
      </w:r>
    </w:p>
    <w:p w:rsidRPr="00355494" w:rsidR="00604C9E" w:rsidP="00604C9E" w:rsidRDefault="00AA7DD6" w14:paraId="1093B754" w14:textId="7777777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AD35642" w:rsidR="00AA7DD6">
        <w:rPr>
          <w:rFonts w:ascii="Arial" w:hAnsi="Arial" w:cs="Arial"/>
        </w:rPr>
        <w:t>Be a trained First Aider</w:t>
      </w:r>
    </w:p>
    <w:p w:rsidR="5373B8C2" w:rsidP="0AD35642" w:rsidRDefault="5373B8C2" w14:paraId="415912DE" w14:textId="23BCBCDE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AD35642" w:rsidR="5373B8C2">
        <w:rPr>
          <w:rFonts w:ascii="Arial" w:hAnsi="Arial" w:eastAsia="Arial" w:cs="Arial"/>
          <w:noProof w:val="0"/>
          <w:sz w:val="24"/>
          <w:szCs w:val="24"/>
          <w:lang w:val="en-US"/>
        </w:rPr>
        <w:t>Being a member of the duty staff as directed</w:t>
      </w:r>
    </w:p>
    <w:p w:rsidR="00980CFE" w:rsidRDefault="00980CFE" w14:paraId="0DECCEBC" w14:textId="77777777">
      <w:pPr>
        <w:jc w:val="both"/>
        <w:rPr>
          <w:rFonts w:ascii="Arial" w:hAnsi="Arial" w:cs="Arial"/>
        </w:rPr>
      </w:pPr>
    </w:p>
    <w:p w:rsidR="00980CFE" w:rsidRDefault="00980CFE" w14:paraId="50C3C522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Responsibilities</w:t>
      </w:r>
    </w:p>
    <w:p w:rsidR="00980CFE" w:rsidRDefault="00980CFE" w14:paraId="016E8418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perform duties and attend meetings as reasonably required.</w:t>
      </w:r>
    </w:p>
    <w:p w:rsidR="00980CFE" w:rsidRDefault="00355494" w14:paraId="07CE3EED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participate in the s</w:t>
      </w:r>
      <w:r w:rsidR="00980CFE">
        <w:rPr>
          <w:rFonts w:ascii="Arial" w:hAnsi="Arial" w:cs="Arial"/>
        </w:rPr>
        <w:t>chool's performance management scheme.</w:t>
      </w:r>
    </w:p>
    <w:p w:rsidR="00980CFE" w:rsidRDefault="00980CFE" w14:paraId="0E50B20A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undergo in-service training</w:t>
      </w:r>
      <w:r w:rsidR="00604C9E">
        <w:rPr>
          <w:rFonts w:ascii="Arial" w:hAnsi="Arial" w:cs="Arial"/>
        </w:rPr>
        <w:t xml:space="preserve"> or other form of training for any aspect of the role,</w:t>
      </w:r>
      <w:r>
        <w:rPr>
          <w:rFonts w:ascii="Arial" w:hAnsi="Arial" w:cs="Arial"/>
        </w:rPr>
        <w:t xml:space="preserve"> where required</w:t>
      </w:r>
      <w:r w:rsidR="00355494">
        <w:rPr>
          <w:rFonts w:ascii="Arial" w:hAnsi="Arial" w:cs="Arial"/>
        </w:rPr>
        <w:t xml:space="preserve"> include regular safeguarding training</w:t>
      </w:r>
      <w:r>
        <w:rPr>
          <w:rFonts w:ascii="Arial" w:hAnsi="Arial" w:cs="Arial"/>
        </w:rPr>
        <w:t>.</w:t>
      </w:r>
    </w:p>
    <w:p w:rsidR="00980CFE" w:rsidRDefault="00980CFE" w14:paraId="48CAE17E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comply with the school’s Health and Safety policy and contribute to risk assessments as appropriate.</w:t>
      </w:r>
    </w:p>
    <w:p w:rsidR="00980CFE" w:rsidRDefault="00980CFE" w14:paraId="2A397548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observe and implement current school policies and good practice.</w:t>
      </w:r>
    </w:p>
    <w:p w:rsidRPr="00355494" w:rsidR="00980CFE" w:rsidRDefault="00980CFE" w14:paraId="7955067F" w14:textId="77777777">
      <w:pPr>
        <w:numPr>
          <w:ilvl w:val="0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Contribute to the overall ethos, vision and aims of the school</w:t>
      </w:r>
      <w:r w:rsidR="00355494">
        <w:rPr>
          <w:rFonts w:ascii="Arial" w:hAnsi="Arial" w:cs="Arial"/>
        </w:rPr>
        <w:t xml:space="preserve"> and to abide with our school values to </w:t>
      </w:r>
      <w:r w:rsidRPr="00355494" w:rsidR="00355494">
        <w:rPr>
          <w:rFonts w:ascii="Arial" w:hAnsi="Arial" w:cs="Arial"/>
          <w:b/>
        </w:rPr>
        <w:t>think big, do the right thing</w:t>
      </w:r>
      <w:r w:rsidR="00355494">
        <w:rPr>
          <w:rFonts w:ascii="Arial" w:hAnsi="Arial" w:cs="Arial"/>
        </w:rPr>
        <w:t xml:space="preserve"> and to work collaboratively demonstrating </w:t>
      </w:r>
      <w:r w:rsidRPr="00355494" w:rsidR="00355494">
        <w:rPr>
          <w:rFonts w:ascii="Arial" w:hAnsi="Arial" w:cs="Arial"/>
          <w:b/>
        </w:rPr>
        <w:t>team spirit</w:t>
      </w:r>
    </w:p>
    <w:p w:rsidR="00980CFE" w:rsidRDefault="00980CFE" w14:paraId="4DE730F2" w14:textId="7777777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carry out such particular duties as the Headteacher may reasonably direct from time to time.</w:t>
      </w:r>
    </w:p>
    <w:p w:rsidR="00980CFE" w:rsidRDefault="00980CFE" w14:paraId="394D82AA" w14:textId="77777777">
      <w:pPr>
        <w:jc w:val="both"/>
        <w:rPr>
          <w:rFonts w:ascii="Arial" w:hAnsi="Arial" w:cs="Arial"/>
        </w:rPr>
      </w:pPr>
    </w:p>
    <w:p w:rsidR="00980CFE" w:rsidRDefault="00980CFE" w14:paraId="6D9A89EC" w14:textId="777777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Note:</w:t>
      </w:r>
      <w:r>
        <w:rPr>
          <w:rFonts w:ascii="Arial" w:hAnsi="Arial" w:cs="Arial"/>
        </w:rPr>
        <w:t xml:space="preserve"> This job description will be subject of a review as part of the appraisal scheme on a regular basis and any part of it may be amended as a result of such a review or at any time after consultation with the post holder.</w:t>
      </w:r>
    </w:p>
    <w:p w:rsidR="00980CFE" w:rsidRDefault="00980CFE" w14:paraId="5CAA1E97" w14:textId="77777777">
      <w:pPr>
        <w:jc w:val="both"/>
        <w:rPr>
          <w:rFonts w:ascii="Arial" w:hAnsi="Arial" w:cs="Arial"/>
        </w:rPr>
      </w:pPr>
    </w:p>
    <w:p w:rsidR="00980CFE" w:rsidRDefault="00980CFE" w14:paraId="05646A70" w14:textId="77777777">
      <w:pPr>
        <w:jc w:val="both"/>
        <w:rPr>
          <w:rFonts w:ascii="Arial" w:hAnsi="Arial" w:cs="Arial"/>
        </w:rPr>
      </w:pPr>
    </w:p>
    <w:p w:rsidR="00980CFE" w:rsidRDefault="00980CFE" w14:paraId="78540D85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 holder’s signature:</w:t>
      </w:r>
    </w:p>
    <w:p w:rsidR="00980CFE" w:rsidRDefault="00980CFE" w14:paraId="4B97A86B" w14:textId="77777777">
      <w:pPr>
        <w:jc w:val="both"/>
        <w:rPr>
          <w:rFonts w:ascii="Arial" w:hAnsi="Arial" w:cs="Arial"/>
        </w:rPr>
      </w:pPr>
    </w:p>
    <w:p w:rsidR="00980CFE" w:rsidRDefault="00980CFE" w14:paraId="1424E98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Post holder’s name:</w:t>
      </w:r>
    </w:p>
    <w:p w:rsidR="00980CFE" w:rsidRDefault="00980CFE" w14:paraId="671F1BDB" w14:textId="77777777">
      <w:pPr>
        <w:jc w:val="both"/>
        <w:rPr>
          <w:rFonts w:ascii="Arial" w:hAnsi="Arial" w:cs="Arial"/>
        </w:rPr>
      </w:pPr>
    </w:p>
    <w:p w:rsidR="00980CFE" w:rsidRDefault="00980CFE" w14:paraId="2F7C9586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:rsidR="00980CFE" w:rsidRDefault="00980CFE" w14:paraId="5980FDE9" w14:textId="77777777">
      <w:pPr>
        <w:jc w:val="both"/>
        <w:rPr>
          <w:rFonts w:ascii="Arial" w:hAnsi="Arial" w:cs="Arial"/>
          <w:lang w:val="en-GB"/>
        </w:rPr>
      </w:pPr>
    </w:p>
    <w:p w:rsidR="00980CFE" w:rsidRDefault="00980CFE" w14:paraId="4499B161" w14:textId="77777777">
      <w:pPr>
        <w:rPr>
          <w:rFonts w:ascii="Arial" w:hAnsi="Arial" w:cs="Arial"/>
        </w:rPr>
      </w:pPr>
    </w:p>
    <w:sectPr w:rsidR="00980CFE" w:rsidSect="00B76AD4">
      <w:footerReference w:type="default" r:id="rId10"/>
      <w:pgSz w:w="11906" w:h="16838" w:orient="portrait"/>
      <w:pgMar w:top="851" w:right="851" w:bottom="851" w:left="851" w:header="709" w:footer="709" w:gutter="0"/>
      <w:cols w:space="708"/>
      <w:docGrid w:linePitch="360"/>
      <w:headerReference w:type="default" r:id="R3e359b92d4f54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5B" w:rsidRDefault="004F185B" w14:paraId="17F4C859" w14:textId="77777777">
      <w:r>
        <w:separator/>
      </w:r>
    </w:p>
  </w:endnote>
  <w:endnote w:type="continuationSeparator" w:id="0">
    <w:p w:rsidR="004F185B" w:rsidRDefault="004F185B" w14:paraId="13B596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D6" w:rsidP="2E3BBA35" w:rsidRDefault="00AA7DD6" w14:paraId="02B62302" w14:textId="513813A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5B" w:rsidRDefault="004F185B" w14:paraId="3930EFF2" w14:textId="77777777">
      <w:r>
        <w:separator/>
      </w:r>
    </w:p>
  </w:footnote>
  <w:footnote w:type="continuationSeparator" w:id="0">
    <w:p w:rsidR="004F185B" w:rsidRDefault="004F185B" w14:paraId="1D762193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E3BBA35" w:rsidTr="2E3BBA35" w14:paraId="11E1BE74">
      <w:trPr>
        <w:trHeight w:val="300"/>
      </w:trPr>
      <w:tc>
        <w:tcPr>
          <w:tcW w:w="3400" w:type="dxa"/>
          <w:tcMar/>
        </w:tcPr>
        <w:p w:rsidR="2E3BBA35" w:rsidP="2E3BBA35" w:rsidRDefault="2E3BBA35" w14:paraId="1489237A" w14:textId="24F7D643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2E3BBA35" w:rsidP="2E3BBA35" w:rsidRDefault="2E3BBA35" w14:paraId="0C05F502" w14:textId="4853F9D8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2E3BBA35" w:rsidP="2E3BBA35" w:rsidRDefault="2E3BBA35" w14:paraId="580E348B" w14:textId="78BAC1EB">
          <w:pPr>
            <w:pStyle w:val="Header"/>
            <w:bidi w:val="0"/>
            <w:ind w:right="-115"/>
            <w:jc w:val="right"/>
          </w:pPr>
        </w:p>
      </w:tc>
    </w:tr>
  </w:tbl>
  <w:p w:rsidR="2E3BBA35" w:rsidP="2E3BBA35" w:rsidRDefault="2E3BBA35" w14:paraId="24CDA69C" w14:textId="0AF5907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533"/>
    <w:multiLevelType w:val="hybridMultilevel"/>
    <w:tmpl w:val="84902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78737A"/>
    <w:multiLevelType w:val="hybridMultilevel"/>
    <w:tmpl w:val="D63653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17287"/>
    <w:multiLevelType w:val="hybridMultilevel"/>
    <w:tmpl w:val="8334C3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4F5445"/>
    <w:multiLevelType w:val="hybridMultilevel"/>
    <w:tmpl w:val="602CFB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12389"/>
    <w:multiLevelType w:val="hybridMultilevel"/>
    <w:tmpl w:val="F2986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F21F5A"/>
    <w:multiLevelType w:val="hybridMultilevel"/>
    <w:tmpl w:val="EECA61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2A75EF"/>
    <w:multiLevelType w:val="hybridMultilevel"/>
    <w:tmpl w:val="499E81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D07243"/>
    <w:multiLevelType w:val="hybridMultilevel"/>
    <w:tmpl w:val="7A5EE9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E90AD1"/>
    <w:multiLevelType w:val="hybridMultilevel"/>
    <w:tmpl w:val="4F7CBF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346945"/>
    <w:multiLevelType w:val="hybridMultilevel"/>
    <w:tmpl w:val="5CFA5B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A809B2"/>
    <w:multiLevelType w:val="multilevel"/>
    <w:tmpl w:val="5D1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8703A14"/>
    <w:multiLevelType w:val="hybridMultilevel"/>
    <w:tmpl w:val="96F0F6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ABE1BD1"/>
    <w:multiLevelType w:val="hybridMultilevel"/>
    <w:tmpl w:val="926E0DEE"/>
    <w:lvl w:ilvl="0" w:tplc="AB66DF72">
      <w:start w:val="6"/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5A13A8"/>
    <w:multiLevelType w:val="hybridMultilevel"/>
    <w:tmpl w:val="7200C448"/>
    <w:lvl w:ilvl="0" w:tplc="7724FE5E"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1"/>
        <w:szCs w:val="21"/>
        <w:lang w:val="en-GB" w:eastAsia="en-US" w:bidi="ar-SA"/>
      </w:rPr>
    </w:lvl>
    <w:lvl w:ilvl="1" w:tplc="0C102626">
      <w:numFmt w:val="bullet"/>
      <w:lvlText w:val="•"/>
      <w:lvlJc w:val="left"/>
      <w:pPr>
        <w:ind w:left="1476" w:hanging="360"/>
      </w:pPr>
      <w:rPr>
        <w:rFonts w:hint="default"/>
        <w:lang w:val="en-GB" w:eastAsia="en-US" w:bidi="ar-SA"/>
      </w:rPr>
    </w:lvl>
    <w:lvl w:ilvl="2" w:tplc="EDCEC0D8">
      <w:numFmt w:val="bullet"/>
      <w:lvlText w:val="•"/>
      <w:lvlJc w:val="left"/>
      <w:pPr>
        <w:ind w:left="2592" w:hanging="360"/>
      </w:pPr>
      <w:rPr>
        <w:rFonts w:hint="default"/>
        <w:lang w:val="en-GB" w:eastAsia="en-US" w:bidi="ar-SA"/>
      </w:rPr>
    </w:lvl>
    <w:lvl w:ilvl="3" w:tplc="C2C6BD50">
      <w:numFmt w:val="bullet"/>
      <w:lvlText w:val="•"/>
      <w:lvlJc w:val="left"/>
      <w:pPr>
        <w:ind w:left="3708" w:hanging="360"/>
      </w:pPr>
      <w:rPr>
        <w:rFonts w:hint="default"/>
        <w:lang w:val="en-GB" w:eastAsia="en-US" w:bidi="ar-SA"/>
      </w:rPr>
    </w:lvl>
    <w:lvl w:ilvl="4" w:tplc="18586DE2">
      <w:numFmt w:val="bullet"/>
      <w:lvlText w:val="•"/>
      <w:lvlJc w:val="left"/>
      <w:pPr>
        <w:ind w:left="4824" w:hanging="360"/>
      </w:pPr>
      <w:rPr>
        <w:rFonts w:hint="default"/>
        <w:lang w:val="en-GB" w:eastAsia="en-US" w:bidi="ar-SA"/>
      </w:rPr>
    </w:lvl>
    <w:lvl w:ilvl="5" w:tplc="D1AC681C">
      <w:numFmt w:val="bullet"/>
      <w:lvlText w:val="•"/>
      <w:lvlJc w:val="left"/>
      <w:pPr>
        <w:ind w:left="5940" w:hanging="360"/>
      </w:pPr>
      <w:rPr>
        <w:rFonts w:hint="default"/>
        <w:lang w:val="en-GB" w:eastAsia="en-US" w:bidi="ar-SA"/>
      </w:rPr>
    </w:lvl>
    <w:lvl w:ilvl="6" w:tplc="5C0A48CA">
      <w:numFmt w:val="bullet"/>
      <w:lvlText w:val="•"/>
      <w:lvlJc w:val="left"/>
      <w:pPr>
        <w:ind w:left="7056" w:hanging="360"/>
      </w:pPr>
      <w:rPr>
        <w:rFonts w:hint="default"/>
        <w:lang w:val="en-GB" w:eastAsia="en-US" w:bidi="ar-SA"/>
      </w:rPr>
    </w:lvl>
    <w:lvl w:ilvl="7" w:tplc="0032D312">
      <w:numFmt w:val="bullet"/>
      <w:lvlText w:val="•"/>
      <w:lvlJc w:val="left"/>
      <w:pPr>
        <w:ind w:left="8172" w:hanging="360"/>
      </w:pPr>
      <w:rPr>
        <w:rFonts w:hint="default"/>
        <w:lang w:val="en-GB" w:eastAsia="en-US" w:bidi="ar-SA"/>
      </w:rPr>
    </w:lvl>
    <w:lvl w:ilvl="8" w:tplc="18748E6E">
      <w:numFmt w:val="bullet"/>
      <w:lvlText w:val="•"/>
      <w:lvlJc w:val="left"/>
      <w:pPr>
        <w:ind w:left="9288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50934BE7"/>
    <w:multiLevelType w:val="hybridMultilevel"/>
    <w:tmpl w:val="2D00D2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hint="default" w:ascii="Wingdings" w:hAnsi="Wingdings"/>
      </w:rPr>
    </w:lvl>
  </w:abstractNum>
  <w:abstractNum w:abstractNumId="15" w15:restartNumberingAfterBreak="0">
    <w:nsid w:val="5C1C76C5"/>
    <w:multiLevelType w:val="hybridMultilevel"/>
    <w:tmpl w:val="7C203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167121"/>
    <w:multiLevelType w:val="hybridMultilevel"/>
    <w:tmpl w:val="7F6E18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3BA3097"/>
    <w:multiLevelType w:val="hybridMultilevel"/>
    <w:tmpl w:val="F50ED4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D7C7591"/>
    <w:multiLevelType w:val="hybridMultilevel"/>
    <w:tmpl w:val="29F02234"/>
    <w:lvl w:ilvl="0" w:tplc="AC0015A8">
      <w:start w:val="4"/>
      <w:numFmt w:val="bullet"/>
      <w:lvlText w:val=""/>
      <w:lvlJc w:val="left"/>
      <w:pPr>
        <w:tabs>
          <w:tab w:val="num" w:pos="851"/>
        </w:tabs>
        <w:ind w:left="851" w:hanging="851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564B83"/>
    <w:multiLevelType w:val="hybridMultilevel"/>
    <w:tmpl w:val="0750D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266C18"/>
    <w:multiLevelType w:val="hybridMultilevel"/>
    <w:tmpl w:val="1DB281CA"/>
    <w:lvl w:ilvl="0" w:tplc="B574B4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37502D"/>
    <w:multiLevelType w:val="hybridMultilevel"/>
    <w:tmpl w:val="1B42F19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19"/>
  </w:num>
  <w:num w:numId="5">
    <w:abstractNumId w:val="15"/>
  </w:num>
  <w:num w:numId="6">
    <w:abstractNumId w:val="18"/>
  </w:num>
  <w:num w:numId="7">
    <w:abstractNumId w:val="9"/>
  </w:num>
  <w:num w:numId="8">
    <w:abstractNumId w:val="2"/>
  </w:num>
  <w:num w:numId="9">
    <w:abstractNumId w:val="14"/>
  </w:num>
  <w:num w:numId="10">
    <w:abstractNumId w:val="20"/>
  </w:num>
  <w:num w:numId="11">
    <w:abstractNumId w:val="1"/>
  </w:num>
  <w:num w:numId="12">
    <w:abstractNumId w:val="6"/>
  </w:num>
  <w:num w:numId="13">
    <w:abstractNumId w:val="12"/>
  </w:num>
  <w:num w:numId="14">
    <w:abstractNumId w:val="16"/>
  </w:num>
  <w:num w:numId="15">
    <w:abstractNumId w:val="3"/>
  </w:num>
  <w:num w:numId="16">
    <w:abstractNumId w:val="7"/>
  </w:num>
  <w:num w:numId="17">
    <w:abstractNumId w:val="0"/>
  </w:num>
  <w:num w:numId="18">
    <w:abstractNumId w:val="11"/>
  </w:num>
  <w:num w:numId="19">
    <w:abstractNumId w:val="13"/>
  </w:num>
  <w:num w:numId="20">
    <w:abstractNumId w:val="5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2B"/>
    <w:rsid w:val="00091334"/>
    <w:rsid w:val="000B32E7"/>
    <w:rsid w:val="001E79B8"/>
    <w:rsid w:val="0028173E"/>
    <w:rsid w:val="002B0682"/>
    <w:rsid w:val="00355494"/>
    <w:rsid w:val="004D41E9"/>
    <w:rsid w:val="004F185B"/>
    <w:rsid w:val="005918F2"/>
    <w:rsid w:val="00604C9E"/>
    <w:rsid w:val="00693E1A"/>
    <w:rsid w:val="00746D92"/>
    <w:rsid w:val="00760BEC"/>
    <w:rsid w:val="00770B9A"/>
    <w:rsid w:val="00783969"/>
    <w:rsid w:val="007C502E"/>
    <w:rsid w:val="0082302B"/>
    <w:rsid w:val="008F61A5"/>
    <w:rsid w:val="00962959"/>
    <w:rsid w:val="00980CFE"/>
    <w:rsid w:val="00993064"/>
    <w:rsid w:val="009D06DB"/>
    <w:rsid w:val="00AA7DD6"/>
    <w:rsid w:val="00B07B6A"/>
    <w:rsid w:val="00B30C9B"/>
    <w:rsid w:val="00B33D48"/>
    <w:rsid w:val="00B76AD4"/>
    <w:rsid w:val="00BD16D0"/>
    <w:rsid w:val="00C4664A"/>
    <w:rsid w:val="00D742B2"/>
    <w:rsid w:val="00D9543F"/>
    <w:rsid w:val="00E74DE6"/>
    <w:rsid w:val="00EE7F43"/>
    <w:rsid w:val="00F0394D"/>
    <w:rsid w:val="00F147E0"/>
    <w:rsid w:val="00F20E5D"/>
    <w:rsid w:val="04EF133E"/>
    <w:rsid w:val="075EDC08"/>
    <w:rsid w:val="0AD35642"/>
    <w:rsid w:val="0CBA4443"/>
    <w:rsid w:val="11DD5AB9"/>
    <w:rsid w:val="164CE2A8"/>
    <w:rsid w:val="2E3BBA35"/>
    <w:rsid w:val="2F4A5ADA"/>
    <w:rsid w:val="2FE3415A"/>
    <w:rsid w:val="332E3C2D"/>
    <w:rsid w:val="5373B8C2"/>
    <w:rsid w:val="74274D13"/>
    <w:rsid w:val="796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FD8101"/>
  <w15:chartTrackingRefBased/>
  <w15:docId w15:val="{18468657-648C-4AFF-A230-DEE36DC5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outlineLvl w:val="1"/>
    </w:pPr>
    <w:rPr>
      <w:rFonts w:ascii="Arial" w:hAnsi="Arial"/>
      <w:sz w:val="40"/>
      <w:szCs w:val="20"/>
      <w:lang w:val="en-GB" w:eastAsia="x-non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sz w:val="14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Pr>
      <w:rFonts w:ascii="Arial" w:hAnsi="Arial"/>
      <w:sz w:val="40"/>
      <w:lang w:val="en-GB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Pr>
      <w:sz w:val="24"/>
      <w:szCs w:val="24"/>
      <w:lang w:val="en-US" w:eastAsia="en-US"/>
    </w:rPr>
  </w:style>
  <w:style w:type="character" w:styleId="BodyTextChar" w:customStyle="1">
    <w:name w:val="Body Text Char"/>
    <w:link w:val="BodyText"/>
    <w:rPr>
      <w:rFonts w:ascii="Arial" w:hAnsi="Arial" w:cs="Arial"/>
      <w:b/>
      <w:bCs/>
      <w:sz w:val="14"/>
      <w:szCs w:val="24"/>
      <w:lang w:val="en-US"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bCs/>
      <w:sz w:val="32"/>
      <w:lang w:val="en-GB"/>
    </w:rPr>
  </w:style>
  <w:style w:type="character" w:styleId="TitleChar" w:customStyle="1">
    <w:name w:val="Title Char"/>
    <w:link w:val="Title"/>
    <w:rPr>
      <w:rFonts w:ascii="Arial" w:hAnsi="Arial"/>
      <w:b/>
      <w:bCs/>
      <w:sz w:val="32"/>
      <w:szCs w:val="24"/>
      <w:lang w:eastAsia="en-US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bCs/>
      <w:sz w:val="28"/>
      <w:lang w:val="en-GB"/>
    </w:rPr>
  </w:style>
  <w:style w:type="character" w:styleId="SubtitleChar" w:customStyle="1">
    <w:name w:val="Subtitle Char"/>
    <w:link w:val="Subtitle"/>
    <w:rPr>
      <w:rFonts w:ascii="Arial" w:hAnsi="Arial"/>
      <w:b/>
      <w:bCs/>
      <w:sz w:val="28"/>
      <w:szCs w:val="24"/>
      <w:lang w:eastAsia="en-US"/>
    </w:rPr>
  </w:style>
  <w:style w:type="character" w:styleId="FooterChar" w:customStyle="1">
    <w:name w:val="Footer Char"/>
    <w:link w:val="Footer"/>
    <w:uiPriority w:val="99"/>
    <w:rsid w:val="00AA7DD6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3e359b92d4f5472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e\Application%20Data\Microsoft\Templates\Templates\Blan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6F50CF2848F47A59778ADEB559F74" ma:contentTypeVersion="12" ma:contentTypeDescription="Create a new document." ma:contentTypeScope="" ma:versionID="2151925b11f96d02c5d004331518727d">
  <xsd:schema xmlns:xsd="http://www.w3.org/2001/XMLSchema" xmlns:xs="http://www.w3.org/2001/XMLSchema" xmlns:p="http://schemas.microsoft.com/office/2006/metadata/properties" xmlns:ns3="67939298-1bf5-4d6b-b130-7661fe602737" targetNamespace="http://schemas.microsoft.com/office/2006/metadata/properties" ma:root="true" ma:fieldsID="a54f6523fb9cbd4801732f3f6c7b1cf6" ns3:_="">
    <xsd:import namespace="67939298-1bf5-4d6b-b130-7661fe6027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9298-1bf5-4d6b-b130-7661fe6027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939298-1bf5-4d6b-b130-7661fe602737" xsi:nil="true"/>
  </documentManagement>
</p:properties>
</file>

<file path=customXml/itemProps1.xml><?xml version="1.0" encoding="utf-8"?>
<ds:datastoreItem xmlns:ds="http://schemas.openxmlformats.org/officeDocument/2006/customXml" ds:itemID="{B58D7719-0421-4177-A7BC-37624DFD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9298-1bf5-4d6b-b130-7661fe602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DF343-92D1-4773-90B2-0B4F0E458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42665-AAEE-4C1B-8AAC-7013328412EE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7939298-1bf5-4d6b-b130-7661fe602737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 Letterhead</ap:Template>
  <ap:Application>Microsoft Word for the web</ap:Application>
  <ap:DocSecurity>4</ap:DocSecurity>
  <ap:ScaleCrop>false</ap:ScaleCrop>
  <ap:Company>New Mills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Derbyshire County Council</dc:title>
  <dc:subject/>
  <dc:creator>julie</dc:creator>
  <keywords/>
  <lastModifiedBy>Amy Musgrove</lastModifiedBy>
  <revision>8</revision>
  <lastPrinted>2013-07-04T09:56:00.0000000Z</lastPrinted>
  <dcterms:created xsi:type="dcterms:W3CDTF">2025-02-11T10:23:00.0000000Z</dcterms:created>
  <dcterms:modified xsi:type="dcterms:W3CDTF">2025-02-19T21:04:35.0790028Z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0x010100EA86F50CF2848F47A59778ADEB559F74</vt:lpwstr>
  </property>
</Properties>
</file>