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19" w:rsidRPr="00D46F19" w:rsidRDefault="00D46F19" w:rsidP="00AF7E33">
      <w:pPr>
        <w:jc w:val="center"/>
        <w:rPr>
          <w:rFonts w:ascii="AR BONNIE" w:hAnsi="AR BONNIE"/>
          <w:b/>
          <w:sz w:val="2"/>
          <w:szCs w:val="16"/>
        </w:rPr>
      </w:pPr>
    </w:p>
    <w:p w:rsidR="00D46F19" w:rsidRDefault="00D46F19" w:rsidP="00AF7E33">
      <w:pPr>
        <w:jc w:val="center"/>
        <w:rPr>
          <w:rFonts w:ascii="AR BONNIE" w:hAnsi="AR BONNIE"/>
          <w:b/>
          <w:sz w:val="14"/>
          <w:szCs w:val="16"/>
        </w:rPr>
      </w:pPr>
    </w:p>
    <w:p w:rsidR="00AF7E33" w:rsidRPr="00EC0F93" w:rsidRDefault="00D46F19" w:rsidP="00AF7E33">
      <w:pPr>
        <w:jc w:val="center"/>
        <w:rPr>
          <w:rFonts w:ascii="Tw Cen MT Condensed Extra Bold" w:hAnsi="Tw Cen MT Condensed Extra Bold"/>
          <w:sz w:val="36"/>
          <w:szCs w:val="16"/>
        </w:rPr>
      </w:pPr>
      <w:r w:rsidRPr="00EC0F93">
        <w:rPr>
          <w:rFonts w:ascii="Tw Cen MT Condensed Extra Bold" w:hAnsi="Tw Cen MT Condensed Extra Bold"/>
          <w:sz w:val="36"/>
          <w:szCs w:val="16"/>
        </w:rPr>
        <w:t>M</w:t>
      </w:r>
      <w:r w:rsidR="00AF7E33" w:rsidRPr="00EC0F93">
        <w:rPr>
          <w:rFonts w:ascii="Tw Cen MT Condensed Extra Bold" w:hAnsi="Tw Cen MT Condensed Extra Bold"/>
          <w:sz w:val="36"/>
          <w:szCs w:val="16"/>
        </w:rPr>
        <w:t>onken Hadley CE Primary School</w:t>
      </w:r>
    </w:p>
    <w:p w:rsidR="00AF7E33" w:rsidRPr="00D46F19" w:rsidRDefault="00AF7E33" w:rsidP="00620042">
      <w:pPr>
        <w:jc w:val="center"/>
        <w:rPr>
          <w:rFonts w:ascii="Maiandra GD" w:hAnsi="Maiandra GD"/>
          <w:b/>
          <w:bCs/>
          <w:sz w:val="8"/>
        </w:rPr>
      </w:pPr>
    </w:p>
    <w:p w:rsidR="00620042" w:rsidRPr="00AF7E33" w:rsidRDefault="00CE1824" w:rsidP="00620042">
      <w:pPr>
        <w:jc w:val="center"/>
        <w:rPr>
          <w:rFonts w:ascii="Maiandra GD" w:hAnsi="Maiandra GD"/>
          <w:bCs/>
          <w:i/>
          <w:sz w:val="18"/>
        </w:rPr>
      </w:pPr>
      <w:r>
        <w:rPr>
          <w:rFonts w:ascii="Maiandra GD" w:hAnsi="Maiandra GD"/>
          <w:bCs/>
          <w:i/>
          <w:sz w:val="18"/>
        </w:rPr>
        <w:t>Seek what is good, treasure what is true, do what is right.</w:t>
      </w:r>
    </w:p>
    <w:p w:rsidR="00A67228" w:rsidRDefault="00A67228" w:rsidP="002B47CD">
      <w:pPr>
        <w:rPr>
          <w:sz w:val="22"/>
          <w:szCs w:val="22"/>
        </w:rPr>
      </w:pPr>
    </w:p>
    <w:p w:rsidR="0084513C" w:rsidRDefault="0084513C" w:rsidP="002B47CD">
      <w:pPr>
        <w:rPr>
          <w:sz w:val="22"/>
          <w:szCs w:val="22"/>
        </w:rPr>
      </w:pPr>
    </w:p>
    <w:p w:rsidR="0027632F" w:rsidRPr="0027632F" w:rsidRDefault="0027632F" w:rsidP="0027632F">
      <w:pPr>
        <w:jc w:val="center"/>
        <w:rPr>
          <w:rFonts w:ascii="Arial" w:hAnsi="Arial" w:cs="Arial"/>
          <w:b/>
          <w:szCs w:val="20"/>
        </w:rPr>
      </w:pPr>
      <w:r w:rsidRPr="0027632F">
        <w:rPr>
          <w:rFonts w:ascii="Arial" w:hAnsi="Arial" w:cs="Arial"/>
          <w:b/>
          <w:szCs w:val="20"/>
        </w:rPr>
        <w:t>SCHOOL ADMINISTRATION</w:t>
      </w:r>
    </w:p>
    <w:p w:rsidR="0027632F" w:rsidRDefault="0027632F" w:rsidP="0027632F"/>
    <w:p w:rsidR="0027632F" w:rsidRDefault="0027632F" w:rsidP="0058056D">
      <w:pPr>
        <w:pStyle w:val="NoSpacing"/>
        <w:jc w:val="center"/>
        <w:rPr>
          <w:b/>
          <w:sz w:val="20"/>
          <w:szCs w:val="20"/>
        </w:rPr>
      </w:pPr>
      <w:r w:rsidRPr="007E75C5">
        <w:rPr>
          <w:b/>
          <w:sz w:val="20"/>
          <w:szCs w:val="20"/>
        </w:rPr>
        <w:t>JOB DESCRIPTION</w:t>
      </w:r>
    </w:p>
    <w:p w:rsidR="0027632F" w:rsidRPr="007E75C5" w:rsidRDefault="0027632F" w:rsidP="0027632F">
      <w:pPr>
        <w:pStyle w:val="NoSpacing"/>
        <w:rPr>
          <w:b/>
          <w:sz w:val="20"/>
          <w:szCs w:val="20"/>
        </w:rPr>
      </w:pPr>
    </w:p>
    <w:p w:rsidR="0027632F" w:rsidRDefault="00E359F3" w:rsidP="0027632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OFFICE ADMINISTRATOR</w:t>
      </w:r>
    </w:p>
    <w:p w:rsidR="0027632F" w:rsidRPr="007E75C5" w:rsidRDefault="0027632F" w:rsidP="0027632F">
      <w:pPr>
        <w:pStyle w:val="NoSpacing"/>
        <w:rPr>
          <w:b/>
          <w:sz w:val="20"/>
          <w:szCs w:val="20"/>
        </w:rPr>
      </w:pPr>
    </w:p>
    <w:p w:rsidR="0027632F" w:rsidRPr="00C07ACF" w:rsidRDefault="0027632F" w:rsidP="0027632F">
      <w:pPr>
        <w:pStyle w:val="NoSpacing"/>
        <w:rPr>
          <w:rFonts w:cs="Arial"/>
          <w:b/>
          <w:sz w:val="20"/>
          <w:szCs w:val="20"/>
        </w:rPr>
      </w:pPr>
      <w:r w:rsidRPr="00C07ACF">
        <w:rPr>
          <w:rFonts w:cs="Arial"/>
          <w:b/>
          <w:sz w:val="20"/>
          <w:szCs w:val="20"/>
        </w:rPr>
        <w:t>GRADE:</w:t>
      </w:r>
      <w:r w:rsidRPr="00C07ACF">
        <w:rPr>
          <w:rFonts w:cs="Arial"/>
          <w:b/>
          <w:sz w:val="20"/>
          <w:szCs w:val="20"/>
        </w:rPr>
        <w:tab/>
      </w:r>
      <w:r w:rsidR="00CC4D7C" w:rsidRPr="00C07ACF">
        <w:rPr>
          <w:rFonts w:cs="Arial"/>
          <w:b/>
          <w:sz w:val="20"/>
          <w:szCs w:val="20"/>
        </w:rPr>
        <w:t>10-12</w:t>
      </w:r>
    </w:p>
    <w:p w:rsidR="0027632F" w:rsidRPr="00C07ACF" w:rsidRDefault="0027632F" w:rsidP="0027632F">
      <w:pPr>
        <w:pStyle w:val="NoSpacing"/>
        <w:rPr>
          <w:rFonts w:cs="Arial"/>
          <w:b/>
          <w:sz w:val="20"/>
          <w:szCs w:val="20"/>
        </w:rPr>
      </w:pPr>
    </w:p>
    <w:p w:rsidR="0027632F" w:rsidRPr="0058056D" w:rsidRDefault="0027632F" w:rsidP="0027632F">
      <w:pPr>
        <w:pStyle w:val="NoSpacing"/>
        <w:rPr>
          <w:rFonts w:cs="Arial"/>
          <w:b/>
          <w:sz w:val="20"/>
          <w:szCs w:val="20"/>
        </w:rPr>
      </w:pPr>
      <w:r w:rsidRPr="00C07ACF">
        <w:rPr>
          <w:rFonts w:cs="Arial"/>
          <w:b/>
          <w:sz w:val="20"/>
          <w:szCs w:val="20"/>
        </w:rPr>
        <w:t>REPORTS TO:</w:t>
      </w:r>
      <w:r w:rsidRPr="00C07ACF">
        <w:rPr>
          <w:rFonts w:cs="Arial"/>
          <w:b/>
          <w:sz w:val="20"/>
          <w:szCs w:val="20"/>
        </w:rPr>
        <w:tab/>
        <w:t xml:space="preserve"> Head</w:t>
      </w:r>
      <w:r w:rsidR="00CC4D7C" w:rsidRPr="00C07ACF">
        <w:rPr>
          <w:rFonts w:cs="Arial"/>
          <w:b/>
          <w:sz w:val="20"/>
          <w:szCs w:val="20"/>
        </w:rPr>
        <w:t xml:space="preserve"> of School</w:t>
      </w:r>
    </w:p>
    <w:p w:rsidR="0027632F" w:rsidRDefault="0027632F" w:rsidP="0027632F">
      <w:pPr>
        <w:pStyle w:val="NoSpacing"/>
        <w:rPr>
          <w:sz w:val="20"/>
          <w:szCs w:val="20"/>
        </w:rPr>
      </w:pPr>
    </w:p>
    <w:p w:rsidR="0027632F" w:rsidRPr="00776FED" w:rsidRDefault="0027632F" w:rsidP="0027632F">
      <w:pPr>
        <w:pStyle w:val="NoSpacing"/>
        <w:rPr>
          <w:b/>
          <w:sz w:val="20"/>
          <w:szCs w:val="20"/>
        </w:rPr>
      </w:pPr>
    </w:p>
    <w:p w:rsidR="00805267" w:rsidRPr="00776FED" w:rsidRDefault="0027632F" w:rsidP="00805267">
      <w:pPr>
        <w:pStyle w:val="NoSpacing"/>
        <w:rPr>
          <w:b/>
          <w:sz w:val="20"/>
          <w:szCs w:val="20"/>
          <w:u w:val="single"/>
        </w:rPr>
      </w:pPr>
      <w:r w:rsidRPr="00776FED">
        <w:rPr>
          <w:b/>
          <w:sz w:val="20"/>
          <w:szCs w:val="20"/>
          <w:u w:val="single"/>
        </w:rPr>
        <w:t>Purpose</w:t>
      </w:r>
    </w:p>
    <w:p w:rsidR="00805267" w:rsidRDefault="00805267" w:rsidP="00805267">
      <w:pPr>
        <w:pStyle w:val="NoSpacing"/>
        <w:rPr>
          <w:sz w:val="20"/>
          <w:szCs w:val="20"/>
          <w:u w:val="single"/>
        </w:rPr>
      </w:pPr>
    </w:p>
    <w:p w:rsidR="00CC4D7C" w:rsidRPr="00805267" w:rsidRDefault="00CC4D7C" w:rsidP="00805267">
      <w:pPr>
        <w:pStyle w:val="NoSpacing"/>
        <w:rPr>
          <w:sz w:val="20"/>
          <w:szCs w:val="20"/>
          <w:u w:val="single"/>
        </w:rPr>
      </w:pPr>
      <w:r>
        <w:rPr>
          <w:sz w:val="20"/>
        </w:rPr>
        <w:t>To provide a range of administrative and/or organisati</w:t>
      </w:r>
      <w:r w:rsidR="00805267">
        <w:rPr>
          <w:sz w:val="20"/>
        </w:rPr>
        <w:t xml:space="preserve">onal processes within the school. </w:t>
      </w:r>
      <w:r>
        <w:rPr>
          <w:sz w:val="20"/>
        </w:rPr>
        <w:t>This will include management of some part of the administration and/or financial processes</w:t>
      </w:r>
    </w:p>
    <w:p w:rsidR="0027632F" w:rsidRPr="007E75C5" w:rsidRDefault="0027632F" w:rsidP="0027632F">
      <w:pPr>
        <w:pStyle w:val="NoSpacing"/>
        <w:rPr>
          <w:sz w:val="20"/>
          <w:szCs w:val="20"/>
        </w:rPr>
      </w:pPr>
      <w:bookmarkStart w:id="0" w:name="_GoBack"/>
      <w:bookmarkEnd w:id="0"/>
    </w:p>
    <w:p w:rsidR="0027632F" w:rsidRPr="0045196B" w:rsidRDefault="0027632F" w:rsidP="0027632F">
      <w:pPr>
        <w:pStyle w:val="NoSpacing"/>
        <w:rPr>
          <w:rFonts w:cs="Arial"/>
          <w:b/>
          <w:sz w:val="20"/>
          <w:szCs w:val="20"/>
          <w:u w:val="single"/>
        </w:rPr>
      </w:pPr>
      <w:r w:rsidRPr="0045196B">
        <w:rPr>
          <w:rFonts w:cs="Arial"/>
          <w:b/>
          <w:sz w:val="20"/>
          <w:szCs w:val="20"/>
          <w:u w:val="single"/>
        </w:rPr>
        <w:t>Key Accountabilities</w:t>
      </w:r>
    </w:p>
    <w:p w:rsidR="0027632F" w:rsidRPr="0045196B" w:rsidRDefault="0027632F" w:rsidP="0027632F">
      <w:pPr>
        <w:pStyle w:val="NoSpacing"/>
        <w:rPr>
          <w:rFonts w:cs="Arial"/>
          <w:b/>
          <w:sz w:val="20"/>
          <w:szCs w:val="20"/>
        </w:rPr>
      </w:pPr>
    </w:p>
    <w:p w:rsidR="00CC4D7C" w:rsidRPr="0045196B" w:rsidRDefault="00CC4D7C" w:rsidP="0045196B">
      <w:pPr>
        <w:pStyle w:val="TableParagraph"/>
        <w:numPr>
          <w:ilvl w:val="0"/>
          <w:numId w:val="8"/>
        </w:numPr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 xml:space="preserve">Provide the administrative and </w:t>
      </w:r>
      <w:proofErr w:type="spellStart"/>
      <w:r w:rsidRPr="0045196B">
        <w:rPr>
          <w:rFonts w:ascii="Arial" w:hAnsi="Arial" w:cs="Arial"/>
          <w:sz w:val="20"/>
        </w:rPr>
        <w:t>organisational</w:t>
      </w:r>
      <w:proofErr w:type="spellEnd"/>
      <w:r w:rsidRPr="0045196B">
        <w:rPr>
          <w:rFonts w:ascii="Arial" w:hAnsi="Arial" w:cs="Arial"/>
          <w:sz w:val="20"/>
        </w:rPr>
        <w:t xml:space="preserve"> services and/or finance services to the school</w:t>
      </w:r>
    </w:p>
    <w:p w:rsidR="00CC4D7C" w:rsidRPr="0045196B" w:rsidRDefault="00CC4D7C" w:rsidP="0045196B">
      <w:pPr>
        <w:pStyle w:val="TableParagraph"/>
        <w:numPr>
          <w:ilvl w:val="0"/>
          <w:numId w:val="8"/>
        </w:numPr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Contribute to the planning and development of administrative procedures and systems</w:t>
      </w:r>
    </w:p>
    <w:p w:rsidR="00CC4D7C" w:rsidRPr="0045196B" w:rsidRDefault="00CC4D7C" w:rsidP="0045196B">
      <w:pPr>
        <w:pStyle w:val="TableParagraph"/>
        <w:numPr>
          <w:ilvl w:val="0"/>
          <w:numId w:val="8"/>
        </w:numPr>
        <w:spacing w:before="1"/>
        <w:ind w:right="295"/>
        <w:rPr>
          <w:rFonts w:ascii="Arial" w:hAnsi="Arial" w:cs="Arial"/>
          <w:sz w:val="20"/>
        </w:rPr>
      </w:pPr>
      <w:proofErr w:type="spellStart"/>
      <w:r w:rsidRPr="0045196B">
        <w:rPr>
          <w:rFonts w:ascii="Arial" w:hAnsi="Arial" w:cs="Arial"/>
          <w:sz w:val="20"/>
        </w:rPr>
        <w:t>Analyse</w:t>
      </w:r>
      <w:proofErr w:type="spellEnd"/>
      <w:r w:rsidRPr="0045196B">
        <w:rPr>
          <w:rFonts w:ascii="Arial" w:hAnsi="Arial" w:cs="Arial"/>
          <w:sz w:val="20"/>
        </w:rPr>
        <w:t xml:space="preserve"> and evaluate data and information including creating and running reports</w:t>
      </w:r>
    </w:p>
    <w:p w:rsidR="00CC4D7C" w:rsidRPr="0045196B" w:rsidRDefault="00CC4D7C" w:rsidP="00805267">
      <w:pPr>
        <w:pStyle w:val="TableParagraph"/>
        <w:numPr>
          <w:ilvl w:val="0"/>
          <w:numId w:val="8"/>
        </w:numPr>
        <w:ind w:right="374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Provide operational day to day support and information to senior staff, the Governing Body and others</w:t>
      </w:r>
    </w:p>
    <w:p w:rsidR="00CC4D7C" w:rsidRPr="0045196B" w:rsidRDefault="00CC4D7C" w:rsidP="00805267">
      <w:pPr>
        <w:pStyle w:val="TableParagraph"/>
        <w:numPr>
          <w:ilvl w:val="0"/>
          <w:numId w:val="8"/>
        </w:numPr>
        <w:ind w:right="202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Process more complex forms, returns, including those to outside agencies, such as school census</w:t>
      </w:r>
    </w:p>
    <w:p w:rsidR="00CC4D7C" w:rsidRPr="0045196B" w:rsidRDefault="00CC4D7C" w:rsidP="00805267">
      <w:pPr>
        <w:pStyle w:val="TableParagraph"/>
        <w:numPr>
          <w:ilvl w:val="0"/>
          <w:numId w:val="8"/>
        </w:numPr>
        <w:ind w:right="29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Produce and respond to correspondence for self and others</w:t>
      </w:r>
    </w:p>
    <w:p w:rsidR="00CC4D7C" w:rsidRPr="0045196B" w:rsidRDefault="00CC4D7C" w:rsidP="00805267">
      <w:pPr>
        <w:pStyle w:val="TableParagraph"/>
        <w:numPr>
          <w:ilvl w:val="0"/>
          <w:numId w:val="8"/>
        </w:numPr>
        <w:ind w:right="107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Monitor and manage a limited range of stock within an agreed budget</w:t>
      </w:r>
    </w:p>
    <w:p w:rsidR="00CC4D7C" w:rsidRPr="0045196B" w:rsidRDefault="00CC4D7C" w:rsidP="0045196B">
      <w:pPr>
        <w:pStyle w:val="TableParagraph"/>
        <w:numPr>
          <w:ilvl w:val="0"/>
          <w:numId w:val="8"/>
        </w:numPr>
        <w:ind w:right="252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 xml:space="preserve">Operate school information management systems </w:t>
      </w:r>
      <w:proofErr w:type="spellStart"/>
      <w:r w:rsidRPr="0045196B">
        <w:rPr>
          <w:rFonts w:ascii="Arial" w:hAnsi="Arial" w:cs="Arial"/>
          <w:sz w:val="20"/>
        </w:rPr>
        <w:t>organise</w:t>
      </w:r>
      <w:proofErr w:type="spellEnd"/>
      <w:r w:rsidRPr="0045196B">
        <w:rPr>
          <w:rFonts w:ascii="Arial" w:hAnsi="Arial" w:cs="Arial"/>
          <w:sz w:val="20"/>
        </w:rPr>
        <w:t xml:space="preserve"> meetings and take notes/minutes, such as Governors meeting, School Leadership Team meetings</w:t>
      </w:r>
    </w:p>
    <w:p w:rsidR="00CC4D7C" w:rsidRPr="0045196B" w:rsidRDefault="00CC4D7C" w:rsidP="0045196B">
      <w:pPr>
        <w:pStyle w:val="TableParagraph"/>
        <w:numPr>
          <w:ilvl w:val="0"/>
          <w:numId w:val="8"/>
        </w:numPr>
        <w:ind w:right="456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 xml:space="preserve">monitor service contracts, school </w:t>
      </w:r>
      <w:proofErr w:type="spellStart"/>
      <w:r w:rsidRPr="0045196B">
        <w:rPr>
          <w:rFonts w:ascii="Arial" w:hAnsi="Arial" w:cs="Arial"/>
          <w:sz w:val="20"/>
        </w:rPr>
        <w:t>licences</w:t>
      </w:r>
      <w:proofErr w:type="spellEnd"/>
      <w:r w:rsidRPr="0045196B">
        <w:rPr>
          <w:rFonts w:ascii="Arial" w:hAnsi="Arial" w:cs="Arial"/>
          <w:spacing w:val="-18"/>
          <w:sz w:val="20"/>
        </w:rPr>
        <w:t xml:space="preserve"> </w:t>
      </w:r>
      <w:r w:rsidRPr="0045196B">
        <w:rPr>
          <w:rFonts w:ascii="Arial" w:hAnsi="Arial" w:cs="Arial"/>
          <w:sz w:val="20"/>
        </w:rPr>
        <w:t>and insurance</w:t>
      </w:r>
    </w:p>
    <w:p w:rsidR="00CC4D7C" w:rsidRPr="0045196B" w:rsidRDefault="00CC4D7C" w:rsidP="0045196B">
      <w:pPr>
        <w:pStyle w:val="TableParagraph"/>
        <w:numPr>
          <w:ilvl w:val="0"/>
          <w:numId w:val="8"/>
        </w:numPr>
        <w:spacing w:before="1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assist with marketing and promotion of the school</w:t>
      </w:r>
    </w:p>
    <w:p w:rsidR="0045196B" w:rsidRPr="0045196B" w:rsidRDefault="00CC4D7C" w:rsidP="0045196B">
      <w:pPr>
        <w:pStyle w:val="TableParagraph"/>
        <w:numPr>
          <w:ilvl w:val="0"/>
          <w:numId w:val="8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manage the administration of facilities including use of school premises</w:t>
      </w:r>
    </w:p>
    <w:p w:rsidR="00CC4D7C" w:rsidRPr="0045196B" w:rsidRDefault="00CC4D7C" w:rsidP="00805267">
      <w:pPr>
        <w:pStyle w:val="TableParagraph"/>
        <w:numPr>
          <w:ilvl w:val="0"/>
          <w:numId w:val="8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May be responsible for effective operation of payroll system</w:t>
      </w:r>
    </w:p>
    <w:p w:rsidR="00CC4D7C" w:rsidRPr="0045196B" w:rsidRDefault="00CC4D7C" w:rsidP="00CC4D7C">
      <w:pPr>
        <w:pStyle w:val="TableParagraph"/>
        <w:spacing w:before="1"/>
        <w:ind w:left="90" w:right="165"/>
        <w:rPr>
          <w:rFonts w:ascii="Arial" w:hAnsi="Arial" w:cs="Arial"/>
          <w:sz w:val="20"/>
        </w:rPr>
      </w:pPr>
    </w:p>
    <w:p w:rsidR="00CC4D7C" w:rsidRDefault="00805267" w:rsidP="00CC4D7C">
      <w:pPr>
        <w:pStyle w:val="TableParagraph"/>
        <w:spacing w:before="1"/>
        <w:ind w:left="90" w:right="165"/>
        <w:rPr>
          <w:rFonts w:ascii="Arial" w:hAnsi="Arial" w:cs="Arial"/>
          <w:b/>
          <w:sz w:val="20"/>
          <w:u w:val="single"/>
          <w:lang w:val="en-GB"/>
        </w:rPr>
      </w:pPr>
      <w:r w:rsidRPr="0045196B">
        <w:rPr>
          <w:rFonts w:ascii="Arial" w:hAnsi="Arial" w:cs="Arial"/>
          <w:b/>
          <w:sz w:val="20"/>
          <w:u w:val="single"/>
          <w:lang w:val="en-GB"/>
        </w:rPr>
        <w:t xml:space="preserve">Planning and </w:t>
      </w:r>
      <w:r w:rsidR="00CC4D7C" w:rsidRPr="0045196B">
        <w:rPr>
          <w:rFonts w:ascii="Arial" w:hAnsi="Arial" w:cs="Arial"/>
          <w:b/>
          <w:sz w:val="20"/>
          <w:u w:val="single"/>
          <w:lang w:val="en-GB"/>
        </w:rPr>
        <w:t>organising skills</w:t>
      </w:r>
    </w:p>
    <w:p w:rsidR="0045196B" w:rsidRPr="0045196B" w:rsidRDefault="0045196B" w:rsidP="00CC4D7C">
      <w:pPr>
        <w:pStyle w:val="TableParagraph"/>
        <w:spacing w:before="1"/>
        <w:ind w:left="90" w:right="165"/>
        <w:rPr>
          <w:rFonts w:ascii="Arial" w:hAnsi="Arial" w:cs="Arial"/>
          <w:b/>
          <w:sz w:val="20"/>
          <w:u w:val="single"/>
          <w:lang w:val="en-GB"/>
        </w:rPr>
      </w:pPr>
    </w:p>
    <w:p w:rsidR="00CC4D7C" w:rsidRPr="0045196B" w:rsidRDefault="00CC4D7C" w:rsidP="00805267">
      <w:pPr>
        <w:pStyle w:val="TableParagraph"/>
        <w:numPr>
          <w:ilvl w:val="0"/>
          <w:numId w:val="9"/>
        </w:numPr>
        <w:spacing w:before="4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 xml:space="preserve">Work within the school policies and procedures </w:t>
      </w:r>
      <w:proofErr w:type="spellStart"/>
      <w:r w:rsidRPr="0045196B">
        <w:rPr>
          <w:rFonts w:ascii="Arial" w:hAnsi="Arial" w:cs="Arial"/>
          <w:sz w:val="20"/>
        </w:rPr>
        <w:t>organise</w:t>
      </w:r>
      <w:proofErr w:type="spellEnd"/>
      <w:r w:rsidRPr="0045196B">
        <w:rPr>
          <w:rFonts w:ascii="Arial" w:hAnsi="Arial" w:cs="Arial"/>
          <w:sz w:val="20"/>
        </w:rPr>
        <w:t>, plan, allocate as re</w:t>
      </w:r>
      <w:r w:rsidR="00805267" w:rsidRPr="0045196B">
        <w:rPr>
          <w:rFonts w:ascii="Arial" w:hAnsi="Arial" w:cs="Arial"/>
          <w:sz w:val="20"/>
        </w:rPr>
        <w:t xml:space="preserve">quired and deliver work that is </w:t>
      </w:r>
      <w:r w:rsidRPr="0045196B">
        <w:rPr>
          <w:rFonts w:ascii="Arial" w:hAnsi="Arial" w:cs="Arial"/>
          <w:sz w:val="20"/>
        </w:rPr>
        <w:t>usually completed in the short term</w:t>
      </w:r>
    </w:p>
    <w:p w:rsidR="00805267" w:rsidRPr="0045196B" w:rsidRDefault="00805267" w:rsidP="00805267">
      <w:pPr>
        <w:pStyle w:val="TableParagraph"/>
        <w:spacing w:before="41"/>
        <w:ind w:left="810" w:right="165"/>
        <w:rPr>
          <w:rFonts w:ascii="Arial" w:hAnsi="Arial" w:cs="Arial"/>
          <w:sz w:val="20"/>
        </w:rPr>
      </w:pPr>
    </w:p>
    <w:p w:rsidR="00CC4D7C" w:rsidRPr="0045196B" w:rsidRDefault="00CC4D7C" w:rsidP="00805267">
      <w:pPr>
        <w:pStyle w:val="TableParagraph"/>
        <w:numPr>
          <w:ilvl w:val="0"/>
          <w:numId w:val="9"/>
        </w:numPr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Provide a range of administ</w:t>
      </w:r>
      <w:r w:rsidR="00805267" w:rsidRPr="0045196B">
        <w:rPr>
          <w:rFonts w:ascii="Arial" w:hAnsi="Arial" w:cs="Arial"/>
          <w:sz w:val="20"/>
        </w:rPr>
        <w:t xml:space="preserve">rative and </w:t>
      </w:r>
      <w:proofErr w:type="spellStart"/>
      <w:r w:rsidR="00805267" w:rsidRPr="0045196B">
        <w:rPr>
          <w:rFonts w:ascii="Arial" w:hAnsi="Arial" w:cs="Arial"/>
          <w:sz w:val="20"/>
        </w:rPr>
        <w:t>organisational</w:t>
      </w:r>
      <w:proofErr w:type="spellEnd"/>
      <w:r w:rsidR="00805267" w:rsidRPr="0045196B">
        <w:rPr>
          <w:rFonts w:ascii="Arial" w:hAnsi="Arial" w:cs="Arial"/>
          <w:sz w:val="20"/>
        </w:rPr>
        <w:t xml:space="preserve"> and</w:t>
      </w:r>
      <w:r w:rsidRPr="0045196B">
        <w:rPr>
          <w:rFonts w:ascii="Arial" w:hAnsi="Arial" w:cs="Arial"/>
          <w:sz w:val="20"/>
        </w:rPr>
        <w:t xml:space="preserve"> secretarial supp</w:t>
      </w:r>
      <w:r w:rsidR="00805267" w:rsidRPr="0045196B">
        <w:rPr>
          <w:rFonts w:ascii="Arial" w:hAnsi="Arial" w:cs="Arial"/>
          <w:sz w:val="20"/>
        </w:rPr>
        <w:t xml:space="preserve">ort services for the school for </w:t>
      </w:r>
      <w:r w:rsidRPr="0045196B">
        <w:rPr>
          <w:rFonts w:ascii="Arial" w:hAnsi="Arial" w:cs="Arial"/>
          <w:sz w:val="20"/>
        </w:rPr>
        <w:t>example liaising with pupils, parents/</w:t>
      </w:r>
      <w:proofErr w:type="spellStart"/>
      <w:r w:rsidRPr="0045196B">
        <w:rPr>
          <w:rFonts w:ascii="Arial" w:hAnsi="Arial" w:cs="Arial"/>
          <w:sz w:val="20"/>
        </w:rPr>
        <w:t>carers</w:t>
      </w:r>
      <w:proofErr w:type="spellEnd"/>
      <w:r w:rsidRPr="0045196B">
        <w:rPr>
          <w:rFonts w:ascii="Arial" w:hAnsi="Arial" w:cs="Arial"/>
          <w:sz w:val="20"/>
        </w:rPr>
        <w:t>, undertaking word processing and IT based tasks including operation of relevant equipment and ICT</w:t>
      </w:r>
      <w:r w:rsidR="00805267" w:rsidRPr="0045196B">
        <w:rPr>
          <w:rFonts w:ascii="Arial" w:hAnsi="Arial" w:cs="Arial"/>
          <w:sz w:val="20"/>
        </w:rPr>
        <w:t xml:space="preserve"> </w:t>
      </w:r>
      <w:r w:rsidRPr="0045196B">
        <w:rPr>
          <w:rFonts w:ascii="Arial" w:hAnsi="Arial" w:cs="Arial"/>
          <w:sz w:val="20"/>
        </w:rPr>
        <w:t xml:space="preserve">packages, such as </w:t>
      </w:r>
      <w:r w:rsidR="00805267" w:rsidRPr="0045196B">
        <w:rPr>
          <w:rFonts w:ascii="Arial" w:hAnsi="Arial" w:cs="Arial"/>
          <w:sz w:val="20"/>
        </w:rPr>
        <w:t xml:space="preserve">MIS systems </w:t>
      </w:r>
      <w:r w:rsidR="0045196B" w:rsidRPr="0045196B">
        <w:rPr>
          <w:rFonts w:ascii="Arial" w:hAnsi="Arial" w:cs="Arial"/>
          <w:sz w:val="20"/>
        </w:rPr>
        <w:t>(Arbor</w:t>
      </w:r>
      <w:r w:rsidR="00805267" w:rsidRPr="0045196B">
        <w:rPr>
          <w:rFonts w:ascii="Arial" w:hAnsi="Arial" w:cs="Arial"/>
          <w:sz w:val="20"/>
        </w:rPr>
        <w:t xml:space="preserve">, </w:t>
      </w:r>
      <w:proofErr w:type="spellStart"/>
      <w:r w:rsidR="00805267" w:rsidRPr="0045196B">
        <w:rPr>
          <w:rFonts w:ascii="Arial" w:hAnsi="Arial" w:cs="Arial"/>
          <w:sz w:val="20"/>
        </w:rPr>
        <w:t>Integris</w:t>
      </w:r>
      <w:proofErr w:type="spellEnd"/>
      <w:r w:rsidR="00805267" w:rsidRPr="0045196B">
        <w:rPr>
          <w:rFonts w:ascii="Arial" w:hAnsi="Arial" w:cs="Arial"/>
          <w:sz w:val="20"/>
        </w:rPr>
        <w:t xml:space="preserve">, </w:t>
      </w:r>
      <w:r w:rsidR="00776FED" w:rsidRPr="0045196B">
        <w:rPr>
          <w:rFonts w:ascii="Arial" w:hAnsi="Arial" w:cs="Arial"/>
          <w:sz w:val="20"/>
        </w:rPr>
        <w:t>SIMS, etc.</w:t>
      </w:r>
      <w:r w:rsidR="00805267" w:rsidRPr="0045196B">
        <w:rPr>
          <w:rFonts w:ascii="Arial" w:hAnsi="Arial" w:cs="Arial"/>
          <w:sz w:val="20"/>
        </w:rPr>
        <w:t>)</w:t>
      </w:r>
    </w:p>
    <w:p w:rsidR="00805267" w:rsidRPr="0045196B" w:rsidRDefault="00805267" w:rsidP="00CC4D7C">
      <w:pPr>
        <w:pStyle w:val="TableParagraph"/>
        <w:spacing w:before="1"/>
        <w:ind w:left="90" w:right="165"/>
        <w:rPr>
          <w:rFonts w:ascii="Arial" w:hAnsi="Arial" w:cs="Arial"/>
          <w:b/>
          <w:sz w:val="20"/>
          <w:lang w:val="en-GB"/>
        </w:rPr>
      </w:pPr>
    </w:p>
    <w:p w:rsidR="00CC4D7C" w:rsidRPr="0045196B" w:rsidRDefault="00CC4D7C" w:rsidP="00CC4D7C">
      <w:pPr>
        <w:pStyle w:val="TableParagraph"/>
        <w:spacing w:before="1"/>
        <w:ind w:left="90" w:right="165"/>
        <w:rPr>
          <w:rFonts w:ascii="Arial" w:hAnsi="Arial" w:cs="Arial"/>
          <w:b/>
          <w:sz w:val="20"/>
          <w:u w:val="single"/>
          <w:lang w:val="en-GB"/>
        </w:rPr>
      </w:pPr>
      <w:r w:rsidRPr="0045196B">
        <w:rPr>
          <w:rFonts w:ascii="Arial" w:hAnsi="Arial" w:cs="Arial"/>
          <w:b/>
          <w:sz w:val="20"/>
          <w:u w:val="single"/>
          <w:lang w:val="en-GB"/>
        </w:rPr>
        <w:t>Knowledge, training and experience</w:t>
      </w:r>
    </w:p>
    <w:p w:rsidR="00805267" w:rsidRPr="0045196B" w:rsidRDefault="00805267" w:rsidP="00805267">
      <w:pPr>
        <w:pStyle w:val="TableParagraph"/>
        <w:ind w:left="90"/>
        <w:rPr>
          <w:rFonts w:ascii="Arial" w:hAnsi="Arial" w:cs="Arial"/>
          <w:sz w:val="20"/>
        </w:rPr>
      </w:pPr>
    </w:p>
    <w:p w:rsidR="00805267" w:rsidRPr="0045196B" w:rsidRDefault="00805267" w:rsidP="0045196B">
      <w:pPr>
        <w:pStyle w:val="TableParagraph"/>
        <w:numPr>
          <w:ilvl w:val="0"/>
          <w:numId w:val="10"/>
        </w:numPr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Significant relevant office experience</w:t>
      </w:r>
    </w:p>
    <w:p w:rsidR="00805267" w:rsidRPr="0045196B" w:rsidRDefault="00805267" w:rsidP="0045196B">
      <w:pPr>
        <w:pStyle w:val="TableParagraph"/>
        <w:numPr>
          <w:ilvl w:val="0"/>
          <w:numId w:val="10"/>
        </w:numPr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Knowledge of Data Protection, Safeguarding and confidentiality issues</w:t>
      </w:r>
    </w:p>
    <w:p w:rsidR="00805267" w:rsidRPr="0045196B" w:rsidRDefault="00805267" w:rsidP="0045196B">
      <w:pPr>
        <w:pStyle w:val="TableParagraph"/>
        <w:numPr>
          <w:ilvl w:val="0"/>
          <w:numId w:val="10"/>
        </w:numPr>
        <w:spacing w:before="1"/>
        <w:ind w:right="496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Knowledge of internal and external guidelines and statutory requirements</w:t>
      </w:r>
    </w:p>
    <w:p w:rsidR="00805267" w:rsidRPr="0045196B" w:rsidRDefault="00805267" w:rsidP="0045196B">
      <w:pPr>
        <w:pStyle w:val="TableParagraph"/>
        <w:numPr>
          <w:ilvl w:val="0"/>
          <w:numId w:val="10"/>
        </w:numPr>
        <w:ind w:right="132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Knowledge and understanding of the school, school policies and procedures, and services to resolve queries and problems</w:t>
      </w:r>
    </w:p>
    <w:p w:rsidR="00805267" w:rsidRPr="0045196B" w:rsidRDefault="00805267" w:rsidP="0045196B">
      <w:pPr>
        <w:pStyle w:val="TableParagraph"/>
        <w:numPr>
          <w:ilvl w:val="0"/>
          <w:numId w:val="10"/>
        </w:numPr>
        <w:ind w:right="778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 xml:space="preserve">Some Knowledge and understanding of appropriate </w:t>
      </w:r>
      <w:proofErr w:type="spellStart"/>
      <w:r w:rsidRPr="0045196B">
        <w:rPr>
          <w:rFonts w:ascii="Arial" w:hAnsi="Arial" w:cs="Arial"/>
          <w:sz w:val="20"/>
        </w:rPr>
        <w:t>specialised</w:t>
      </w:r>
      <w:proofErr w:type="spellEnd"/>
      <w:r w:rsidRPr="0045196B">
        <w:rPr>
          <w:rFonts w:ascii="Arial" w:hAnsi="Arial" w:cs="Arial"/>
          <w:sz w:val="20"/>
        </w:rPr>
        <w:t xml:space="preserve"> systems and </w:t>
      </w:r>
      <w:r w:rsidRPr="0045196B">
        <w:rPr>
          <w:rFonts w:ascii="Arial" w:hAnsi="Arial" w:cs="Arial"/>
          <w:sz w:val="20"/>
        </w:rPr>
        <w:lastRenderedPageBreak/>
        <w:t>administrative and financial procedures</w:t>
      </w:r>
    </w:p>
    <w:p w:rsidR="00805267" w:rsidRPr="0045196B" w:rsidRDefault="00805267" w:rsidP="0045196B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 xml:space="preserve">Able to use office equipment, such as photocopiers, </w:t>
      </w:r>
      <w:r w:rsidR="00C07ACF" w:rsidRPr="0045196B">
        <w:rPr>
          <w:rFonts w:ascii="Arial" w:hAnsi="Arial" w:cs="Arial"/>
          <w:sz w:val="20"/>
        </w:rPr>
        <w:t>printers, laminators</w:t>
      </w:r>
    </w:p>
    <w:p w:rsidR="0045196B" w:rsidRPr="0045196B" w:rsidRDefault="00805267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</w:rPr>
        <w:t>Profic</w:t>
      </w:r>
      <w:r w:rsidR="0045196B">
        <w:rPr>
          <w:rFonts w:ascii="Arial" w:hAnsi="Arial" w:cs="Arial"/>
          <w:sz w:val="20"/>
        </w:rPr>
        <w:t>ient user of MS Office software</w:t>
      </w:r>
      <w:r w:rsidR="0027632F" w:rsidRPr="0045196B">
        <w:rPr>
          <w:rFonts w:ascii="Arial" w:hAnsi="Arial" w:cs="Arial"/>
          <w:sz w:val="20"/>
          <w:szCs w:val="20"/>
        </w:rPr>
        <w:tab/>
        <w:t xml:space="preserve"> </w:t>
      </w:r>
    </w:p>
    <w:p w:rsidR="0045196B" w:rsidRPr="0045196B" w:rsidRDefault="0027632F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>Undertake stock checks and ordering of supplies and materials as appropriate;</w:t>
      </w:r>
    </w:p>
    <w:p w:rsidR="0045196B" w:rsidRPr="0045196B" w:rsidRDefault="0027632F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proofErr w:type="spellStart"/>
      <w:r w:rsidRPr="0045196B">
        <w:rPr>
          <w:rFonts w:ascii="Arial" w:hAnsi="Arial" w:cs="Arial"/>
          <w:sz w:val="20"/>
          <w:szCs w:val="20"/>
        </w:rPr>
        <w:t>Organise</w:t>
      </w:r>
      <w:proofErr w:type="spellEnd"/>
      <w:r w:rsidRPr="0045196B">
        <w:rPr>
          <w:rFonts w:ascii="Arial" w:hAnsi="Arial" w:cs="Arial"/>
          <w:sz w:val="20"/>
          <w:szCs w:val="20"/>
        </w:rPr>
        <w:t xml:space="preserve"> arrangements for visits to the school and school events; </w:t>
      </w:r>
    </w:p>
    <w:p w:rsidR="0045196B" w:rsidRPr="0045196B" w:rsidRDefault="0027632F" w:rsidP="0045196B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>Undertake administration of admission process;</w:t>
      </w:r>
    </w:p>
    <w:p w:rsidR="0045196B" w:rsidRPr="0045196B" w:rsidRDefault="0027632F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 xml:space="preserve">Undertake administration of DBS checks; </w:t>
      </w:r>
    </w:p>
    <w:p w:rsidR="0045196B" w:rsidRPr="0045196B" w:rsidRDefault="0027632F" w:rsidP="0045196B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 xml:space="preserve">Undertake monitoring of pupil attendance and run reports; </w:t>
      </w:r>
    </w:p>
    <w:p w:rsidR="0045196B" w:rsidRPr="0045196B" w:rsidRDefault="0027632F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proofErr w:type="spellStart"/>
      <w:r w:rsidRPr="0045196B">
        <w:rPr>
          <w:rFonts w:ascii="Arial" w:hAnsi="Arial" w:cs="Arial"/>
          <w:sz w:val="20"/>
          <w:szCs w:val="20"/>
        </w:rPr>
        <w:t>Organise</w:t>
      </w:r>
      <w:proofErr w:type="spellEnd"/>
      <w:r w:rsidRPr="0045196B">
        <w:rPr>
          <w:rFonts w:ascii="Arial" w:hAnsi="Arial" w:cs="Arial"/>
          <w:sz w:val="20"/>
          <w:szCs w:val="20"/>
        </w:rPr>
        <w:t xml:space="preserve"> meetings and take notes/minutes, such as teachers’ meetings, teaching assistant meetings;</w:t>
      </w:r>
    </w:p>
    <w:p w:rsidR="0045196B" w:rsidRPr="0045196B" w:rsidRDefault="0027632F" w:rsidP="0045196B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>Marketing and promotion of the school, such as open days and evenings;</w:t>
      </w:r>
    </w:p>
    <w:p w:rsidR="0045196B" w:rsidRPr="0045196B" w:rsidRDefault="0027632F" w:rsidP="0045196B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 xml:space="preserve">Work within school policies and procedures using initiative to prioritise tasks and organise own workload; </w:t>
      </w:r>
    </w:p>
    <w:p w:rsidR="0045196B" w:rsidRPr="0045196B" w:rsidRDefault="0027632F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 xml:space="preserve">Developing straightforward administrative procedures and contributing to the planning of systems and processes; </w:t>
      </w:r>
    </w:p>
    <w:p w:rsidR="0027632F" w:rsidRPr="0045196B" w:rsidRDefault="0027632F" w:rsidP="0027632F">
      <w:pPr>
        <w:pStyle w:val="TableParagraph"/>
        <w:numPr>
          <w:ilvl w:val="0"/>
          <w:numId w:val="10"/>
        </w:numPr>
        <w:spacing w:before="1"/>
        <w:ind w:right="165"/>
        <w:rPr>
          <w:rFonts w:ascii="Arial" w:hAnsi="Arial" w:cs="Arial"/>
          <w:sz w:val="20"/>
        </w:rPr>
      </w:pPr>
      <w:r w:rsidRPr="0045196B">
        <w:rPr>
          <w:rFonts w:ascii="Arial" w:hAnsi="Arial" w:cs="Arial"/>
          <w:sz w:val="20"/>
          <w:szCs w:val="20"/>
        </w:rPr>
        <w:t>If required and after appropriate training, undertake first aid duties.</w:t>
      </w: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  <w:u w:val="single"/>
        </w:rPr>
      </w:pPr>
      <w:r w:rsidRPr="0045196B">
        <w:rPr>
          <w:rFonts w:cs="Arial"/>
          <w:sz w:val="20"/>
          <w:szCs w:val="20"/>
          <w:u w:val="single"/>
        </w:rPr>
        <w:t>Knowledge, Training and Experience Required</w:t>
      </w:r>
    </w:p>
    <w:p w:rsidR="0045196B" w:rsidRDefault="0045196B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45196B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 xml:space="preserve">Educated to NVQ level 2 / GCSE Grade A-C or equivalent knowledge and experience; </w:t>
      </w:r>
    </w:p>
    <w:p w:rsidR="0027632F" w:rsidRPr="0045196B" w:rsidRDefault="0027632F" w:rsidP="0045196B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>Working at or towards relevant Business and Administration national occupational standards that underpin qualifications at level 2 or equivalent knowledge and experience;</w:t>
      </w:r>
    </w:p>
    <w:p w:rsidR="0027632F" w:rsidRPr="0045196B" w:rsidRDefault="0027632F" w:rsidP="0045196B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>Excellent spoken and written English</w:t>
      </w:r>
    </w:p>
    <w:p w:rsidR="0027632F" w:rsidRPr="0045196B" w:rsidRDefault="0027632F" w:rsidP="0045196B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 xml:space="preserve">Numeracy skills appropriate to the role, including the ability to accurately and appropriately handle cash </w:t>
      </w:r>
    </w:p>
    <w:p w:rsidR="0027632F" w:rsidRPr="0045196B" w:rsidRDefault="0027632F" w:rsidP="0045196B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 xml:space="preserve">Relevant office experience; </w:t>
      </w:r>
    </w:p>
    <w:p w:rsidR="00776FED" w:rsidRDefault="0027632F" w:rsidP="00776FED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 xml:space="preserve">Knowledge of Data Protection, Safeguarding and confidentiality issues; </w:t>
      </w:r>
    </w:p>
    <w:p w:rsidR="00776FED" w:rsidRDefault="0027632F" w:rsidP="00776FED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776FED">
        <w:rPr>
          <w:rFonts w:cs="Arial"/>
          <w:sz w:val="20"/>
          <w:szCs w:val="20"/>
        </w:rPr>
        <w:t xml:space="preserve">Knowledge and understanding of the school, school policies and procedures, and services to resolve queries and problems; </w:t>
      </w:r>
    </w:p>
    <w:p w:rsidR="00776FED" w:rsidRDefault="0027632F" w:rsidP="0027632F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776FED">
        <w:rPr>
          <w:rFonts w:cs="Arial"/>
          <w:sz w:val="20"/>
          <w:szCs w:val="20"/>
        </w:rPr>
        <w:t>Thorough understanding of appropriate specialised systems and administrative and/or financial procedures used by school;</w:t>
      </w:r>
    </w:p>
    <w:p w:rsidR="00776FED" w:rsidRDefault="0027632F" w:rsidP="0027632F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776FED">
        <w:rPr>
          <w:rFonts w:cs="Arial"/>
          <w:sz w:val="20"/>
          <w:szCs w:val="20"/>
        </w:rPr>
        <w:t xml:space="preserve">Able to use office equipment, such as photocopiers, printers, scanners, laminators; </w:t>
      </w:r>
    </w:p>
    <w:p w:rsidR="00776FED" w:rsidRDefault="0027632F" w:rsidP="0027632F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776FED">
        <w:rPr>
          <w:rFonts w:cs="Arial"/>
          <w:sz w:val="20"/>
          <w:szCs w:val="20"/>
        </w:rPr>
        <w:t xml:space="preserve">Proficient user of MS Office software and in-house software; </w:t>
      </w:r>
    </w:p>
    <w:p w:rsidR="0027632F" w:rsidRPr="00776FED" w:rsidRDefault="0027632F" w:rsidP="0027632F">
      <w:pPr>
        <w:pStyle w:val="NoSpacing"/>
        <w:numPr>
          <w:ilvl w:val="0"/>
          <w:numId w:val="11"/>
        </w:numPr>
        <w:rPr>
          <w:rFonts w:cs="Arial"/>
          <w:sz w:val="20"/>
          <w:szCs w:val="20"/>
        </w:rPr>
      </w:pPr>
      <w:r w:rsidRPr="00776FED">
        <w:rPr>
          <w:rFonts w:cs="Arial"/>
          <w:sz w:val="20"/>
          <w:szCs w:val="20"/>
        </w:rPr>
        <w:t xml:space="preserve">Undertake training as required, such as first aid training. </w:t>
      </w: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  <w:u w:val="single"/>
        </w:rPr>
      </w:pP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  <w:u w:val="single"/>
        </w:rPr>
      </w:pPr>
      <w:r w:rsidRPr="0045196B">
        <w:rPr>
          <w:rFonts w:cs="Arial"/>
          <w:sz w:val="20"/>
          <w:szCs w:val="20"/>
          <w:u w:val="single"/>
        </w:rPr>
        <w:t>Physical Effort of Role</w:t>
      </w: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776FED">
      <w:pPr>
        <w:pStyle w:val="NoSpacing"/>
        <w:numPr>
          <w:ilvl w:val="0"/>
          <w:numId w:val="12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>Normal office requirements including taking delivery and storing of stock and consumables as required.</w:t>
      </w: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  <w:u w:val="single"/>
        </w:rPr>
      </w:pP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  <w:u w:val="single"/>
        </w:rPr>
      </w:pPr>
      <w:r w:rsidRPr="0045196B">
        <w:rPr>
          <w:rFonts w:cs="Arial"/>
          <w:sz w:val="20"/>
          <w:szCs w:val="20"/>
          <w:u w:val="single"/>
        </w:rPr>
        <w:t>Additional</w:t>
      </w:r>
    </w:p>
    <w:p w:rsidR="0027632F" w:rsidRPr="0045196B" w:rsidRDefault="0027632F" w:rsidP="0027632F">
      <w:pPr>
        <w:pStyle w:val="NoSpacing"/>
        <w:rPr>
          <w:rFonts w:cs="Arial"/>
          <w:sz w:val="20"/>
          <w:szCs w:val="20"/>
        </w:rPr>
      </w:pPr>
    </w:p>
    <w:p w:rsidR="0027632F" w:rsidRPr="0045196B" w:rsidRDefault="0027632F" w:rsidP="00776FED">
      <w:pPr>
        <w:pStyle w:val="NoSpacing"/>
        <w:numPr>
          <w:ilvl w:val="0"/>
          <w:numId w:val="12"/>
        </w:numPr>
        <w:rPr>
          <w:rFonts w:cs="Arial"/>
          <w:sz w:val="20"/>
          <w:szCs w:val="20"/>
        </w:rPr>
      </w:pPr>
      <w:r w:rsidRPr="0045196B">
        <w:rPr>
          <w:rFonts w:cs="Arial"/>
          <w:sz w:val="20"/>
          <w:szCs w:val="20"/>
        </w:rPr>
        <w:t>May be required to undertake training as required, such as knowledge of school, school policies and procedures and first aid training.</w:t>
      </w:r>
    </w:p>
    <w:p w:rsidR="0084513C" w:rsidRPr="0045196B" w:rsidRDefault="0084513C" w:rsidP="0084513C">
      <w:pPr>
        <w:rPr>
          <w:rFonts w:ascii="Arial" w:hAnsi="Arial" w:cs="Arial"/>
          <w:sz w:val="22"/>
          <w:szCs w:val="22"/>
        </w:rPr>
      </w:pPr>
    </w:p>
    <w:p w:rsidR="0084513C" w:rsidRPr="0045196B" w:rsidRDefault="0084513C" w:rsidP="0084513C">
      <w:pPr>
        <w:rPr>
          <w:rFonts w:ascii="Arial" w:hAnsi="Arial" w:cs="Arial"/>
          <w:sz w:val="22"/>
          <w:szCs w:val="22"/>
        </w:rPr>
      </w:pPr>
    </w:p>
    <w:p w:rsidR="0084513C" w:rsidRPr="0045196B" w:rsidRDefault="0084513C" w:rsidP="0084513C">
      <w:pPr>
        <w:rPr>
          <w:rFonts w:ascii="Arial" w:hAnsi="Arial" w:cs="Arial"/>
          <w:sz w:val="22"/>
          <w:szCs w:val="22"/>
        </w:rPr>
      </w:pPr>
    </w:p>
    <w:p w:rsidR="004C0861" w:rsidRPr="0045196B" w:rsidRDefault="0084513C" w:rsidP="0084513C">
      <w:pPr>
        <w:tabs>
          <w:tab w:val="left" w:pos="5276"/>
        </w:tabs>
        <w:rPr>
          <w:rFonts w:ascii="Arial" w:hAnsi="Arial" w:cs="Arial"/>
          <w:sz w:val="22"/>
          <w:szCs w:val="22"/>
        </w:rPr>
      </w:pPr>
      <w:r w:rsidRPr="0045196B">
        <w:rPr>
          <w:rFonts w:ascii="Arial" w:hAnsi="Arial" w:cs="Arial"/>
          <w:sz w:val="22"/>
          <w:szCs w:val="22"/>
        </w:rPr>
        <w:tab/>
      </w:r>
    </w:p>
    <w:sectPr w:rsidR="004C0861" w:rsidRPr="0045196B" w:rsidSect="0027632F">
      <w:headerReference w:type="default" r:id="rId7"/>
      <w:pgSz w:w="11906" w:h="16838" w:code="9"/>
      <w:pgMar w:top="720" w:right="1134" w:bottom="720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ED" w:rsidRDefault="00776FED">
      <w:r>
        <w:separator/>
      </w:r>
    </w:p>
  </w:endnote>
  <w:endnote w:type="continuationSeparator" w:id="0">
    <w:p w:rsidR="00776FED" w:rsidRDefault="0077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ONNI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ED" w:rsidRDefault="00776FED">
      <w:r>
        <w:separator/>
      </w:r>
    </w:p>
  </w:footnote>
  <w:footnote w:type="continuationSeparator" w:id="0">
    <w:p w:rsidR="00776FED" w:rsidRDefault="0077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ED" w:rsidRDefault="00776FED" w:rsidP="00456410">
    <w:pPr>
      <w:pStyle w:val="Header"/>
      <w:jc w:val="center"/>
    </w:pPr>
    <w:r>
      <w:rPr>
        <w:noProof/>
        <w:sz w:val="16"/>
        <w:lang w:eastAsia="en-GB"/>
      </w:rPr>
      <w:drawing>
        <wp:inline distT="0" distB="0" distL="0" distR="0">
          <wp:extent cx="860425" cy="1106805"/>
          <wp:effectExtent l="0" t="0" r="0" b="0"/>
          <wp:docPr id="1" name="Picture 43" descr="M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M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675"/>
    <w:multiLevelType w:val="hybridMultilevel"/>
    <w:tmpl w:val="F036E9C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6929D28">
      <w:numFmt w:val="bullet"/>
      <w:lvlText w:val="•"/>
      <w:lvlJc w:val="left"/>
      <w:pPr>
        <w:ind w:left="189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BD3B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2B1D2190"/>
    <w:multiLevelType w:val="hybridMultilevel"/>
    <w:tmpl w:val="36CCAB18"/>
    <w:lvl w:ilvl="0" w:tplc="5B92745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655D1"/>
    <w:multiLevelType w:val="hybridMultilevel"/>
    <w:tmpl w:val="0D66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B061A"/>
    <w:multiLevelType w:val="hybridMultilevel"/>
    <w:tmpl w:val="80AA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65600"/>
    <w:multiLevelType w:val="hybridMultilevel"/>
    <w:tmpl w:val="EF10C6D4"/>
    <w:lvl w:ilvl="0" w:tplc="1C02FDB0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42CB0"/>
    <w:multiLevelType w:val="hybridMultilevel"/>
    <w:tmpl w:val="09C63952"/>
    <w:lvl w:ilvl="0" w:tplc="8F009B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C28CE"/>
    <w:multiLevelType w:val="hybridMultilevel"/>
    <w:tmpl w:val="5BD6A5E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23B4C15"/>
    <w:multiLevelType w:val="hybridMultilevel"/>
    <w:tmpl w:val="B6E05D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39400C8"/>
    <w:multiLevelType w:val="hybridMultilevel"/>
    <w:tmpl w:val="1BAE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B39D3"/>
    <w:multiLevelType w:val="hybridMultilevel"/>
    <w:tmpl w:val="42B0C3F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D03093"/>
    <w:multiLevelType w:val="hybridMultilevel"/>
    <w:tmpl w:val="FB9E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2F"/>
    <w:rsid w:val="00007F4D"/>
    <w:rsid w:val="000307A2"/>
    <w:rsid w:val="00053DFC"/>
    <w:rsid w:val="000609AF"/>
    <w:rsid w:val="00074C7F"/>
    <w:rsid w:val="00091ADF"/>
    <w:rsid w:val="00094547"/>
    <w:rsid w:val="000D2C7E"/>
    <w:rsid w:val="000F50CB"/>
    <w:rsid w:val="0012367A"/>
    <w:rsid w:val="00172C31"/>
    <w:rsid w:val="001A49C1"/>
    <w:rsid w:val="001B20EE"/>
    <w:rsid w:val="002207E9"/>
    <w:rsid w:val="00221BD6"/>
    <w:rsid w:val="00226B60"/>
    <w:rsid w:val="00250BCF"/>
    <w:rsid w:val="00263D65"/>
    <w:rsid w:val="00263E8C"/>
    <w:rsid w:val="0027632F"/>
    <w:rsid w:val="002B2E72"/>
    <w:rsid w:val="002B47CD"/>
    <w:rsid w:val="002B4DC3"/>
    <w:rsid w:val="002D7BC1"/>
    <w:rsid w:val="002E2D64"/>
    <w:rsid w:val="002F0374"/>
    <w:rsid w:val="002F2725"/>
    <w:rsid w:val="00307364"/>
    <w:rsid w:val="003874DA"/>
    <w:rsid w:val="00392181"/>
    <w:rsid w:val="003A286B"/>
    <w:rsid w:val="00420EE4"/>
    <w:rsid w:val="00424027"/>
    <w:rsid w:val="0045196B"/>
    <w:rsid w:val="00456410"/>
    <w:rsid w:val="00461E94"/>
    <w:rsid w:val="00473706"/>
    <w:rsid w:val="0049349C"/>
    <w:rsid w:val="0049791C"/>
    <w:rsid w:val="004C0861"/>
    <w:rsid w:val="004F0407"/>
    <w:rsid w:val="0050393B"/>
    <w:rsid w:val="00552E9C"/>
    <w:rsid w:val="00576F1E"/>
    <w:rsid w:val="00577609"/>
    <w:rsid w:val="0058056D"/>
    <w:rsid w:val="005A6193"/>
    <w:rsid w:val="005F3431"/>
    <w:rsid w:val="006010A6"/>
    <w:rsid w:val="0060560D"/>
    <w:rsid w:val="00620042"/>
    <w:rsid w:val="00651505"/>
    <w:rsid w:val="00680BAB"/>
    <w:rsid w:val="006D2692"/>
    <w:rsid w:val="006F3A5B"/>
    <w:rsid w:val="00717D83"/>
    <w:rsid w:val="00734AA7"/>
    <w:rsid w:val="00776FED"/>
    <w:rsid w:val="00787C56"/>
    <w:rsid w:val="00790E9D"/>
    <w:rsid w:val="007B3709"/>
    <w:rsid w:val="007D5CCF"/>
    <w:rsid w:val="00802347"/>
    <w:rsid w:val="00805267"/>
    <w:rsid w:val="008166BA"/>
    <w:rsid w:val="0083419A"/>
    <w:rsid w:val="00842080"/>
    <w:rsid w:val="0084513C"/>
    <w:rsid w:val="00847D83"/>
    <w:rsid w:val="008809A0"/>
    <w:rsid w:val="008C025C"/>
    <w:rsid w:val="008C3BB0"/>
    <w:rsid w:val="008E1C17"/>
    <w:rsid w:val="00931263"/>
    <w:rsid w:val="00950302"/>
    <w:rsid w:val="009C1D7E"/>
    <w:rsid w:val="009E6010"/>
    <w:rsid w:val="009F408B"/>
    <w:rsid w:val="00A17F4B"/>
    <w:rsid w:val="00A568D6"/>
    <w:rsid w:val="00A67228"/>
    <w:rsid w:val="00AA4658"/>
    <w:rsid w:val="00AE2819"/>
    <w:rsid w:val="00AF7E33"/>
    <w:rsid w:val="00B13BB3"/>
    <w:rsid w:val="00B30576"/>
    <w:rsid w:val="00B83AB9"/>
    <w:rsid w:val="00B96306"/>
    <w:rsid w:val="00B97F99"/>
    <w:rsid w:val="00BD662C"/>
    <w:rsid w:val="00BE0B18"/>
    <w:rsid w:val="00C07ACF"/>
    <w:rsid w:val="00C32FC9"/>
    <w:rsid w:val="00C34748"/>
    <w:rsid w:val="00C5685D"/>
    <w:rsid w:val="00C7648E"/>
    <w:rsid w:val="00CA3810"/>
    <w:rsid w:val="00CB2F1E"/>
    <w:rsid w:val="00CC4D7C"/>
    <w:rsid w:val="00CE1824"/>
    <w:rsid w:val="00CF51ED"/>
    <w:rsid w:val="00D009F9"/>
    <w:rsid w:val="00D01949"/>
    <w:rsid w:val="00D10EFD"/>
    <w:rsid w:val="00D22807"/>
    <w:rsid w:val="00D46F19"/>
    <w:rsid w:val="00D73956"/>
    <w:rsid w:val="00D91E81"/>
    <w:rsid w:val="00DB5FFB"/>
    <w:rsid w:val="00E359F3"/>
    <w:rsid w:val="00E75585"/>
    <w:rsid w:val="00E90A69"/>
    <w:rsid w:val="00EA65EE"/>
    <w:rsid w:val="00EC0F93"/>
    <w:rsid w:val="00EC1427"/>
    <w:rsid w:val="00EC626D"/>
    <w:rsid w:val="00ED6B0D"/>
    <w:rsid w:val="00F20BC8"/>
    <w:rsid w:val="00F94401"/>
    <w:rsid w:val="00FA7779"/>
    <w:rsid w:val="00FC598C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7E6DDF"/>
  <w15:docId w15:val="{59B67013-C2FC-46A2-82B0-2B012C2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791C"/>
    <w:pPr>
      <w:ind w:left="720"/>
    </w:pPr>
  </w:style>
  <w:style w:type="character" w:customStyle="1" w:styleId="FooterChar">
    <w:name w:val="Footer Char"/>
    <w:link w:val="Footer"/>
    <w:uiPriority w:val="99"/>
    <w:rsid w:val="000F50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F5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0CB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rsid w:val="000F50CB"/>
    <w:rPr>
      <w:i/>
      <w:iCs/>
    </w:rPr>
  </w:style>
  <w:style w:type="character" w:styleId="Strong">
    <w:name w:val="Strong"/>
    <w:qFormat/>
    <w:rsid w:val="000F50CB"/>
    <w:rPr>
      <w:b/>
      <w:bCs/>
    </w:rPr>
  </w:style>
  <w:style w:type="paragraph" w:customStyle="1" w:styleId="Default">
    <w:name w:val="Default"/>
    <w:rsid w:val="004240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27632F"/>
    <w:rPr>
      <w:rFonts w:ascii="Arial" w:eastAsia="Calibri" w:hAnsi="Arial"/>
      <w:sz w:val="24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C4D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\Documents\Letters\Letter%20Template%20Updated%20Nov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Updated Nov 2015</Template>
  <TotalTime>69</TotalTime>
  <Pages>2</Pages>
  <Words>609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BARNET</vt:lpstr>
    </vt:vector>
  </TitlesOfParts>
  <Company>London Borough of Barnet</Company>
  <LinksUpToDate>false</LinksUpToDate>
  <CharactersWithSpaces>4463</CharactersWithSpaces>
  <SharedDoc>false</SharedDoc>
  <HLinks>
    <vt:vector size="12" baseType="variant">
      <vt:variant>
        <vt:i4>3932209</vt:i4>
      </vt:variant>
      <vt:variant>
        <vt:i4>-1</vt:i4>
      </vt:variant>
      <vt:variant>
        <vt:i4>2050</vt:i4>
      </vt:variant>
      <vt:variant>
        <vt:i4>1</vt:i4>
      </vt:variant>
      <vt:variant>
        <vt:lpwstr>http://www.london.gov.uk/images/logos/lsea.gif</vt:lpwstr>
      </vt:variant>
      <vt:variant>
        <vt:lpwstr/>
      </vt:variant>
      <vt:variant>
        <vt:i4>1966091</vt:i4>
      </vt:variant>
      <vt:variant>
        <vt:i4>-1</vt:i4>
      </vt:variant>
      <vt:variant>
        <vt:i4>2052</vt:i4>
      </vt:variant>
      <vt:variant>
        <vt:i4>1</vt:i4>
      </vt:variant>
      <vt:variant>
        <vt:lpwstr>http://www.rochford.gov.uk/rochforddcinternet/images/Investor in People Logo (Medium).jpg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BARNET</dc:title>
  <dc:creator>Head Teacher</dc:creator>
  <cp:lastModifiedBy>J Eyres</cp:lastModifiedBy>
  <cp:revision>5</cp:revision>
  <cp:lastPrinted>2014-11-22T20:33:00Z</cp:lastPrinted>
  <dcterms:created xsi:type="dcterms:W3CDTF">2020-06-24T16:19:00Z</dcterms:created>
  <dcterms:modified xsi:type="dcterms:W3CDTF">2020-06-26T07:59:00Z</dcterms:modified>
</cp:coreProperties>
</file>