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77" w:rsidRDefault="00DD1B77" w:rsidP="00DD1B77">
      <w:pPr>
        <w:jc w:val="both"/>
        <w:rPr>
          <w:rFonts w:ascii="Arial" w:hAnsi="Arial" w:cs="Arial"/>
        </w:rPr>
      </w:pPr>
    </w:p>
    <w:p w:rsidR="00DD1B77" w:rsidRDefault="00CD2273" w:rsidP="00CD227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6</w:t>
      </w:r>
      <w:r w:rsidRPr="00CD2273">
        <w:rPr>
          <w:rFonts w:ascii="Arial" w:hAnsi="Arial" w:cs="Arial"/>
          <w:b/>
          <w:u w:val="single"/>
          <w:vertAlign w:val="superscript"/>
        </w:rPr>
        <w:t>th</w:t>
      </w:r>
      <w:r>
        <w:rPr>
          <w:rFonts w:ascii="Arial" w:hAnsi="Arial" w:cs="Arial"/>
          <w:b/>
          <w:u w:val="single"/>
        </w:rPr>
        <w:t xml:space="preserve"> Form Study Room Supervisor</w:t>
      </w:r>
    </w:p>
    <w:p w:rsidR="00CD2273" w:rsidRDefault="00CD2273" w:rsidP="00CD2273">
      <w:pPr>
        <w:jc w:val="both"/>
        <w:rPr>
          <w:rFonts w:ascii="Arial" w:hAnsi="Arial" w:cs="Arial"/>
        </w:rPr>
      </w:pPr>
    </w:p>
    <w:p w:rsidR="00CD2273" w:rsidRDefault="00CD2273" w:rsidP="00CD227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Job Description</w:t>
      </w:r>
    </w:p>
    <w:p w:rsidR="00CD2273" w:rsidRDefault="00CD2273" w:rsidP="00CD2273">
      <w:pPr>
        <w:pStyle w:val="ListParagraph"/>
        <w:numPr>
          <w:ilvl w:val="0"/>
          <w:numId w:val="4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The supervision of students in the 6</w:t>
      </w:r>
      <w:r w:rsidRPr="00CD227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Form Centre to ensure that a quiet and effective working environment is maintained with good standards of discipline and behaviour.</w:t>
      </w:r>
    </w:p>
    <w:p w:rsidR="00CD2273" w:rsidRDefault="00CD2273" w:rsidP="00CD2273">
      <w:pPr>
        <w:pStyle w:val="ListParagraph"/>
        <w:numPr>
          <w:ilvl w:val="0"/>
          <w:numId w:val="4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To supervise study in the Year 12 study room directly and to monitor other study areas in the 6</w:t>
      </w:r>
      <w:r w:rsidRPr="00CD227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Form.</w:t>
      </w:r>
    </w:p>
    <w:p w:rsidR="00CD2273" w:rsidRDefault="00CD2273" w:rsidP="00CD2273">
      <w:pPr>
        <w:pStyle w:val="ListParagraph"/>
        <w:numPr>
          <w:ilvl w:val="0"/>
          <w:numId w:val="4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To ensure that a studious and calm atmosphere is maintained in the study room which ensures that all students can engage with their academic work.</w:t>
      </w:r>
    </w:p>
    <w:p w:rsidR="00CD2273" w:rsidRDefault="00CD2273" w:rsidP="00CD2273">
      <w:pPr>
        <w:pStyle w:val="ListParagraph"/>
        <w:numPr>
          <w:ilvl w:val="0"/>
          <w:numId w:val="4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To promote an effective learning culture through engagement with students about their working routines and study habits.</w:t>
      </w:r>
      <w:bookmarkStart w:id="0" w:name="_GoBack"/>
      <w:bookmarkEnd w:id="0"/>
    </w:p>
    <w:p w:rsidR="00CD2273" w:rsidRDefault="00CD2273" w:rsidP="00CD2273">
      <w:pPr>
        <w:pStyle w:val="ListParagraph"/>
        <w:numPr>
          <w:ilvl w:val="0"/>
          <w:numId w:val="4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To accurately register the attendance of students in the study room via the SIMs system, and to report any non-attendance to the relevant members of staff.</w:t>
      </w:r>
    </w:p>
    <w:p w:rsidR="00CD2273" w:rsidRDefault="00CD2273" w:rsidP="00CD2273">
      <w:pPr>
        <w:pStyle w:val="ListParagraph"/>
        <w:numPr>
          <w:ilvl w:val="0"/>
          <w:numId w:val="4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To report and follow up any issues with individual students.  These could include issues to do with non-compliance or pastoral issues.</w:t>
      </w:r>
    </w:p>
    <w:p w:rsidR="00CD2273" w:rsidRDefault="00CD2273" w:rsidP="00CD2273">
      <w:pPr>
        <w:pStyle w:val="ListParagraph"/>
        <w:numPr>
          <w:ilvl w:val="0"/>
          <w:numId w:val="4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To liaise with the Head of 6</w:t>
      </w:r>
      <w:r w:rsidRPr="00CD227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Form and the 6</w:t>
      </w:r>
      <w:r w:rsidRPr="00CD227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Form PPLs over student issues and administrative duties.</w:t>
      </w:r>
    </w:p>
    <w:p w:rsidR="00CD2273" w:rsidRDefault="00CD2273" w:rsidP="00CD2273">
      <w:pPr>
        <w:pStyle w:val="ListParagraph"/>
        <w:numPr>
          <w:ilvl w:val="0"/>
          <w:numId w:val="4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General administrative duties to support the 6</w:t>
      </w:r>
      <w:r w:rsidRPr="00CD227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Form Management Team.</w:t>
      </w:r>
    </w:p>
    <w:p w:rsidR="00CD2273" w:rsidRDefault="00CD2273" w:rsidP="00CD227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Daily Role</w:t>
      </w:r>
    </w:p>
    <w:p w:rsidR="00CD2273" w:rsidRDefault="00CD2273" w:rsidP="00CD2273">
      <w:pPr>
        <w:pStyle w:val="ListParagraph"/>
        <w:numPr>
          <w:ilvl w:val="0"/>
          <w:numId w:val="4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Based in Year 12 6</w:t>
      </w:r>
      <w:r w:rsidRPr="00CD227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Form study room.</w:t>
      </w:r>
    </w:p>
    <w:p w:rsidR="00CD2273" w:rsidRDefault="00CD2273" w:rsidP="00CD2273">
      <w:pPr>
        <w:pStyle w:val="ListParagraph"/>
        <w:numPr>
          <w:ilvl w:val="0"/>
          <w:numId w:val="4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Access to Head of Year office when necessary (ie: student meetings, confidential telephone calls).</w:t>
      </w:r>
    </w:p>
    <w:p w:rsidR="00CD2273" w:rsidRDefault="00CD2273" w:rsidP="00CD2273">
      <w:pPr>
        <w:pStyle w:val="ListParagraph"/>
        <w:numPr>
          <w:ilvl w:val="0"/>
          <w:numId w:val="4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 that academic work is being undertaken in the Year 12 study room in line with expectations and to periodically monitor the Year 13 study room if unsupervised.</w:t>
      </w:r>
    </w:p>
    <w:p w:rsidR="00CD2273" w:rsidRDefault="00CD2273" w:rsidP="00CD2273">
      <w:pPr>
        <w:pStyle w:val="ListParagraph"/>
        <w:numPr>
          <w:ilvl w:val="0"/>
          <w:numId w:val="4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CD227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Form administration including 6</w:t>
      </w:r>
      <w:r w:rsidRPr="00CD227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Form Bursary, to support the Head of 6</w:t>
      </w:r>
      <w:r w:rsidRPr="00CD227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Form and PPLs.</w:t>
      </w:r>
    </w:p>
    <w:p w:rsidR="00CD2273" w:rsidRDefault="00CD2273" w:rsidP="00CD227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Person Specification</w:t>
      </w:r>
    </w:p>
    <w:p w:rsidR="00CD2273" w:rsidRDefault="00CD2273" w:rsidP="00CD22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Skills</w:t>
      </w:r>
    </w:p>
    <w:p w:rsidR="00CD2273" w:rsidRDefault="00CD2273" w:rsidP="00CD2273">
      <w:pPr>
        <w:pStyle w:val="ListParagraph"/>
        <w:numPr>
          <w:ilvl w:val="0"/>
          <w:numId w:val="48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Can demonstrate excellent organisation and interpersonal skills.</w:t>
      </w:r>
    </w:p>
    <w:p w:rsidR="00CD2273" w:rsidRDefault="00CD2273" w:rsidP="00CD2273">
      <w:pPr>
        <w:pStyle w:val="ListParagraph"/>
        <w:numPr>
          <w:ilvl w:val="0"/>
          <w:numId w:val="48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Is proficient in the use of relevant computer software.</w:t>
      </w:r>
    </w:p>
    <w:p w:rsidR="00CD2273" w:rsidRDefault="00CD2273" w:rsidP="00CD227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Personal Qualities</w:t>
      </w:r>
    </w:p>
    <w:p w:rsidR="00CD2273" w:rsidRDefault="00CD2273" w:rsidP="00CD2273">
      <w:pPr>
        <w:pStyle w:val="ListParagraph"/>
        <w:numPr>
          <w:ilvl w:val="0"/>
          <w:numId w:val="49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Is confident in and has experience of engaging with young people.</w:t>
      </w:r>
    </w:p>
    <w:p w:rsidR="00CD2273" w:rsidRDefault="00CD2273" w:rsidP="00CD2273">
      <w:pPr>
        <w:pStyle w:val="ListParagraph"/>
        <w:numPr>
          <w:ilvl w:val="0"/>
          <w:numId w:val="49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Reliable and punctual</w:t>
      </w:r>
      <w:r w:rsidR="003E244E">
        <w:rPr>
          <w:rFonts w:ascii="Arial" w:hAnsi="Arial" w:cs="Arial"/>
        </w:rPr>
        <w:t>.</w:t>
      </w:r>
    </w:p>
    <w:p w:rsidR="00CD2273" w:rsidRDefault="00CD2273" w:rsidP="00CD2273">
      <w:pPr>
        <w:pStyle w:val="ListParagraph"/>
        <w:numPr>
          <w:ilvl w:val="0"/>
          <w:numId w:val="49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Able to use own initiative</w:t>
      </w:r>
      <w:r w:rsidR="003E244E">
        <w:rPr>
          <w:rFonts w:ascii="Arial" w:hAnsi="Arial" w:cs="Arial"/>
        </w:rPr>
        <w:t>.</w:t>
      </w:r>
    </w:p>
    <w:p w:rsidR="00CD2273" w:rsidRDefault="003E244E" w:rsidP="00CD2273">
      <w:pPr>
        <w:pStyle w:val="ListParagraph"/>
        <w:numPr>
          <w:ilvl w:val="0"/>
          <w:numId w:val="49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Flexible, committed and hard-working.</w:t>
      </w:r>
    </w:p>
    <w:p w:rsidR="003E244E" w:rsidRPr="00CD2273" w:rsidRDefault="003E244E" w:rsidP="00CD2273">
      <w:pPr>
        <w:pStyle w:val="ListParagraph"/>
        <w:numPr>
          <w:ilvl w:val="0"/>
          <w:numId w:val="49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Able to deal with matters of confidentiality.</w:t>
      </w:r>
    </w:p>
    <w:p w:rsidR="0050739F" w:rsidRPr="00DD1B77" w:rsidRDefault="00AE0CCD" w:rsidP="00DD1B77">
      <w:pPr>
        <w:jc w:val="both"/>
        <w:rPr>
          <w:rFonts w:ascii="Arial" w:hAnsi="Arial" w:cs="Arial"/>
          <w:sz w:val="24"/>
          <w:szCs w:val="24"/>
        </w:rPr>
      </w:pPr>
      <w:r w:rsidRPr="00DD1B7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2096" behindDoc="0" locked="0" layoutInCell="1" allowOverlap="1" wp14:anchorId="580D23C0" wp14:editId="0B21673A">
            <wp:simplePos x="0" y="0"/>
            <wp:positionH relativeFrom="page">
              <wp:posOffset>20320</wp:posOffset>
            </wp:positionH>
            <wp:positionV relativeFrom="page">
              <wp:posOffset>9525</wp:posOffset>
            </wp:positionV>
            <wp:extent cx="7529830" cy="2958465"/>
            <wp:effectExtent l="0" t="0" r="0" b="0"/>
            <wp:wrapTopAndBottom/>
            <wp:docPr id="1" name="Picture 1" descr="letter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etter he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830" cy="295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739F" w:rsidRPr="00DD1B77" w:rsidSect="003E244E">
      <w:footerReference w:type="default" r:id="rId9"/>
      <w:pgSz w:w="11906" w:h="16838"/>
      <w:pgMar w:top="1418" w:right="9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CCC" w:rsidRDefault="00227CCC">
      <w:r>
        <w:separator/>
      </w:r>
    </w:p>
  </w:endnote>
  <w:endnote w:type="continuationSeparator" w:id="0">
    <w:p w:rsidR="00227CCC" w:rsidRDefault="0022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 ATT">
    <w:altName w:val="Georgia"/>
    <w:charset w:val="EE"/>
    <w:family w:val="roman"/>
    <w:pitch w:val="variable"/>
    <w:sig w:usb0="00000005" w:usb1="00000000" w:usb2="00000000" w:usb3="00000000" w:csb0="00000002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4E" w:rsidRDefault="003E244E">
    <w:pPr>
      <w:pStyle w:val="Footer"/>
    </w:pPr>
    <w:r>
      <w:t>January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CCC" w:rsidRDefault="00227CCC">
      <w:r>
        <w:separator/>
      </w:r>
    </w:p>
  </w:footnote>
  <w:footnote w:type="continuationSeparator" w:id="0">
    <w:p w:rsidR="00227CCC" w:rsidRDefault="00227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A2D3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0353E"/>
    <w:multiLevelType w:val="hybridMultilevel"/>
    <w:tmpl w:val="A24CAC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D0349"/>
    <w:multiLevelType w:val="hybridMultilevel"/>
    <w:tmpl w:val="215C296E"/>
    <w:lvl w:ilvl="0" w:tplc="63DA3B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C05DF4"/>
    <w:multiLevelType w:val="singleLevel"/>
    <w:tmpl w:val="48368FCC"/>
    <w:lvl w:ilvl="0">
      <w:start w:val="7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CB082E"/>
    <w:multiLevelType w:val="hybridMultilevel"/>
    <w:tmpl w:val="9B6C1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11E9E"/>
    <w:multiLevelType w:val="hybridMultilevel"/>
    <w:tmpl w:val="90D498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F188B"/>
    <w:multiLevelType w:val="multilevel"/>
    <w:tmpl w:val="BA4EF794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C%1.%2"/>
      <w:lvlJc w:val="left"/>
      <w:pPr>
        <w:tabs>
          <w:tab w:val="num" w:pos="567"/>
        </w:tabs>
        <w:ind w:left="567" w:hanging="567"/>
      </w:pPr>
      <w:rPr>
        <w:b/>
      </w:rPr>
    </w:lvl>
    <w:lvl w:ilvl="2">
      <w:start w:val="1"/>
      <w:numFmt w:val="decimal"/>
      <w:lvlText w:val="C%1.%2.%3"/>
      <w:lvlJc w:val="left"/>
      <w:pPr>
        <w:tabs>
          <w:tab w:val="num" w:pos="1701"/>
        </w:tabs>
        <w:ind w:left="1701" w:hanging="1134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 w15:restartNumberingAfterBreak="0">
    <w:nsid w:val="13D6339E"/>
    <w:multiLevelType w:val="hybridMultilevel"/>
    <w:tmpl w:val="EF309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837DB"/>
    <w:multiLevelType w:val="hybridMultilevel"/>
    <w:tmpl w:val="2B608098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1AD75B47"/>
    <w:multiLevelType w:val="hybridMultilevel"/>
    <w:tmpl w:val="A7D87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65183"/>
    <w:multiLevelType w:val="hybridMultilevel"/>
    <w:tmpl w:val="CEBC9728"/>
    <w:lvl w:ilvl="0" w:tplc="D9FC495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008F4"/>
    <w:multiLevelType w:val="hybridMultilevel"/>
    <w:tmpl w:val="72AE0D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B7050"/>
    <w:multiLevelType w:val="hybridMultilevel"/>
    <w:tmpl w:val="3710D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D091E"/>
    <w:multiLevelType w:val="hybridMultilevel"/>
    <w:tmpl w:val="CEBE0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8785F"/>
    <w:multiLevelType w:val="singleLevel"/>
    <w:tmpl w:val="2B76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15" w15:restartNumberingAfterBreak="0">
    <w:nsid w:val="243F303A"/>
    <w:multiLevelType w:val="hybridMultilevel"/>
    <w:tmpl w:val="88DAA676"/>
    <w:lvl w:ilvl="0" w:tplc="1AB298C0">
      <w:start w:val="1"/>
      <w:numFmt w:val="lowerRoman"/>
      <w:lvlText w:val="(%1)"/>
      <w:lvlJc w:val="left"/>
      <w:pPr>
        <w:tabs>
          <w:tab w:val="num" w:pos="2268"/>
        </w:tabs>
        <w:ind w:left="2268" w:hanging="567"/>
      </w:pPr>
      <w:rPr>
        <w:rFonts w:ascii="Arial" w:eastAsia="Calibri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F145D53"/>
    <w:multiLevelType w:val="multilevel"/>
    <w:tmpl w:val="65B8C41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C%1.%2"/>
      <w:lvlJc w:val="left"/>
      <w:pPr>
        <w:tabs>
          <w:tab w:val="num" w:pos="567"/>
        </w:tabs>
        <w:ind w:left="567" w:hanging="567"/>
      </w:pPr>
      <w:rPr>
        <w:b/>
        <w:i/>
      </w:rPr>
    </w:lvl>
    <w:lvl w:ilvl="2">
      <w:start w:val="1"/>
      <w:numFmt w:val="decimal"/>
      <w:lvlText w:val="C%1.%2.%3"/>
      <w:lvlJc w:val="left"/>
      <w:pPr>
        <w:tabs>
          <w:tab w:val="num" w:pos="1701"/>
        </w:tabs>
        <w:ind w:left="1701" w:hanging="1134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7" w15:restartNumberingAfterBreak="0">
    <w:nsid w:val="361F0969"/>
    <w:multiLevelType w:val="hybridMultilevel"/>
    <w:tmpl w:val="F57EA572"/>
    <w:lvl w:ilvl="0" w:tplc="5590D82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97B02"/>
    <w:multiLevelType w:val="hybridMultilevel"/>
    <w:tmpl w:val="56267C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557F4"/>
    <w:multiLevelType w:val="hybridMultilevel"/>
    <w:tmpl w:val="F4F871B6"/>
    <w:lvl w:ilvl="0" w:tplc="62828814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3C221EFD"/>
    <w:multiLevelType w:val="hybridMultilevel"/>
    <w:tmpl w:val="1E4ED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6C75"/>
    <w:multiLevelType w:val="hybridMultilevel"/>
    <w:tmpl w:val="16AC04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F50BB"/>
    <w:multiLevelType w:val="hybridMultilevel"/>
    <w:tmpl w:val="C7721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145F4"/>
    <w:multiLevelType w:val="hybridMultilevel"/>
    <w:tmpl w:val="A426B8A0"/>
    <w:lvl w:ilvl="0" w:tplc="180A9D1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4C5316"/>
    <w:multiLevelType w:val="hybridMultilevel"/>
    <w:tmpl w:val="E4F4E51E"/>
    <w:lvl w:ilvl="0" w:tplc="68064A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B4FBA"/>
    <w:multiLevelType w:val="hybridMultilevel"/>
    <w:tmpl w:val="E170294A"/>
    <w:lvl w:ilvl="0" w:tplc="CF80FBE4">
      <w:start w:val="1"/>
      <w:numFmt w:val="lowerRoman"/>
      <w:lvlText w:val="(%1)"/>
      <w:lvlJc w:val="left"/>
      <w:pPr>
        <w:tabs>
          <w:tab w:val="num" w:pos="2268"/>
        </w:tabs>
        <w:ind w:left="2268" w:hanging="567"/>
      </w:pPr>
      <w:rPr>
        <w:rFonts w:ascii="Arial" w:eastAsia="Calibri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1297C61"/>
    <w:multiLevelType w:val="hybridMultilevel"/>
    <w:tmpl w:val="E354A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80388"/>
    <w:multiLevelType w:val="singleLevel"/>
    <w:tmpl w:val="54942FC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8" w15:restartNumberingAfterBreak="0">
    <w:nsid w:val="48CA2CC4"/>
    <w:multiLevelType w:val="hybridMultilevel"/>
    <w:tmpl w:val="087CB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4D6796"/>
    <w:multiLevelType w:val="hybridMultilevel"/>
    <w:tmpl w:val="E9D66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614AF"/>
    <w:multiLevelType w:val="hybridMultilevel"/>
    <w:tmpl w:val="AE4878BE"/>
    <w:lvl w:ilvl="0" w:tplc="AF26EC64">
      <w:start w:val="1"/>
      <w:numFmt w:val="bullet"/>
      <w:pStyle w:val="ColorfulList-Accent1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A85FB8"/>
    <w:multiLevelType w:val="multilevel"/>
    <w:tmpl w:val="CA22F8B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C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C%1.%2.%3"/>
      <w:lvlJc w:val="left"/>
      <w:pPr>
        <w:tabs>
          <w:tab w:val="num" w:pos="1701"/>
        </w:tabs>
        <w:ind w:left="1701" w:hanging="1134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2" w15:restartNumberingAfterBreak="0">
    <w:nsid w:val="63C66BDB"/>
    <w:multiLevelType w:val="hybridMultilevel"/>
    <w:tmpl w:val="2A6497D4"/>
    <w:lvl w:ilvl="0" w:tplc="E1AAD9A4">
      <w:start w:val="1"/>
      <w:numFmt w:val="decimal"/>
      <w:lvlText w:val="C%1."/>
      <w:lvlJc w:val="left"/>
      <w:pPr>
        <w:tabs>
          <w:tab w:val="num" w:pos="567"/>
        </w:tabs>
        <w:ind w:left="567" w:hanging="567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172FD"/>
    <w:multiLevelType w:val="hybridMultilevel"/>
    <w:tmpl w:val="ADD663B2"/>
    <w:lvl w:ilvl="0" w:tplc="CF5ED9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23165"/>
    <w:multiLevelType w:val="hybridMultilevel"/>
    <w:tmpl w:val="6F8CE8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B526E"/>
    <w:multiLevelType w:val="hybridMultilevel"/>
    <w:tmpl w:val="AD2E2CD6"/>
    <w:lvl w:ilvl="0" w:tplc="14EC08CA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AA60CE"/>
    <w:multiLevelType w:val="hybridMultilevel"/>
    <w:tmpl w:val="7AC8D5FE"/>
    <w:lvl w:ilvl="0" w:tplc="625E205A">
      <w:start w:val="1"/>
      <w:numFmt w:val="lowerRoman"/>
      <w:lvlText w:val="(%1)"/>
      <w:lvlJc w:val="left"/>
      <w:pPr>
        <w:tabs>
          <w:tab w:val="num" w:pos="2268"/>
        </w:tabs>
        <w:ind w:left="2268" w:hanging="567"/>
      </w:pPr>
    </w:lvl>
    <w:lvl w:ilvl="1" w:tplc="08090019">
      <w:start w:val="1"/>
      <w:numFmt w:val="lowerLetter"/>
      <w:lvlText w:val="%2."/>
      <w:lvlJc w:val="left"/>
      <w:pPr>
        <w:ind w:left="2444" w:hanging="360"/>
      </w:pPr>
    </w:lvl>
    <w:lvl w:ilvl="2" w:tplc="0809001B">
      <w:start w:val="1"/>
      <w:numFmt w:val="lowerRoman"/>
      <w:lvlText w:val="%3."/>
      <w:lvlJc w:val="right"/>
      <w:pPr>
        <w:ind w:left="3164" w:hanging="180"/>
      </w:pPr>
    </w:lvl>
    <w:lvl w:ilvl="3" w:tplc="0809000F">
      <w:start w:val="1"/>
      <w:numFmt w:val="decimal"/>
      <w:lvlText w:val="%4."/>
      <w:lvlJc w:val="left"/>
      <w:pPr>
        <w:ind w:left="3884" w:hanging="360"/>
      </w:pPr>
    </w:lvl>
    <w:lvl w:ilvl="4" w:tplc="08090019">
      <w:start w:val="1"/>
      <w:numFmt w:val="lowerLetter"/>
      <w:lvlText w:val="%5."/>
      <w:lvlJc w:val="left"/>
      <w:pPr>
        <w:ind w:left="4604" w:hanging="360"/>
      </w:pPr>
    </w:lvl>
    <w:lvl w:ilvl="5" w:tplc="0809001B">
      <w:start w:val="1"/>
      <w:numFmt w:val="lowerRoman"/>
      <w:lvlText w:val="%6."/>
      <w:lvlJc w:val="right"/>
      <w:pPr>
        <w:ind w:left="5324" w:hanging="180"/>
      </w:pPr>
    </w:lvl>
    <w:lvl w:ilvl="6" w:tplc="0809000F">
      <w:start w:val="1"/>
      <w:numFmt w:val="decimal"/>
      <w:lvlText w:val="%7."/>
      <w:lvlJc w:val="left"/>
      <w:pPr>
        <w:ind w:left="6044" w:hanging="360"/>
      </w:pPr>
    </w:lvl>
    <w:lvl w:ilvl="7" w:tplc="08090019">
      <w:start w:val="1"/>
      <w:numFmt w:val="lowerLetter"/>
      <w:lvlText w:val="%8."/>
      <w:lvlJc w:val="left"/>
      <w:pPr>
        <w:ind w:left="6764" w:hanging="360"/>
      </w:pPr>
    </w:lvl>
    <w:lvl w:ilvl="8" w:tplc="0809001B">
      <w:start w:val="1"/>
      <w:numFmt w:val="lowerRoman"/>
      <w:lvlText w:val="%9."/>
      <w:lvlJc w:val="right"/>
      <w:pPr>
        <w:ind w:left="7484" w:hanging="180"/>
      </w:pPr>
    </w:lvl>
  </w:abstractNum>
  <w:abstractNum w:abstractNumId="37" w15:restartNumberingAfterBreak="0">
    <w:nsid w:val="6C956ED6"/>
    <w:multiLevelType w:val="hybridMultilevel"/>
    <w:tmpl w:val="CEDED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850C8"/>
    <w:multiLevelType w:val="hybridMultilevel"/>
    <w:tmpl w:val="B45234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B21765"/>
    <w:multiLevelType w:val="hybridMultilevel"/>
    <w:tmpl w:val="62C0C7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C5778"/>
    <w:multiLevelType w:val="hybridMultilevel"/>
    <w:tmpl w:val="D68AF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B1637D"/>
    <w:multiLevelType w:val="hybridMultilevel"/>
    <w:tmpl w:val="D486AE1A"/>
    <w:lvl w:ilvl="0" w:tplc="DD84BF98">
      <w:start w:val="1"/>
      <w:numFmt w:val="lowerRoman"/>
      <w:lvlText w:val="(%1)"/>
      <w:lvlJc w:val="left"/>
      <w:pPr>
        <w:tabs>
          <w:tab w:val="num" w:pos="2268"/>
        </w:tabs>
        <w:ind w:left="2268" w:hanging="567"/>
      </w:pPr>
    </w:lvl>
    <w:lvl w:ilvl="1" w:tplc="08090019">
      <w:start w:val="1"/>
      <w:numFmt w:val="lowerLetter"/>
      <w:lvlText w:val="%2."/>
      <w:lvlJc w:val="left"/>
      <w:pPr>
        <w:ind w:left="3294" w:hanging="360"/>
      </w:pPr>
    </w:lvl>
    <w:lvl w:ilvl="2" w:tplc="0809001B">
      <w:start w:val="1"/>
      <w:numFmt w:val="lowerRoman"/>
      <w:lvlText w:val="%3."/>
      <w:lvlJc w:val="right"/>
      <w:pPr>
        <w:ind w:left="4014" w:hanging="180"/>
      </w:pPr>
    </w:lvl>
    <w:lvl w:ilvl="3" w:tplc="0809000F">
      <w:start w:val="1"/>
      <w:numFmt w:val="decimal"/>
      <w:lvlText w:val="%4."/>
      <w:lvlJc w:val="left"/>
      <w:pPr>
        <w:ind w:left="4734" w:hanging="360"/>
      </w:pPr>
    </w:lvl>
    <w:lvl w:ilvl="4" w:tplc="08090019">
      <w:start w:val="1"/>
      <w:numFmt w:val="lowerLetter"/>
      <w:lvlText w:val="%5."/>
      <w:lvlJc w:val="left"/>
      <w:pPr>
        <w:ind w:left="5454" w:hanging="360"/>
      </w:pPr>
    </w:lvl>
    <w:lvl w:ilvl="5" w:tplc="0809001B">
      <w:start w:val="1"/>
      <w:numFmt w:val="lowerRoman"/>
      <w:lvlText w:val="%6."/>
      <w:lvlJc w:val="right"/>
      <w:pPr>
        <w:ind w:left="6174" w:hanging="180"/>
      </w:pPr>
    </w:lvl>
    <w:lvl w:ilvl="6" w:tplc="0809000F">
      <w:start w:val="1"/>
      <w:numFmt w:val="decimal"/>
      <w:lvlText w:val="%7."/>
      <w:lvlJc w:val="left"/>
      <w:pPr>
        <w:ind w:left="6894" w:hanging="360"/>
      </w:pPr>
    </w:lvl>
    <w:lvl w:ilvl="7" w:tplc="08090019">
      <w:start w:val="1"/>
      <w:numFmt w:val="lowerLetter"/>
      <w:lvlText w:val="%8."/>
      <w:lvlJc w:val="left"/>
      <w:pPr>
        <w:ind w:left="7614" w:hanging="360"/>
      </w:pPr>
    </w:lvl>
    <w:lvl w:ilvl="8" w:tplc="0809001B">
      <w:start w:val="1"/>
      <w:numFmt w:val="lowerRoman"/>
      <w:lvlText w:val="%9."/>
      <w:lvlJc w:val="right"/>
      <w:pPr>
        <w:ind w:left="8334" w:hanging="180"/>
      </w:pPr>
    </w:lvl>
  </w:abstractNum>
  <w:abstractNum w:abstractNumId="42" w15:restartNumberingAfterBreak="0">
    <w:nsid w:val="766F5709"/>
    <w:multiLevelType w:val="hybridMultilevel"/>
    <w:tmpl w:val="86165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46120"/>
    <w:multiLevelType w:val="hybridMultilevel"/>
    <w:tmpl w:val="ADC03F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42C70"/>
    <w:multiLevelType w:val="multilevel"/>
    <w:tmpl w:val="CFBCE81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C%1.%2"/>
      <w:lvlJc w:val="left"/>
      <w:pPr>
        <w:tabs>
          <w:tab w:val="num" w:pos="567"/>
        </w:tabs>
        <w:ind w:left="567" w:hanging="567"/>
      </w:pPr>
      <w:rPr>
        <w:b/>
        <w:i/>
      </w:rPr>
    </w:lvl>
    <w:lvl w:ilvl="2">
      <w:start w:val="1"/>
      <w:numFmt w:val="decimal"/>
      <w:lvlText w:val="C%1.%2.%3"/>
      <w:lvlJc w:val="left"/>
      <w:pPr>
        <w:tabs>
          <w:tab w:val="num" w:pos="1701"/>
        </w:tabs>
        <w:ind w:left="1701" w:hanging="1134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5" w15:restartNumberingAfterBreak="0">
    <w:nsid w:val="7A1C5489"/>
    <w:multiLevelType w:val="hybridMultilevel"/>
    <w:tmpl w:val="C64E3C64"/>
    <w:lvl w:ilvl="0" w:tplc="7A2C8690">
      <w:start w:val="1"/>
      <w:numFmt w:val="lowerRoman"/>
      <w:lvlText w:val="(%1)"/>
      <w:lvlJc w:val="left"/>
      <w:pPr>
        <w:tabs>
          <w:tab w:val="num" w:pos="2268"/>
        </w:tabs>
        <w:ind w:left="2268" w:hanging="567"/>
      </w:pPr>
    </w:lvl>
    <w:lvl w:ilvl="1" w:tplc="08090019">
      <w:start w:val="1"/>
      <w:numFmt w:val="lowerLetter"/>
      <w:lvlText w:val="%2."/>
      <w:lvlJc w:val="left"/>
      <w:pPr>
        <w:ind w:left="3294" w:hanging="360"/>
      </w:pPr>
    </w:lvl>
    <w:lvl w:ilvl="2" w:tplc="0809001B">
      <w:start w:val="1"/>
      <w:numFmt w:val="lowerRoman"/>
      <w:lvlText w:val="%3."/>
      <w:lvlJc w:val="right"/>
      <w:pPr>
        <w:ind w:left="4014" w:hanging="180"/>
      </w:pPr>
    </w:lvl>
    <w:lvl w:ilvl="3" w:tplc="0809000F">
      <w:start w:val="1"/>
      <w:numFmt w:val="decimal"/>
      <w:lvlText w:val="%4."/>
      <w:lvlJc w:val="left"/>
      <w:pPr>
        <w:ind w:left="4734" w:hanging="360"/>
      </w:pPr>
    </w:lvl>
    <w:lvl w:ilvl="4" w:tplc="08090019">
      <w:start w:val="1"/>
      <w:numFmt w:val="lowerLetter"/>
      <w:lvlText w:val="%5."/>
      <w:lvlJc w:val="left"/>
      <w:pPr>
        <w:ind w:left="5454" w:hanging="360"/>
      </w:pPr>
    </w:lvl>
    <w:lvl w:ilvl="5" w:tplc="0809001B">
      <w:start w:val="1"/>
      <w:numFmt w:val="lowerRoman"/>
      <w:lvlText w:val="%6."/>
      <w:lvlJc w:val="right"/>
      <w:pPr>
        <w:ind w:left="6174" w:hanging="180"/>
      </w:pPr>
    </w:lvl>
    <w:lvl w:ilvl="6" w:tplc="0809000F">
      <w:start w:val="1"/>
      <w:numFmt w:val="decimal"/>
      <w:lvlText w:val="%7."/>
      <w:lvlJc w:val="left"/>
      <w:pPr>
        <w:ind w:left="6894" w:hanging="360"/>
      </w:pPr>
    </w:lvl>
    <w:lvl w:ilvl="7" w:tplc="08090019">
      <w:start w:val="1"/>
      <w:numFmt w:val="lowerLetter"/>
      <w:lvlText w:val="%8."/>
      <w:lvlJc w:val="left"/>
      <w:pPr>
        <w:ind w:left="7614" w:hanging="360"/>
      </w:pPr>
    </w:lvl>
    <w:lvl w:ilvl="8" w:tplc="0809001B">
      <w:start w:val="1"/>
      <w:numFmt w:val="lowerRoman"/>
      <w:lvlText w:val="%9."/>
      <w:lvlJc w:val="right"/>
      <w:pPr>
        <w:ind w:left="8334" w:hanging="180"/>
      </w:pPr>
    </w:lvl>
  </w:abstractNum>
  <w:abstractNum w:abstractNumId="46" w15:restartNumberingAfterBreak="0">
    <w:nsid w:val="7A4211F6"/>
    <w:multiLevelType w:val="hybridMultilevel"/>
    <w:tmpl w:val="0B46F91E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7" w15:restartNumberingAfterBreak="0">
    <w:nsid w:val="7A8C2181"/>
    <w:multiLevelType w:val="hybridMultilevel"/>
    <w:tmpl w:val="A0AC4FDA"/>
    <w:lvl w:ilvl="0" w:tplc="8BEAFAF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05061B"/>
    <w:multiLevelType w:val="hybridMultilevel"/>
    <w:tmpl w:val="5BE27540"/>
    <w:lvl w:ilvl="0" w:tplc="3EF24F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</w:num>
  <w:num w:numId="2">
    <w:abstractNumId w:val="47"/>
  </w:num>
  <w:num w:numId="3">
    <w:abstractNumId w:val="5"/>
  </w:num>
  <w:num w:numId="4">
    <w:abstractNumId w:val="27"/>
  </w:num>
  <w:num w:numId="5">
    <w:abstractNumId w:val="3"/>
  </w:num>
  <w:num w:numId="6">
    <w:abstractNumId w:val="30"/>
  </w:num>
  <w:num w:numId="7">
    <w:abstractNumId w:val="10"/>
  </w:num>
  <w:num w:numId="8">
    <w:abstractNumId w:val="23"/>
  </w:num>
  <w:num w:numId="9">
    <w:abstractNumId w:val="4"/>
  </w:num>
  <w:num w:numId="10">
    <w:abstractNumId w:val="13"/>
  </w:num>
  <w:num w:numId="11">
    <w:abstractNumId w:val="34"/>
  </w:num>
  <w:num w:numId="12">
    <w:abstractNumId w:val="28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19"/>
  </w:num>
  <w:num w:numId="17">
    <w:abstractNumId w:val="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33"/>
  </w:num>
  <w:num w:numId="27">
    <w:abstractNumId w:val="48"/>
  </w:num>
  <w:num w:numId="28">
    <w:abstractNumId w:val="17"/>
  </w:num>
  <w:num w:numId="29">
    <w:abstractNumId w:val="0"/>
  </w:num>
  <w:num w:numId="30">
    <w:abstractNumId w:val="22"/>
  </w:num>
  <w:num w:numId="31">
    <w:abstractNumId w:val="7"/>
  </w:num>
  <w:num w:numId="32">
    <w:abstractNumId w:val="29"/>
  </w:num>
  <w:num w:numId="33">
    <w:abstractNumId w:val="20"/>
  </w:num>
  <w:num w:numId="34">
    <w:abstractNumId w:val="46"/>
  </w:num>
  <w:num w:numId="35">
    <w:abstractNumId w:val="24"/>
  </w:num>
  <w:num w:numId="36">
    <w:abstractNumId w:val="2"/>
  </w:num>
  <w:num w:numId="37">
    <w:abstractNumId w:val="11"/>
  </w:num>
  <w:num w:numId="38">
    <w:abstractNumId w:val="12"/>
  </w:num>
  <w:num w:numId="39">
    <w:abstractNumId w:val="21"/>
  </w:num>
  <w:num w:numId="40">
    <w:abstractNumId w:val="8"/>
  </w:num>
  <w:num w:numId="41">
    <w:abstractNumId w:val="9"/>
  </w:num>
  <w:num w:numId="42">
    <w:abstractNumId w:val="40"/>
  </w:num>
  <w:num w:numId="43">
    <w:abstractNumId w:val="37"/>
  </w:num>
  <w:num w:numId="44">
    <w:abstractNumId w:val="43"/>
  </w:num>
  <w:num w:numId="45">
    <w:abstractNumId w:val="39"/>
  </w:num>
  <w:num w:numId="46">
    <w:abstractNumId w:val="42"/>
  </w:num>
  <w:num w:numId="47">
    <w:abstractNumId w:val="26"/>
  </w:num>
  <w:num w:numId="48">
    <w:abstractNumId w:val="1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A5"/>
    <w:rsid w:val="00007CE4"/>
    <w:rsid w:val="00040276"/>
    <w:rsid w:val="00053CC9"/>
    <w:rsid w:val="000566B1"/>
    <w:rsid w:val="000802C5"/>
    <w:rsid w:val="00082042"/>
    <w:rsid w:val="000903C2"/>
    <w:rsid w:val="0009799D"/>
    <w:rsid w:val="000A1D60"/>
    <w:rsid w:val="000B5A59"/>
    <w:rsid w:val="000C0FED"/>
    <w:rsid w:val="000D1525"/>
    <w:rsid w:val="000E17E8"/>
    <w:rsid w:val="000E1FC4"/>
    <w:rsid w:val="000E5110"/>
    <w:rsid w:val="000F1E76"/>
    <w:rsid w:val="000F3D6A"/>
    <w:rsid w:val="000F6263"/>
    <w:rsid w:val="00101BD7"/>
    <w:rsid w:val="00114A08"/>
    <w:rsid w:val="00115240"/>
    <w:rsid w:val="001173BB"/>
    <w:rsid w:val="0011761D"/>
    <w:rsid w:val="00117F07"/>
    <w:rsid w:val="00142648"/>
    <w:rsid w:val="00142BF0"/>
    <w:rsid w:val="00147265"/>
    <w:rsid w:val="00147BAD"/>
    <w:rsid w:val="00151EA6"/>
    <w:rsid w:val="001527D6"/>
    <w:rsid w:val="00157D60"/>
    <w:rsid w:val="00166CAC"/>
    <w:rsid w:val="001704A7"/>
    <w:rsid w:val="001777D8"/>
    <w:rsid w:val="00181399"/>
    <w:rsid w:val="00181BF3"/>
    <w:rsid w:val="00182A66"/>
    <w:rsid w:val="001A4534"/>
    <w:rsid w:val="001A62B2"/>
    <w:rsid w:val="001D263B"/>
    <w:rsid w:val="001E1A91"/>
    <w:rsid w:val="001E1E32"/>
    <w:rsid w:val="002030A3"/>
    <w:rsid w:val="00205F9C"/>
    <w:rsid w:val="002235BA"/>
    <w:rsid w:val="00224B99"/>
    <w:rsid w:val="00227CCC"/>
    <w:rsid w:val="0024100D"/>
    <w:rsid w:val="0025308F"/>
    <w:rsid w:val="00260B0F"/>
    <w:rsid w:val="00266A06"/>
    <w:rsid w:val="00274E17"/>
    <w:rsid w:val="002765A7"/>
    <w:rsid w:val="00277DFA"/>
    <w:rsid w:val="00287394"/>
    <w:rsid w:val="00297038"/>
    <w:rsid w:val="00297595"/>
    <w:rsid w:val="002B1AD6"/>
    <w:rsid w:val="002B3178"/>
    <w:rsid w:val="002C3215"/>
    <w:rsid w:val="00300E17"/>
    <w:rsid w:val="00302A97"/>
    <w:rsid w:val="00304ECA"/>
    <w:rsid w:val="00305890"/>
    <w:rsid w:val="00311AC6"/>
    <w:rsid w:val="00320501"/>
    <w:rsid w:val="00322A22"/>
    <w:rsid w:val="00332E94"/>
    <w:rsid w:val="00342B85"/>
    <w:rsid w:val="0034340F"/>
    <w:rsid w:val="003474F9"/>
    <w:rsid w:val="00352EB5"/>
    <w:rsid w:val="00353370"/>
    <w:rsid w:val="00356BF4"/>
    <w:rsid w:val="003633C2"/>
    <w:rsid w:val="00363870"/>
    <w:rsid w:val="00371003"/>
    <w:rsid w:val="0037164A"/>
    <w:rsid w:val="00386421"/>
    <w:rsid w:val="00386A95"/>
    <w:rsid w:val="003B221A"/>
    <w:rsid w:val="003C15B9"/>
    <w:rsid w:val="003C3BB4"/>
    <w:rsid w:val="003D4C78"/>
    <w:rsid w:val="003D6FD6"/>
    <w:rsid w:val="003E0F3C"/>
    <w:rsid w:val="003E244E"/>
    <w:rsid w:val="003E2B54"/>
    <w:rsid w:val="003F4D4E"/>
    <w:rsid w:val="003F7D50"/>
    <w:rsid w:val="00400D98"/>
    <w:rsid w:val="00405397"/>
    <w:rsid w:val="00405445"/>
    <w:rsid w:val="00407364"/>
    <w:rsid w:val="0041048E"/>
    <w:rsid w:val="004124E7"/>
    <w:rsid w:val="00412762"/>
    <w:rsid w:val="00435F9D"/>
    <w:rsid w:val="00446903"/>
    <w:rsid w:val="00450441"/>
    <w:rsid w:val="00464334"/>
    <w:rsid w:val="00472F23"/>
    <w:rsid w:val="004741F6"/>
    <w:rsid w:val="0047664D"/>
    <w:rsid w:val="00480C94"/>
    <w:rsid w:val="0048693E"/>
    <w:rsid w:val="00491EE3"/>
    <w:rsid w:val="004A52F1"/>
    <w:rsid w:val="004C629D"/>
    <w:rsid w:val="004E007E"/>
    <w:rsid w:val="004E705D"/>
    <w:rsid w:val="0050739F"/>
    <w:rsid w:val="00511A8A"/>
    <w:rsid w:val="005212D6"/>
    <w:rsid w:val="00547678"/>
    <w:rsid w:val="00553012"/>
    <w:rsid w:val="00561469"/>
    <w:rsid w:val="005713F7"/>
    <w:rsid w:val="00573CCB"/>
    <w:rsid w:val="00581551"/>
    <w:rsid w:val="00585A46"/>
    <w:rsid w:val="00591C6F"/>
    <w:rsid w:val="005B56E0"/>
    <w:rsid w:val="005C2A90"/>
    <w:rsid w:val="005C67A9"/>
    <w:rsid w:val="005D4E95"/>
    <w:rsid w:val="005E1648"/>
    <w:rsid w:val="005E669F"/>
    <w:rsid w:val="005F5B2A"/>
    <w:rsid w:val="00601B52"/>
    <w:rsid w:val="00602F80"/>
    <w:rsid w:val="00607C98"/>
    <w:rsid w:val="00617A14"/>
    <w:rsid w:val="00623395"/>
    <w:rsid w:val="0062620E"/>
    <w:rsid w:val="006334AE"/>
    <w:rsid w:val="00634D34"/>
    <w:rsid w:val="00642D26"/>
    <w:rsid w:val="00647919"/>
    <w:rsid w:val="00652573"/>
    <w:rsid w:val="00653F2F"/>
    <w:rsid w:val="00656FFE"/>
    <w:rsid w:val="00690023"/>
    <w:rsid w:val="0069215E"/>
    <w:rsid w:val="006A39B0"/>
    <w:rsid w:val="006A575E"/>
    <w:rsid w:val="006B045B"/>
    <w:rsid w:val="006B3412"/>
    <w:rsid w:val="006C3937"/>
    <w:rsid w:val="006C6D99"/>
    <w:rsid w:val="006D0F36"/>
    <w:rsid w:val="006D42E0"/>
    <w:rsid w:val="006E097F"/>
    <w:rsid w:val="006E3412"/>
    <w:rsid w:val="006E4A54"/>
    <w:rsid w:val="006E4D04"/>
    <w:rsid w:val="006F3213"/>
    <w:rsid w:val="00702048"/>
    <w:rsid w:val="007045A5"/>
    <w:rsid w:val="00707C65"/>
    <w:rsid w:val="00717DEB"/>
    <w:rsid w:val="007301E6"/>
    <w:rsid w:val="0073368B"/>
    <w:rsid w:val="00735D59"/>
    <w:rsid w:val="00743C8D"/>
    <w:rsid w:val="0075105D"/>
    <w:rsid w:val="00757750"/>
    <w:rsid w:val="00764963"/>
    <w:rsid w:val="007A587D"/>
    <w:rsid w:val="007C6655"/>
    <w:rsid w:val="007D026A"/>
    <w:rsid w:val="007D1455"/>
    <w:rsid w:val="007D36B4"/>
    <w:rsid w:val="007F10A7"/>
    <w:rsid w:val="007F21A5"/>
    <w:rsid w:val="007F4269"/>
    <w:rsid w:val="007F6522"/>
    <w:rsid w:val="008028C5"/>
    <w:rsid w:val="008136B4"/>
    <w:rsid w:val="00827271"/>
    <w:rsid w:val="0083219B"/>
    <w:rsid w:val="00842206"/>
    <w:rsid w:val="00852A22"/>
    <w:rsid w:val="00863EF6"/>
    <w:rsid w:val="00864902"/>
    <w:rsid w:val="008807F8"/>
    <w:rsid w:val="00882ED5"/>
    <w:rsid w:val="00886919"/>
    <w:rsid w:val="008B2051"/>
    <w:rsid w:val="008B7D2B"/>
    <w:rsid w:val="008C0A60"/>
    <w:rsid w:val="008D53D9"/>
    <w:rsid w:val="008E3A06"/>
    <w:rsid w:val="008E44DE"/>
    <w:rsid w:val="008F52C9"/>
    <w:rsid w:val="008F69E0"/>
    <w:rsid w:val="00902345"/>
    <w:rsid w:val="00917B43"/>
    <w:rsid w:val="00917E1B"/>
    <w:rsid w:val="009314BC"/>
    <w:rsid w:val="00933A64"/>
    <w:rsid w:val="00935650"/>
    <w:rsid w:val="00937B30"/>
    <w:rsid w:val="00943E17"/>
    <w:rsid w:val="00953EA0"/>
    <w:rsid w:val="00961FEE"/>
    <w:rsid w:val="009770C4"/>
    <w:rsid w:val="009A16F3"/>
    <w:rsid w:val="009B12D2"/>
    <w:rsid w:val="009B7A76"/>
    <w:rsid w:val="009C0F77"/>
    <w:rsid w:val="009C6FE8"/>
    <w:rsid w:val="009C757C"/>
    <w:rsid w:val="009E640C"/>
    <w:rsid w:val="009E6EBB"/>
    <w:rsid w:val="00A06510"/>
    <w:rsid w:val="00A13724"/>
    <w:rsid w:val="00A24DAA"/>
    <w:rsid w:val="00A41E90"/>
    <w:rsid w:val="00A60067"/>
    <w:rsid w:val="00A67D81"/>
    <w:rsid w:val="00A70041"/>
    <w:rsid w:val="00A8083D"/>
    <w:rsid w:val="00A85661"/>
    <w:rsid w:val="00AA17E9"/>
    <w:rsid w:val="00AA1AC1"/>
    <w:rsid w:val="00AA5490"/>
    <w:rsid w:val="00AC040D"/>
    <w:rsid w:val="00AC5528"/>
    <w:rsid w:val="00AE0CCD"/>
    <w:rsid w:val="00AE4772"/>
    <w:rsid w:val="00AF0A42"/>
    <w:rsid w:val="00AF6236"/>
    <w:rsid w:val="00AF67D1"/>
    <w:rsid w:val="00B03A16"/>
    <w:rsid w:val="00B10CAD"/>
    <w:rsid w:val="00B13020"/>
    <w:rsid w:val="00B14C4C"/>
    <w:rsid w:val="00B24D98"/>
    <w:rsid w:val="00B25250"/>
    <w:rsid w:val="00B26E56"/>
    <w:rsid w:val="00B33AD2"/>
    <w:rsid w:val="00B35B60"/>
    <w:rsid w:val="00B367B7"/>
    <w:rsid w:val="00B45248"/>
    <w:rsid w:val="00B47AC7"/>
    <w:rsid w:val="00B52035"/>
    <w:rsid w:val="00B5300F"/>
    <w:rsid w:val="00B55F32"/>
    <w:rsid w:val="00B56F8B"/>
    <w:rsid w:val="00B5767D"/>
    <w:rsid w:val="00B82B7A"/>
    <w:rsid w:val="00B83F82"/>
    <w:rsid w:val="00B8714C"/>
    <w:rsid w:val="00B95B70"/>
    <w:rsid w:val="00BD5881"/>
    <w:rsid w:val="00BE3A7D"/>
    <w:rsid w:val="00BF0674"/>
    <w:rsid w:val="00C05F94"/>
    <w:rsid w:val="00C4640B"/>
    <w:rsid w:val="00C72236"/>
    <w:rsid w:val="00CB0F49"/>
    <w:rsid w:val="00CB451F"/>
    <w:rsid w:val="00CC7279"/>
    <w:rsid w:val="00CD2273"/>
    <w:rsid w:val="00CD412C"/>
    <w:rsid w:val="00CD44BD"/>
    <w:rsid w:val="00CD548B"/>
    <w:rsid w:val="00CE4435"/>
    <w:rsid w:val="00CF1C9D"/>
    <w:rsid w:val="00CF2FBC"/>
    <w:rsid w:val="00D04BC7"/>
    <w:rsid w:val="00D05610"/>
    <w:rsid w:val="00D217B2"/>
    <w:rsid w:val="00D24114"/>
    <w:rsid w:val="00D30268"/>
    <w:rsid w:val="00D3692F"/>
    <w:rsid w:val="00D52F51"/>
    <w:rsid w:val="00D54A44"/>
    <w:rsid w:val="00D54F22"/>
    <w:rsid w:val="00D637F5"/>
    <w:rsid w:val="00D7711D"/>
    <w:rsid w:val="00D83230"/>
    <w:rsid w:val="00D92D50"/>
    <w:rsid w:val="00DA2D2D"/>
    <w:rsid w:val="00DA69CC"/>
    <w:rsid w:val="00DC76C9"/>
    <w:rsid w:val="00DD1B77"/>
    <w:rsid w:val="00DE2312"/>
    <w:rsid w:val="00DF072A"/>
    <w:rsid w:val="00DF77C2"/>
    <w:rsid w:val="00E13067"/>
    <w:rsid w:val="00E369F1"/>
    <w:rsid w:val="00E43AF2"/>
    <w:rsid w:val="00E50E77"/>
    <w:rsid w:val="00E63320"/>
    <w:rsid w:val="00E81130"/>
    <w:rsid w:val="00E8175D"/>
    <w:rsid w:val="00E85E4D"/>
    <w:rsid w:val="00EA0B10"/>
    <w:rsid w:val="00EB5228"/>
    <w:rsid w:val="00ED3312"/>
    <w:rsid w:val="00ED4002"/>
    <w:rsid w:val="00EF15B7"/>
    <w:rsid w:val="00F10838"/>
    <w:rsid w:val="00F10F4C"/>
    <w:rsid w:val="00F12611"/>
    <w:rsid w:val="00F17C22"/>
    <w:rsid w:val="00F30A31"/>
    <w:rsid w:val="00F47910"/>
    <w:rsid w:val="00F64734"/>
    <w:rsid w:val="00F71A46"/>
    <w:rsid w:val="00F76599"/>
    <w:rsid w:val="00F82D43"/>
    <w:rsid w:val="00F86548"/>
    <w:rsid w:val="00F96759"/>
    <w:rsid w:val="00FA13F9"/>
    <w:rsid w:val="00FA19A4"/>
    <w:rsid w:val="00FA42F0"/>
    <w:rsid w:val="00FB4B16"/>
    <w:rsid w:val="00FB7492"/>
    <w:rsid w:val="00FD2625"/>
    <w:rsid w:val="00FE73C3"/>
    <w:rsid w:val="00FF1C64"/>
    <w:rsid w:val="00F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,"/>
  <w14:docId w14:val="60C4BC16"/>
  <w15:docId w15:val="{0E1312EB-D9AC-4184-9DE8-2AFD0DDE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oudy Old Style ATT" w:hAnsi="Goudy Old Style ATT"/>
      <w:b/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paragraph" w:styleId="BodyText">
    <w:name w:val="Body Text"/>
    <w:basedOn w:val="Normal"/>
    <w:pPr>
      <w:tabs>
        <w:tab w:val="left" w:leader="dot" w:pos="4320"/>
        <w:tab w:val="left" w:leader="dot" w:pos="8928"/>
      </w:tabs>
      <w:ind w:right="29"/>
      <w:jc w:val="both"/>
    </w:pPr>
    <w:rPr>
      <w:rFonts w:ascii="CG Omega" w:hAnsi="CG Omeg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29"/>
      <w:jc w:val="center"/>
    </w:pPr>
    <w:rPr>
      <w:rFonts w:ascii="CG Omega" w:hAnsi="CG Omega"/>
      <w:b/>
      <w:sz w:val="32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ColorfulList-Accent11">
    <w:name w:val="Colorful List - Accent 11"/>
    <w:basedOn w:val="Normal"/>
    <w:uiPriority w:val="34"/>
    <w:qFormat/>
    <w:pPr>
      <w:numPr>
        <w:numId w:val="6"/>
      </w:numPr>
      <w:spacing w:before="120" w:line="280" w:lineRule="atLeast"/>
      <w:ind w:left="567" w:hanging="567"/>
    </w:pPr>
    <w:rPr>
      <w:rFonts w:ascii="Gill Sans MT" w:hAnsi="Gill Sans MT"/>
      <w:szCs w:val="24"/>
      <w:lang w:val="en-US" w:eastAsia="en-US"/>
    </w:rPr>
  </w:style>
  <w:style w:type="paragraph" w:customStyle="1" w:styleId="MediumGrid21">
    <w:name w:val="Medium Grid 21"/>
    <w:basedOn w:val="Normal"/>
    <w:uiPriority w:val="1"/>
    <w:qFormat/>
    <w:rsid w:val="00302A97"/>
    <w:rPr>
      <w:rFonts w:ascii="Calibri" w:eastAsia="Calibri" w:hAnsi="Calibri"/>
      <w:szCs w:val="22"/>
    </w:rPr>
  </w:style>
  <w:style w:type="paragraph" w:customStyle="1" w:styleId="xmsonormal">
    <w:name w:val="x_msonormal"/>
    <w:basedOn w:val="Normal"/>
    <w:uiPriority w:val="99"/>
    <w:rsid w:val="00302A9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FooterChar">
    <w:name w:val="Footer Char"/>
    <w:link w:val="Footer"/>
    <w:uiPriority w:val="99"/>
    <w:rsid w:val="00F17C22"/>
    <w:rPr>
      <w:sz w:val="22"/>
    </w:rPr>
  </w:style>
  <w:style w:type="paragraph" w:styleId="ListParagraph">
    <w:name w:val="List Paragraph"/>
    <w:basedOn w:val="Normal"/>
    <w:uiPriority w:val="34"/>
    <w:qFormat/>
    <w:rsid w:val="00AF67D1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TableGrid">
    <w:name w:val="Table Grid"/>
    <w:basedOn w:val="TableNormal"/>
    <w:rsid w:val="00114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semiHidden/>
    <w:rsid w:val="0083219B"/>
    <w:pPr>
      <w:numPr>
        <w:ilvl w:val="12"/>
      </w:numPr>
      <w:ind w:left="630" w:right="-151" w:hanging="54"/>
    </w:pPr>
  </w:style>
  <w:style w:type="paragraph" w:styleId="NormalWeb">
    <w:name w:val="Normal (Web)"/>
    <w:basedOn w:val="Normal"/>
    <w:uiPriority w:val="99"/>
    <w:semiHidden/>
    <w:unhideWhenUsed/>
    <w:rsid w:val="0050739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2F1A9-4F1E-4F31-AC03-5A1FC24D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827B006D</Template>
  <TotalTime>36</TotalTime>
  <Pages>1</Pages>
  <Words>298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Marks Catholic School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ICT</dc:creator>
  <cp:lastModifiedBy>Howard, Maureen</cp:lastModifiedBy>
  <cp:revision>4</cp:revision>
  <cp:lastPrinted>2018-01-31T10:42:00Z</cp:lastPrinted>
  <dcterms:created xsi:type="dcterms:W3CDTF">2018-01-31T09:08:00Z</dcterms:created>
  <dcterms:modified xsi:type="dcterms:W3CDTF">2018-01-31T11:03:00Z</dcterms:modified>
</cp:coreProperties>
</file>