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F6" w:rsidRPr="00B735F6" w:rsidRDefault="00B735F6" w:rsidP="00B735F6">
      <w:pPr>
        <w:rPr>
          <w:rFonts w:ascii="Times New Roman" w:hAnsi="Times New Roman" w:cs="Times New Roman"/>
          <w:bCs w:val="0"/>
          <w:kern w:val="0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0FC7EE60" wp14:editId="04109100">
            <wp:simplePos x="0" y="0"/>
            <wp:positionH relativeFrom="margin">
              <wp:posOffset>118745</wp:posOffset>
            </wp:positionH>
            <wp:positionV relativeFrom="paragraph">
              <wp:posOffset>-33020</wp:posOffset>
            </wp:positionV>
            <wp:extent cx="968375" cy="1442085"/>
            <wp:effectExtent l="0" t="0" r="3175" b="5715"/>
            <wp:wrapSquare wrapText="bothSides" distT="114300" distB="11430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1442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35F6" w:rsidRDefault="00B735F6" w:rsidP="00B735F6">
      <w:pPr>
        <w:spacing w:after="200"/>
        <w:jc w:val="center"/>
        <w:rPr>
          <w:rFonts w:ascii="Arial" w:hAnsi="Arial"/>
          <w:b/>
          <w:color w:val="000000"/>
          <w:kern w:val="0"/>
          <w:sz w:val="28"/>
          <w:szCs w:val="28"/>
        </w:rPr>
      </w:pPr>
    </w:p>
    <w:p w:rsidR="00B735F6" w:rsidRDefault="00B735F6" w:rsidP="00B735F6">
      <w:pPr>
        <w:spacing w:after="200"/>
        <w:jc w:val="center"/>
        <w:rPr>
          <w:rFonts w:ascii="Arial" w:hAnsi="Arial"/>
          <w:b/>
          <w:color w:val="000000"/>
          <w:kern w:val="0"/>
          <w:sz w:val="28"/>
          <w:szCs w:val="28"/>
        </w:rPr>
      </w:pPr>
    </w:p>
    <w:p w:rsidR="00B735F6" w:rsidRDefault="00B735F6" w:rsidP="00B735F6">
      <w:pPr>
        <w:spacing w:after="200"/>
        <w:jc w:val="center"/>
        <w:rPr>
          <w:rFonts w:ascii="Arial" w:hAnsi="Arial"/>
          <w:b/>
          <w:color w:val="000000"/>
          <w:kern w:val="0"/>
          <w:sz w:val="28"/>
          <w:szCs w:val="28"/>
        </w:rPr>
      </w:pPr>
    </w:p>
    <w:p w:rsidR="00B735F6" w:rsidRDefault="00B735F6" w:rsidP="00B735F6">
      <w:pPr>
        <w:spacing w:after="200"/>
        <w:jc w:val="center"/>
        <w:rPr>
          <w:rFonts w:ascii="Arial" w:hAnsi="Arial"/>
          <w:b/>
          <w:color w:val="000000"/>
          <w:kern w:val="0"/>
          <w:sz w:val="28"/>
          <w:szCs w:val="28"/>
        </w:rPr>
      </w:pPr>
    </w:p>
    <w:p w:rsidR="00B735F6" w:rsidRPr="00B735F6" w:rsidRDefault="00B735F6" w:rsidP="00B735F6">
      <w:pPr>
        <w:jc w:val="both"/>
        <w:rPr>
          <w:rFonts w:ascii="Times New Roman" w:hAnsi="Times New Roman" w:cs="Times New Roman"/>
          <w:bCs w:val="0"/>
          <w:kern w:val="0"/>
          <w:sz w:val="24"/>
          <w:szCs w:val="24"/>
        </w:rPr>
      </w:pPr>
    </w:p>
    <w:p w:rsidR="00E00D95" w:rsidRPr="00E00D95" w:rsidRDefault="00E00D95" w:rsidP="00E00D95">
      <w:pPr>
        <w:rPr>
          <w:rFonts w:ascii="Times New Roman" w:hAnsi="Times New Roman" w:cs="Times New Roman"/>
          <w:bCs w:val="0"/>
          <w:kern w:val="0"/>
          <w:sz w:val="24"/>
          <w:szCs w:val="24"/>
        </w:rPr>
      </w:pPr>
    </w:p>
    <w:p w:rsidR="00E00D95" w:rsidRPr="00E00D95" w:rsidRDefault="00E00D95" w:rsidP="00E00D95">
      <w:pPr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E00D95">
        <w:rPr>
          <w:rFonts w:ascii="Arial" w:hAnsi="Arial"/>
          <w:b/>
          <w:color w:val="000000"/>
          <w:kern w:val="0"/>
          <w:sz w:val="28"/>
          <w:szCs w:val="28"/>
          <w:u w:val="single"/>
        </w:rPr>
        <w:t>Person Specification</w:t>
      </w:r>
    </w:p>
    <w:p w:rsidR="00E00D95" w:rsidRPr="00E00D95" w:rsidRDefault="00E00D95" w:rsidP="00E00D95">
      <w:pPr>
        <w:rPr>
          <w:rFonts w:ascii="Times New Roman" w:hAnsi="Times New Roman" w:cs="Times New Roman"/>
          <w:bCs w:val="0"/>
          <w:kern w:val="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7"/>
        <w:gridCol w:w="2927"/>
      </w:tblGrid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/>
                <w:color w:val="000000"/>
                <w:kern w:val="0"/>
                <w:sz w:val="24"/>
                <w:szCs w:val="24"/>
              </w:rPr>
              <w:t>Essential Criteria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/>
                <w:color w:val="000000"/>
                <w:kern w:val="0"/>
                <w:sz w:val="24"/>
                <w:szCs w:val="24"/>
              </w:rPr>
              <w:t>Evidence</w:t>
            </w:r>
          </w:p>
        </w:tc>
      </w:tr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Qualified teacher status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Application</w:t>
            </w:r>
          </w:p>
        </w:tc>
      </w:tr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 xml:space="preserve">Suitable </w:t>
            </w:r>
            <w:proofErr w:type="spellStart"/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SENDCo</w:t>
            </w:r>
            <w:proofErr w:type="spellEnd"/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 xml:space="preserve"> qualification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Application</w:t>
            </w:r>
          </w:p>
        </w:tc>
      </w:tr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Excellent working knowledge of recent developments in SEND practice and processes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Application</w:t>
            </w:r>
          </w:p>
        </w:tc>
      </w:tr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Excellent interpersonal skills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Application, interview, reference</w:t>
            </w:r>
          </w:p>
        </w:tc>
      </w:tr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Outstanding personal classroom practice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Reference, interview</w:t>
            </w:r>
          </w:p>
        </w:tc>
      </w:tr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High expectations of all pupils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Application, interview, reference</w:t>
            </w:r>
          </w:p>
        </w:tc>
      </w:tr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Caring, friendly and approachable (for staff and students)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Interview, reference</w:t>
            </w:r>
          </w:p>
        </w:tc>
      </w:tr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Excellent ICT skills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Application, interview, reference</w:t>
            </w:r>
          </w:p>
        </w:tc>
      </w:tr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Ability to manage time, prioritise and meet deadlines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Application, reference</w:t>
            </w:r>
          </w:p>
        </w:tc>
      </w:tr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Proven track record of improving outcomes for pupils on the record of need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Application, reference</w:t>
            </w:r>
          </w:p>
        </w:tc>
      </w:tr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Ability to lead others to achieve a shared vision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Application, reference</w:t>
            </w:r>
          </w:p>
        </w:tc>
      </w:tr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rPr>
                <w:rFonts w:ascii="Times New Roman" w:hAnsi="Times New Roman" w:cs="Times New Roman"/>
                <w:bCs w:val="0"/>
                <w:kern w:val="0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rPr>
                <w:rFonts w:ascii="Times New Roman" w:hAnsi="Times New Roman" w:cs="Times New Roman"/>
                <w:bCs w:val="0"/>
                <w:kern w:val="0"/>
                <w:sz w:val="1"/>
                <w:szCs w:val="24"/>
              </w:rPr>
            </w:pPr>
          </w:p>
        </w:tc>
      </w:tr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rPr>
                <w:rFonts w:ascii="Times New Roman" w:hAnsi="Times New Roman" w:cs="Times New Roman"/>
                <w:bCs w:val="0"/>
                <w:kern w:val="0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rPr>
                <w:rFonts w:ascii="Times New Roman" w:hAnsi="Times New Roman" w:cs="Times New Roman"/>
                <w:bCs w:val="0"/>
                <w:kern w:val="0"/>
                <w:sz w:val="1"/>
                <w:szCs w:val="24"/>
              </w:rPr>
            </w:pPr>
          </w:p>
        </w:tc>
      </w:tr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rPr>
                <w:rFonts w:ascii="Times New Roman" w:hAnsi="Times New Roman" w:cs="Times New Roman"/>
                <w:bCs w:val="0"/>
                <w:kern w:val="0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rPr>
                <w:rFonts w:ascii="Times New Roman" w:hAnsi="Times New Roman" w:cs="Times New Roman"/>
                <w:bCs w:val="0"/>
                <w:kern w:val="0"/>
                <w:sz w:val="1"/>
                <w:szCs w:val="24"/>
              </w:rPr>
            </w:pPr>
          </w:p>
        </w:tc>
      </w:tr>
    </w:tbl>
    <w:p w:rsidR="00E00D95" w:rsidRPr="00E00D95" w:rsidRDefault="00E00D95" w:rsidP="00E00D95">
      <w:pPr>
        <w:rPr>
          <w:rFonts w:ascii="Times New Roman" w:hAnsi="Times New Roman" w:cs="Times New Roman"/>
          <w:bCs w:val="0"/>
          <w:kern w:val="0"/>
          <w:sz w:val="24"/>
          <w:szCs w:val="24"/>
        </w:rPr>
      </w:pPr>
    </w:p>
    <w:p w:rsidR="00E00D95" w:rsidRPr="00E00D95" w:rsidRDefault="00E00D95" w:rsidP="00E00D95">
      <w:pPr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E00D95">
        <w:rPr>
          <w:rFonts w:ascii="Arial" w:hAnsi="Arial"/>
          <w:bCs w:val="0"/>
          <w:color w:val="000000"/>
          <w:kern w:val="0"/>
          <w:sz w:val="24"/>
          <w:szCs w:val="24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3"/>
        <w:gridCol w:w="2231"/>
      </w:tblGrid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/>
                <w:color w:val="000000"/>
                <w:kern w:val="0"/>
                <w:sz w:val="24"/>
                <w:szCs w:val="24"/>
              </w:rPr>
              <w:t>Desirable Criteria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/>
                <w:color w:val="000000"/>
                <w:kern w:val="0"/>
                <w:sz w:val="24"/>
                <w:szCs w:val="24"/>
              </w:rPr>
              <w:t>Evidence</w:t>
            </w:r>
          </w:p>
        </w:tc>
      </w:tr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Qualified to test for and process exam access arrangements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Application</w:t>
            </w:r>
          </w:p>
        </w:tc>
      </w:tr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Post-graduate qualification in SEND specialism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Application</w:t>
            </w:r>
          </w:p>
        </w:tc>
      </w:tr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 xml:space="preserve">Experience of </w:t>
            </w:r>
            <w:proofErr w:type="spellStart"/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SENDCo</w:t>
            </w:r>
            <w:proofErr w:type="spellEnd"/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 xml:space="preserve"> role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Application</w:t>
            </w:r>
          </w:p>
        </w:tc>
      </w:tr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 xml:space="preserve">Confident with use of </w:t>
            </w:r>
            <w:proofErr w:type="spellStart"/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Edukey</w:t>
            </w:r>
            <w:proofErr w:type="spellEnd"/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 xml:space="preserve"> software or similar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Application</w:t>
            </w:r>
          </w:p>
        </w:tc>
      </w:tr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Proven track record of supporting staff to improve outcomes for pupils on the record of need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spacing w:line="0" w:lineRule="atLeast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r w:rsidRPr="00E00D95">
              <w:rPr>
                <w:rFonts w:ascii="Arial" w:hAnsi="Arial"/>
                <w:bCs w:val="0"/>
                <w:color w:val="000000"/>
                <w:kern w:val="0"/>
                <w:sz w:val="24"/>
                <w:szCs w:val="24"/>
              </w:rPr>
              <w:t>Application, reference</w:t>
            </w:r>
          </w:p>
        </w:tc>
      </w:tr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rPr>
                <w:rFonts w:ascii="Times New Roman" w:hAnsi="Times New Roman" w:cs="Times New Roman"/>
                <w:bCs w:val="0"/>
                <w:kern w:val="0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rPr>
                <w:rFonts w:ascii="Times New Roman" w:hAnsi="Times New Roman" w:cs="Times New Roman"/>
                <w:bCs w:val="0"/>
                <w:kern w:val="0"/>
                <w:sz w:val="1"/>
                <w:szCs w:val="24"/>
              </w:rPr>
            </w:pPr>
          </w:p>
        </w:tc>
      </w:tr>
      <w:tr w:rsidR="00E00D95" w:rsidRPr="00E00D95" w:rsidTr="00E00D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rPr>
                <w:rFonts w:ascii="Times New Roman" w:hAnsi="Times New Roman" w:cs="Times New Roman"/>
                <w:bCs w:val="0"/>
                <w:kern w:val="0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5" w:rsidRPr="00E00D95" w:rsidRDefault="00E00D95" w:rsidP="00E00D95">
            <w:pPr>
              <w:rPr>
                <w:rFonts w:ascii="Times New Roman" w:hAnsi="Times New Roman" w:cs="Times New Roman"/>
                <w:bCs w:val="0"/>
                <w:kern w:val="0"/>
                <w:sz w:val="1"/>
                <w:szCs w:val="24"/>
              </w:rPr>
            </w:pPr>
          </w:p>
        </w:tc>
      </w:tr>
    </w:tbl>
    <w:p w:rsidR="001F548B" w:rsidRDefault="001F548B">
      <w:pPr>
        <w:rPr>
          <w:szCs w:val="22"/>
        </w:rPr>
      </w:pPr>
      <w:bookmarkStart w:id="0" w:name="_GoBack"/>
      <w:bookmarkEnd w:id="0"/>
    </w:p>
    <w:sectPr w:rsidR="001F548B">
      <w:footerReference w:type="first" r:id="rId10"/>
      <w:pgSz w:w="11906" w:h="16838" w:code="9"/>
      <w:pgMar w:top="851" w:right="1134" w:bottom="851" w:left="1134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7BF" w:rsidRDefault="006327BF">
      <w:r>
        <w:separator/>
      </w:r>
    </w:p>
  </w:endnote>
  <w:endnote w:type="continuationSeparator" w:id="0">
    <w:p w:rsidR="006327BF" w:rsidRDefault="0063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AB5" w:rsidRPr="00B07541" w:rsidRDefault="007D745E" w:rsidP="00B07541">
    <w:pPr>
      <w:pStyle w:val="Header"/>
      <w:rPr>
        <w:b/>
        <w:i/>
        <w:iCs/>
        <w:color w:val="0000FF"/>
        <w:sz w:val="12"/>
        <w:szCs w:val="12"/>
        <w:lang w:val="en-US"/>
      </w:rPr>
    </w:pPr>
    <w:r>
      <w:rPr>
        <w:b/>
        <w:i/>
        <w:iCs/>
        <w:noProof/>
        <w:color w:val="0000FF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9B386" wp14:editId="0128F7D8">
              <wp:simplePos x="0" y="0"/>
              <wp:positionH relativeFrom="column">
                <wp:posOffset>-710565</wp:posOffset>
              </wp:positionH>
              <wp:positionV relativeFrom="paragraph">
                <wp:posOffset>414020</wp:posOffset>
              </wp:positionV>
              <wp:extent cx="7620000" cy="0"/>
              <wp:effectExtent l="32385" t="33020" r="34290" b="33655"/>
              <wp:wrapNone/>
              <wp:docPr id="1" name="Lin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noFill/>
                      <a:ln w="53975" cmpd="thickThin">
                        <a:solidFill>
                          <a:srgbClr val="99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5pt,32.6pt" to="544.0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" strokecolor="#936" strokeweight="4.25pt">
              <v:stroke linestyle="thickTh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7BF" w:rsidRDefault="006327BF">
      <w:r>
        <w:separator/>
      </w:r>
    </w:p>
  </w:footnote>
  <w:footnote w:type="continuationSeparator" w:id="0">
    <w:p w:rsidR="006327BF" w:rsidRDefault="00632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99E"/>
    <w:multiLevelType w:val="hybridMultilevel"/>
    <w:tmpl w:val="49023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73A41"/>
    <w:multiLevelType w:val="multilevel"/>
    <w:tmpl w:val="2F38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40BC5"/>
    <w:multiLevelType w:val="hybridMultilevel"/>
    <w:tmpl w:val="867E0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844C5"/>
    <w:multiLevelType w:val="multilevel"/>
    <w:tmpl w:val="E78A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7353A9"/>
    <w:multiLevelType w:val="hybridMultilevel"/>
    <w:tmpl w:val="A8DEDA86"/>
    <w:lvl w:ilvl="0" w:tplc="F6AA5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3C75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CEE3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827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2F8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0F6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9EC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6E65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A4D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404964"/>
    <w:multiLevelType w:val="multilevel"/>
    <w:tmpl w:val="65E4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AF2AF2"/>
    <w:multiLevelType w:val="multilevel"/>
    <w:tmpl w:val="9D74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A6"/>
    <w:rsid w:val="00050048"/>
    <w:rsid w:val="00073348"/>
    <w:rsid w:val="000F6259"/>
    <w:rsid w:val="001F548B"/>
    <w:rsid w:val="00222973"/>
    <w:rsid w:val="0025683B"/>
    <w:rsid w:val="002619C7"/>
    <w:rsid w:val="002F5AB5"/>
    <w:rsid w:val="00312F6E"/>
    <w:rsid w:val="00316322"/>
    <w:rsid w:val="006327BF"/>
    <w:rsid w:val="006C58FC"/>
    <w:rsid w:val="007D745E"/>
    <w:rsid w:val="00851655"/>
    <w:rsid w:val="009974F5"/>
    <w:rsid w:val="00A11C74"/>
    <w:rsid w:val="00A2777A"/>
    <w:rsid w:val="00A616A6"/>
    <w:rsid w:val="00B07541"/>
    <w:rsid w:val="00B4463D"/>
    <w:rsid w:val="00B735F6"/>
    <w:rsid w:val="00B91355"/>
    <w:rsid w:val="00BE4C05"/>
    <w:rsid w:val="00E00D95"/>
    <w:rsid w:val="00E2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rebuchet MS" w:hAnsi="Trebuchet MS" w:cs="Arial"/>
      <w:bCs/>
      <w:kern w:val="3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logos">
    <w:name w:val="logos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Times New Roman"/>
      <w:bCs w:val="0"/>
      <w:kern w:val="0"/>
      <w:szCs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B0754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rebuchet MS" w:hAnsi="Trebuchet MS" w:cs="Arial"/>
      <w:bCs/>
      <w:kern w:val="3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logos">
    <w:name w:val="logos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Times New Roman"/>
      <w:bCs w:val="0"/>
      <w:kern w:val="0"/>
      <w:szCs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B075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18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85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80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king\Desktop\2011-2012%20Headed%20Paper%20Carn%20Gwaval%20(v3)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0ECB2-B67C-47E3-B740-05AD4F23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2011-2012 Headed Paper Carn Gwaval (v3) (1)</Template>
  <TotalTime>0</TotalTime>
  <Pages>1</Pages>
  <Words>148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Platform2</vt:lpstr>
    </vt:vector>
  </TitlesOfParts>
  <Company>Five Islands School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Platform2</dc:title>
  <dc:creator>Caroline King</dc:creator>
  <cp:lastModifiedBy>Rebecca Littlejohn</cp:lastModifiedBy>
  <cp:revision>2</cp:revision>
  <cp:lastPrinted>2015-05-14T10:33:00Z</cp:lastPrinted>
  <dcterms:created xsi:type="dcterms:W3CDTF">2018-01-09T14:18:00Z</dcterms:created>
  <dcterms:modified xsi:type="dcterms:W3CDTF">2018-01-09T14:18:00Z</dcterms:modified>
</cp:coreProperties>
</file>