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A1" w:rsidRDefault="00D03280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/>
          <w:b/>
          <w:bCs/>
          <w:sz w:val="22"/>
          <w:szCs w:val="22"/>
        </w:rPr>
        <w:t>Person Specification</w:t>
      </w:r>
    </w:p>
    <w:p w:rsidR="00A74CA1" w:rsidRDefault="00A74CA1">
      <w:pPr>
        <w:pStyle w:val="Body"/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86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01"/>
        <w:gridCol w:w="4329"/>
      </w:tblGrid>
      <w:tr w:rsidR="00A74CA1">
        <w:trPr>
          <w:trHeight w:val="1443"/>
          <w:jc w:val="center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Default="00D03280">
            <w:pPr>
              <w:pStyle w:val="Body"/>
            </w:pPr>
            <w:r>
              <w:rPr>
                <w:rFonts w:ascii="Arial"/>
                <w:b/>
                <w:bCs/>
                <w:sz w:val="22"/>
                <w:szCs w:val="22"/>
              </w:rPr>
              <w:t>Qualifications: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Default="006C7007" w:rsidP="006C7007">
            <w:pPr>
              <w:pStyle w:val="Body"/>
              <w:rPr>
                <w:rFonts w:ascii="Arial" w:eastAsia="Arial" w:hAnsi="Arial" w:cs="Arial"/>
                <w:sz w:val="22"/>
                <w:szCs w:val="22"/>
              </w:rPr>
            </w:pPr>
            <w:r w:rsidRPr="006C7007">
              <w:rPr>
                <w:rFonts w:ascii="Arial"/>
                <w:i/>
                <w:iCs/>
                <w:sz w:val="22"/>
                <w:szCs w:val="22"/>
              </w:rPr>
              <w:t>Essential</w:t>
            </w:r>
            <w:r>
              <w:rPr>
                <w:rFonts w:ascii="Arial"/>
                <w:sz w:val="22"/>
                <w:szCs w:val="22"/>
              </w:rPr>
              <w:t>: A Degree and a</w:t>
            </w:r>
            <w:r w:rsidR="00D03280">
              <w:rPr>
                <w:rFonts w:ascii="Arial"/>
                <w:sz w:val="22"/>
                <w:szCs w:val="22"/>
              </w:rPr>
              <w:t xml:space="preserve"> good general education with GCSE in English and Mathematics </w:t>
            </w:r>
            <w:bookmarkStart w:id="0" w:name="_GoBack"/>
            <w:bookmarkEnd w:id="0"/>
          </w:p>
          <w:p w:rsidR="00A74CA1" w:rsidRDefault="00D03280">
            <w:pPr>
              <w:pStyle w:val="Body"/>
            </w:pPr>
            <w:r>
              <w:rPr>
                <w:rFonts w:ascii="Arial"/>
                <w:i/>
                <w:iCs/>
                <w:sz w:val="22"/>
                <w:szCs w:val="22"/>
              </w:rPr>
              <w:t>Desirable: Previous experience of working with physically disabled students with complex medical needs</w:t>
            </w:r>
          </w:p>
        </w:tc>
      </w:tr>
      <w:tr w:rsidR="00A74CA1">
        <w:trPr>
          <w:trHeight w:val="3363"/>
          <w:jc w:val="center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Default="00D03280">
            <w:pPr>
              <w:pStyle w:val="Body"/>
            </w:pPr>
            <w:r>
              <w:rPr>
                <w:rFonts w:ascii="Arial"/>
                <w:b/>
                <w:bCs/>
                <w:sz w:val="22"/>
                <w:szCs w:val="22"/>
              </w:rPr>
              <w:t>Skills: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Pr="00D03280" w:rsidRDefault="00D03280">
            <w:pPr>
              <w:pStyle w:val="Body"/>
              <w:numPr>
                <w:ilvl w:val="0"/>
                <w:numId w:val="3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Effective and sensitive communicator</w:t>
            </w:r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Evidence of self-motivation</w:t>
            </w:r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C</w:t>
            </w:r>
            <w:r w:rsidRPr="00D03280">
              <w:rPr>
                <w:rFonts w:ascii="Arial" w:eastAsia="Calibri" w:hAnsi="Arial" w:cs="Arial"/>
                <w:sz w:val="22"/>
                <w:szCs w:val="22"/>
              </w:rPr>
              <w:t>onfidence</w:t>
            </w:r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eastAsia="Calibri" w:hAnsi="Arial" w:cs="Arial"/>
                <w:sz w:val="22"/>
                <w:szCs w:val="22"/>
              </w:rPr>
              <w:t>Reliability</w:t>
            </w:r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eastAsia="Calibri" w:hAnsi="Arial" w:cs="Arial"/>
                <w:sz w:val="22"/>
                <w:szCs w:val="22"/>
              </w:rPr>
              <w:t>Common sense</w:t>
            </w:r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eastAsia="Calibri" w:hAnsi="Arial" w:cs="Arial"/>
                <w:sz w:val="22"/>
                <w:szCs w:val="22"/>
              </w:rPr>
              <w:t xml:space="preserve">Good sense of </w:t>
            </w:r>
            <w:proofErr w:type="spellStart"/>
            <w:r w:rsidRPr="00D03280">
              <w:rPr>
                <w:rFonts w:ascii="Arial" w:eastAsia="Calibri" w:hAnsi="Arial" w:cs="Arial"/>
                <w:sz w:val="22"/>
                <w:szCs w:val="22"/>
              </w:rPr>
              <w:t>humour</w:t>
            </w:r>
            <w:proofErr w:type="spellEnd"/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eastAsia="Calibri" w:hAnsi="Arial" w:cs="Arial"/>
                <w:sz w:val="22"/>
                <w:szCs w:val="22"/>
              </w:rPr>
              <w:t>Discretion</w:t>
            </w:r>
          </w:p>
          <w:p w:rsidR="00A74CA1" w:rsidRPr="00D03280" w:rsidRDefault="00D03280">
            <w:pPr>
              <w:pStyle w:val="Body"/>
              <w:numPr>
                <w:ilvl w:val="0"/>
                <w:numId w:val="5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D03280">
              <w:rPr>
                <w:rFonts w:ascii="Arial" w:hAnsi="Arial" w:cs="Arial"/>
                <w:sz w:val="22"/>
                <w:szCs w:val="22"/>
              </w:rPr>
              <w:t>Organised</w:t>
            </w:r>
            <w:proofErr w:type="spellEnd"/>
            <w:r w:rsidRPr="00D03280">
              <w:rPr>
                <w:rFonts w:ascii="Arial" w:hAnsi="Arial" w:cs="Arial"/>
                <w:sz w:val="22"/>
                <w:szCs w:val="22"/>
              </w:rPr>
              <w:t xml:space="preserve"> and able to work calmly and effectively</w:t>
            </w:r>
          </w:p>
          <w:p w:rsidR="00A74CA1" w:rsidRPr="00D03280" w:rsidRDefault="00D03280">
            <w:pPr>
              <w:pStyle w:val="Body"/>
              <w:numPr>
                <w:ilvl w:val="0"/>
                <w:numId w:val="6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Works well in a team</w:t>
            </w:r>
          </w:p>
          <w:p w:rsidR="00A74CA1" w:rsidRPr="00D03280" w:rsidRDefault="00D03280">
            <w:pPr>
              <w:pStyle w:val="Body"/>
              <w:numPr>
                <w:ilvl w:val="0"/>
                <w:numId w:val="7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Sensitivity to the school ethos</w:t>
            </w:r>
          </w:p>
          <w:p w:rsidR="00A74CA1" w:rsidRPr="00D03280" w:rsidRDefault="00D03280">
            <w:pPr>
              <w:pStyle w:val="Body"/>
              <w:numPr>
                <w:ilvl w:val="0"/>
                <w:numId w:val="8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Willingness to seek advice and support when necessary</w:t>
            </w:r>
          </w:p>
          <w:p w:rsidR="00A74CA1" w:rsidRPr="00D03280" w:rsidRDefault="00D03280">
            <w:pPr>
              <w:pStyle w:val="Body"/>
              <w:numPr>
                <w:ilvl w:val="0"/>
                <w:numId w:val="9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Approachable</w:t>
            </w:r>
          </w:p>
          <w:p w:rsidR="00A74CA1" w:rsidRPr="00D03280" w:rsidRDefault="00D03280">
            <w:pPr>
              <w:pStyle w:val="Body"/>
              <w:numPr>
                <w:ilvl w:val="0"/>
                <w:numId w:val="10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Enthusiastic</w:t>
            </w:r>
          </w:p>
          <w:p w:rsidR="00A74CA1" w:rsidRPr="00D03280" w:rsidRDefault="00D03280">
            <w:pPr>
              <w:pStyle w:val="Body"/>
              <w:numPr>
                <w:ilvl w:val="0"/>
                <w:numId w:val="11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Flexible, energetic</w:t>
            </w:r>
          </w:p>
          <w:p w:rsidR="00A74CA1" w:rsidRPr="00D03280" w:rsidRDefault="00D03280">
            <w:pPr>
              <w:pStyle w:val="Body"/>
              <w:numPr>
                <w:ilvl w:val="0"/>
                <w:numId w:val="12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Able to demonstrate initiative</w:t>
            </w:r>
          </w:p>
          <w:p w:rsidR="00A74CA1" w:rsidRDefault="00D03280">
            <w:pPr>
              <w:pStyle w:val="Body"/>
              <w:numPr>
                <w:ilvl w:val="0"/>
                <w:numId w:val="13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b/>
                <w:bCs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Relates well to young people</w:t>
            </w:r>
          </w:p>
        </w:tc>
      </w:tr>
      <w:tr w:rsidR="00A74CA1">
        <w:trPr>
          <w:trHeight w:val="723"/>
          <w:jc w:val="center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Default="00D03280">
            <w:pPr>
              <w:pStyle w:val="Body"/>
            </w:pPr>
            <w:r>
              <w:rPr>
                <w:rFonts w:ascii="Arial"/>
                <w:b/>
                <w:bCs/>
                <w:sz w:val="22"/>
                <w:szCs w:val="22"/>
              </w:rPr>
              <w:t>Teaching and Learning: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Default="00D03280">
            <w:pPr>
              <w:pStyle w:val="Body"/>
              <w:numPr>
                <w:ilvl w:val="0"/>
                <w:numId w:val="16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</w:rPr>
            </w:pPr>
            <w:r>
              <w:rPr>
                <w:rFonts w:ascii="Arial"/>
                <w:sz w:val="22"/>
                <w:szCs w:val="22"/>
              </w:rPr>
              <w:t>Commitment to the education of the whole person and to promoting social and emotional well-being</w:t>
            </w:r>
          </w:p>
        </w:tc>
      </w:tr>
    </w:tbl>
    <w:p w:rsidR="00A74CA1" w:rsidRDefault="00A74CA1">
      <w:pPr>
        <w:pStyle w:val="Body"/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A74CA1" w:rsidRDefault="00A74CA1">
      <w:pPr>
        <w:pStyle w:val="Body"/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A74CA1" w:rsidRDefault="00A74CA1">
      <w:pPr>
        <w:pStyle w:val="Body"/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sectPr w:rsidR="00A74CA1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305" w:rsidRDefault="00D03280">
      <w:r>
        <w:separator/>
      </w:r>
    </w:p>
  </w:endnote>
  <w:endnote w:type="continuationSeparator" w:id="0">
    <w:p w:rsidR="00B72305" w:rsidRDefault="00D0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A1" w:rsidRDefault="00A74CA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305" w:rsidRDefault="00D03280">
      <w:r>
        <w:separator/>
      </w:r>
    </w:p>
  </w:footnote>
  <w:footnote w:type="continuationSeparator" w:id="0">
    <w:p w:rsidR="00B72305" w:rsidRDefault="00D03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A1" w:rsidRDefault="00A74CA1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7EA6"/>
    <w:multiLevelType w:val="multilevel"/>
    <w:tmpl w:val="185E483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>
    <w:nsid w:val="03114FFC"/>
    <w:multiLevelType w:val="multilevel"/>
    <w:tmpl w:val="90A208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2">
    <w:nsid w:val="04F722C3"/>
    <w:multiLevelType w:val="multilevel"/>
    <w:tmpl w:val="7DB2AFB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3">
    <w:nsid w:val="222D476B"/>
    <w:multiLevelType w:val="multilevel"/>
    <w:tmpl w:val="2746F08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4">
    <w:nsid w:val="27621AFF"/>
    <w:multiLevelType w:val="multilevel"/>
    <w:tmpl w:val="A824E530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5">
    <w:nsid w:val="4E542FFB"/>
    <w:multiLevelType w:val="multilevel"/>
    <w:tmpl w:val="D4847A7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6">
    <w:nsid w:val="4EF37B19"/>
    <w:multiLevelType w:val="multilevel"/>
    <w:tmpl w:val="75F245D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7">
    <w:nsid w:val="528C06F4"/>
    <w:multiLevelType w:val="multilevel"/>
    <w:tmpl w:val="BF2A62E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8">
    <w:nsid w:val="5615309D"/>
    <w:multiLevelType w:val="multilevel"/>
    <w:tmpl w:val="49E2BEE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">
    <w:nsid w:val="58A904C3"/>
    <w:multiLevelType w:val="multilevel"/>
    <w:tmpl w:val="94DC25B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0">
    <w:nsid w:val="5A8E4F28"/>
    <w:multiLevelType w:val="multilevel"/>
    <w:tmpl w:val="EBC0A71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1">
    <w:nsid w:val="659F494C"/>
    <w:multiLevelType w:val="multilevel"/>
    <w:tmpl w:val="6B9A955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2">
    <w:nsid w:val="723361BA"/>
    <w:multiLevelType w:val="multilevel"/>
    <w:tmpl w:val="EA2051C6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3">
    <w:nsid w:val="788672DE"/>
    <w:multiLevelType w:val="multilevel"/>
    <w:tmpl w:val="DA76A4C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4">
    <w:nsid w:val="78A63BF0"/>
    <w:multiLevelType w:val="multilevel"/>
    <w:tmpl w:val="4B28AC4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5">
    <w:nsid w:val="7A2822C1"/>
    <w:multiLevelType w:val="multilevel"/>
    <w:tmpl w:val="122470C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3"/>
  </w:num>
  <w:num w:numId="7">
    <w:abstractNumId w:val="14"/>
  </w:num>
  <w:num w:numId="8">
    <w:abstractNumId w:val="10"/>
  </w:num>
  <w:num w:numId="9">
    <w:abstractNumId w:val="7"/>
  </w:num>
  <w:num w:numId="10">
    <w:abstractNumId w:val="11"/>
  </w:num>
  <w:num w:numId="11">
    <w:abstractNumId w:val="9"/>
  </w:num>
  <w:num w:numId="12">
    <w:abstractNumId w:val="6"/>
  </w:num>
  <w:num w:numId="13">
    <w:abstractNumId w:val="4"/>
  </w:num>
  <w:num w:numId="14">
    <w:abstractNumId w:val="1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A1"/>
    <w:rsid w:val="002A0300"/>
    <w:rsid w:val="006C7007"/>
    <w:rsid w:val="00A74CA1"/>
    <w:rsid w:val="00B72305"/>
    <w:rsid w:val="00D0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F28B8A-F13B-4215-9EC8-8AEF9C42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0">
    <w:name w:val="List 0"/>
    <w:basedOn w:val="ImportedStyle1"/>
    <w:pPr>
      <w:numPr>
        <w:numId w:val="1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0"/>
    <w:pPr>
      <w:numPr>
        <w:numId w:val="16"/>
      </w:numPr>
    </w:pPr>
  </w:style>
  <w:style w:type="numbering" w:customStyle="1" w:styleId="ImportedStyle10">
    <w:name w:val="Imported Style 1.0"/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965F316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Newton, R</dc:creator>
  <cp:lastModifiedBy>O'Connor Alyson</cp:lastModifiedBy>
  <cp:revision>3</cp:revision>
  <dcterms:created xsi:type="dcterms:W3CDTF">2017-06-12T09:48:00Z</dcterms:created>
  <dcterms:modified xsi:type="dcterms:W3CDTF">2018-01-30T12:37:00Z</dcterms:modified>
</cp:coreProperties>
</file>