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8F" w:rsidRDefault="00400D8F" w:rsidP="00400D8F">
      <w:pPr>
        <w:pStyle w:val="NoSpacing"/>
        <w:ind w:left="-567" w:right="140"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>Dear Applicant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the position of </w:t>
      </w:r>
      <w:r w:rsidR="00282264">
        <w:rPr>
          <w:rFonts w:ascii="Arial" w:hAnsi="Arial" w:cs="Arial"/>
          <w:b/>
        </w:rPr>
        <w:t>Technical Support Engineer</w:t>
      </w:r>
      <w:r>
        <w:rPr>
          <w:rFonts w:ascii="Arial" w:hAnsi="Arial" w:cs="Arial"/>
        </w:rPr>
        <w:t xml:space="preserve"> at </w:t>
      </w:r>
      <w:r>
        <w:rPr>
          <w:rFonts w:ascii="Arial" w:hAnsi="Arial" w:cs="Arial"/>
          <w:b/>
        </w:rPr>
        <w:t>Lord Derby Academy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Seel</w:t>
      </w:r>
      <w:proofErr w:type="spellEnd"/>
      <w:r>
        <w:rPr>
          <w:rFonts w:ascii="Arial" w:hAnsi="Arial" w:cs="Arial"/>
        </w:rPr>
        <w:t xml:space="preserve"> Road, </w:t>
      </w:r>
      <w:proofErr w:type="spellStart"/>
      <w:r>
        <w:rPr>
          <w:rFonts w:ascii="Arial" w:hAnsi="Arial" w:cs="Arial"/>
        </w:rPr>
        <w:t>Huyton</w:t>
      </w:r>
      <w:proofErr w:type="spellEnd"/>
      <w:r>
        <w:rPr>
          <w:rFonts w:ascii="Arial" w:hAnsi="Arial" w:cs="Arial"/>
        </w:rPr>
        <w:t xml:space="preserve">, Liverpool, L36 6DG. 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77252B" w:rsidRPr="0077252B" w:rsidRDefault="0077252B" w:rsidP="0077252B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</w:t>
      </w:r>
      <w:r w:rsidRPr="0077252B">
        <w:rPr>
          <w:rFonts w:ascii="Arial" w:eastAsiaTheme="minorHAnsi" w:hAnsi="Arial" w:cs="Arial"/>
          <w:sz w:val="22"/>
          <w:szCs w:val="22"/>
        </w:rPr>
        <w:t xml:space="preserve">Salary – Band </w:t>
      </w:r>
      <w:r w:rsidR="00282264">
        <w:rPr>
          <w:rFonts w:ascii="Arial" w:eastAsiaTheme="minorHAnsi" w:hAnsi="Arial" w:cs="Arial"/>
          <w:sz w:val="22"/>
          <w:szCs w:val="22"/>
        </w:rPr>
        <w:t>C</w:t>
      </w:r>
      <w:r w:rsidRPr="0077252B">
        <w:rPr>
          <w:rFonts w:ascii="Arial" w:eastAsiaTheme="minorHAnsi" w:hAnsi="Arial" w:cs="Arial"/>
          <w:sz w:val="22"/>
          <w:szCs w:val="22"/>
        </w:rPr>
        <w:t xml:space="preserve">, Point </w:t>
      </w:r>
      <w:r w:rsidR="00282264">
        <w:rPr>
          <w:rFonts w:ascii="Arial" w:eastAsiaTheme="minorHAnsi" w:hAnsi="Arial" w:cs="Arial"/>
          <w:sz w:val="22"/>
          <w:szCs w:val="22"/>
        </w:rPr>
        <w:t>10</w:t>
      </w:r>
      <w:r w:rsidRPr="0077252B">
        <w:rPr>
          <w:rFonts w:ascii="Arial" w:eastAsiaTheme="minorHAnsi" w:hAnsi="Arial" w:cs="Arial"/>
          <w:sz w:val="22"/>
          <w:szCs w:val="22"/>
        </w:rPr>
        <w:t>,</w:t>
      </w:r>
      <w:r w:rsidRPr="0077252B">
        <w:rPr>
          <w:rFonts w:ascii="Arial" w:eastAsiaTheme="minorHAnsi" w:hAnsi="Arial" w:cs="Arial"/>
          <w:color w:val="FF0000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£1</w:t>
      </w:r>
      <w:r w:rsidR="00282264">
        <w:rPr>
          <w:rFonts w:ascii="Arial" w:eastAsiaTheme="minorHAnsi" w:hAnsi="Arial" w:cs="Arial"/>
          <w:sz w:val="22"/>
          <w:szCs w:val="22"/>
        </w:rPr>
        <w:t>6, 863</w:t>
      </w:r>
      <w:r>
        <w:rPr>
          <w:rFonts w:ascii="Arial" w:eastAsiaTheme="minorHAnsi" w:hAnsi="Arial" w:cs="Arial"/>
          <w:sz w:val="22"/>
          <w:szCs w:val="22"/>
        </w:rPr>
        <w:t xml:space="preserve"> per annum pro rata</w:t>
      </w:r>
    </w:p>
    <w:p w:rsidR="00400D8F" w:rsidRDefault="00400D8F" w:rsidP="00400D8F">
      <w:pPr>
        <w:pStyle w:val="NoSpacing"/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8226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hours per week </w:t>
      </w:r>
    </w:p>
    <w:p w:rsidR="00282264" w:rsidRDefault="00282264" w:rsidP="00400D8F">
      <w:pPr>
        <w:pStyle w:val="NoSpacing"/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Permanent post</w:t>
      </w:r>
      <w:bookmarkStart w:id="0" w:name="_GoBack"/>
      <w:bookmarkEnd w:id="0"/>
    </w:p>
    <w:p w:rsidR="00400D8F" w:rsidRDefault="00400D8F" w:rsidP="00400D8F">
      <w:pPr>
        <w:pStyle w:val="NoSpacing"/>
        <w:numPr>
          <w:ilvl w:val="0"/>
          <w:numId w:val="2"/>
        </w:numPr>
        <w:ind w:right="1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Local Government Pension Scheme – Merseyside Pension Fund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  <w:b/>
        </w:rPr>
      </w:pPr>
    </w:p>
    <w:p w:rsidR="00400D8F" w:rsidRDefault="00400D8F" w:rsidP="00400D8F">
      <w:pPr>
        <w:pStyle w:val="NoSpacing"/>
        <w:ind w:left="-567" w:right="140"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find </w:t>
      </w:r>
      <w:r w:rsidR="00AA70AA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 a job description and person specification.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-567" w:right="140"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would like to learn more about The Dean Trust, please visit www.thedeantrust.co.uk.</w:t>
      </w:r>
    </w:p>
    <w:p w:rsidR="00400D8F" w:rsidRDefault="00400D8F" w:rsidP="00400D8F">
      <w:pPr>
        <w:pStyle w:val="NoSpacing"/>
        <w:ind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-567" w:right="140" w:firstLine="128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Method of Application</w:t>
      </w: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preferred method of application is electronically via email to </w:t>
      </w:r>
      <w:hyperlink r:id="rId8" w:history="1">
        <w:r w:rsidR="00334E3C" w:rsidRPr="00A277D4">
          <w:rPr>
            <w:rStyle w:val="Hyperlink"/>
            <w:rFonts w:ascii="Arial" w:hAnsi="Arial" w:cs="Arial"/>
          </w:rPr>
          <w:t>recruitment@lordderbyacademy.co.uk</w:t>
        </w:r>
      </w:hyperlink>
      <w:r>
        <w:rPr>
          <w:rFonts w:ascii="Arial" w:hAnsi="Arial" w:cs="Arial"/>
        </w:rPr>
        <w:t xml:space="preserve">.    All applications must be made using The Dean Trust’s application form.  Applications will be shortlisted for interview and the HR Department will contact those applicants who are selected. 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  <w:b/>
        </w:rPr>
      </w:pP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  <w:b/>
        </w:rPr>
      </w:pPr>
    </w:p>
    <w:p w:rsidR="00400D8F" w:rsidRDefault="00400D8F" w:rsidP="00400D8F">
      <w:pPr>
        <w:pStyle w:val="NoSpacing"/>
        <w:ind w:left="-567" w:right="140" w:firstLine="128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 Date</w:t>
      </w: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Applications received after the closing time of </w:t>
      </w:r>
      <w:r w:rsidR="00334E3C" w:rsidRPr="00334E3C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pm on </w:t>
      </w:r>
      <w:r w:rsidR="00334E3C">
        <w:rPr>
          <w:rFonts w:ascii="Arial" w:hAnsi="Arial" w:cs="Arial"/>
          <w:b/>
        </w:rPr>
        <w:t>Monday</w:t>
      </w:r>
      <w:r>
        <w:rPr>
          <w:rFonts w:ascii="Arial" w:hAnsi="Arial" w:cs="Arial"/>
          <w:b/>
        </w:rPr>
        <w:t xml:space="preserve"> </w:t>
      </w:r>
      <w:r w:rsidR="00282264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th </w:t>
      </w:r>
      <w:r w:rsidR="00282264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 20</w:t>
      </w:r>
      <w:r w:rsidR="00AA70AA">
        <w:rPr>
          <w:rFonts w:ascii="Arial" w:hAnsi="Arial" w:cs="Arial"/>
          <w:b/>
        </w:rPr>
        <w:t>1</w:t>
      </w:r>
      <w:r w:rsidR="00334E3C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will not be considered</w:t>
      </w:r>
      <w:proofErr w:type="gramEnd"/>
      <w:r>
        <w:rPr>
          <w:rFonts w:ascii="Arial" w:hAnsi="Arial" w:cs="Arial"/>
        </w:rPr>
        <w:t xml:space="preserve">.  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  <w:b/>
        </w:rPr>
      </w:pP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The Dean Trust is committed to safeguarding and promoting the welfare of children and young people and expects all staff and volunteers to share in this commitment.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please contact us on 0151 477 8860 or email </w:t>
      </w:r>
      <w:hyperlink r:id="rId9" w:history="1">
        <w:r w:rsidR="00334E3C" w:rsidRPr="00A277D4">
          <w:rPr>
            <w:rStyle w:val="Hyperlink"/>
            <w:rFonts w:ascii="Arial" w:hAnsi="Arial" w:cs="Arial"/>
          </w:rPr>
          <w:t>recruitment@lordderbyacademy.co.uk</w:t>
        </w:r>
      </w:hyperlink>
      <w:r>
        <w:rPr>
          <w:rFonts w:ascii="Arial" w:hAnsi="Arial" w:cs="Arial"/>
        </w:rPr>
        <w:t xml:space="preserve">.  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Default="00400D8F" w:rsidP="00400D8F">
      <w:pPr>
        <w:pStyle w:val="NoSpacing"/>
        <w:ind w:left="72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again for your interest in working for The Dean Trust.  We look forward to hearing from you.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282264" w:rsidRDefault="00282264" w:rsidP="00282264">
      <w:pPr>
        <w:pStyle w:val="NoSpacing"/>
        <w:ind w:left="-567" w:right="-165" w:firstLine="1287"/>
        <w:jc w:val="both"/>
        <w:rPr>
          <w:rFonts w:ascii="Freehand591 BT" w:hAnsi="Freehand591 BT"/>
          <w:i/>
          <w:color w:val="000000"/>
          <w:sz w:val="36"/>
          <w:szCs w:val="36"/>
          <w:lang w:eastAsia="en-GB"/>
        </w:rPr>
      </w:pPr>
      <w:r w:rsidRPr="00D23F33">
        <w:rPr>
          <w:rFonts w:ascii="Freehand591 BT" w:hAnsi="Freehand591 BT"/>
          <w:i/>
          <w:color w:val="000000"/>
          <w:sz w:val="36"/>
          <w:szCs w:val="36"/>
          <w:lang w:eastAsia="en-GB"/>
        </w:rPr>
        <w:t>J Riley</w:t>
      </w:r>
    </w:p>
    <w:p w:rsidR="00400D8F" w:rsidRDefault="00400D8F" w:rsidP="00400D8F">
      <w:pPr>
        <w:pStyle w:val="NoSpacing"/>
        <w:ind w:left="-567" w:right="140"/>
        <w:jc w:val="both"/>
        <w:rPr>
          <w:rFonts w:ascii="Arial" w:hAnsi="Arial" w:cs="Arial"/>
        </w:rPr>
      </w:pPr>
    </w:p>
    <w:p w:rsidR="00400D8F" w:rsidRPr="00007BA6" w:rsidRDefault="00282264" w:rsidP="00400D8F">
      <w:pPr>
        <w:pStyle w:val="NoSpacing"/>
        <w:ind w:left="-567" w:right="140"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>Mrs J Riley</w:t>
      </w:r>
    </w:p>
    <w:p w:rsidR="00400D8F" w:rsidRPr="00AA70AA" w:rsidRDefault="00282264" w:rsidP="00400D8F">
      <w:pPr>
        <w:pStyle w:val="NoSpacing"/>
        <w:ind w:left="-567" w:right="140" w:firstLine="128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HR &amp; Operations Assistant</w:t>
      </w:r>
    </w:p>
    <w:p w:rsidR="00400D8F" w:rsidRDefault="00400D8F" w:rsidP="00400D8F">
      <w:pPr>
        <w:ind w:left="-142"/>
        <w:rPr>
          <w:rFonts w:ascii="Lubalin Graph" w:hAnsi="Lubalin Graph"/>
          <w:color w:val="071F48"/>
          <w:sz w:val="36"/>
        </w:rPr>
      </w:pPr>
    </w:p>
    <w:p w:rsidR="00B34887" w:rsidRPr="006B4D25" w:rsidRDefault="00B34887">
      <w:pPr>
        <w:rPr>
          <w:rFonts w:ascii="Lubalin Graph" w:hAnsi="Lubalin Graph"/>
          <w:color w:val="071F48"/>
          <w:sz w:val="36"/>
        </w:rPr>
      </w:pPr>
    </w:p>
    <w:sectPr w:rsidR="00B34887" w:rsidRPr="006B4D25" w:rsidSect="00B34887">
      <w:headerReference w:type="default" r:id="rId10"/>
      <w:pgSz w:w="11900" w:h="16840"/>
      <w:pgMar w:top="2918" w:right="720" w:bottom="1985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8F" w:rsidRDefault="00400D8F">
      <w:r>
        <w:separator/>
      </w:r>
    </w:p>
  </w:endnote>
  <w:endnote w:type="continuationSeparator" w:id="0">
    <w:p w:rsidR="00400D8F" w:rsidRDefault="004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hand591 BT">
    <w:panose1 w:val="03080402040206030403"/>
    <w:charset w:val="00"/>
    <w:family w:val="script"/>
    <w:pitch w:val="variable"/>
    <w:sig w:usb0="800000AF" w:usb1="1000204A" w:usb2="00000000" w:usb3="00000000" w:csb0="00000011" w:csb1="00000000"/>
  </w:font>
  <w:font w:name="Lubalin Graph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8F" w:rsidRDefault="00400D8F">
      <w:r>
        <w:separator/>
      </w:r>
    </w:p>
  </w:footnote>
  <w:footnote w:type="continuationSeparator" w:id="0">
    <w:p w:rsidR="00400D8F" w:rsidRDefault="0040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25" w:rsidRDefault="00694B7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ECA7E8" wp14:editId="18C3E0AC">
          <wp:simplePos x="0" y="0"/>
          <wp:positionH relativeFrom="page">
            <wp:posOffset>0</wp:posOffset>
          </wp:positionH>
          <wp:positionV relativeFrom="page">
            <wp:posOffset>63500</wp:posOffset>
          </wp:positionV>
          <wp:extent cx="7556500" cy="10693400"/>
          <wp:effectExtent l="0" t="0" r="127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ane:Dropbox: 1 WORK FOLDER:lcb stationery:LCB templatesFINAL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4684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56F8A"/>
    <w:multiLevelType w:val="hybridMultilevel"/>
    <w:tmpl w:val="7B004530"/>
    <w:lvl w:ilvl="0" w:tplc="0809000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8F"/>
    <w:rsid w:val="000151E7"/>
    <w:rsid w:val="00090288"/>
    <w:rsid w:val="000925B4"/>
    <w:rsid w:val="00114042"/>
    <w:rsid w:val="001B2689"/>
    <w:rsid w:val="00241D5A"/>
    <w:rsid w:val="00282264"/>
    <w:rsid w:val="00334E3C"/>
    <w:rsid w:val="003674BD"/>
    <w:rsid w:val="00400D8F"/>
    <w:rsid w:val="00406AA5"/>
    <w:rsid w:val="00407055"/>
    <w:rsid w:val="00446093"/>
    <w:rsid w:val="00462574"/>
    <w:rsid w:val="004E3349"/>
    <w:rsid w:val="005A3EF0"/>
    <w:rsid w:val="005F053F"/>
    <w:rsid w:val="00637CEF"/>
    <w:rsid w:val="00694B7F"/>
    <w:rsid w:val="00694E52"/>
    <w:rsid w:val="00695AC5"/>
    <w:rsid w:val="006B4D25"/>
    <w:rsid w:val="006E509D"/>
    <w:rsid w:val="00732D34"/>
    <w:rsid w:val="0077252B"/>
    <w:rsid w:val="007C78FE"/>
    <w:rsid w:val="00812584"/>
    <w:rsid w:val="00836947"/>
    <w:rsid w:val="00845E09"/>
    <w:rsid w:val="008D29E3"/>
    <w:rsid w:val="009C2BB6"/>
    <w:rsid w:val="00A83A34"/>
    <w:rsid w:val="00A9017C"/>
    <w:rsid w:val="00AA70AA"/>
    <w:rsid w:val="00AB6F7E"/>
    <w:rsid w:val="00B34887"/>
    <w:rsid w:val="00BB0914"/>
    <w:rsid w:val="00BD570E"/>
    <w:rsid w:val="00D9096B"/>
    <w:rsid w:val="00EB0020"/>
    <w:rsid w:val="00F32D14"/>
    <w:rsid w:val="00F627A7"/>
    <w:rsid w:val="00FC3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89BDCBE"/>
  <w15:docId w15:val="{EB3DFDD7-0E77-439E-A9D4-589B754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2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D25"/>
    <w:pPr>
      <w:tabs>
        <w:tab w:val="center" w:pos="4320"/>
        <w:tab w:val="right" w:pos="8640"/>
      </w:tabs>
      <w:overflowPunct/>
      <w:autoSpaceDE/>
      <w:autoSpaceDN/>
      <w:adjustRightInd/>
    </w:pPr>
    <w:rPr>
      <w:rFonts w:ascii="Cambria" w:eastAsia="Cambria" w:hAnsi="Cambr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B4D25"/>
  </w:style>
  <w:style w:type="paragraph" w:styleId="Footer">
    <w:name w:val="footer"/>
    <w:basedOn w:val="Normal"/>
    <w:link w:val="FooterChar"/>
    <w:uiPriority w:val="99"/>
    <w:unhideWhenUsed/>
    <w:rsid w:val="006B4D25"/>
    <w:pPr>
      <w:tabs>
        <w:tab w:val="center" w:pos="4320"/>
        <w:tab w:val="right" w:pos="8640"/>
      </w:tabs>
      <w:overflowPunct/>
      <w:autoSpaceDE/>
      <w:autoSpaceDN/>
      <w:adjustRightInd/>
    </w:pPr>
    <w:rPr>
      <w:rFonts w:ascii="Cambria" w:eastAsia="Cambria" w:hAnsi="Cambr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4D25"/>
  </w:style>
  <w:style w:type="paragraph" w:styleId="NoSpacing">
    <w:name w:val="No Spacing"/>
    <w:uiPriority w:val="1"/>
    <w:qFormat/>
    <w:rsid w:val="00400D8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0D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772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ordderbyacadem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lordderbyacadem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R\HR%20September%202016\Blank%20Forms\LDA%20New%20Letterhead%20Apri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5658-65EE-4F88-8FDE-BC4E0995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LDA New Letterhead April 2017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Riley</dc:creator>
  <cp:keywords/>
  <cp:lastModifiedBy>Joanne Riley</cp:lastModifiedBy>
  <cp:revision>8</cp:revision>
  <cp:lastPrinted>2018-07-05T08:55:00Z</cp:lastPrinted>
  <dcterms:created xsi:type="dcterms:W3CDTF">2017-07-10T12:52:00Z</dcterms:created>
  <dcterms:modified xsi:type="dcterms:W3CDTF">2018-09-07T11:21:00Z</dcterms:modified>
</cp:coreProperties>
</file>