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B61336" w:rsidRDefault="007772FB" w:rsidP="0092622D">
      <w:pPr>
        <w:rPr>
          <w:rFonts w:ascii="Arial" w:hAnsi="Arial" w:cs="Arial"/>
          <w:sz w:val="22"/>
          <w:szCs w:val="22"/>
        </w:rPr>
      </w:pPr>
      <w:r>
        <w:rPr>
          <w:rFonts w:ascii="Arial" w:hAnsi="Arial" w:cs="Arial"/>
          <w:sz w:val="22"/>
          <w:szCs w:val="22"/>
        </w:rPr>
        <w:t>October</w:t>
      </w:r>
      <w:r w:rsidR="00B61336" w:rsidRPr="00B61336">
        <w:rPr>
          <w:rFonts w:ascii="Arial" w:hAnsi="Arial" w:cs="Arial"/>
          <w:sz w:val="22"/>
          <w:szCs w:val="22"/>
        </w:rPr>
        <w:t xml:space="preserve"> 202</w:t>
      </w:r>
      <w:r w:rsidR="006A50E5">
        <w:rPr>
          <w:rFonts w:ascii="Arial" w:hAnsi="Arial" w:cs="Arial"/>
          <w:sz w:val="22"/>
          <w:szCs w:val="22"/>
        </w:rPr>
        <w:t>4</w:t>
      </w:r>
    </w:p>
    <w:p w:rsidR="00B61336" w:rsidRDefault="00B61336" w:rsidP="0092622D">
      <w:pPr>
        <w:rPr>
          <w:rFonts w:ascii="Arial" w:hAnsi="Arial" w:cs="Arial"/>
          <w:b/>
          <w:sz w:val="22"/>
          <w:szCs w:val="22"/>
        </w:rPr>
      </w:pPr>
      <w:bookmarkStart w:id="0" w:name="_GoBack"/>
      <w:bookmarkEnd w:id="0"/>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7772FB">
        <w:rPr>
          <w:rFonts w:ascii="Arial" w:hAnsi="Arial" w:cs="Arial"/>
          <w:sz w:val="22"/>
          <w:szCs w:val="22"/>
        </w:rPr>
        <w:t>Safeguarding Administrator</w:t>
      </w:r>
      <w:r w:rsidR="00A66B48">
        <w:rPr>
          <w:rFonts w:ascii="Arial" w:hAnsi="Arial" w:cs="Arial"/>
          <w:sz w:val="22"/>
          <w:szCs w:val="22"/>
        </w:rPr>
        <w:t xml:space="preserve">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7772FB">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443B04"/>
    <w:rsid w:val="005E5B19"/>
    <w:rsid w:val="005E69E7"/>
    <w:rsid w:val="00631313"/>
    <w:rsid w:val="00653F08"/>
    <w:rsid w:val="006A50E5"/>
    <w:rsid w:val="006C0265"/>
    <w:rsid w:val="00762481"/>
    <w:rsid w:val="007772FB"/>
    <w:rsid w:val="00915185"/>
    <w:rsid w:val="0092622D"/>
    <w:rsid w:val="0096431D"/>
    <w:rsid w:val="00964F7D"/>
    <w:rsid w:val="00A00B8C"/>
    <w:rsid w:val="00A0714D"/>
    <w:rsid w:val="00A66B48"/>
    <w:rsid w:val="00B61336"/>
    <w:rsid w:val="00D523F5"/>
    <w:rsid w:val="00DB0590"/>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243BF52"/>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569AB8-EB5A-49A1-9D17-33A33FBC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10</TotalTime>
  <Pages>2</Pages>
  <Words>415</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2642</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15</cp:revision>
  <cp:lastPrinted>2014-06-02T14:08:00Z</cp:lastPrinted>
  <dcterms:created xsi:type="dcterms:W3CDTF">2023-02-24T14:21:00Z</dcterms:created>
  <dcterms:modified xsi:type="dcterms:W3CDTF">2024-10-05T11:11:00Z</dcterms:modified>
</cp:coreProperties>
</file>