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7A" w:rsidRPr="000E57D5" w:rsidRDefault="00213E7F" w:rsidP="008A1E05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-263525</wp:posOffset>
            </wp:positionV>
            <wp:extent cx="2388235" cy="1023620"/>
            <wp:effectExtent l="0" t="0" r="0" b="5080"/>
            <wp:wrapNone/>
            <wp:docPr id="2" name="Picture 2" descr="Oak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akwo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B1587A" w:rsidRPr="000E57D5" w:rsidRDefault="00B1587A" w:rsidP="008A1E05">
      <w:pPr>
        <w:jc w:val="both"/>
        <w:rPr>
          <w:rFonts w:ascii="Arial" w:hAnsi="Arial" w:cs="Arial"/>
          <w:b/>
          <w:sz w:val="24"/>
        </w:rPr>
      </w:pPr>
      <w:r w:rsidRPr="000E57D5">
        <w:rPr>
          <w:rFonts w:ascii="Arial" w:hAnsi="Arial" w:cs="Arial"/>
          <w:b/>
          <w:sz w:val="24"/>
        </w:rPr>
        <w:t>JOB DESCRIPTION</w:t>
      </w:r>
      <w:r w:rsidRPr="000E57D5">
        <w:rPr>
          <w:rFonts w:ascii="Arial" w:hAnsi="Arial" w:cs="Arial"/>
          <w:b/>
          <w:sz w:val="24"/>
        </w:rPr>
        <w:tab/>
      </w:r>
    </w:p>
    <w:p w:rsidR="00B1587A" w:rsidRPr="000E57D5" w:rsidRDefault="00B1587A" w:rsidP="008A1E05">
      <w:pPr>
        <w:jc w:val="both"/>
        <w:rPr>
          <w:rFonts w:ascii="Arial" w:hAnsi="Arial" w:cs="Arial"/>
          <w:b/>
          <w:sz w:val="24"/>
          <w:u w:val="single"/>
        </w:rPr>
      </w:pP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  <w:r w:rsidRPr="000E57D5">
        <w:rPr>
          <w:rFonts w:ascii="Arial" w:hAnsi="Arial" w:cs="Arial"/>
          <w:b/>
          <w:sz w:val="24"/>
        </w:rPr>
        <w:t>JOB TITLE:</w:t>
      </w:r>
      <w:r w:rsidRPr="000E57D5">
        <w:rPr>
          <w:rFonts w:ascii="Arial" w:hAnsi="Arial" w:cs="Arial"/>
          <w:sz w:val="22"/>
        </w:rPr>
        <w:tab/>
      </w:r>
      <w:r w:rsidR="009377B3">
        <w:rPr>
          <w:rFonts w:ascii="Arial" w:hAnsi="Arial" w:cs="Arial"/>
          <w:sz w:val="24"/>
        </w:rPr>
        <w:t>Teacher of Science</w:t>
      </w:r>
      <w:r w:rsidR="00AA3EA9">
        <w:rPr>
          <w:rFonts w:ascii="Arial" w:hAnsi="Arial" w:cs="Arial"/>
          <w:sz w:val="24"/>
        </w:rPr>
        <w:t xml:space="preserve"> (Chemistry specialist preferable)</w:t>
      </w:r>
    </w:p>
    <w:p w:rsidR="00004F5F" w:rsidRPr="000E57D5" w:rsidRDefault="00004F5F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  <w:r w:rsidRPr="000E57D5">
        <w:rPr>
          <w:rFonts w:ascii="Arial" w:hAnsi="Arial" w:cs="Arial"/>
          <w:b/>
          <w:sz w:val="24"/>
        </w:rPr>
        <w:t>FACULTY:</w:t>
      </w:r>
      <w:r w:rsidRPr="000E57D5">
        <w:rPr>
          <w:rFonts w:ascii="Arial" w:hAnsi="Arial" w:cs="Arial"/>
          <w:b/>
          <w:sz w:val="24"/>
        </w:rPr>
        <w:tab/>
      </w:r>
      <w:r w:rsidR="009377B3">
        <w:rPr>
          <w:rFonts w:ascii="Arial" w:hAnsi="Arial" w:cs="Arial"/>
          <w:sz w:val="24"/>
        </w:rPr>
        <w:t>Science</w:t>
      </w: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b/>
          <w:sz w:val="24"/>
        </w:rPr>
      </w:pP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  <w:r w:rsidRPr="000E57D5">
        <w:rPr>
          <w:rFonts w:ascii="Arial" w:hAnsi="Arial" w:cs="Arial"/>
          <w:b/>
          <w:sz w:val="24"/>
        </w:rPr>
        <w:t>RESPONSIBLE TO:</w:t>
      </w:r>
      <w:r w:rsidRPr="000E57D5">
        <w:rPr>
          <w:rFonts w:ascii="Arial" w:hAnsi="Arial" w:cs="Arial"/>
          <w:sz w:val="22"/>
        </w:rPr>
        <w:tab/>
      </w:r>
      <w:r w:rsidRPr="000E57D5">
        <w:rPr>
          <w:rFonts w:ascii="Arial" w:hAnsi="Arial" w:cs="Arial"/>
          <w:sz w:val="24"/>
        </w:rPr>
        <w:t xml:space="preserve">Head of </w:t>
      </w:r>
      <w:r w:rsidR="00BF7AE4">
        <w:rPr>
          <w:rFonts w:ascii="Arial" w:hAnsi="Arial" w:cs="Arial"/>
          <w:sz w:val="24"/>
        </w:rPr>
        <w:t>Faculty</w:t>
      </w:r>
    </w:p>
    <w:p w:rsidR="001B528F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</w:p>
    <w:p w:rsidR="001B528F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b/>
          <w:sz w:val="24"/>
        </w:rPr>
      </w:pPr>
      <w:r w:rsidRPr="000E57D5">
        <w:rPr>
          <w:rFonts w:ascii="Arial" w:hAnsi="Arial" w:cs="Arial"/>
          <w:b/>
          <w:sz w:val="24"/>
        </w:rPr>
        <w:t>SALARY:</w:t>
      </w:r>
      <w:r w:rsidRPr="000E57D5">
        <w:rPr>
          <w:rFonts w:ascii="Arial" w:hAnsi="Arial" w:cs="Arial"/>
          <w:b/>
          <w:sz w:val="24"/>
        </w:rPr>
        <w:tab/>
      </w:r>
      <w:r w:rsidRPr="000E57D5">
        <w:rPr>
          <w:rFonts w:ascii="Arial" w:hAnsi="Arial" w:cs="Arial"/>
          <w:sz w:val="24"/>
        </w:rPr>
        <w:t>MPS</w:t>
      </w: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b/>
          <w:sz w:val="24"/>
        </w:rPr>
        <w:t>PURPOSE:</w:t>
      </w:r>
      <w:r w:rsidRPr="000E57D5">
        <w:rPr>
          <w:rFonts w:ascii="Arial" w:hAnsi="Arial" w:cs="Arial"/>
          <w:sz w:val="22"/>
        </w:rPr>
        <w:tab/>
        <w:t xml:space="preserve">To carry out the professional duties of a school teacher, (as </w:t>
      </w:r>
      <w:r w:rsidRPr="000E57D5">
        <w:rPr>
          <w:rFonts w:ascii="Arial" w:hAnsi="Arial" w:cs="Arial"/>
          <w:sz w:val="22"/>
        </w:rPr>
        <w:tab/>
        <w:t xml:space="preserve">specified in the Teachers’ Pay and Conditions Act), in </w:t>
      </w:r>
      <w:r w:rsidRPr="000E57D5">
        <w:rPr>
          <w:rFonts w:ascii="Arial" w:hAnsi="Arial" w:cs="Arial"/>
          <w:sz w:val="22"/>
        </w:rPr>
        <w:tab/>
        <w:t xml:space="preserve">accordance with any directions which may reasonably be given </w:t>
      </w:r>
      <w:r w:rsidRPr="000E57D5">
        <w:rPr>
          <w:rFonts w:ascii="Arial" w:hAnsi="Arial" w:cs="Arial"/>
          <w:sz w:val="22"/>
        </w:rPr>
        <w:tab/>
        <w:t>by the Head</w:t>
      </w:r>
      <w:r w:rsidR="001F2B99" w:rsidRPr="000E57D5">
        <w:rPr>
          <w:rFonts w:ascii="Arial" w:hAnsi="Arial" w:cs="Arial"/>
          <w:sz w:val="22"/>
        </w:rPr>
        <w:t xml:space="preserve">teacher </w:t>
      </w:r>
      <w:r w:rsidRPr="000E57D5">
        <w:rPr>
          <w:rFonts w:ascii="Arial" w:hAnsi="Arial" w:cs="Arial"/>
          <w:sz w:val="22"/>
        </w:rPr>
        <w:t xml:space="preserve">or line manager designated by the </w:t>
      </w:r>
      <w:r w:rsidR="001F2B99" w:rsidRPr="000E57D5">
        <w:rPr>
          <w:rFonts w:ascii="Arial" w:hAnsi="Arial" w:cs="Arial"/>
          <w:sz w:val="22"/>
        </w:rPr>
        <w:tab/>
      </w:r>
      <w:r w:rsidRPr="000E57D5">
        <w:rPr>
          <w:rFonts w:ascii="Arial" w:hAnsi="Arial" w:cs="Arial"/>
          <w:sz w:val="22"/>
        </w:rPr>
        <w:t>Head</w:t>
      </w:r>
      <w:r w:rsidR="001F2B99" w:rsidRPr="000E57D5">
        <w:rPr>
          <w:rFonts w:ascii="Arial" w:hAnsi="Arial" w:cs="Arial"/>
          <w:sz w:val="22"/>
        </w:rPr>
        <w:t>teacher</w:t>
      </w:r>
      <w:r w:rsidRPr="000E57D5">
        <w:rPr>
          <w:rFonts w:ascii="Arial" w:hAnsi="Arial" w:cs="Arial"/>
          <w:sz w:val="22"/>
        </w:rPr>
        <w:t>/Head of Faculty.</w:t>
      </w:r>
    </w:p>
    <w:p w:rsidR="001B528F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B1587A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b/>
          <w:sz w:val="22"/>
        </w:rPr>
        <w:t>KEY ACCOUNTABILITIES</w:t>
      </w:r>
      <w:r w:rsidRPr="000E57D5">
        <w:rPr>
          <w:rFonts w:ascii="Arial" w:hAnsi="Arial" w:cs="Arial"/>
          <w:sz w:val="22"/>
        </w:rPr>
        <w:t>:</w:t>
      </w:r>
    </w:p>
    <w:p w:rsidR="001B528F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9156BA" w:rsidRPr="000E57D5" w:rsidRDefault="001B528F" w:rsidP="008A1E05">
      <w:pPr>
        <w:numPr>
          <w:ilvl w:val="0"/>
          <w:numId w:val="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 xml:space="preserve">To teach </w:t>
      </w:r>
      <w:r w:rsidR="00B953B4">
        <w:rPr>
          <w:rFonts w:ascii="Arial" w:hAnsi="Arial" w:cs="Arial"/>
          <w:sz w:val="22"/>
        </w:rPr>
        <w:t>s</w:t>
      </w:r>
      <w:r w:rsidR="009377B3">
        <w:rPr>
          <w:rFonts w:ascii="Arial" w:hAnsi="Arial" w:cs="Arial"/>
          <w:sz w:val="22"/>
        </w:rPr>
        <w:t>cience</w:t>
      </w:r>
      <w:r w:rsidR="00DA3085" w:rsidRPr="000E57D5">
        <w:rPr>
          <w:rFonts w:ascii="Arial" w:hAnsi="Arial" w:cs="Arial"/>
          <w:sz w:val="22"/>
        </w:rPr>
        <w:t xml:space="preserve"> </w:t>
      </w:r>
      <w:r w:rsidR="00A90F70" w:rsidRPr="000E57D5">
        <w:rPr>
          <w:rFonts w:ascii="Arial" w:hAnsi="Arial" w:cs="Arial"/>
          <w:sz w:val="22"/>
        </w:rPr>
        <w:t xml:space="preserve">at </w:t>
      </w:r>
      <w:r w:rsidR="00DA3085" w:rsidRPr="000E57D5">
        <w:rPr>
          <w:rFonts w:ascii="Arial" w:hAnsi="Arial" w:cs="Arial"/>
          <w:sz w:val="22"/>
        </w:rPr>
        <w:t>K</w:t>
      </w:r>
      <w:r w:rsidR="009377B3">
        <w:rPr>
          <w:rFonts w:ascii="Arial" w:hAnsi="Arial" w:cs="Arial"/>
          <w:sz w:val="22"/>
        </w:rPr>
        <w:t xml:space="preserve">ey </w:t>
      </w:r>
      <w:r w:rsidR="00DA3085" w:rsidRPr="000E57D5">
        <w:rPr>
          <w:rFonts w:ascii="Arial" w:hAnsi="Arial" w:cs="Arial"/>
          <w:sz w:val="22"/>
        </w:rPr>
        <w:t>S</w:t>
      </w:r>
      <w:r w:rsidR="009377B3">
        <w:rPr>
          <w:rFonts w:ascii="Arial" w:hAnsi="Arial" w:cs="Arial"/>
          <w:sz w:val="22"/>
        </w:rPr>
        <w:t>tage</w:t>
      </w:r>
      <w:r w:rsidR="00DA3085" w:rsidRPr="000E57D5">
        <w:rPr>
          <w:rFonts w:ascii="Arial" w:hAnsi="Arial" w:cs="Arial"/>
          <w:sz w:val="22"/>
        </w:rPr>
        <w:t xml:space="preserve"> 3 and 4 </w:t>
      </w:r>
    </w:p>
    <w:p w:rsidR="001B528F" w:rsidRPr="000E57D5" w:rsidRDefault="001B528F" w:rsidP="008A1E05">
      <w:pPr>
        <w:numPr>
          <w:ilvl w:val="0"/>
          <w:numId w:val="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 xml:space="preserve">To assist in the development 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 xml:space="preserve"> programmes 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 xml:space="preserve"> study, materials and schemes 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 xml:space="preserve"> work and participate in pr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>essional development programmes</w:t>
      </w:r>
    </w:p>
    <w:p w:rsidR="001B528F" w:rsidRPr="000E57D5" w:rsidRDefault="001B528F" w:rsidP="008A1E05">
      <w:pPr>
        <w:numPr>
          <w:ilvl w:val="0"/>
          <w:numId w:val="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follow school policies and procedures in respect of the duties of a classroom teacher and form tutor</w:t>
      </w:r>
    </w:p>
    <w:p w:rsidR="001B528F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  <w:r w:rsidRPr="000E57D5">
        <w:rPr>
          <w:rFonts w:ascii="Arial" w:hAnsi="Arial" w:cs="Arial"/>
          <w:b/>
          <w:sz w:val="24"/>
        </w:rPr>
        <w:t>KEY TASKS:</w:t>
      </w: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</w:p>
    <w:p w:rsidR="00B1587A" w:rsidRPr="000E57D5" w:rsidRDefault="00B1587A" w:rsidP="008A1E05">
      <w:pPr>
        <w:ind w:left="360"/>
        <w:jc w:val="both"/>
        <w:rPr>
          <w:rFonts w:ascii="Arial" w:hAnsi="Arial" w:cs="Arial"/>
          <w:b/>
          <w:sz w:val="22"/>
        </w:rPr>
      </w:pPr>
      <w:r w:rsidRPr="000E57D5">
        <w:rPr>
          <w:rFonts w:ascii="Arial" w:hAnsi="Arial" w:cs="Arial"/>
          <w:b/>
          <w:sz w:val="22"/>
        </w:rPr>
        <w:t>Teaching</w:t>
      </w:r>
    </w:p>
    <w:p w:rsidR="005F628D" w:rsidRPr="000E57D5" w:rsidRDefault="005F628D" w:rsidP="008A1E05">
      <w:pPr>
        <w:jc w:val="both"/>
        <w:rPr>
          <w:rFonts w:ascii="Arial" w:hAnsi="Arial" w:cs="Arial"/>
          <w:b/>
          <w:sz w:val="22"/>
        </w:rPr>
      </w:pPr>
    </w:p>
    <w:p w:rsidR="00B1587A" w:rsidRPr="000E57D5" w:rsidRDefault="005F628D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form effective relationships with students, teaching staff, non-teaching staff, parents and other professionals</w:t>
      </w:r>
    </w:p>
    <w:p w:rsidR="005F628D" w:rsidRPr="000E57D5" w:rsidRDefault="009377B3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teach National Curriculum</w:t>
      </w:r>
      <w:r w:rsidR="005F628D" w:rsidRPr="000E57D5">
        <w:rPr>
          <w:rFonts w:ascii="Arial" w:hAnsi="Arial" w:cs="Arial"/>
          <w:sz w:val="22"/>
        </w:rPr>
        <w:t xml:space="preserve"> and other programmes of study effectively, mindful of the needs and responses of the young and th</w:t>
      </w:r>
      <w:r w:rsidR="003023B1">
        <w:rPr>
          <w:rFonts w:ascii="Arial" w:hAnsi="Arial" w:cs="Arial"/>
          <w:sz w:val="22"/>
        </w:rPr>
        <w:t>e school’s SEND Policy</w:t>
      </w:r>
    </w:p>
    <w:p w:rsidR="005F628D" w:rsidRPr="000E57D5" w:rsidRDefault="005F628D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provide a stimulating classroom environment</w:t>
      </w:r>
    </w:p>
    <w:p w:rsidR="005F628D" w:rsidRPr="000E57D5" w:rsidRDefault="005F628D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foster good working and learning habits in students</w:t>
      </w:r>
    </w:p>
    <w:p w:rsidR="005F628D" w:rsidRPr="000E57D5" w:rsidRDefault="005F628D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 xml:space="preserve">To </w:t>
      </w:r>
      <w:r w:rsidR="00DA3085" w:rsidRPr="000E57D5">
        <w:rPr>
          <w:rFonts w:ascii="Arial" w:hAnsi="Arial" w:cs="Arial"/>
          <w:sz w:val="22"/>
        </w:rPr>
        <w:t xml:space="preserve">provide intervention for </w:t>
      </w:r>
      <w:r w:rsidR="002753B5" w:rsidRPr="000E57D5">
        <w:rPr>
          <w:rFonts w:ascii="Arial" w:hAnsi="Arial" w:cs="Arial"/>
          <w:sz w:val="22"/>
        </w:rPr>
        <w:t>underperforming</w:t>
      </w:r>
      <w:bookmarkStart w:id="0" w:name="_GoBack"/>
      <w:bookmarkEnd w:id="0"/>
      <w:r w:rsidR="00DA3085" w:rsidRPr="000E57D5">
        <w:rPr>
          <w:rFonts w:ascii="Arial" w:hAnsi="Arial" w:cs="Arial"/>
          <w:sz w:val="22"/>
        </w:rPr>
        <w:t xml:space="preserve"> students</w:t>
      </w:r>
    </w:p>
    <w:p w:rsidR="005F628D" w:rsidRPr="000E57D5" w:rsidRDefault="005F628D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make full use of a variety of resources, materials books and equipment</w:t>
      </w:r>
    </w:p>
    <w:p w:rsidR="005F628D" w:rsidRPr="000E57D5" w:rsidRDefault="005F628D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5F628D" w:rsidRPr="000E57D5" w:rsidRDefault="00DA3085" w:rsidP="008A1E05">
      <w:pPr>
        <w:tabs>
          <w:tab w:val="left" w:pos="2880"/>
        </w:tabs>
        <w:ind w:left="360"/>
        <w:jc w:val="both"/>
        <w:rPr>
          <w:rFonts w:ascii="Arial" w:hAnsi="Arial" w:cs="Arial"/>
          <w:b/>
          <w:sz w:val="22"/>
        </w:rPr>
      </w:pPr>
      <w:r w:rsidRPr="000E57D5">
        <w:rPr>
          <w:rFonts w:ascii="Arial" w:hAnsi="Arial" w:cs="Arial"/>
          <w:b/>
          <w:sz w:val="22"/>
        </w:rPr>
        <w:t>Roles and Responsibilities</w:t>
      </w:r>
    </w:p>
    <w:p w:rsidR="00DA3085" w:rsidRPr="000E57D5" w:rsidRDefault="00DA3085" w:rsidP="008A1E05">
      <w:pPr>
        <w:tabs>
          <w:tab w:val="left" w:pos="2880"/>
        </w:tabs>
        <w:ind w:left="360"/>
        <w:jc w:val="both"/>
        <w:rPr>
          <w:rFonts w:ascii="Arial" w:hAnsi="Arial" w:cs="Arial"/>
          <w:b/>
          <w:sz w:val="22"/>
        </w:rPr>
      </w:pPr>
    </w:p>
    <w:p w:rsidR="0022018D" w:rsidRPr="000E57D5" w:rsidRDefault="00DA3085" w:rsidP="008A1E05">
      <w:pPr>
        <w:tabs>
          <w:tab w:val="left" w:pos="2880"/>
        </w:tabs>
        <w:ind w:left="720"/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provide all students in the Faculty with excellent learning opportunities through:</w:t>
      </w:r>
    </w:p>
    <w:p w:rsidR="00720FB3" w:rsidRPr="000E57D5" w:rsidRDefault="00720FB3" w:rsidP="008A1E05">
      <w:pPr>
        <w:tabs>
          <w:tab w:val="left" w:pos="2880"/>
        </w:tabs>
        <w:ind w:left="720"/>
        <w:jc w:val="both"/>
        <w:rPr>
          <w:rFonts w:ascii="Arial" w:hAnsi="Arial" w:cs="Arial"/>
          <w:sz w:val="22"/>
        </w:rPr>
      </w:pPr>
    </w:p>
    <w:p w:rsidR="00DA3085" w:rsidRPr="000E57D5" w:rsidRDefault="00DA3085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The planning and de</w:t>
      </w:r>
      <w:r w:rsidR="003023B1">
        <w:rPr>
          <w:rFonts w:ascii="Arial" w:hAnsi="Arial" w:cs="Arial"/>
          <w:sz w:val="22"/>
        </w:rPr>
        <w:t xml:space="preserve">livery of relevant, exciting, </w:t>
      </w:r>
      <w:r w:rsidRPr="000E57D5">
        <w:rPr>
          <w:rFonts w:ascii="Arial" w:hAnsi="Arial" w:cs="Arial"/>
          <w:sz w:val="22"/>
        </w:rPr>
        <w:t>challenging</w:t>
      </w:r>
      <w:r w:rsidR="003023B1">
        <w:rPr>
          <w:rFonts w:ascii="Arial" w:hAnsi="Arial" w:cs="Arial"/>
          <w:sz w:val="22"/>
        </w:rPr>
        <w:t xml:space="preserve"> and differentiated</w:t>
      </w:r>
      <w:r w:rsidRPr="000E57D5">
        <w:rPr>
          <w:rFonts w:ascii="Arial" w:hAnsi="Arial" w:cs="Arial"/>
          <w:sz w:val="22"/>
        </w:rPr>
        <w:t xml:space="preserve"> lessons</w:t>
      </w:r>
    </w:p>
    <w:p w:rsidR="00DA3085" w:rsidRPr="000E57D5" w:rsidRDefault="00DA3085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Provide students with effective, relevant and regular feedback in accordance with the school’s Assessment for Learning policy</w:t>
      </w:r>
    </w:p>
    <w:p w:rsidR="00DA3085" w:rsidRPr="000E57D5" w:rsidRDefault="00B953B4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Give every student</w:t>
      </w:r>
      <w:r w:rsidR="00DA3085" w:rsidRPr="000E57D5">
        <w:rPr>
          <w:rFonts w:ascii="Arial" w:hAnsi="Arial" w:cs="Arial"/>
          <w:sz w:val="22"/>
        </w:rPr>
        <w:t xml:space="preserve"> the opportunity to learn and progress by ensuring fair and effective behaviour management in accordance with </w:t>
      </w:r>
      <w:r w:rsidR="003023B1">
        <w:rPr>
          <w:rFonts w:ascii="Arial" w:hAnsi="Arial" w:cs="Arial"/>
          <w:sz w:val="22"/>
        </w:rPr>
        <w:t>school policy</w:t>
      </w:r>
    </w:p>
    <w:p w:rsidR="00EB0104" w:rsidRPr="000E57D5" w:rsidRDefault="00B953B4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Track the progress of student</w:t>
      </w:r>
      <w:r w:rsidR="00EB0104" w:rsidRPr="000E57D5">
        <w:rPr>
          <w:rFonts w:ascii="Arial" w:hAnsi="Arial" w:cs="Arial"/>
          <w:sz w:val="22"/>
        </w:rPr>
        <w:t>s taught and provide interventions as appropri</w:t>
      </w:r>
      <w:r w:rsidR="00AA3EA9">
        <w:rPr>
          <w:rFonts w:ascii="Arial" w:hAnsi="Arial" w:cs="Arial"/>
          <w:sz w:val="22"/>
        </w:rPr>
        <w:t xml:space="preserve">ate with the </w:t>
      </w:r>
      <w:r w:rsidR="009377B3">
        <w:rPr>
          <w:rFonts w:ascii="Arial" w:hAnsi="Arial" w:cs="Arial"/>
          <w:sz w:val="22"/>
        </w:rPr>
        <w:t>Head of Faculty</w:t>
      </w:r>
      <w:r w:rsidR="00AA3EA9">
        <w:rPr>
          <w:rFonts w:ascii="Arial" w:hAnsi="Arial" w:cs="Arial"/>
          <w:sz w:val="22"/>
        </w:rPr>
        <w:t xml:space="preserve"> and 2 i/c Faculty</w:t>
      </w:r>
    </w:p>
    <w:p w:rsidR="00EB0104" w:rsidRPr="000E57D5" w:rsidRDefault="00AA3EA9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Provide an </w:t>
      </w:r>
      <w:r w:rsidR="00EB0104" w:rsidRPr="000E57D5">
        <w:rPr>
          <w:rFonts w:ascii="Arial" w:hAnsi="Arial" w:cs="Arial"/>
          <w:sz w:val="22"/>
        </w:rPr>
        <w:t>inspirational</w:t>
      </w:r>
      <w:r>
        <w:rPr>
          <w:rFonts w:ascii="Arial" w:hAnsi="Arial" w:cs="Arial"/>
          <w:sz w:val="22"/>
        </w:rPr>
        <w:t xml:space="preserve"> and challenging</w:t>
      </w:r>
      <w:r w:rsidR="00EB0104" w:rsidRPr="000E57D5">
        <w:rPr>
          <w:rFonts w:ascii="Arial" w:hAnsi="Arial" w:cs="Arial"/>
          <w:sz w:val="22"/>
        </w:rPr>
        <w:t xml:space="preserve"> learning environment</w:t>
      </w:r>
    </w:p>
    <w:p w:rsidR="00720FB3" w:rsidRPr="000E57D5" w:rsidRDefault="009377B3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Aid the Head of Faculty</w:t>
      </w:r>
      <w:r w:rsidR="00AA3EA9">
        <w:rPr>
          <w:rFonts w:ascii="Arial" w:hAnsi="Arial" w:cs="Arial"/>
          <w:sz w:val="22"/>
        </w:rPr>
        <w:t xml:space="preserve"> and 2 i/c Faculty</w:t>
      </w:r>
      <w:r w:rsidR="00720FB3" w:rsidRPr="000E57D5">
        <w:rPr>
          <w:rFonts w:ascii="Arial" w:hAnsi="Arial" w:cs="Arial"/>
          <w:sz w:val="22"/>
        </w:rPr>
        <w:t xml:space="preserve"> to plan and develop schemes of work and resources</w:t>
      </w:r>
    </w:p>
    <w:p w:rsidR="00720FB3" w:rsidRPr="000E57D5" w:rsidRDefault="00720FB3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Participate with out of hours learning opportunities as required</w:t>
      </w:r>
    </w:p>
    <w:p w:rsidR="00720FB3" w:rsidRDefault="00720FB3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Participate in the whole life of the school</w:t>
      </w:r>
    </w:p>
    <w:p w:rsidR="00447E4B" w:rsidRPr="000E57D5" w:rsidRDefault="00447E4B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Follow the Schools Health and Safety </w:t>
      </w:r>
      <w:r w:rsidR="00B953B4">
        <w:rPr>
          <w:rFonts w:ascii="Arial" w:hAnsi="Arial" w:cs="Arial"/>
          <w:sz w:val="22"/>
        </w:rPr>
        <w:t>guidelines and comply with all s</w:t>
      </w:r>
      <w:r>
        <w:rPr>
          <w:rFonts w:ascii="Arial" w:hAnsi="Arial" w:cs="Arial"/>
          <w:sz w:val="22"/>
        </w:rPr>
        <w:t>chool policies</w:t>
      </w:r>
    </w:p>
    <w:p w:rsidR="0022018D" w:rsidRPr="000E57D5" w:rsidRDefault="0022018D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22018D" w:rsidRPr="000E57D5" w:rsidRDefault="0022018D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3030AC" w:rsidRPr="000E57D5" w:rsidRDefault="0022018D" w:rsidP="008A1E05">
      <w:pPr>
        <w:tabs>
          <w:tab w:val="left" w:pos="1134"/>
        </w:tabs>
        <w:ind w:left="360"/>
        <w:jc w:val="both"/>
        <w:rPr>
          <w:rFonts w:ascii="Arial" w:hAnsi="Arial" w:cs="Arial"/>
          <w:b/>
          <w:sz w:val="22"/>
        </w:rPr>
      </w:pPr>
      <w:r w:rsidRPr="000E57D5">
        <w:rPr>
          <w:rFonts w:ascii="Arial" w:hAnsi="Arial" w:cs="Arial"/>
          <w:b/>
          <w:sz w:val="22"/>
        </w:rPr>
        <w:t>Pas</w:t>
      </w:r>
      <w:r w:rsidR="003030AC" w:rsidRPr="000E57D5">
        <w:rPr>
          <w:rFonts w:ascii="Arial" w:hAnsi="Arial" w:cs="Arial"/>
          <w:b/>
          <w:sz w:val="22"/>
        </w:rPr>
        <w:t>toral Care and Discipline</w:t>
      </w:r>
    </w:p>
    <w:p w:rsidR="003030AC" w:rsidRPr="000E57D5" w:rsidRDefault="003030AC" w:rsidP="008A1E05">
      <w:pPr>
        <w:tabs>
          <w:tab w:val="left" w:pos="1134"/>
        </w:tabs>
        <w:jc w:val="both"/>
        <w:rPr>
          <w:rFonts w:ascii="Arial" w:hAnsi="Arial" w:cs="Arial"/>
          <w:b/>
          <w:sz w:val="22"/>
        </w:rPr>
      </w:pPr>
    </w:p>
    <w:p w:rsidR="0022018D" w:rsidRPr="000E57D5" w:rsidRDefault="003030AC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 xml:space="preserve">To perform the duties of a Form Tutor as a </w:t>
      </w:r>
      <w:r w:rsidR="003023B1">
        <w:rPr>
          <w:rFonts w:ascii="Arial" w:hAnsi="Arial" w:cs="Arial"/>
          <w:sz w:val="22"/>
        </w:rPr>
        <w:t>member of a Year Group team</w:t>
      </w:r>
    </w:p>
    <w:p w:rsidR="003030AC" w:rsidRPr="000E57D5" w:rsidRDefault="003030AC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contribute to the life of the community according to your talents and skills, particularly by leading and contributing to extra-curricular activities</w:t>
      </w:r>
    </w:p>
    <w:p w:rsidR="003030AC" w:rsidRPr="000E57D5" w:rsidRDefault="003030AC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help exercise responsibility for the conduct and behaviour of students within the departments and the school as a whole</w:t>
      </w:r>
    </w:p>
    <w:p w:rsidR="003030AC" w:rsidRPr="000E57D5" w:rsidRDefault="003030AC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 xml:space="preserve">To participate in arrangements made for the supervision and safety 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 xml:space="preserve"> students between lessons and at </w:t>
      </w:r>
      <w:r w:rsidR="00854658" w:rsidRPr="000E57D5">
        <w:rPr>
          <w:rFonts w:ascii="Arial" w:hAnsi="Arial" w:cs="Arial"/>
          <w:sz w:val="22"/>
        </w:rPr>
        <w:t>t</w:t>
      </w:r>
      <w:r w:rsidRPr="000E57D5">
        <w:rPr>
          <w:rFonts w:ascii="Arial" w:hAnsi="Arial" w:cs="Arial"/>
          <w:sz w:val="22"/>
        </w:rPr>
        <w:t xml:space="preserve">he start and end 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 xml:space="preserve"> the school day</w:t>
      </w:r>
    </w:p>
    <w:p w:rsidR="003030AC" w:rsidRPr="000E57D5" w:rsidRDefault="003030AC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attend scheduled meetings with parents</w:t>
      </w:r>
    </w:p>
    <w:p w:rsidR="003030AC" w:rsidRPr="000E57D5" w:rsidRDefault="005B2AB4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record students’ progress and complete reports</w:t>
      </w:r>
    </w:p>
    <w:p w:rsidR="005B2AB4" w:rsidRPr="000E57D5" w:rsidRDefault="005B2AB4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maintain an up to date teaching record/diary</w:t>
      </w:r>
    </w:p>
    <w:p w:rsidR="005B2AB4" w:rsidRPr="000E57D5" w:rsidRDefault="005B2AB4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assist as required with arrangements for public</w:t>
      </w:r>
      <w:r w:rsidR="003023B1">
        <w:rPr>
          <w:rFonts w:ascii="Arial" w:hAnsi="Arial" w:cs="Arial"/>
          <w:sz w:val="22"/>
        </w:rPr>
        <w:t xml:space="preserve"> and internal</w:t>
      </w:r>
      <w:r w:rsidRPr="000E57D5">
        <w:rPr>
          <w:rFonts w:ascii="Arial" w:hAnsi="Arial" w:cs="Arial"/>
          <w:sz w:val="22"/>
        </w:rPr>
        <w:t xml:space="preserve"> examinations</w:t>
      </w:r>
    </w:p>
    <w:p w:rsidR="005B2AB4" w:rsidRPr="000E57D5" w:rsidRDefault="005B2AB4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contribute to the evaluation and effectiveness of administrative routines</w:t>
      </w:r>
    </w:p>
    <w:p w:rsidR="00B1587A" w:rsidRPr="000E57D5" w:rsidRDefault="00B1587A" w:rsidP="008A1E05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B1587A" w:rsidRPr="000E57D5" w:rsidRDefault="005B2AB4" w:rsidP="008A1E05">
      <w:pPr>
        <w:tabs>
          <w:tab w:val="left" w:pos="0"/>
        </w:tabs>
        <w:ind w:left="360"/>
        <w:jc w:val="both"/>
        <w:rPr>
          <w:rFonts w:ascii="Arial" w:hAnsi="Arial" w:cs="Arial"/>
          <w:b/>
          <w:sz w:val="22"/>
        </w:rPr>
      </w:pPr>
      <w:r w:rsidRPr="000E57D5">
        <w:rPr>
          <w:rFonts w:ascii="Arial" w:hAnsi="Arial" w:cs="Arial"/>
          <w:b/>
          <w:sz w:val="22"/>
        </w:rPr>
        <w:t>Meetings in which you will be involved</w:t>
      </w:r>
    </w:p>
    <w:p w:rsidR="005B2AB4" w:rsidRPr="000E57D5" w:rsidRDefault="005B2AB4" w:rsidP="008A1E05">
      <w:pPr>
        <w:tabs>
          <w:tab w:val="left" w:pos="0"/>
        </w:tabs>
        <w:jc w:val="both"/>
        <w:rPr>
          <w:rFonts w:ascii="Arial" w:hAnsi="Arial" w:cs="Arial"/>
          <w:b/>
          <w:sz w:val="22"/>
        </w:rPr>
      </w:pPr>
    </w:p>
    <w:p w:rsidR="005B2AB4" w:rsidRPr="000E57D5" w:rsidRDefault="005B2AB4" w:rsidP="008A1E05">
      <w:pPr>
        <w:numPr>
          <w:ilvl w:val="0"/>
          <w:numId w:val="12"/>
        </w:numPr>
        <w:tabs>
          <w:tab w:val="left" w:pos="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Sta</w:t>
      </w:r>
      <w:r w:rsidR="008A1E05">
        <w:rPr>
          <w:rFonts w:ascii="Arial" w:hAnsi="Arial" w:cs="Arial"/>
          <w:sz w:val="22"/>
        </w:rPr>
        <w:t>ff, Area, Faculty and Department meetings</w:t>
      </w:r>
    </w:p>
    <w:p w:rsidR="005B2AB4" w:rsidRPr="000E57D5" w:rsidRDefault="008A1E05" w:rsidP="008A1E05">
      <w:pPr>
        <w:numPr>
          <w:ilvl w:val="0"/>
          <w:numId w:val="12"/>
        </w:numPr>
        <w:tabs>
          <w:tab w:val="left" w:pos="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Year Group meetings</w:t>
      </w:r>
    </w:p>
    <w:p w:rsidR="005B2AB4" w:rsidRPr="000E57D5" w:rsidRDefault="008A1E05" w:rsidP="008A1E05">
      <w:pPr>
        <w:numPr>
          <w:ilvl w:val="0"/>
          <w:numId w:val="12"/>
        </w:numPr>
        <w:tabs>
          <w:tab w:val="left" w:pos="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Faculty, Area and Year Group briefings</w:t>
      </w:r>
    </w:p>
    <w:p w:rsidR="005B2AB4" w:rsidRPr="000E57D5" w:rsidRDefault="005B2AB4" w:rsidP="008A1E05">
      <w:pPr>
        <w:tabs>
          <w:tab w:val="left" w:pos="0"/>
        </w:tabs>
        <w:ind w:left="1065"/>
        <w:jc w:val="both"/>
        <w:rPr>
          <w:rFonts w:ascii="Arial" w:hAnsi="Arial" w:cs="Arial"/>
          <w:b/>
          <w:sz w:val="22"/>
        </w:rPr>
      </w:pPr>
    </w:p>
    <w:p w:rsidR="005B2AB4" w:rsidRPr="000E57D5" w:rsidRDefault="005B2AB4" w:rsidP="008A1E05">
      <w:pPr>
        <w:tabs>
          <w:tab w:val="left" w:pos="0"/>
        </w:tabs>
        <w:ind w:left="1069"/>
        <w:jc w:val="both"/>
        <w:rPr>
          <w:rFonts w:ascii="Arial" w:hAnsi="Arial" w:cs="Arial"/>
          <w:b/>
          <w:sz w:val="22"/>
        </w:rPr>
      </w:pPr>
    </w:p>
    <w:p w:rsidR="00B1587A" w:rsidRPr="000E57D5" w:rsidRDefault="00B1587A" w:rsidP="008A1E05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E23C1F" w:rsidRPr="00E23C1F" w:rsidRDefault="00E23C1F" w:rsidP="00E23C1F">
      <w:pPr>
        <w:tabs>
          <w:tab w:val="left" w:pos="720"/>
        </w:tabs>
        <w:jc w:val="both"/>
        <w:textAlignment w:val="auto"/>
        <w:rPr>
          <w:rFonts w:ascii="Arial Narrow" w:hAnsi="Arial Narrow"/>
          <w:b/>
          <w:sz w:val="21"/>
          <w:szCs w:val="21"/>
        </w:rPr>
      </w:pPr>
      <w:r w:rsidRPr="00E23C1F">
        <w:rPr>
          <w:rFonts w:ascii="Arial Narrow" w:hAnsi="Arial Narrow"/>
          <w:b/>
          <w:sz w:val="21"/>
          <w:szCs w:val="21"/>
        </w:rPr>
        <w:t xml:space="preserve">Oakwood School is committed to safeguarding and promoting the welfare </w:t>
      </w:r>
      <w:smartTag w:uri="urn:schemas-microsoft-com:office:smarttags" w:element="PersonName">
        <w:r w:rsidRPr="00E23C1F">
          <w:rPr>
            <w:rFonts w:ascii="Arial Narrow" w:hAnsi="Arial Narrow"/>
            <w:b/>
            <w:sz w:val="21"/>
            <w:szCs w:val="21"/>
          </w:rPr>
          <w:t>of</w:t>
        </w:r>
      </w:smartTag>
      <w:r w:rsidRPr="00E23C1F">
        <w:rPr>
          <w:rFonts w:ascii="Arial Narrow" w:hAnsi="Arial Narrow"/>
          <w:b/>
          <w:sz w:val="21"/>
          <w:szCs w:val="21"/>
        </w:rPr>
        <w:t xml:space="preserve"> children and young people and expects all staff and volunteers to share this commitment.  Any successful applicant will be required to undertake an Enhanced Disclosure check by the Disclosure &amp; Barring Service (DBS).</w:t>
      </w:r>
    </w:p>
    <w:p w:rsidR="00B1587A" w:rsidRPr="000E57D5" w:rsidRDefault="00B1587A" w:rsidP="008A1E05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jc w:val="both"/>
        <w:rPr>
          <w:rFonts w:ascii="Arial" w:hAnsi="Arial" w:cs="Arial"/>
          <w:b/>
          <w:sz w:val="24"/>
        </w:rPr>
      </w:pPr>
    </w:p>
    <w:sectPr w:rsidR="00B1587A" w:rsidRPr="000E57D5" w:rsidSect="008A1E05">
      <w:footerReference w:type="default" r:id="rId9"/>
      <w:pgSz w:w="11907" w:h="16834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48D" w:rsidRDefault="00B9448D">
      <w:r>
        <w:separator/>
      </w:r>
    </w:p>
  </w:endnote>
  <w:endnote w:type="continuationSeparator" w:id="0">
    <w:p w:rsidR="00B9448D" w:rsidRDefault="00B9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70" w:rsidRPr="00180370" w:rsidRDefault="00AA3EA9" w:rsidP="00180370">
    <w:pPr>
      <w:pStyle w:val="Footer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January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48D" w:rsidRDefault="00B9448D">
      <w:r>
        <w:separator/>
      </w:r>
    </w:p>
  </w:footnote>
  <w:footnote w:type="continuationSeparator" w:id="0">
    <w:p w:rsidR="00B9448D" w:rsidRDefault="00B9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6A84842"/>
    <w:lvl w:ilvl="0">
      <w:numFmt w:val="decimal"/>
      <w:lvlText w:val="*"/>
      <w:lvlJc w:val="left"/>
    </w:lvl>
  </w:abstractNum>
  <w:abstractNum w:abstractNumId="1" w15:restartNumberingAfterBreak="0">
    <w:nsid w:val="1B48513B"/>
    <w:multiLevelType w:val="hybridMultilevel"/>
    <w:tmpl w:val="15F60202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637FCD"/>
    <w:multiLevelType w:val="hybridMultilevel"/>
    <w:tmpl w:val="5F0E37AC"/>
    <w:lvl w:ilvl="0" w:tplc="245A0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C9087D"/>
    <w:multiLevelType w:val="hybridMultilevel"/>
    <w:tmpl w:val="0BDC70C4"/>
    <w:lvl w:ilvl="0" w:tplc="1F381B3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6A84842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E12ED4"/>
    <w:multiLevelType w:val="hybridMultilevel"/>
    <w:tmpl w:val="515004CE"/>
    <w:lvl w:ilvl="0" w:tplc="F6A84842">
      <w:start w:val="1"/>
      <w:numFmt w:val="bullet"/>
      <w:lvlText w:val=""/>
      <w:legacy w:legacy="1" w:legacySpace="0" w:legacyIndent="283"/>
      <w:lvlJc w:val="left"/>
      <w:pPr>
        <w:ind w:left="2072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4B468C"/>
    <w:multiLevelType w:val="hybridMultilevel"/>
    <w:tmpl w:val="3D9AA3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660635"/>
    <w:multiLevelType w:val="hybridMultilevel"/>
    <w:tmpl w:val="1D6AB856"/>
    <w:lvl w:ilvl="0" w:tplc="F6A84842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E145F"/>
    <w:multiLevelType w:val="hybridMultilevel"/>
    <w:tmpl w:val="57FA94B2"/>
    <w:lvl w:ilvl="0" w:tplc="F6A84842">
      <w:start w:val="1"/>
      <w:numFmt w:val="bullet"/>
      <w:lvlText w:val=""/>
      <w:legacy w:legacy="1" w:legacySpace="0" w:legacyIndent="283"/>
      <w:lvlJc w:val="left"/>
      <w:pPr>
        <w:ind w:left="1348" w:hanging="283"/>
      </w:pPr>
      <w:rPr>
        <w:rFonts w:ascii="Symbol" w:hAnsi="Symbol" w:hint="default"/>
      </w:rPr>
    </w:lvl>
    <w:lvl w:ilvl="1" w:tplc="F6A84842">
      <w:start w:val="1"/>
      <w:numFmt w:val="bullet"/>
      <w:lvlText w:val=""/>
      <w:legacy w:legacy="1" w:legacySpace="0" w:legacyIndent="283"/>
      <w:lvlJc w:val="left"/>
      <w:pPr>
        <w:ind w:left="2068" w:hanging="283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57EA7D9C"/>
    <w:multiLevelType w:val="hybridMultilevel"/>
    <w:tmpl w:val="5F6C4580"/>
    <w:lvl w:ilvl="0" w:tplc="F6A84842">
      <w:start w:val="1"/>
      <w:numFmt w:val="bullet"/>
      <w:lvlText w:val=""/>
      <w:legacy w:legacy="1" w:legacySpace="0" w:legacyIndent="283"/>
      <w:lvlJc w:val="left"/>
      <w:pPr>
        <w:ind w:left="1352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BD0DB7"/>
    <w:multiLevelType w:val="hybridMultilevel"/>
    <w:tmpl w:val="BDD2BC1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94494A"/>
    <w:multiLevelType w:val="multilevel"/>
    <w:tmpl w:val="0BDC70C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BE1BCC"/>
    <w:multiLevelType w:val="hybridMultilevel"/>
    <w:tmpl w:val="0F429BD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4D4ED3"/>
    <w:multiLevelType w:val="hybridMultilevel"/>
    <w:tmpl w:val="59F47C62"/>
    <w:lvl w:ilvl="0" w:tplc="D6EA81C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8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AF"/>
    <w:rsid w:val="00004F5F"/>
    <w:rsid w:val="00023659"/>
    <w:rsid w:val="00025778"/>
    <w:rsid w:val="000665CB"/>
    <w:rsid w:val="000B21CC"/>
    <w:rsid w:val="000E57D5"/>
    <w:rsid w:val="001177CE"/>
    <w:rsid w:val="001627D0"/>
    <w:rsid w:val="00180370"/>
    <w:rsid w:val="001B528F"/>
    <w:rsid w:val="001D7C74"/>
    <w:rsid w:val="001F2B99"/>
    <w:rsid w:val="001F6371"/>
    <w:rsid w:val="00213E7F"/>
    <w:rsid w:val="0022018D"/>
    <w:rsid w:val="002753B5"/>
    <w:rsid w:val="002A56AF"/>
    <w:rsid w:val="002F2569"/>
    <w:rsid w:val="003023B1"/>
    <w:rsid w:val="003030AC"/>
    <w:rsid w:val="00447E4B"/>
    <w:rsid w:val="004E2007"/>
    <w:rsid w:val="00520A5B"/>
    <w:rsid w:val="0053104F"/>
    <w:rsid w:val="005B2AB4"/>
    <w:rsid w:val="005C0532"/>
    <w:rsid w:val="005F628D"/>
    <w:rsid w:val="00642569"/>
    <w:rsid w:val="00653826"/>
    <w:rsid w:val="00662E00"/>
    <w:rsid w:val="00684B9E"/>
    <w:rsid w:val="00720FB3"/>
    <w:rsid w:val="00757A31"/>
    <w:rsid w:val="00840881"/>
    <w:rsid w:val="00854658"/>
    <w:rsid w:val="0087265B"/>
    <w:rsid w:val="008A1E05"/>
    <w:rsid w:val="008C72FC"/>
    <w:rsid w:val="009156BA"/>
    <w:rsid w:val="009377B3"/>
    <w:rsid w:val="00A47E6C"/>
    <w:rsid w:val="00A90F70"/>
    <w:rsid w:val="00AA3EA9"/>
    <w:rsid w:val="00AE616A"/>
    <w:rsid w:val="00B1587A"/>
    <w:rsid w:val="00B23AF2"/>
    <w:rsid w:val="00B63248"/>
    <w:rsid w:val="00B80853"/>
    <w:rsid w:val="00B9448D"/>
    <w:rsid w:val="00B953B4"/>
    <w:rsid w:val="00BF7AE4"/>
    <w:rsid w:val="00CE5590"/>
    <w:rsid w:val="00DA3085"/>
    <w:rsid w:val="00E23C1F"/>
    <w:rsid w:val="00E36372"/>
    <w:rsid w:val="00EA6FCF"/>
    <w:rsid w:val="00EB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D4A0AF4A-0ED4-4E9A-80C8-09D3FE41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880"/>
      </w:tabs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1627D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C0532"/>
    <w:pPr>
      <w:spacing w:after="120" w:line="480" w:lineRule="auto"/>
    </w:pPr>
  </w:style>
  <w:style w:type="paragraph" w:styleId="Header">
    <w:name w:val="header"/>
    <w:basedOn w:val="Normal"/>
    <w:rsid w:val="006538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382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30746-05E6-4176-BB28-85AEE374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B4F10628</Template>
  <TotalTime>1</TotalTime>
  <Pages>2</Pages>
  <Words>518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Company>Oakwood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creator>R.O.A.</dc:creator>
  <cp:lastModifiedBy>Ms J Gibson</cp:lastModifiedBy>
  <cp:revision>3</cp:revision>
  <cp:lastPrinted>2017-01-27T12:42:00Z</cp:lastPrinted>
  <dcterms:created xsi:type="dcterms:W3CDTF">2017-01-27T12:42:00Z</dcterms:created>
  <dcterms:modified xsi:type="dcterms:W3CDTF">2018-01-16T11:08:00Z</dcterms:modified>
</cp:coreProperties>
</file>