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A3" w:rsidRDefault="00FE19A3" w:rsidP="00FE19A3">
      <w:pPr>
        <w:jc w:val="center"/>
        <w:rPr>
          <w:b/>
        </w:rPr>
      </w:pPr>
      <w:r>
        <w:rPr>
          <w:b/>
        </w:rPr>
        <w:t>ORCHARD PARK HIGH SCHOOL</w:t>
      </w:r>
    </w:p>
    <w:p w:rsidR="00CD7B68" w:rsidRPr="007175D0" w:rsidRDefault="00A95130">
      <w:pPr>
        <w:rPr>
          <w:b/>
        </w:rPr>
      </w:pPr>
      <w:r w:rsidRPr="007175D0">
        <w:rPr>
          <w:b/>
        </w:rPr>
        <w:t xml:space="preserve">JOB DESCRIPTION: </w:t>
      </w:r>
      <w:r w:rsidR="00382016" w:rsidRPr="00382016">
        <w:rPr>
          <w:b/>
        </w:rPr>
        <w:t xml:space="preserve">School </w:t>
      </w:r>
      <w:r w:rsidRPr="00382016">
        <w:rPr>
          <w:b/>
        </w:rPr>
        <w:t>Office Manager</w:t>
      </w:r>
      <w:r w:rsidRPr="007175D0">
        <w:rPr>
          <w:b/>
        </w:rPr>
        <w:t xml:space="preserve"> </w:t>
      </w:r>
    </w:p>
    <w:p w:rsidR="00382016" w:rsidRPr="00E4425C" w:rsidRDefault="00382016">
      <w:pPr>
        <w:rPr>
          <w:b/>
        </w:rPr>
      </w:pPr>
      <w:r w:rsidRPr="00E4425C">
        <w:rPr>
          <w:b/>
        </w:rPr>
        <w:t>HOURS OF WORK: PERMANENT, FULL TIME</w:t>
      </w:r>
      <w:r w:rsidR="00FE19A3" w:rsidRPr="00E4425C">
        <w:rPr>
          <w:b/>
        </w:rPr>
        <w:t>, 36 HOURS PER WEEK</w:t>
      </w:r>
    </w:p>
    <w:p w:rsidR="006A5E36" w:rsidRDefault="00E4425C">
      <w:pPr>
        <w:rPr>
          <w:b/>
        </w:rPr>
      </w:pPr>
      <w:r w:rsidRPr="00E4425C">
        <w:rPr>
          <w:b/>
        </w:rPr>
        <w:t xml:space="preserve">NJC </w:t>
      </w:r>
      <w:r w:rsidR="00382016" w:rsidRPr="00E4425C">
        <w:rPr>
          <w:b/>
        </w:rPr>
        <w:t>GRADE</w:t>
      </w:r>
      <w:r w:rsidR="006A5E36" w:rsidRPr="00E4425C">
        <w:rPr>
          <w:b/>
        </w:rPr>
        <w:t xml:space="preserve">: </w:t>
      </w:r>
      <w:r w:rsidR="00EF671A" w:rsidRPr="00E4425C">
        <w:rPr>
          <w:b/>
        </w:rPr>
        <w:t xml:space="preserve"> </w:t>
      </w:r>
      <w:r w:rsidRPr="00E4425C">
        <w:rPr>
          <w:b/>
        </w:rPr>
        <w:t>Negotiable</w:t>
      </w:r>
      <w:r>
        <w:rPr>
          <w:b/>
        </w:rPr>
        <w:t>, based on experience</w:t>
      </w:r>
    </w:p>
    <w:p w:rsidR="001B6498" w:rsidRPr="001B6498" w:rsidRDefault="001B6498" w:rsidP="001B6498">
      <w:pPr>
        <w:rPr>
          <w:b/>
        </w:rPr>
      </w:pPr>
      <w:r w:rsidRPr="001B6498">
        <w:rPr>
          <w:b/>
        </w:rPr>
        <w:t>Principal Responsibilities</w:t>
      </w:r>
    </w:p>
    <w:p w:rsidR="00FE19A3" w:rsidRPr="00FE19A3" w:rsidRDefault="00382016" w:rsidP="00382016">
      <w:pPr>
        <w:ind w:left="360"/>
      </w:pPr>
      <w:r w:rsidRPr="00FE19A3">
        <w:t>1.</w:t>
      </w:r>
      <w:r w:rsidR="001B6498" w:rsidRPr="00FE19A3">
        <w:t xml:space="preserve"> To supervise the day to day operations of the student and visitor reception desks</w:t>
      </w:r>
      <w:r w:rsidR="005226CE" w:rsidRPr="00FE19A3">
        <w:t xml:space="preserve"> and line manage the apprentice</w:t>
      </w:r>
    </w:p>
    <w:p w:rsidR="001B6498" w:rsidRPr="00FE19A3" w:rsidRDefault="00382016" w:rsidP="00382016">
      <w:pPr>
        <w:ind w:left="360"/>
      </w:pPr>
      <w:r w:rsidRPr="00FE19A3">
        <w:t xml:space="preserve">2. </w:t>
      </w:r>
      <w:r w:rsidR="001B6498" w:rsidRPr="00FE19A3">
        <w:t xml:space="preserve">To provide </w:t>
      </w:r>
      <w:r w:rsidR="005226CE" w:rsidRPr="00FE19A3">
        <w:t xml:space="preserve">effective </w:t>
      </w:r>
      <w:r w:rsidR="001B6498" w:rsidRPr="00FE19A3">
        <w:t>administrative support to the school’s</w:t>
      </w:r>
      <w:r w:rsidR="008F4D6E">
        <w:t xml:space="preserve"> </w:t>
      </w:r>
      <w:r w:rsidR="001B6498" w:rsidRPr="00FE19A3">
        <w:t>SLT</w:t>
      </w:r>
      <w:r w:rsidR="008F4D6E">
        <w:t>, Governors</w:t>
      </w:r>
      <w:r w:rsidR="001B6498" w:rsidRPr="00FE19A3">
        <w:t xml:space="preserve"> and other staff of the school, parents and carers, the public and other agencies</w:t>
      </w:r>
    </w:p>
    <w:p w:rsidR="001B6498" w:rsidRPr="00FE19A3" w:rsidRDefault="00382016" w:rsidP="00382016">
      <w:pPr>
        <w:ind w:firstLine="360"/>
      </w:pPr>
      <w:r w:rsidRPr="00FE19A3">
        <w:t xml:space="preserve">3. </w:t>
      </w:r>
      <w:r w:rsidR="001B6498" w:rsidRPr="00FE19A3">
        <w:t xml:space="preserve"> To provide </w:t>
      </w:r>
      <w:r w:rsidR="005226CE" w:rsidRPr="00FE19A3">
        <w:t xml:space="preserve">a first-class customer </w:t>
      </w:r>
      <w:r w:rsidR="001B6498" w:rsidRPr="00FE19A3">
        <w:t>service</w:t>
      </w:r>
      <w:r w:rsidR="00181B89" w:rsidRPr="00FE19A3">
        <w:t xml:space="preserve"> </w:t>
      </w:r>
    </w:p>
    <w:p w:rsidR="006A5E36" w:rsidRDefault="008F4D6E">
      <w:r>
        <w:rPr>
          <w:b/>
        </w:rPr>
        <w:t>DUTIES:</w:t>
      </w:r>
    </w:p>
    <w:p w:rsidR="001B6498" w:rsidRPr="005226CE" w:rsidRDefault="001B6498">
      <w:pPr>
        <w:rPr>
          <w:b/>
        </w:rPr>
      </w:pPr>
      <w:r w:rsidRPr="005226CE">
        <w:rPr>
          <w:b/>
        </w:rPr>
        <w:t>RECEPTION</w:t>
      </w:r>
    </w:p>
    <w:p w:rsidR="001B6498" w:rsidRDefault="001B6498" w:rsidP="006A5E36">
      <w:pPr>
        <w:pStyle w:val="ListParagraph"/>
        <w:numPr>
          <w:ilvl w:val="0"/>
          <w:numId w:val="1"/>
        </w:numPr>
      </w:pPr>
      <w:r>
        <w:t>To supervise the day to day work of the reception desk</w:t>
      </w:r>
    </w:p>
    <w:p w:rsidR="001B6498" w:rsidRDefault="001B6498" w:rsidP="001B6498">
      <w:pPr>
        <w:pStyle w:val="ListParagraph"/>
        <w:numPr>
          <w:ilvl w:val="0"/>
          <w:numId w:val="1"/>
        </w:numPr>
      </w:pPr>
      <w:r>
        <w:t xml:space="preserve">To receive administrative work requests from key teachers and managers from </w:t>
      </w:r>
    </w:p>
    <w:p w:rsidR="006A5E36" w:rsidRDefault="001B6498" w:rsidP="003208B4">
      <w:pPr>
        <w:pStyle w:val="ListParagraph"/>
      </w:pPr>
      <w:proofErr w:type="gramStart"/>
      <w:r>
        <w:t>across</w:t>
      </w:r>
      <w:proofErr w:type="gramEnd"/>
      <w:r>
        <w:t xml:space="preserve"> the school and distribute these across the reception team.</w:t>
      </w:r>
    </w:p>
    <w:p w:rsidR="006A5E36" w:rsidRDefault="005A5F7A" w:rsidP="006A5E36">
      <w:pPr>
        <w:pStyle w:val="ListParagraph"/>
        <w:numPr>
          <w:ilvl w:val="0"/>
          <w:numId w:val="1"/>
        </w:numPr>
      </w:pPr>
      <w:r>
        <w:t>To manage</w:t>
      </w:r>
      <w:r w:rsidR="006A5E36">
        <w:t xml:space="preserve"> </w:t>
      </w:r>
      <w:r w:rsidR="00FE19A3">
        <w:t xml:space="preserve">reception staff </w:t>
      </w:r>
      <w:r w:rsidR="006A5E36">
        <w:t xml:space="preserve">to ensure </w:t>
      </w:r>
      <w:r w:rsidR="00FE19A3">
        <w:t>that they</w:t>
      </w:r>
      <w:r w:rsidR="005226CE">
        <w:t xml:space="preserve"> </w:t>
      </w:r>
      <w:r w:rsidR="00115A9B">
        <w:t>carr</w:t>
      </w:r>
      <w:r w:rsidR="00FE19A3">
        <w:t>y</w:t>
      </w:r>
      <w:r w:rsidR="005226CE">
        <w:t xml:space="preserve"> out</w:t>
      </w:r>
      <w:r w:rsidR="006A5E36">
        <w:t xml:space="preserve"> daily duties </w:t>
      </w:r>
      <w:r w:rsidR="005226CE">
        <w:t>e</w:t>
      </w:r>
      <w:r w:rsidR="006A5E36">
        <w:t xml:space="preserve">fficiently </w:t>
      </w:r>
    </w:p>
    <w:p w:rsidR="00810F25" w:rsidRDefault="001B6498" w:rsidP="005A5F7A">
      <w:pPr>
        <w:pStyle w:val="ListParagraph"/>
        <w:numPr>
          <w:ilvl w:val="0"/>
          <w:numId w:val="1"/>
        </w:numPr>
      </w:pPr>
      <w:r>
        <w:t xml:space="preserve">To ensure that the front of house presents a smart and professional image to all </w:t>
      </w:r>
      <w:r w:rsidR="005A5F7A">
        <w:t>v</w:t>
      </w:r>
      <w:r>
        <w:t>isitors, ensuring that</w:t>
      </w:r>
      <w:r w:rsidR="00810F25">
        <w:t>:</w:t>
      </w:r>
    </w:p>
    <w:p w:rsidR="001B6498" w:rsidRDefault="00456F9E" w:rsidP="00456F9E">
      <w:pPr>
        <w:pStyle w:val="ListParagraph"/>
      </w:pPr>
      <w:r>
        <w:t xml:space="preserve">* </w:t>
      </w:r>
      <w:r w:rsidR="00810F25">
        <w:t>A</w:t>
      </w:r>
      <w:r w:rsidR="001B6498">
        <w:t>ll visit</w:t>
      </w:r>
      <w:r w:rsidR="00810F25">
        <w:t>ors are received professionally</w:t>
      </w:r>
    </w:p>
    <w:p w:rsidR="00810F25" w:rsidRDefault="00456F9E" w:rsidP="00456F9E">
      <w:pPr>
        <w:pStyle w:val="ListParagraph"/>
      </w:pPr>
      <w:r>
        <w:t xml:space="preserve">* </w:t>
      </w:r>
      <w:r w:rsidR="00810F25">
        <w:t>Telephone calls are answered professionally</w:t>
      </w:r>
    </w:p>
    <w:p w:rsidR="005226CE" w:rsidRDefault="005226CE" w:rsidP="005226CE">
      <w:pPr>
        <w:pStyle w:val="ListParagraph"/>
        <w:numPr>
          <w:ilvl w:val="0"/>
          <w:numId w:val="1"/>
        </w:numPr>
      </w:pPr>
      <w:r>
        <w:t>To receive a wide range of cal</w:t>
      </w:r>
      <w:r w:rsidR="00FE19A3">
        <w:t>lers to the office, including students</w:t>
      </w:r>
      <w:r>
        <w:t xml:space="preserve">, parents, staff </w:t>
      </w:r>
    </w:p>
    <w:p w:rsidR="005226CE" w:rsidRDefault="005226CE" w:rsidP="00BC3CED">
      <w:pPr>
        <w:pStyle w:val="ListParagraph"/>
      </w:pPr>
      <w:proofErr w:type="gramStart"/>
      <w:r>
        <w:t>and</w:t>
      </w:r>
      <w:proofErr w:type="gramEnd"/>
      <w:r>
        <w:t xml:space="preserve"> Governors. Dealing with enquiries as necessary and directing /escorting </w:t>
      </w:r>
    </w:p>
    <w:p w:rsidR="005226CE" w:rsidRDefault="005A5F7A" w:rsidP="000A2F36">
      <w:pPr>
        <w:pStyle w:val="ListParagraph"/>
      </w:pPr>
      <w:proofErr w:type="gramStart"/>
      <w:r>
        <w:t>visitors</w:t>
      </w:r>
      <w:proofErr w:type="gramEnd"/>
      <w:r>
        <w:t xml:space="preserve"> to meetings</w:t>
      </w:r>
      <w:r w:rsidR="005226CE">
        <w:t>/events</w:t>
      </w:r>
    </w:p>
    <w:p w:rsidR="00456F9E" w:rsidRDefault="001B6498" w:rsidP="00456F9E">
      <w:pPr>
        <w:pStyle w:val="ListParagraph"/>
        <w:numPr>
          <w:ilvl w:val="0"/>
          <w:numId w:val="1"/>
        </w:numPr>
      </w:pPr>
      <w:r w:rsidRPr="001B6498">
        <w:t xml:space="preserve">To monitor telephone systems and call </w:t>
      </w:r>
      <w:r w:rsidR="005A5F7A">
        <w:t>usage and report concerns</w:t>
      </w:r>
    </w:p>
    <w:p w:rsidR="00456F9E" w:rsidRDefault="00456F9E" w:rsidP="00456F9E">
      <w:pPr>
        <w:pStyle w:val="ListParagraph"/>
        <w:numPr>
          <w:ilvl w:val="0"/>
          <w:numId w:val="1"/>
        </w:numPr>
      </w:pPr>
      <w:r>
        <w:t>To attend and organise occasional cover in reception for open evenings and school events</w:t>
      </w:r>
    </w:p>
    <w:p w:rsidR="00E91C66" w:rsidRDefault="00E91C66" w:rsidP="00E91C66">
      <w:pPr>
        <w:pStyle w:val="ListParagraph"/>
        <w:numPr>
          <w:ilvl w:val="0"/>
          <w:numId w:val="1"/>
        </w:numPr>
      </w:pPr>
      <w:r>
        <w:t>Ensure safeguarding at all times</w:t>
      </w:r>
    </w:p>
    <w:p w:rsidR="00E91C66" w:rsidRDefault="00E91C66" w:rsidP="00E91C66">
      <w:pPr>
        <w:pStyle w:val="ListParagraph"/>
      </w:pPr>
      <w:r>
        <w:t xml:space="preserve">*sign in visitors in Visitors book and ensure badges are up to date and handed out </w:t>
      </w:r>
    </w:p>
    <w:p w:rsidR="005226CE" w:rsidRDefault="005A5F7A" w:rsidP="008F4D6E">
      <w:pPr>
        <w:pStyle w:val="ListParagraph"/>
        <w:numPr>
          <w:ilvl w:val="0"/>
          <w:numId w:val="1"/>
        </w:numPr>
      </w:pPr>
      <w:r>
        <w:t>To o</w:t>
      </w:r>
      <w:r w:rsidR="005226CE">
        <w:t>rganise and assist with preparations for school events, projects and functions</w:t>
      </w:r>
    </w:p>
    <w:p w:rsidR="00456F9E" w:rsidRPr="005226CE" w:rsidRDefault="00456F9E" w:rsidP="00456F9E">
      <w:pPr>
        <w:ind w:left="360"/>
        <w:rPr>
          <w:b/>
        </w:rPr>
      </w:pPr>
      <w:r w:rsidRPr="005226CE">
        <w:rPr>
          <w:b/>
        </w:rPr>
        <w:t>ADMINISTRATION</w:t>
      </w:r>
    </w:p>
    <w:p w:rsidR="00456F9E" w:rsidRDefault="00456F9E" w:rsidP="00456F9E">
      <w:pPr>
        <w:pStyle w:val="ListParagraph"/>
        <w:numPr>
          <w:ilvl w:val="0"/>
          <w:numId w:val="1"/>
        </w:numPr>
      </w:pPr>
      <w:r w:rsidRPr="00456F9E">
        <w:t>To oversee the maintenance</w:t>
      </w:r>
      <w:r w:rsidR="005A5F7A">
        <w:t xml:space="preserve"> of the school franking machine</w:t>
      </w:r>
    </w:p>
    <w:p w:rsidR="00456F9E" w:rsidRDefault="005A5F7A" w:rsidP="00456F9E">
      <w:pPr>
        <w:pStyle w:val="ListParagraph"/>
        <w:numPr>
          <w:ilvl w:val="0"/>
          <w:numId w:val="1"/>
        </w:numPr>
      </w:pPr>
      <w:r>
        <w:t xml:space="preserve">To ensure that post </w:t>
      </w:r>
      <w:r w:rsidR="00456F9E" w:rsidRPr="00456F9E">
        <w:t>is promptly received and process</w:t>
      </w:r>
      <w:r>
        <w:t>ed</w:t>
      </w:r>
    </w:p>
    <w:p w:rsidR="006A5E36" w:rsidRDefault="005A5F7A" w:rsidP="006A5E36">
      <w:pPr>
        <w:pStyle w:val="ListParagraph"/>
        <w:numPr>
          <w:ilvl w:val="0"/>
          <w:numId w:val="1"/>
        </w:numPr>
      </w:pPr>
      <w:r>
        <w:t>To m</w:t>
      </w:r>
      <w:r w:rsidR="007412A6">
        <w:t>anag</w:t>
      </w:r>
      <w:r>
        <w:t>e</w:t>
      </w:r>
      <w:r w:rsidR="007412A6">
        <w:t xml:space="preserve"> </w:t>
      </w:r>
      <w:r w:rsidR="00115A9B">
        <w:t xml:space="preserve">the </w:t>
      </w:r>
      <w:r w:rsidR="007412A6">
        <w:t>school</w:t>
      </w:r>
      <w:r>
        <w:t>’</w:t>
      </w:r>
      <w:r w:rsidR="007412A6">
        <w:t>s admin email account, responsible for forwarding on relevant and important emails</w:t>
      </w:r>
    </w:p>
    <w:p w:rsidR="00456F9E" w:rsidRDefault="005A5F7A" w:rsidP="00810F25">
      <w:pPr>
        <w:pStyle w:val="ListParagraph"/>
        <w:numPr>
          <w:ilvl w:val="0"/>
          <w:numId w:val="1"/>
        </w:numPr>
      </w:pPr>
      <w:r>
        <w:t>To o</w:t>
      </w:r>
      <w:r w:rsidR="007412A6">
        <w:t>btain</w:t>
      </w:r>
      <w:r>
        <w:t xml:space="preserve"> quotes and order</w:t>
      </w:r>
      <w:r w:rsidR="007412A6">
        <w:t xml:space="preserve"> coach hire for school trips </w:t>
      </w:r>
      <w:r w:rsidR="008F4D6E">
        <w:t>– completing  EDV1 paperwork as necessary</w:t>
      </w:r>
    </w:p>
    <w:p w:rsidR="00456F9E" w:rsidRDefault="005A5F7A" w:rsidP="00456F9E">
      <w:pPr>
        <w:pStyle w:val="ListParagraph"/>
        <w:numPr>
          <w:ilvl w:val="0"/>
          <w:numId w:val="1"/>
        </w:numPr>
      </w:pPr>
      <w:r>
        <w:t>To e</w:t>
      </w:r>
      <w:r w:rsidR="00456F9E">
        <w:t xml:space="preserve">nsure the maintenance of clear and effective filing, records and other systems </w:t>
      </w:r>
    </w:p>
    <w:p w:rsidR="00456F9E" w:rsidRDefault="00456F9E" w:rsidP="00CB1E5A">
      <w:pPr>
        <w:pStyle w:val="ListParagraph"/>
      </w:pPr>
      <w:proofErr w:type="gramStart"/>
      <w:r>
        <w:t>and</w:t>
      </w:r>
      <w:proofErr w:type="gramEnd"/>
      <w:r>
        <w:t xml:space="preserve"> keep them</w:t>
      </w:r>
      <w:r w:rsidR="005226CE">
        <w:t xml:space="preserve"> regularly </w:t>
      </w:r>
      <w:r w:rsidR="005A5F7A">
        <w:t>updated</w:t>
      </w:r>
    </w:p>
    <w:p w:rsidR="00456F9E" w:rsidRDefault="005A5F7A" w:rsidP="00456F9E">
      <w:pPr>
        <w:pStyle w:val="ListParagraph"/>
        <w:numPr>
          <w:ilvl w:val="0"/>
          <w:numId w:val="1"/>
        </w:numPr>
      </w:pPr>
      <w:r>
        <w:t>To e</w:t>
      </w:r>
      <w:r w:rsidR="00456F9E">
        <w:t>nsure that admi</w:t>
      </w:r>
      <w:r>
        <w:t>n stock cupboard is kept in order</w:t>
      </w:r>
      <w:r w:rsidR="00456F9E">
        <w:t xml:space="preserve"> and neatly</w:t>
      </w:r>
    </w:p>
    <w:p w:rsidR="00456F9E" w:rsidRDefault="005A5F7A" w:rsidP="00456F9E">
      <w:pPr>
        <w:pStyle w:val="ListParagraph"/>
        <w:numPr>
          <w:ilvl w:val="0"/>
          <w:numId w:val="1"/>
        </w:numPr>
      </w:pPr>
      <w:r>
        <w:lastRenderedPageBreak/>
        <w:t>To o</w:t>
      </w:r>
      <w:r w:rsidR="00810F25">
        <w:t>versee administrative arrangements for private lettings</w:t>
      </w:r>
      <w:r w:rsidR="00456F9E" w:rsidRPr="00456F9E">
        <w:t xml:space="preserve"> </w:t>
      </w:r>
      <w:r w:rsidR="00456F9E">
        <w:t>including set up and removal of refreshment</w:t>
      </w:r>
      <w:r>
        <w:t>s as well as table arrangements</w:t>
      </w:r>
    </w:p>
    <w:p w:rsidR="00456F9E" w:rsidRDefault="005A5F7A" w:rsidP="00456F9E">
      <w:pPr>
        <w:pStyle w:val="ListParagraph"/>
        <w:numPr>
          <w:ilvl w:val="0"/>
          <w:numId w:val="1"/>
        </w:numPr>
      </w:pPr>
      <w:r>
        <w:t>To a</w:t>
      </w:r>
      <w:r w:rsidR="00456F9E">
        <w:t>ssist with whole school mail outs</w:t>
      </w:r>
    </w:p>
    <w:p w:rsidR="00456F9E" w:rsidRDefault="005A5F7A" w:rsidP="005A5F7A">
      <w:pPr>
        <w:pStyle w:val="ListParagraph"/>
        <w:numPr>
          <w:ilvl w:val="0"/>
          <w:numId w:val="1"/>
        </w:numPr>
      </w:pPr>
      <w:r>
        <w:t>To m</w:t>
      </w:r>
      <w:r w:rsidR="00456F9E">
        <w:t>anage stationary ord</w:t>
      </w:r>
      <w:r>
        <w:t>ers and run monthly stock takes</w:t>
      </w:r>
    </w:p>
    <w:p w:rsidR="00456F9E" w:rsidRDefault="005A5F7A" w:rsidP="005A5F7A">
      <w:pPr>
        <w:pStyle w:val="ListParagraph"/>
        <w:numPr>
          <w:ilvl w:val="0"/>
          <w:numId w:val="1"/>
        </w:numPr>
      </w:pPr>
      <w:r>
        <w:t>To e</w:t>
      </w:r>
      <w:r w:rsidR="00456F9E">
        <w:t>nsure all letters are sent on</w:t>
      </w:r>
      <w:r>
        <w:t xml:space="preserve"> time to meet school deadlines</w:t>
      </w:r>
    </w:p>
    <w:p w:rsidR="00456F9E" w:rsidRDefault="005A5F7A" w:rsidP="005A5F7A">
      <w:pPr>
        <w:pStyle w:val="ListParagraph"/>
        <w:numPr>
          <w:ilvl w:val="0"/>
          <w:numId w:val="1"/>
        </w:numPr>
      </w:pPr>
      <w:r>
        <w:t>To l</w:t>
      </w:r>
      <w:r w:rsidR="00456F9E">
        <w:t xml:space="preserve">iaise with SLT and other relevant staff to ensure that </w:t>
      </w:r>
      <w:r>
        <w:t>s</w:t>
      </w:r>
      <w:r w:rsidR="00456F9E">
        <w:t>chool information and documentation is processed efficien</w:t>
      </w:r>
      <w:r>
        <w:t>tly and within agreed deadlines</w:t>
      </w:r>
    </w:p>
    <w:p w:rsidR="005226CE" w:rsidRDefault="005A5F7A" w:rsidP="005A5F7A">
      <w:pPr>
        <w:pStyle w:val="ListParagraph"/>
        <w:numPr>
          <w:ilvl w:val="0"/>
          <w:numId w:val="1"/>
        </w:numPr>
      </w:pPr>
      <w:r>
        <w:t>T</w:t>
      </w:r>
      <w:r w:rsidR="005226CE">
        <w:t>o ensure that all letters and forms put in registers are handed out on time</w:t>
      </w:r>
    </w:p>
    <w:p w:rsidR="008F4D6E" w:rsidRDefault="00FB105E" w:rsidP="008F4D6E">
      <w:pPr>
        <w:pStyle w:val="ListParagraph"/>
        <w:numPr>
          <w:ilvl w:val="0"/>
          <w:numId w:val="1"/>
        </w:numPr>
      </w:pPr>
      <w:r>
        <w:t xml:space="preserve">To manage the school admin </w:t>
      </w:r>
      <w:r w:rsidR="005A5F7A">
        <w:t>b</w:t>
      </w:r>
      <w:r w:rsidR="008F4D6E">
        <w:t>udget</w:t>
      </w:r>
    </w:p>
    <w:p w:rsidR="005226CE" w:rsidRPr="00BC3CED" w:rsidRDefault="00810F25" w:rsidP="00CB1E5A">
      <w:pPr>
        <w:rPr>
          <w:color w:val="FF0000"/>
        </w:rPr>
      </w:pPr>
      <w:r w:rsidRPr="005226CE">
        <w:rPr>
          <w:b/>
        </w:rPr>
        <w:t>FREE SCHOOL MEALS ADMINISTRATION</w:t>
      </w:r>
    </w:p>
    <w:p w:rsidR="00810F25" w:rsidRDefault="00FB105E" w:rsidP="003000F2">
      <w:pPr>
        <w:pStyle w:val="ListParagraph"/>
        <w:numPr>
          <w:ilvl w:val="0"/>
          <w:numId w:val="13"/>
        </w:numPr>
      </w:pPr>
      <w:r>
        <w:t>To m</w:t>
      </w:r>
      <w:r w:rsidR="007412A6">
        <w:t>anag</w:t>
      </w:r>
      <w:r>
        <w:t>e</w:t>
      </w:r>
      <w:r w:rsidR="007412A6">
        <w:t xml:space="preserve"> Free School Meals</w:t>
      </w:r>
      <w:r w:rsidR="003000F2">
        <w:t xml:space="preserve"> follo</w:t>
      </w:r>
      <w:r>
        <w:t>wing all procedures</w:t>
      </w:r>
    </w:p>
    <w:p w:rsidR="00810F25" w:rsidRPr="00FE19A3" w:rsidRDefault="00810F25" w:rsidP="00FE19A3">
      <w:pPr>
        <w:rPr>
          <w:b/>
        </w:rPr>
      </w:pPr>
      <w:r w:rsidRPr="00FE19A3">
        <w:rPr>
          <w:b/>
        </w:rPr>
        <w:t>SCHOOL DETENTIONS</w:t>
      </w:r>
    </w:p>
    <w:p w:rsidR="007412A6" w:rsidRDefault="007412A6" w:rsidP="006A5E36">
      <w:pPr>
        <w:pStyle w:val="ListParagraph"/>
        <w:numPr>
          <w:ilvl w:val="0"/>
          <w:numId w:val="1"/>
        </w:numPr>
      </w:pPr>
      <w:r>
        <w:t>Managing school detention system</w:t>
      </w:r>
    </w:p>
    <w:p w:rsidR="00810F25" w:rsidRPr="005226CE" w:rsidRDefault="00E91C66" w:rsidP="00810F25">
      <w:pPr>
        <w:rPr>
          <w:b/>
        </w:rPr>
      </w:pPr>
      <w:r w:rsidRPr="005226CE">
        <w:rPr>
          <w:b/>
        </w:rPr>
        <w:t>OTHER DUTIES</w:t>
      </w:r>
    </w:p>
    <w:p w:rsidR="00115A9B" w:rsidRDefault="005226CE" w:rsidP="00115A9B">
      <w:pPr>
        <w:pStyle w:val="ListParagraph"/>
        <w:numPr>
          <w:ilvl w:val="0"/>
          <w:numId w:val="1"/>
        </w:numPr>
      </w:pPr>
      <w:r>
        <w:t xml:space="preserve">Undergo </w:t>
      </w:r>
      <w:r w:rsidR="00115A9B">
        <w:t>First aid</w:t>
      </w:r>
      <w:r>
        <w:t xml:space="preserve"> training and undertake</w:t>
      </w:r>
      <w:r w:rsidR="00FB105E">
        <w:t xml:space="preserve"> first aid duties when required</w:t>
      </w:r>
      <w:bookmarkStart w:id="0" w:name="_GoBack"/>
      <w:bookmarkEnd w:id="0"/>
    </w:p>
    <w:p w:rsidR="005226CE" w:rsidRDefault="005226CE" w:rsidP="005226CE">
      <w:pPr>
        <w:pStyle w:val="ListParagraph"/>
        <w:numPr>
          <w:ilvl w:val="0"/>
          <w:numId w:val="1"/>
        </w:numPr>
      </w:pPr>
      <w:r>
        <w:t xml:space="preserve">To undertake a variety of shared general school administrative jobs when staff </w:t>
      </w:r>
    </w:p>
    <w:p w:rsidR="005226CE" w:rsidRDefault="005226CE" w:rsidP="00BB3A92">
      <w:pPr>
        <w:pStyle w:val="ListParagraph"/>
      </w:pPr>
      <w:proofErr w:type="gramStart"/>
      <w:r>
        <w:t>absence</w:t>
      </w:r>
      <w:proofErr w:type="gramEnd"/>
      <w:r>
        <w:t xml:space="preserve"> necessitates, including data entry, photocopying, filing, post </w:t>
      </w:r>
    </w:p>
    <w:p w:rsidR="005226CE" w:rsidRDefault="005226CE" w:rsidP="00BB3A92">
      <w:pPr>
        <w:pStyle w:val="ListParagraph"/>
      </w:pPr>
      <w:proofErr w:type="gramStart"/>
      <w:r>
        <w:t>distribution</w:t>
      </w:r>
      <w:proofErr w:type="gramEnd"/>
      <w:r>
        <w:t>, setting up refreshments and reception cover whe</w:t>
      </w:r>
      <w:r w:rsidR="00FB105E">
        <w:t>n needed</w:t>
      </w:r>
    </w:p>
    <w:p w:rsidR="005226CE" w:rsidRDefault="005226CE" w:rsidP="005226CE">
      <w:pPr>
        <w:pStyle w:val="ListParagraph"/>
        <w:numPr>
          <w:ilvl w:val="0"/>
          <w:numId w:val="1"/>
        </w:numPr>
      </w:pPr>
      <w:r>
        <w:t xml:space="preserve">To produce a variety of typed/word-processed documents, PowerPoint </w:t>
      </w:r>
    </w:p>
    <w:p w:rsidR="005226CE" w:rsidRDefault="005226CE" w:rsidP="005128A1">
      <w:pPr>
        <w:pStyle w:val="ListParagraph"/>
      </w:pPr>
      <w:proofErr w:type="gramStart"/>
      <w:r>
        <w:t>pre</w:t>
      </w:r>
      <w:r w:rsidR="00FB105E">
        <w:t>sentations</w:t>
      </w:r>
      <w:proofErr w:type="gramEnd"/>
      <w:r w:rsidR="00FB105E">
        <w:t xml:space="preserve"> and Excel databases</w:t>
      </w:r>
    </w:p>
    <w:p w:rsidR="005226CE" w:rsidRDefault="0013620E" w:rsidP="005226CE">
      <w:pPr>
        <w:pStyle w:val="ListParagraph"/>
        <w:numPr>
          <w:ilvl w:val="0"/>
          <w:numId w:val="1"/>
        </w:numPr>
      </w:pPr>
      <w:r>
        <w:t>T</w:t>
      </w:r>
      <w:r w:rsidR="005226CE">
        <w:t xml:space="preserve">o manage the appearance of the School’s front of house which includes, general </w:t>
      </w:r>
    </w:p>
    <w:p w:rsidR="005226CE" w:rsidRDefault="005226CE" w:rsidP="00E70235">
      <w:pPr>
        <w:pStyle w:val="ListParagraph"/>
      </w:pPr>
      <w:proofErr w:type="gramStart"/>
      <w:r>
        <w:t>office</w:t>
      </w:r>
      <w:proofErr w:type="gramEnd"/>
      <w:r>
        <w:t>, visitor toilets, conference room and reception entrance</w:t>
      </w:r>
    </w:p>
    <w:p w:rsidR="005226CE" w:rsidRDefault="005226CE" w:rsidP="005226CE">
      <w:pPr>
        <w:pStyle w:val="ListParagraph"/>
        <w:numPr>
          <w:ilvl w:val="0"/>
          <w:numId w:val="1"/>
        </w:numPr>
      </w:pPr>
      <w:r>
        <w:t xml:space="preserve">To provide any other general administrative services needed by the </w:t>
      </w:r>
      <w:proofErr w:type="spellStart"/>
      <w:r>
        <w:t>Headteacher</w:t>
      </w:r>
      <w:proofErr w:type="spellEnd"/>
      <w:r>
        <w:t xml:space="preserve"> </w:t>
      </w:r>
    </w:p>
    <w:p w:rsidR="005226CE" w:rsidRDefault="00FB105E" w:rsidP="00952C36">
      <w:pPr>
        <w:pStyle w:val="ListParagraph"/>
      </w:pPr>
      <w:proofErr w:type="gramStart"/>
      <w:r>
        <w:t>as</w:t>
      </w:r>
      <w:proofErr w:type="gramEnd"/>
      <w:r>
        <w:t xml:space="preserve"> requested</w:t>
      </w:r>
    </w:p>
    <w:p w:rsidR="005226CE" w:rsidRDefault="005226CE" w:rsidP="005226CE">
      <w:pPr>
        <w:pStyle w:val="ListParagraph"/>
      </w:pPr>
      <w:r>
        <w:t xml:space="preserve">To evaluate and improve your own practice, which may lead to improvements in </w:t>
      </w:r>
    </w:p>
    <w:p w:rsidR="005226CE" w:rsidRDefault="005226CE" w:rsidP="005226CE">
      <w:pPr>
        <w:pStyle w:val="ListParagraph"/>
      </w:pPr>
      <w:proofErr w:type="gramStart"/>
      <w:r>
        <w:t>the</w:t>
      </w:r>
      <w:proofErr w:type="gramEnd"/>
      <w:r>
        <w:t xml:space="preserve"> day-to-day running of the school and to take responsibility for personal </w:t>
      </w:r>
    </w:p>
    <w:p w:rsidR="005226CE" w:rsidRDefault="005226CE" w:rsidP="005226CE">
      <w:pPr>
        <w:pStyle w:val="ListParagraph"/>
      </w:pPr>
      <w:proofErr w:type="gramStart"/>
      <w:r>
        <w:t>p</w:t>
      </w:r>
      <w:r w:rsidR="00FB105E">
        <w:t>rofessional</w:t>
      </w:r>
      <w:proofErr w:type="gramEnd"/>
      <w:r w:rsidR="00FB105E">
        <w:t xml:space="preserve"> development</w:t>
      </w:r>
    </w:p>
    <w:p w:rsidR="005226CE" w:rsidRDefault="005226CE" w:rsidP="0013620E">
      <w:pPr>
        <w:pStyle w:val="ListParagraph"/>
        <w:numPr>
          <w:ilvl w:val="0"/>
          <w:numId w:val="1"/>
        </w:numPr>
      </w:pPr>
      <w:r>
        <w:t xml:space="preserve">To perform any other duties, including covering the essential work of absent </w:t>
      </w:r>
    </w:p>
    <w:p w:rsidR="005226CE" w:rsidRDefault="005226CE" w:rsidP="005226CE">
      <w:pPr>
        <w:pStyle w:val="ListParagraph"/>
      </w:pPr>
      <w:proofErr w:type="gramStart"/>
      <w:r>
        <w:t>colleagues</w:t>
      </w:r>
      <w:proofErr w:type="gramEnd"/>
      <w:r>
        <w:t xml:space="preserve">, commensurate with the grading of the post, as directed by the Line </w:t>
      </w:r>
    </w:p>
    <w:p w:rsidR="005226CE" w:rsidRDefault="00FB105E" w:rsidP="005226CE">
      <w:pPr>
        <w:pStyle w:val="ListParagraph"/>
      </w:pPr>
      <w:r>
        <w:t>Manager</w:t>
      </w:r>
    </w:p>
    <w:p w:rsidR="005226CE" w:rsidRDefault="005226CE" w:rsidP="0013620E">
      <w:pPr>
        <w:pStyle w:val="ListParagraph"/>
        <w:numPr>
          <w:ilvl w:val="0"/>
          <w:numId w:val="1"/>
        </w:numPr>
      </w:pPr>
      <w:r>
        <w:t xml:space="preserve">To be committed to safeguarding and promoting the welfare of children and </w:t>
      </w:r>
    </w:p>
    <w:p w:rsidR="007D3493" w:rsidRDefault="005226CE" w:rsidP="00E66D3B">
      <w:pPr>
        <w:pStyle w:val="ListParagraph"/>
      </w:pPr>
      <w:proofErr w:type="gramStart"/>
      <w:r>
        <w:t>young</w:t>
      </w:r>
      <w:proofErr w:type="gramEnd"/>
      <w:r>
        <w:t xml:space="preserve"> people and</w:t>
      </w:r>
      <w:r w:rsidR="00FB105E">
        <w:t xml:space="preserve"> follow the safeguarding policy</w:t>
      </w: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B105E" w:rsidRDefault="00FB105E" w:rsidP="00E66D3B">
      <w:pPr>
        <w:pStyle w:val="ListParagraph"/>
      </w:pPr>
    </w:p>
    <w:p w:rsidR="00FE19A3" w:rsidRPr="00CE3F3E" w:rsidRDefault="00FE19A3" w:rsidP="00FE19A3">
      <w:pPr>
        <w:pStyle w:val="NormalWeb"/>
        <w:rPr>
          <w:rFonts w:asciiTheme="minorHAnsi" w:hAnsiTheme="minorHAnsi" w:cstheme="minorHAnsi"/>
          <w:b/>
        </w:rPr>
      </w:pPr>
      <w:r w:rsidRPr="00CE3F3E">
        <w:rPr>
          <w:rFonts w:asciiTheme="minorHAnsi" w:hAnsiTheme="minorHAnsi" w:cstheme="minorHAnsi"/>
          <w:b/>
        </w:rPr>
        <w:lastRenderedPageBreak/>
        <w:t>Person Specification</w:t>
      </w:r>
    </w:p>
    <w:p w:rsidR="00FE19A3" w:rsidRPr="00CE3F3E" w:rsidRDefault="00FE19A3" w:rsidP="00FE19A3">
      <w:pPr>
        <w:pStyle w:val="NormalWeb"/>
        <w:jc w:val="both"/>
        <w:rPr>
          <w:rFonts w:asciiTheme="minorHAnsi" w:hAnsiTheme="minorHAnsi" w:cstheme="minorHAnsi"/>
          <w:b/>
        </w:rPr>
      </w:pPr>
      <w:r w:rsidRPr="00CE3F3E">
        <w:rPr>
          <w:rFonts w:asciiTheme="minorHAnsi" w:hAnsiTheme="minorHAnsi" w:cstheme="minorHAnsi"/>
          <w:b/>
        </w:rPr>
        <w:t>Candidates should ensure that they meet the essential criteria for qualifications and provide supporting evidence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3"/>
        <w:gridCol w:w="1598"/>
        <w:gridCol w:w="1604"/>
      </w:tblGrid>
      <w:tr w:rsidR="00FE19A3" w:rsidRPr="00CE3F3E" w:rsidTr="00210360">
        <w:trPr>
          <w:trHeight w:val="153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Qualifications &amp; Training </w:t>
            </w:r>
          </w:p>
        </w:tc>
      </w:tr>
      <w:tr w:rsidR="00FE19A3" w:rsidRPr="00CE3F3E" w:rsidTr="00210360">
        <w:trPr>
          <w:trHeight w:val="27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46" w:type="pct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849" w:type="pct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E3F3E">
              <w:rPr>
                <w:rFonts w:cstheme="minorHAnsi"/>
                <w:b/>
                <w:color w:val="000000"/>
                <w:sz w:val="24"/>
                <w:szCs w:val="24"/>
              </w:rPr>
              <w:t>Desirable</w:t>
            </w:r>
          </w:p>
        </w:tc>
      </w:tr>
      <w:tr w:rsidR="00FE19A3" w:rsidRPr="00CE3F3E" w:rsidTr="00210360">
        <w:trPr>
          <w:trHeight w:val="349"/>
        </w:trPr>
        <w:tc>
          <w:tcPr>
            <w:tcW w:w="3305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 good level of education including English &amp; Maths A-C, </w:t>
            </w:r>
          </w:p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 Level/NVQ 3 qualifications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349"/>
        </w:trPr>
        <w:tc>
          <w:tcPr>
            <w:tcW w:w="3305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 strong working knowledge of Microsoft Office software, including Word, Excel and PowerPoint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First Aid at Work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9" w:type="pct"/>
          </w:tcPr>
          <w:p w:rsidR="00FE19A3" w:rsidRPr="00CE3F3E" w:rsidRDefault="00FE19A3" w:rsidP="0021036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at using SIMS and Parent Pay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9" w:type="pct"/>
          </w:tcPr>
          <w:p w:rsidR="00FE19A3" w:rsidRDefault="00FE19A3" w:rsidP="00210360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Yes </w:t>
            </w:r>
          </w:p>
        </w:tc>
      </w:tr>
      <w:tr w:rsidR="00FE19A3" w:rsidRPr="00CE3F3E" w:rsidTr="00210360">
        <w:trPr>
          <w:trHeight w:val="153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Experience </w:t>
            </w:r>
          </w:p>
        </w:tc>
      </w:tr>
      <w:tr w:rsidR="00FE19A3" w:rsidRPr="00CE3F3E" w:rsidTr="00210360">
        <w:trPr>
          <w:trHeight w:val="27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Provision of secretarial services to one or more managers</w:t>
            </w:r>
            <w:r w:rsidRPr="00C75AD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27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in an educational setting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</w:tr>
      <w:tr w:rsidR="00FE19A3" w:rsidRPr="00CE3F3E" w:rsidTr="00210360">
        <w:trPr>
          <w:trHeight w:val="27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of line management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</w:tr>
      <w:tr w:rsidR="00FE19A3" w:rsidRPr="00CE3F3E" w:rsidTr="00210360">
        <w:trPr>
          <w:trHeight w:val="273"/>
        </w:trPr>
        <w:tc>
          <w:tcPr>
            <w:tcW w:w="3305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Successful experience working with general public, students and colleagues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Skills and Qualities</w:t>
            </w: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D6BB8">
              <w:rPr>
                <w:rFonts w:eastAsia="Times New Roman" w:cstheme="minorHAnsi"/>
                <w:sz w:val="24"/>
                <w:szCs w:val="24"/>
                <w:lang w:eastAsia="en-GB"/>
              </w:rPr>
              <w:t>Be adept at problem-solving, including being able to identify and resolve issue</w:t>
            </w:r>
            <w:r w:rsidRPr="00A76C12">
              <w:rPr>
                <w:rFonts w:eastAsia="Times New Roman" w:cstheme="minorHAnsi"/>
                <w:sz w:val="24"/>
                <w:szCs w:val="24"/>
                <w:lang w:eastAsia="en-GB"/>
              </w:rPr>
              <w:t>s in a timely manner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think clearly, incisively and strategically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Ability to analyse information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delegate responsibility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set high standard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to provide focus for improvement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Be organised, accurate and thorough in their work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Ability to maintain and enhance effective systems for a smooth running of the school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Good working knowledge of Microsoft Office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An understanding of the importance of confidentiality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Personal skills</w:t>
            </w: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establish positive relationships with staff , students and stakeholders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communicate effectively in writing and orally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deal sensitively with people and resolve conflicts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Ability to listen and respond appropriately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Ability to quickly adapt to change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5000" w:type="pct"/>
            <w:gridSpan w:val="3"/>
            <w:shd w:val="clear" w:color="auto" w:fill="D6E3BC" w:themeFill="accent3" w:themeFillTint="66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Attitude</w:t>
            </w: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Willingness to extend skills through appropriate training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Demonstrate a commitment to safeguarding and promoting the welfare and development of young people 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9A3" w:rsidRPr="00CE3F3E" w:rsidTr="00210360">
        <w:trPr>
          <w:trHeight w:val="153"/>
        </w:trPr>
        <w:tc>
          <w:tcPr>
            <w:tcW w:w="3305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sz w:val="24"/>
                <w:szCs w:val="24"/>
                <w:lang w:eastAsia="en-GB"/>
              </w:rPr>
              <w:t>Committed to equal opportunity</w:t>
            </w:r>
          </w:p>
        </w:tc>
        <w:tc>
          <w:tcPr>
            <w:tcW w:w="846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CE3F3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849" w:type="pct"/>
          </w:tcPr>
          <w:p w:rsidR="00FE19A3" w:rsidRPr="00CE3F3E" w:rsidRDefault="00FE19A3" w:rsidP="00210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E19A3" w:rsidRDefault="00FE19A3" w:rsidP="00FE19A3">
      <w:pPr>
        <w:spacing w:after="0"/>
        <w:rPr>
          <w:sz w:val="20"/>
          <w:szCs w:val="20"/>
          <w:lang w:val="en"/>
        </w:rPr>
      </w:pPr>
    </w:p>
    <w:p w:rsidR="00FE19A3" w:rsidRPr="00802997" w:rsidRDefault="00FE19A3" w:rsidP="00FE19A3">
      <w:pPr>
        <w:rPr>
          <w:b/>
        </w:rPr>
      </w:pPr>
    </w:p>
    <w:p w:rsidR="007D3493" w:rsidRDefault="007D3493" w:rsidP="0013620E"/>
    <w:sectPr w:rsidR="007D3493" w:rsidSect="00FE19A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638"/>
    <w:multiLevelType w:val="hybridMultilevel"/>
    <w:tmpl w:val="BC0CA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69A6"/>
    <w:multiLevelType w:val="hybridMultilevel"/>
    <w:tmpl w:val="9E024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5F1F"/>
    <w:multiLevelType w:val="hybridMultilevel"/>
    <w:tmpl w:val="FF14269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668"/>
    <w:multiLevelType w:val="hybridMultilevel"/>
    <w:tmpl w:val="6D0A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92914"/>
    <w:multiLevelType w:val="hybridMultilevel"/>
    <w:tmpl w:val="274ACF8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EB47856"/>
    <w:multiLevelType w:val="hybridMultilevel"/>
    <w:tmpl w:val="A9DE45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F1171"/>
    <w:multiLevelType w:val="hybridMultilevel"/>
    <w:tmpl w:val="B3A6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40867"/>
    <w:multiLevelType w:val="hybridMultilevel"/>
    <w:tmpl w:val="F8045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CD0C57"/>
    <w:multiLevelType w:val="hybridMultilevel"/>
    <w:tmpl w:val="468CD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7B0F"/>
    <w:multiLevelType w:val="hybridMultilevel"/>
    <w:tmpl w:val="9132B4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567B3E"/>
    <w:multiLevelType w:val="hybridMultilevel"/>
    <w:tmpl w:val="7856FD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2A323B"/>
    <w:multiLevelType w:val="hybridMultilevel"/>
    <w:tmpl w:val="B4B6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C14E5"/>
    <w:multiLevelType w:val="hybridMultilevel"/>
    <w:tmpl w:val="9C80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5E"/>
    <w:rsid w:val="000A2F36"/>
    <w:rsid w:val="000F3D36"/>
    <w:rsid w:val="00115A9B"/>
    <w:rsid w:val="0013620E"/>
    <w:rsid w:val="00181B89"/>
    <w:rsid w:val="001B6498"/>
    <w:rsid w:val="00210360"/>
    <w:rsid w:val="003000F2"/>
    <w:rsid w:val="003208B4"/>
    <w:rsid w:val="00382016"/>
    <w:rsid w:val="00456F9E"/>
    <w:rsid w:val="004A165E"/>
    <w:rsid w:val="005128A1"/>
    <w:rsid w:val="005226CE"/>
    <w:rsid w:val="005A5F7A"/>
    <w:rsid w:val="006421D6"/>
    <w:rsid w:val="006A5E36"/>
    <w:rsid w:val="007175D0"/>
    <w:rsid w:val="007318E3"/>
    <w:rsid w:val="007412A6"/>
    <w:rsid w:val="007D3493"/>
    <w:rsid w:val="00810F25"/>
    <w:rsid w:val="008656DB"/>
    <w:rsid w:val="008F4D6E"/>
    <w:rsid w:val="00952C36"/>
    <w:rsid w:val="00A550A8"/>
    <w:rsid w:val="00A608A9"/>
    <w:rsid w:val="00A95130"/>
    <w:rsid w:val="00B670D2"/>
    <w:rsid w:val="00BB3A92"/>
    <w:rsid w:val="00BC3CED"/>
    <w:rsid w:val="00C31E0B"/>
    <w:rsid w:val="00CB1E5A"/>
    <w:rsid w:val="00CD7B68"/>
    <w:rsid w:val="00DD65B9"/>
    <w:rsid w:val="00DE2C35"/>
    <w:rsid w:val="00E4425C"/>
    <w:rsid w:val="00E66D3B"/>
    <w:rsid w:val="00E70235"/>
    <w:rsid w:val="00E91C66"/>
    <w:rsid w:val="00EF671A"/>
    <w:rsid w:val="00F122C0"/>
    <w:rsid w:val="00F710C0"/>
    <w:rsid w:val="00FB105E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E19A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E19A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B5F6-9B65-4FAB-B0DB-0DF8B1FE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8CB31139</Template>
  <TotalTime>35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Edenham High School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Smith</dc:creator>
  <cp:lastModifiedBy>Alex White</cp:lastModifiedBy>
  <cp:revision>6</cp:revision>
  <cp:lastPrinted>2017-09-18T10:47:00Z</cp:lastPrinted>
  <dcterms:created xsi:type="dcterms:W3CDTF">2017-09-13T12:03:00Z</dcterms:created>
  <dcterms:modified xsi:type="dcterms:W3CDTF">2017-09-20T11:14:00Z</dcterms:modified>
</cp:coreProperties>
</file>