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38" w:rsidRDefault="00A81938" w:rsidP="00C231DE">
      <w:pPr>
        <w:pStyle w:val="NoSpacing"/>
      </w:pPr>
    </w:p>
    <w:p w:rsidR="00A81938" w:rsidRDefault="00A81938" w:rsidP="00C231DE">
      <w:pPr>
        <w:pStyle w:val="NoSpacing"/>
      </w:pPr>
    </w:p>
    <w:p w:rsidR="00A81938" w:rsidRDefault="00A81938" w:rsidP="00C231DE">
      <w:pPr>
        <w:pStyle w:val="NoSpacing"/>
      </w:pPr>
    </w:p>
    <w:p w:rsidR="00A81938" w:rsidRDefault="00A81938" w:rsidP="00C231DE">
      <w:pPr>
        <w:pStyle w:val="NoSpacing"/>
      </w:pPr>
    </w:p>
    <w:p w:rsidR="00C231DE" w:rsidRDefault="00C231DE" w:rsidP="00C231DE">
      <w:pPr>
        <w:pStyle w:val="NoSpacing"/>
      </w:pPr>
      <w:r>
        <w:t>Dear Colleague</w:t>
      </w:r>
    </w:p>
    <w:p w:rsidR="00C231DE" w:rsidRDefault="00C231DE" w:rsidP="00C231DE">
      <w:pPr>
        <w:pStyle w:val="NoSpacing"/>
      </w:pPr>
    </w:p>
    <w:p w:rsidR="00C231DE" w:rsidRDefault="006F4026" w:rsidP="00C231DE">
      <w:pPr>
        <w:pStyle w:val="NoSpacing"/>
        <w:jc w:val="center"/>
        <w:rPr>
          <w:b/>
        </w:rPr>
      </w:pPr>
      <w:r>
        <w:rPr>
          <w:b/>
        </w:rPr>
        <w:t xml:space="preserve">Teacher of </w:t>
      </w:r>
      <w:r w:rsidR="00C4601F">
        <w:rPr>
          <w:b/>
        </w:rPr>
        <w:t xml:space="preserve">Maths </w:t>
      </w:r>
      <w:r w:rsidR="00D54FC0">
        <w:rPr>
          <w:b/>
        </w:rPr>
        <w:t xml:space="preserve">– </w:t>
      </w:r>
      <w:r w:rsidR="00C76E3F">
        <w:rPr>
          <w:b/>
        </w:rPr>
        <w:t>NQT</w:t>
      </w:r>
    </w:p>
    <w:p w:rsidR="00C231DE" w:rsidRDefault="00C231DE" w:rsidP="00C231DE">
      <w:pPr>
        <w:pStyle w:val="NoSpacing"/>
      </w:pPr>
    </w:p>
    <w:p w:rsidR="00C231DE" w:rsidRDefault="00C231DE" w:rsidP="00C231DE">
      <w:pPr>
        <w:pStyle w:val="NoSpacing"/>
      </w:pPr>
      <w:r>
        <w:t xml:space="preserve">Thank you for showing </w:t>
      </w:r>
      <w:r w:rsidR="00A81938">
        <w:t xml:space="preserve">an </w:t>
      </w:r>
      <w:r>
        <w:t>interest in our school. I hope you find the information about the post exciting and that it encourages you to apply.</w:t>
      </w:r>
    </w:p>
    <w:p w:rsidR="00C231DE" w:rsidRDefault="00C231DE" w:rsidP="00C231DE">
      <w:pPr>
        <w:pStyle w:val="NoSpacing"/>
      </w:pPr>
    </w:p>
    <w:p w:rsidR="00C231DE" w:rsidRDefault="00C231DE" w:rsidP="00C231DE">
      <w:pPr>
        <w:pStyle w:val="NoSpacing"/>
      </w:pPr>
      <w:r>
        <w:t xml:space="preserve">We are determined to ensure that the learning experience is both vibrant and exciting. If you do apply you will be a step closer to working in the most friendly and supportive of schools. </w:t>
      </w:r>
    </w:p>
    <w:p w:rsidR="00A81938" w:rsidRDefault="00A81938" w:rsidP="00C231DE">
      <w:pPr>
        <w:pStyle w:val="NoSpacing"/>
      </w:pPr>
    </w:p>
    <w:p w:rsidR="001E4DCB" w:rsidRDefault="00C231DE" w:rsidP="001E4DCB">
      <w:pPr>
        <w:pStyle w:val="NoSpacing"/>
        <w:rPr>
          <w:rFonts w:ascii="Arial" w:hAnsi="Arial" w:cs="Arial"/>
        </w:rPr>
      </w:pPr>
      <w:r>
        <w:t>The students get on particularly well together. They are always appreciative and my colleagues are working hard to ensure that each student makes the most of a vast range of opportunities.</w:t>
      </w:r>
      <w:r w:rsidR="001E4DCB">
        <w:t xml:space="preserve">  We are committed to a child centred and coordinated approach to safeguarding and  child protection, and expect all staff to be an important part in the wider safeguarding system and contribute to a safe environment in which students can learn.  </w:t>
      </w:r>
    </w:p>
    <w:p w:rsidR="00C231DE" w:rsidRDefault="00C231DE" w:rsidP="00C231DE">
      <w:pPr>
        <w:pStyle w:val="NoSpacing"/>
      </w:pPr>
    </w:p>
    <w:p w:rsidR="00C231DE" w:rsidRDefault="00C231DE" w:rsidP="00C231DE">
      <w:pPr>
        <w:pStyle w:val="NoSpacing"/>
      </w:pPr>
      <w:r>
        <w:t>We are the first school in Wolverhampton to benefit from the Building Schools for the Future scheme which is having a real impact on our curriculum design and delivery. This is a</w:t>
      </w:r>
      <w:r w:rsidR="00A81938">
        <w:t xml:space="preserve">n </w:t>
      </w:r>
      <w:r>
        <w:t>exciting point and our new colleague will have an</w:t>
      </w:r>
      <w:r w:rsidR="006F4026">
        <w:t xml:space="preserve"> important part to play. </w:t>
      </w:r>
      <w:r w:rsidR="00C4601F">
        <w:t xml:space="preserve">Maths </w:t>
      </w:r>
      <w:r>
        <w:t xml:space="preserve">is part of our </w:t>
      </w:r>
      <w:r w:rsidR="00C4601F">
        <w:t xml:space="preserve">Practical </w:t>
      </w:r>
      <w:r>
        <w:t xml:space="preserve">Zone; an opportunity for teachers to work closely with </w:t>
      </w:r>
      <w:r w:rsidR="006F4026">
        <w:t xml:space="preserve">all </w:t>
      </w:r>
      <w:r>
        <w:t>colleagues</w:t>
      </w:r>
      <w:r w:rsidR="006F4026">
        <w:t>.  W</w:t>
      </w:r>
      <w:r>
        <w:t xml:space="preserve">e are looking forward to sharing ideas with someone else. </w:t>
      </w:r>
    </w:p>
    <w:p w:rsidR="00C231DE" w:rsidRDefault="00C231DE" w:rsidP="00C231DE">
      <w:pPr>
        <w:pStyle w:val="NoSpacing"/>
      </w:pPr>
    </w:p>
    <w:p w:rsidR="00C231DE" w:rsidRDefault="00C231DE" w:rsidP="00C231DE">
      <w:pPr>
        <w:pStyle w:val="NoSpacing"/>
      </w:pPr>
      <w:r>
        <w:t>I hope you will be impressed by our facilities. Our ICT provision is outstanding. People are saying that the buildings are beautiful and we really are fortunate to have theatres, studios and amazing sports facilities. We even have our own tree house, allotment, p</w:t>
      </w:r>
      <w:r w:rsidR="006F4026">
        <w:t xml:space="preserve">ond and animal area. The </w:t>
      </w:r>
      <w:r w:rsidR="00C4601F">
        <w:t xml:space="preserve">Maths </w:t>
      </w:r>
      <w:r>
        <w:t xml:space="preserve">department is thinking about how to make </w:t>
      </w:r>
      <w:r w:rsidR="005A5462">
        <w:t xml:space="preserve">best </w:t>
      </w:r>
      <w:r>
        <w:t xml:space="preserve">use of these </w:t>
      </w:r>
      <w:r w:rsidR="00A81938">
        <w:t xml:space="preserve">resources.  </w:t>
      </w:r>
    </w:p>
    <w:p w:rsidR="00C231DE" w:rsidRDefault="00C231DE" w:rsidP="00C231DE">
      <w:pPr>
        <w:pStyle w:val="NoSpacing"/>
      </w:pPr>
    </w:p>
    <w:p w:rsidR="00C231DE" w:rsidRDefault="00C231DE" w:rsidP="00C231DE">
      <w:pPr>
        <w:pStyle w:val="NoSpacing"/>
      </w:pPr>
      <w:r>
        <w:t xml:space="preserve">As a school we take professional development extremely seriously. The job description outlines what the post is about but we are simply looking for someone who is excited by the </w:t>
      </w:r>
      <w:r w:rsidR="006F4026">
        <w:t xml:space="preserve">learning and teaching of </w:t>
      </w:r>
      <w:r w:rsidR="00C4601F">
        <w:t xml:space="preserve">Maths </w:t>
      </w:r>
      <w:r>
        <w:t xml:space="preserve">and who will relish the prospect of getting stuck in to school life. </w:t>
      </w:r>
    </w:p>
    <w:p w:rsidR="005A5462" w:rsidRDefault="005A5462" w:rsidP="00C231DE">
      <w:pPr>
        <w:pStyle w:val="NoSpacing"/>
      </w:pPr>
    </w:p>
    <w:p w:rsidR="00A81938" w:rsidRDefault="00A81938" w:rsidP="00A81938">
      <w:pPr>
        <w:pStyle w:val="NoSpacing"/>
      </w:pPr>
      <w:r>
        <w:t>I really hope you will decide to apply. You would be working in a totally supportive and friendly environment.  Please fill in the standard application form. It would be good if your letter of no more than two sides of A4 addressed the following:</w:t>
      </w:r>
    </w:p>
    <w:p w:rsidR="00A81938" w:rsidRDefault="00A81938" w:rsidP="00A81938">
      <w:pPr>
        <w:pStyle w:val="NoSpacing"/>
      </w:pPr>
    </w:p>
    <w:p w:rsidR="00A81938" w:rsidRDefault="00A81938" w:rsidP="00A81938">
      <w:pPr>
        <w:pStyle w:val="NoSpacing"/>
        <w:numPr>
          <w:ilvl w:val="0"/>
          <w:numId w:val="5"/>
        </w:numPr>
      </w:pPr>
      <w:r>
        <w:t xml:space="preserve">Information about why the </w:t>
      </w:r>
      <w:r w:rsidR="006F4026">
        <w:t xml:space="preserve">learning and teaching of </w:t>
      </w:r>
      <w:r w:rsidR="00C4601F">
        <w:t>Maths</w:t>
      </w:r>
      <w:bookmarkStart w:id="0" w:name="_GoBack"/>
      <w:bookmarkEnd w:id="0"/>
      <w:r>
        <w:t xml:space="preserve"> is exciting and vital.</w:t>
      </w:r>
    </w:p>
    <w:p w:rsidR="00A81938" w:rsidRDefault="00A81938" w:rsidP="00A81938">
      <w:pPr>
        <w:pStyle w:val="NoSpacing"/>
        <w:numPr>
          <w:ilvl w:val="0"/>
          <w:numId w:val="5"/>
        </w:numPr>
      </w:pPr>
      <w:r>
        <w:t>Any relevant experience and how this might relate to The King’s CE School.</w:t>
      </w:r>
    </w:p>
    <w:p w:rsidR="00A81938" w:rsidRDefault="00A81938" w:rsidP="00A81938">
      <w:pPr>
        <w:pStyle w:val="NoSpacing"/>
        <w:numPr>
          <w:ilvl w:val="0"/>
          <w:numId w:val="5"/>
        </w:numPr>
      </w:pPr>
      <w:r>
        <w:t>Any thoughts about your particular interests and development needs.</w:t>
      </w:r>
    </w:p>
    <w:p w:rsidR="00A81938" w:rsidRDefault="00A81938" w:rsidP="00A81938">
      <w:pPr>
        <w:pStyle w:val="NoSpacing"/>
      </w:pPr>
    </w:p>
    <w:p w:rsidR="005A5462" w:rsidRDefault="005A5462" w:rsidP="00A81938">
      <w:pPr>
        <w:pStyle w:val="NoSpacing"/>
      </w:pPr>
    </w:p>
    <w:p w:rsidR="005A5462" w:rsidRDefault="005A5462" w:rsidP="00A81938">
      <w:pPr>
        <w:pStyle w:val="NoSpacing"/>
      </w:pPr>
    </w:p>
    <w:p w:rsidR="00A81938" w:rsidRDefault="00A81938" w:rsidP="00A81938">
      <w:pPr>
        <w:pStyle w:val="NoSpacing"/>
      </w:pPr>
      <w:r>
        <w:t>Please do not hesitate to get in touch. I would be delighted to talk to you on the ‘phone to answer questions or put you at ease. We also like to show people around and this can easily be arranged.</w:t>
      </w:r>
    </w:p>
    <w:p w:rsidR="00A81938" w:rsidRDefault="00A81938" w:rsidP="00A81938">
      <w:pPr>
        <w:pStyle w:val="NoSpacing"/>
      </w:pPr>
    </w:p>
    <w:p w:rsidR="00A81938" w:rsidRDefault="00A81938" w:rsidP="00A81938">
      <w:pPr>
        <w:pStyle w:val="NoSpacing"/>
      </w:pPr>
      <w:r>
        <w:t xml:space="preserve">The school is in </w:t>
      </w:r>
      <w:proofErr w:type="spellStart"/>
      <w:r>
        <w:t>Tettenhall</w:t>
      </w:r>
      <w:proofErr w:type="spellEnd"/>
      <w:r>
        <w:t xml:space="preserve"> which is a very attractive village on the outskirts of Wolverhampton. We are a couple of miles away from the Shropshire and Staffordshire countryside and colleagues come to us from all directions</w:t>
      </w:r>
      <w:r w:rsidR="005A5462">
        <w:t xml:space="preserve"> and o</w:t>
      </w:r>
      <w:r>
        <w:t xml:space="preserve">ur students come from all over the city. </w:t>
      </w:r>
    </w:p>
    <w:p w:rsidR="005A5462" w:rsidRDefault="005A5462" w:rsidP="00A81938">
      <w:pPr>
        <w:pStyle w:val="NoSpacing"/>
      </w:pPr>
    </w:p>
    <w:p w:rsidR="00A81938" w:rsidRDefault="00A81938" w:rsidP="00A81938">
      <w:pPr>
        <w:pStyle w:val="NoSpacing"/>
      </w:pPr>
      <w:r>
        <w:t>We are open to ideas and l</w:t>
      </w:r>
      <w:r w:rsidR="0081084D">
        <w:t>ooking forward to working with you</w:t>
      </w:r>
      <w:r>
        <w:t>.</w:t>
      </w:r>
    </w:p>
    <w:p w:rsidR="00A81938" w:rsidRDefault="00A81938" w:rsidP="00A81938">
      <w:pPr>
        <w:pStyle w:val="NoSpacing"/>
      </w:pPr>
    </w:p>
    <w:p w:rsidR="00A81938" w:rsidRDefault="00A81938" w:rsidP="00A81938">
      <w:pPr>
        <w:pStyle w:val="NoSpacing"/>
      </w:pPr>
      <w:r>
        <w:t>I hope you will take the time to find out more about our school by looking at our website and decide that we are a school you would really like to work in.</w:t>
      </w:r>
    </w:p>
    <w:p w:rsidR="00A81938" w:rsidRDefault="00A81938" w:rsidP="00A81938">
      <w:pPr>
        <w:pStyle w:val="NoSpacing"/>
      </w:pPr>
    </w:p>
    <w:p w:rsidR="00A81938" w:rsidRDefault="00A81938" w:rsidP="00A81938">
      <w:pPr>
        <w:pStyle w:val="NoSpacing"/>
      </w:pPr>
      <w:r>
        <w:t>Best wishes</w:t>
      </w:r>
    </w:p>
    <w:p w:rsidR="00A81938" w:rsidRDefault="00A81938" w:rsidP="00A81938">
      <w:pPr>
        <w:pStyle w:val="NoSpacing"/>
      </w:pPr>
    </w:p>
    <w:p w:rsidR="00A81938" w:rsidRDefault="00A81938" w:rsidP="00A81938">
      <w:pPr>
        <w:pStyle w:val="NoSpacing"/>
      </w:pPr>
    </w:p>
    <w:p w:rsidR="00A81938" w:rsidRDefault="00A81938" w:rsidP="00A81938">
      <w:pPr>
        <w:pStyle w:val="NoSpacing"/>
      </w:pPr>
      <w:r>
        <w:t>James Ludlow</w:t>
      </w:r>
    </w:p>
    <w:p w:rsidR="00A81938" w:rsidRPr="00893A5B" w:rsidRDefault="00A81938" w:rsidP="00A81938">
      <w:pPr>
        <w:pStyle w:val="NoSpacing"/>
      </w:pPr>
      <w:r>
        <w:t>Principal</w:t>
      </w:r>
    </w:p>
    <w:p w:rsidR="00A81938" w:rsidRPr="00E33481" w:rsidRDefault="00A81938" w:rsidP="00A81938">
      <w:pPr>
        <w:pStyle w:val="NoSpacing"/>
        <w:rPr>
          <w:rFonts w:ascii="Arial" w:hAnsi="Arial" w:cs="Arial"/>
        </w:rPr>
      </w:pPr>
    </w:p>
    <w:p w:rsidR="00C231DE" w:rsidRDefault="00C231DE" w:rsidP="00C231DE">
      <w:pPr>
        <w:pStyle w:val="NoSpacing"/>
      </w:pPr>
    </w:p>
    <w:p w:rsidR="00C231DE" w:rsidRPr="004C3770" w:rsidRDefault="00C231DE" w:rsidP="00C231DE">
      <w:pPr>
        <w:pStyle w:val="NoSpacing"/>
        <w:rPr>
          <w:b/>
        </w:rPr>
      </w:pPr>
    </w:p>
    <w:p w:rsidR="00917016" w:rsidRPr="00C231DE" w:rsidRDefault="00917016" w:rsidP="00C231DE"/>
    <w:sectPr w:rsidR="00917016" w:rsidRPr="00C231DE" w:rsidSect="002B4563">
      <w:headerReference w:type="first" r:id="rId7"/>
      <w:footerReference w:type="first" r:id="rId8"/>
      <w:type w:val="continuous"/>
      <w:pgSz w:w="11920" w:h="16840"/>
      <w:pgMar w:top="1440" w:right="1440" w:bottom="1440" w:left="1440" w:header="624" w:footer="141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9DA" w:rsidRDefault="004E59DA" w:rsidP="00F743C6">
      <w:r>
        <w:separator/>
      </w:r>
    </w:p>
  </w:endnote>
  <w:endnote w:type="continuationSeparator" w:id="0">
    <w:p w:rsidR="004E59DA" w:rsidRDefault="004E59DA" w:rsidP="00F7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9DA" w:rsidRDefault="004E59DA">
    <w:pPr>
      <w:pStyle w:val="Footer"/>
    </w:pPr>
    <w:r>
      <w:rPr>
        <w:noProof/>
        <w:lang w:eastAsia="en-GB"/>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57564</wp:posOffset>
              </wp:positionV>
              <wp:extent cx="5267325" cy="918845"/>
              <wp:effectExtent l="0" t="0" r="9525" b="0"/>
              <wp:wrapNone/>
              <wp:docPr id="3" name="Group 3"/>
              <wp:cNvGraphicFramePr/>
              <a:graphic xmlns:a="http://schemas.openxmlformats.org/drawingml/2006/main">
                <a:graphicData uri="http://schemas.microsoft.com/office/word/2010/wordprocessingGroup">
                  <wpg:wgp>
                    <wpg:cNvGrpSpPr/>
                    <wpg:grpSpPr>
                      <a:xfrm>
                        <a:off x="0" y="0"/>
                        <a:ext cx="5267325" cy="918845"/>
                        <a:chOff x="0" y="0"/>
                        <a:chExt cx="5267325" cy="918845"/>
                      </a:xfrm>
                    </wpg:grpSpPr>
                    <wpg:grpSp>
                      <wpg:cNvPr id="4" name="Group 1"/>
                      <wpg:cNvGrpSpPr>
                        <a:grpSpLocks/>
                      </wpg:cNvGrpSpPr>
                      <wpg:grpSpPr bwMode="auto">
                        <a:xfrm>
                          <a:off x="0" y="0"/>
                          <a:ext cx="5267325" cy="918845"/>
                          <a:chOff x="2651" y="14421"/>
                          <a:chExt cx="8295" cy="1447"/>
                        </a:xfrm>
                      </wpg:grpSpPr>
                      <pic:pic xmlns:pic="http://schemas.openxmlformats.org/drawingml/2006/picture">
                        <pic:nvPicPr>
                          <pic:cNvPr id="5" name="Picture 2"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76" y="15041"/>
                            <a:ext cx="5232" cy="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
                        <wps:cNvSpPr txBox="1">
                          <a:spLocks noChangeArrowheads="1"/>
                        </wps:cNvSpPr>
                        <wps:spPr bwMode="auto">
                          <a:xfrm>
                            <a:off x="2651" y="14421"/>
                            <a:ext cx="8295"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9DA" w:rsidRPr="00ED2730" w:rsidRDefault="004E59DA"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twitter.com/kingsschoolwlv - facebook.com/kingswolverhampton</w:t>
                              </w:r>
                            </w:p>
                            <w:p w:rsidR="004E59DA" w:rsidRPr="00CF16FC" w:rsidRDefault="004E59DA" w:rsidP="00157D20">
                              <w:pPr>
                                <w:jc w:val="center"/>
                                <w:rPr>
                                  <w:color w:val="808080"/>
                                </w:rPr>
                              </w:pPr>
                            </w:p>
                          </w:txbxContent>
                        </wps:txbx>
                        <wps:bodyPr rot="0" vert="horz" wrap="square" lIns="91440" tIns="45720" rIns="91440" bIns="45720" anchor="t" anchorCtr="0" upright="1">
                          <a:noAutofit/>
                        </wps:bodyPr>
                      </wps:wsp>
                    </wpg:grpSp>
                    <pic:pic xmlns:pic="http://schemas.openxmlformats.org/drawingml/2006/picture">
                      <pic:nvPicPr>
                        <pic:cNvPr id="1" name="Picture 1" descr="https://static.wixstatic.com/media/3dfb8c_58061550dc534d37a782cf865d727c0d~mv2.png/v1/fill/w_41,h_40,al_c,usm_0.66_1.00_0.01/3dfb8c_58061550dc534d37a782cf865d727c0d~mv2.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01656" y="453224"/>
                          <a:ext cx="361950" cy="353060"/>
                        </a:xfrm>
                        <a:prstGeom prst="rect">
                          <a:avLst/>
                        </a:prstGeom>
                        <a:noFill/>
                        <a:ln>
                          <a:noFill/>
                        </a:ln>
                      </pic:spPr>
                    </pic:pic>
                  </wpg:wgp>
                </a:graphicData>
              </a:graphic>
            </wp:anchor>
          </w:drawing>
        </mc:Choice>
        <mc:Fallback>
          <w:pict>
            <v:group id="Group 3" o:spid="_x0000_s1027" style="position:absolute;margin-left:0;margin-top:4.55pt;width:414.75pt;height:72.35pt;z-index:251662336" coordsize="52673,918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">
              <v:group id="Group 1" o:spid="_x0000_s1028" style="position:absolute;width:52673;height:9188" coordorigin="2651,14421" coordsize="8295,1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logos" style="position:absolute;left:4176;top:15041;width:5232;height: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b1mTDAAAA2gAAAA8AAABkcnMvZG93bnJldi54bWxEj81qwzAQhO+FvIPYQm+1XEPS4EYxIWAo&#10;ORTnh54Xa2M7tlaOpSbq21eFQo/DzHzDrIpgBnGjyXWWFbwkKQji2uqOGwWnY/m8BOE8ssbBMin4&#10;JgfFevawwlzbO+/pdvCNiBB2OSpovR9zKV3dkkGX2JE4emc7GfRRTo3UE94j3AwyS9OFNNhxXGhx&#10;pG1LdX/4Mgpeq6z6KN1+py9m0y+uwVR2+6nU02PYvIHwFPx/+K/9rhXM4fdKv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xvWZMMAAADaAAAADwAAAAAAAAAAAAAAAACf&#10;AgAAZHJzL2Rvd25yZXYueG1sUEsFBgAAAAAEAAQA9wAAAI8DAAAAAA==&#10;">
                  <v:imagedata r:id="rId3" o:title="logos"/>
                </v:shape>
                <v:shapetype id="_x0000_t202" coordsize="21600,21600" o:spt="202" path="m,l,21600r21600,l21600,xe">
                  <v:stroke joinstyle="miter"/>
                  <v:path gradientshapeok="t" o:connecttype="rect"/>
                </v:shapetype>
                <v:shape id="_x0000_s1030" type="#_x0000_t202" style="position:absolute;left:2651;top:14421;width:8295;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4E59DA" w:rsidRPr="00ED2730" w:rsidRDefault="004E59DA"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twitter.com/kingsschoolwlv - facebook.com/kingswolverhampton</w:t>
                        </w:r>
                      </w:p>
                      <w:p w:rsidR="004E59DA" w:rsidRPr="00CF16FC" w:rsidRDefault="004E59DA" w:rsidP="00157D20">
                        <w:pPr>
                          <w:jc w:val="center"/>
                          <w:rPr>
                            <w:color w:val="808080"/>
                          </w:rPr>
                        </w:pPr>
                      </w:p>
                    </w:txbxContent>
                  </v:textbox>
                </v:shape>
              </v:group>
              <v:shape id="Picture 1" o:spid="_x0000_s1031" type="#_x0000_t75" alt="https://static.wixstatic.com/media/3dfb8c_58061550dc534d37a782cf865d727c0d~mv2.png/v1/fill/w_41,h_40,al_c,usm_0.66_1.00_0.01/3dfb8c_58061550dc534d37a782cf865d727c0d~mv2.png" style="position:absolute;left:43016;top:4532;width:3620;height:3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snf7BAAAA2gAAAA8AAABkcnMvZG93bnJldi54bWxET81qwkAQvhf6DssUequbimiSuopoC/Ug&#10;aPQBhuyYhGRnQ3ZN0rfvCoKn4eP7neV6NI3oqXOVZQWfkwgEcW51xYWCy/nnIwbhPLLGxjIp+CMH&#10;69XryxJTbQc+UZ/5QoQQdikqKL1vUyldXpJBN7EtceCutjPoA+wKqTscQrhp5DSK5tJgxaGhxJa2&#10;JeV1djMKmtl0luzaY8L7b3dZ1Ic8vtaxUu9v4+YLhKfRP8UP968O8+H+yv3K1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snf7BAAAA2gAAAA8AAAAAAAAAAAAAAAAAnwIA&#10;AGRycy9kb3ducmV2LnhtbFBLBQYAAAAABAAEAPcAAACNAwAAAAA=&#10;">
                <v:imagedata r:id="rId4" o:title="3dfb8c_58061550dc534d37a782cf865d727c0d~mv2"/>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9DA" w:rsidRDefault="004E59DA" w:rsidP="00F743C6">
      <w:r>
        <w:separator/>
      </w:r>
    </w:p>
  </w:footnote>
  <w:footnote w:type="continuationSeparator" w:id="0">
    <w:p w:rsidR="004E59DA" w:rsidRDefault="004E59DA" w:rsidP="00F74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9DA" w:rsidRDefault="004E59DA" w:rsidP="00912615">
    <w:pPr>
      <w:pStyle w:val="Header"/>
      <w:tabs>
        <w:tab w:val="clear" w:pos="4513"/>
        <w:tab w:val="clear" w:pos="9026"/>
        <w:tab w:val="left" w:pos="1020"/>
      </w:tabs>
    </w:pPr>
    <w:r>
      <w:rPr>
        <w:noProof/>
        <w:lang w:eastAsia="en-GB"/>
      </w:rPr>
      <w:drawing>
        <wp:anchor distT="0" distB="0" distL="114300" distR="114300" simplePos="0" relativeHeight="251665408" behindDoc="1" locked="0" layoutInCell="1" allowOverlap="1" wp14:anchorId="0853EC30" wp14:editId="1698A4E3">
          <wp:simplePos x="0" y="0"/>
          <wp:positionH relativeFrom="column">
            <wp:posOffset>-87326</wp:posOffset>
          </wp:positionH>
          <wp:positionV relativeFrom="paragraph">
            <wp:posOffset>-83185</wp:posOffset>
          </wp:positionV>
          <wp:extent cx="1343025" cy="1513840"/>
          <wp:effectExtent l="0" t="0" r="9525" b="0"/>
          <wp:wrapTight wrapText="bothSides">
            <wp:wrapPolygon edited="0">
              <wp:start x="0" y="0"/>
              <wp:lineTo x="0" y="21201"/>
              <wp:lineTo x="21447" y="21201"/>
              <wp:lineTo x="2144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ewkingslogosml.jpg"/>
                  <pic:cNvPicPr/>
                </pic:nvPicPr>
                <pic:blipFill>
                  <a:blip r:embed="rId1">
                    <a:extLst>
                      <a:ext uri="{28A0092B-C50C-407E-A947-70E740481C1C}">
                        <a14:useLocalDpi xmlns:a14="http://schemas.microsoft.com/office/drawing/2010/main" val="0"/>
                      </a:ext>
                    </a:extLst>
                  </a:blip>
                  <a:stretch>
                    <a:fillRect/>
                  </a:stretch>
                </pic:blipFill>
                <pic:spPr>
                  <a:xfrm>
                    <a:off x="0" y="0"/>
                    <a:ext cx="1343025" cy="1513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73FC2A72" wp14:editId="2BF54D94">
              <wp:simplePos x="0" y="0"/>
              <wp:positionH relativeFrom="column">
                <wp:posOffset>4141166</wp:posOffset>
              </wp:positionH>
              <wp:positionV relativeFrom="paragraph">
                <wp:posOffset>-101600</wp:posOffset>
              </wp:positionV>
              <wp:extent cx="1651221" cy="1415332"/>
              <wp:effectExtent l="0" t="0" r="635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221" cy="1415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9DA" w:rsidRPr="004E59DA" w:rsidRDefault="004E59DA"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t>Tettenhall</w:t>
                          </w:r>
                          <w:r w:rsidRPr="004E59DA">
                            <w:rPr>
                              <w:rFonts w:ascii="Calibri" w:hAnsi="Calibri"/>
                              <w:color w:val="808080"/>
                              <w:sz w:val="22"/>
                              <w:szCs w:val="22"/>
                            </w:rPr>
                            <w:br/>
                            <w:t>Wolverhampton</w:t>
                          </w:r>
                          <w:r w:rsidRPr="004E59DA">
                            <w:rPr>
                              <w:rFonts w:ascii="Calibri" w:hAnsi="Calibri"/>
                              <w:color w:val="808080"/>
                              <w:sz w:val="22"/>
                              <w:szCs w:val="22"/>
                            </w:rPr>
                            <w:br/>
                            <w:t>WV6 8XG</w:t>
                          </w:r>
                        </w:p>
                        <w:p w:rsidR="004E59DA" w:rsidRPr="004E59DA" w:rsidRDefault="004E59DA" w:rsidP="00EB6112">
                          <w:pPr>
                            <w:pStyle w:val="NoSpacing"/>
                            <w:jc w:val="right"/>
                            <w:rPr>
                              <w:rFonts w:ascii="Calibri" w:hAnsi="Calibri"/>
                            </w:rPr>
                          </w:pPr>
                        </w:p>
                        <w:p w:rsidR="004E59DA" w:rsidRPr="004E59DA" w:rsidRDefault="004E59DA"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C2A72" id="_x0000_t202" coordsize="21600,21600" o:spt="202" path="m,l,21600r21600,l21600,xe">
              <v:stroke joinstyle="miter"/>
              <v:path gradientshapeok="t" o:connecttype="rect"/>
            </v:shapetype>
            <v:shape id="Text Box 2" o:spid="_x0000_s1026" type="#_x0000_t202" style="position:absolute;margin-left:326.1pt;margin-top:-8pt;width:130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" stroked="f">
              <v:textbox>
                <w:txbxContent>
                  <w:p w:rsidR="004E59DA" w:rsidRPr="004E59DA" w:rsidRDefault="004E59DA"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t>Tettenhall</w:t>
                    </w:r>
                    <w:r w:rsidRPr="004E59DA">
                      <w:rPr>
                        <w:rFonts w:ascii="Calibri" w:hAnsi="Calibri"/>
                        <w:color w:val="808080"/>
                        <w:sz w:val="22"/>
                        <w:szCs w:val="22"/>
                      </w:rPr>
                      <w:br/>
                      <w:t>Wolverhampton</w:t>
                    </w:r>
                    <w:r w:rsidRPr="004E59DA">
                      <w:rPr>
                        <w:rFonts w:ascii="Calibri" w:hAnsi="Calibri"/>
                        <w:color w:val="808080"/>
                        <w:sz w:val="22"/>
                        <w:szCs w:val="22"/>
                      </w:rPr>
                      <w:br/>
                      <w:t>WV6 8XG</w:t>
                    </w:r>
                  </w:p>
                  <w:p w:rsidR="004E59DA" w:rsidRPr="004E59DA" w:rsidRDefault="004E59DA" w:rsidP="00EB6112">
                    <w:pPr>
                      <w:pStyle w:val="NoSpacing"/>
                      <w:jc w:val="right"/>
                      <w:rPr>
                        <w:rFonts w:ascii="Calibri" w:hAnsi="Calibri"/>
                      </w:rPr>
                    </w:pPr>
                  </w:p>
                  <w:p w:rsidR="004E59DA" w:rsidRPr="004E59DA" w:rsidRDefault="004E59DA"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v:textbox>
            </v:shape>
          </w:pict>
        </mc:Fallback>
      </mc:AlternateContent>
    </w:r>
    <w:r>
      <w:rPr>
        <w:noProof/>
        <w:lang w:eastAsia="en-GB"/>
      </w:rPr>
      <mc:AlternateContent>
        <mc:Choice Requires="wpg">
          <w:drawing>
            <wp:anchor distT="0" distB="0" distL="114300" distR="114300" simplePos="0" relativeHeight="251657216" behindDoc="1" locked="0" layoutInCell="1" allowOverlap="1" wp14:anchorId="7BB9443F" wp14:editId="0D7C1E46">
              <wp:simplePos x="0" y="0"/>
              <wp:positionH relativeFrom="column">
                <wp:posOffset>6884670</wp:posOffset>
              </wp:positionH>
              <wp:positionV relativeFrom="paragraph">
                <wp:posOffset>3112770</wp:posOffset>
              </wp:positionV>
              <wp:extent cx="168910" cy="7121525"/>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7121525"/>
                        <a:chOff x="11622" y="5622"/>
                        <a:chExt cx="266" cy="11215"/>
                      </a:xfrm>
                    </wpg:grpSpPr>
                    <wps:wsp>
                      <wps:cNvPr id="17" name="Rectangle 14"/>
                      <wps:cNvSpPr>
                        <a:spLocks/>
                      </wps:cNvSpPr>
                      <wps:spPr bwMode="auto">
                        <a:xfrm>
                          <a:off x="11622" y="14030"/>
                          <a:ext cx="266" cy="2807"/>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wps:cNvSpPr>
                      <wps:spPr bwMode="auto">
                        <a:xfrm>
                          <a:off x="11622" y="11222"/>
                          <a:ext cx="266" cy="2807"/>
                        </a:xfrm>
                        <a:prstGeom prst="rect">
                          <a:avLst/>
                        </a:prstGeom>
                        <a:solidFill>
                          <a:srgbClr val="D7DF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wps:cNvSpPr>
                      <wps:spPr bwMode="auto">
                        <a:xfrm>
                          <a:off x="11622" y="8414"/>
                          <a:ext cx="266" cy="2807"/>
                        </a:xfrm>
                        <a:prstGeom prst="rect">
                          <a:avLst/>
                        </a:prstGeom>
                        <a:solidFill>
                          <a:srgbClr val="8D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wps:cNvSpPr>
                      <wps:spPr bwMode="auto">
                        <a:xfrm>
                          <a:off x="11622" y="5622"/>
                          <a:ext cx="266" cy="2807"/>
                        </a:xfrm>
                        <a:prstGeom prst="rect">
                          <a:avLst/>
                        </a:prstGeom>
                        <a:solidFill>
                          <a:srgbClr val="00AA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0A539" id="Group 13" o:spid="_x0000_s1026" style="position:absolute;margin-left:542.1pt;margin-top:245.1pt;width:13.3pt;height:560.75pt;z-index:-251659264" coordorigin="11622,5622" coordsize="266,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">
              <v:rect id="Rectangle 14" o:spid="_x0000_s1027" style="position:absolute;left:11622;top:14030;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fBsIA&#10;AADbAAAADwAAAGRycy9kb3ducmV2LnhtbERPS2vCQBC+C/6HZYReRDe20ErqJqhF6UHBFz0P2WmS&#10;mp0Nu1uT/vuuUOhtPr7nLPLeNOJGzteWFcymCQjiwuqaSwWX82YyB+EDssbGMin4IQ95NhwsMNW2&#10;4yPdTqEUMYR9igqqENpUSl9UZNBPbUscuU/rDIYIXSm1wy6Gm0Y+JsmzNFhzbKiwpXVFxfX0bRR0&#10;eie3fJD7dv7hxoe3Fa+6ryelHkb98hVEoD78i//c7zrOf4H7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N8GwgAAANsAAAAPAAAAAAAAAAAAAAAAAJgCAABkcnMvZG93&#10;bnJldi54bWxQSwUGAAAAAAQABAD1AAAAhwMAAAAA&#10;" fillcolor="#00aeef" stroked="f">
                <v:path arrowok="t"/>
              </v:rect>
              <v:rect id="Rectangle 15" o:spid="_x0000_s1028" style="position:absolute;left:11622;top:112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LsUA&#10;AADbAAAADwAAAGRycy9kb3ducmV2LnhtbESPQWvCQBCF70L/wzKF3sxGCaVEV9FCocVL1YZeh+yY&#10;BLOzaXYbY3+9cxB6m+G9ee+b5Xp0rRqoD41nA7MkBUVcettwZeDr+DZ9ARUissXWMxm4UoD16mGy&#10;xNz6C+9pOMRKSQiHHA3UMXa51qGsyWFIfEcs2sn3DqOsfaVtjxcJd62ep+mzdtiwNNTY0WtN5fnw&#10;6wxUu3m6+5vZ4vztCvux3Wef15/MmKfHcbMAFWmM/+b79bsVfIGVX2QAv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E4uxQAAANsAAAAPAAAAAAAAAAAAAAAAAJgCAABkcnMv&#10;ZG93bnJldi54bWxQSwUGAAAAAAQABAD1AAAAigMAAAAA&#10;" fillcolor="#d7df23" stroked="f">
                <v:path arrowok="t"/>
              </v:rect>
              <v:rect id="Rectangle 16" o:spid="_x0000_s1029" style="position:absolute;left:11622;top:8414;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XCsIA&#10;AADbAAAADwAAAGRycy9kb3ducmV2LnhtbERPTWsCMRC9F/wPYYTeNGuVra5GaQWx4Km2iMdhM+4u&#10;biYhSdftv28Eobd5vM9ZbXrTio58aCwrmIwzEMSl1Q1XCr6/dqM5iBCRNbaWScEvBdisB08rLLS9&#10;8Sd1x1iJFMKhQAV1jK6QMpQ1GQxj64gTd7HeYEzQV1J7vKVw08qXLMulwYZTQ42OtjWV1+OPUWDO&#10;Lt+/Lw4+303n18mrm+2700yp52H/tgQRqY//4of7Q6f5C7j/kg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xcKwgAAANsAAAAPAAAAAAAAAAAAAAAAAJgCAABkcnMvZG93&#10;bnJldi54bWxQSwUGAAAAAAQABAD1AAAAhwMAAAAA&#10;" fillcolor="#8dc63f" stroked="f">
                <v:path arrowok="t"/>
              </v:rect>
              <v:rect id="Rectangle 17" o:spid="_x0000_s1030" style="position:absolute;left:11622;top:56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WxMAA&#10;AADbAAAADwAAAGRycy9kb3ducmV2LnhtbERPy4rCMBTdC/5DuANuZEx1MUhtlGHQQdz5AHF3aW4f&#10;tLkpTcZUv94sBlwezjvbDKYVd+pdbVnBfJaAIM6trrlUcDnvPpcgnEfW2FomBQ9ysFmPRxmm2gY+&#10;0v3kSxFD2KWooPK+S6V0eUUG3cx2xJErbG/QR9iXUvcYYrhp5SJJvqTBmmNDhR39VJQ3pz+j4Fo0&#10;xS3sqaCpz7eH5hl+zTQoNfkYvlcgPA3+Lf5377WCRVwf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LWxMAAAADbAAAADwAAAAAAAAAAAAAAAACYAgAAZHJzL2Rvd25y&#10;ZXYueG1sUEsFBgAAAAAEAAQA9QAAAIUDAAAAAA==&#10;" fillcolor="#00aaad" stroked="f">
                <v:path arrowok="t"/>
              </v:rect>
            </v:group>
          </w:pict>
        </mc:Fallback>
      </mc:AlternateContent>
    </w:r>
    <w:r>
      <w:tab/>
    </w:r>
  </w:p>
  <w:p w:rsidR="004E59DA" w:rsidRDefault="004E59DA">
    <w:pPr>
      <w:pStyle w:val="Header"/>
    </w:pPr>
  </w:p>
  <w:p w:rsidR="004E59DA" w:rsidRDefault="004E59DA">
    <w:pPr>
      <w:pStyle w:val="Header"/>
    </w:pPr>
  </w:p>
  <w:p w:rsidR="004E59DA" w:rsidRDefault="004E59DA">
    <w:pPr>
      <w:pStyle w:val="Header"/>
    </w:pPr>
  </w:p>
  <w:p w:rsidR="004E59DA" w:rsidRDefault="004E5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3B2"/>
    <w:multiLevelType w:val="hybridMultilevel"/>
    <w:tmpl w:val="CC489620"/>
    <w:lvl w:ilvl="0" w:tplc="D87EF274">
      <w:numFmt w:val="bullet"/>
      <w:lvlText w:val=""/>
      <w:lvlJc w:val="left"/>
      <w:pPr>
        <w:ind w:left="72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E7FE9"/>
    <w:multiLevelType w:val="hybridMultilevel"/>
    <w:tmpl w:val="C96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132D2"/>
    <w:multiLevelType w:val="hybridMultilevel"/>
    <w:tmpl w:val="D5C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AB039A"/>
    <w:multiLevelType w:val="hybridMultilevel"/>
    <w:tmpl w:val="9E36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530BE"/>
    <w:multiLevelType w:val="hybridMultilevel"/>
    <w:tmpl w:val="6F38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1A"/>
    <w:rsid w:val="0009348D"/>
    <w:rsid w:val="000A3E57"/>
    <w:rsid w:val="00136529"/>
    <w:rsid w:val="00157D20"/>
    <w:rsid w:val="001C37E9"/>
    <w:rsid w:val="001E4DCB"/>
    <w:rsid w:val="001F2F30"/>
    <w:rsid w:val="00240F45"/>
    <w:rsid w:val="002528B0"/>
    <w:rsid w:val="002B4563"/>
    <w:rsid w:val="002D465F"/>
    <w:rsid w:val="00342CC2"/>
    <w:rsid w:val="003A7025"/>
    <w:rsid w:val="0041236C"/>
    <w:rsid w:val="004635A7"/>
    <w:rsid w:val="0046641B"/>
    <w:rsid w:val="004667F9"/>
    <w:rsid w:val="004E59DA"/>
    <w:rsid w:val="00512B8E"/>
    <w:rsid w:val="005502AC"/>
    <w:rsid w:val="005A5462"/>
    <w:rsid w:val="0063450F"/>
    <w:rsid w:val="006579CF"/>
    <w:rsid w:val="006D3623"/>
    <w:rsid w:val="006F4026"/>
    <w:rsid w:val="007239F2"/>
    <w:rsid w:val="007367E5"/>
    <w:rsid w:val="0073685F"/>
    <w:rsid w:val="007A7DFE"/>
    <w:rsid w:val="007C11F1"/>
    <w:rsid w:val="007E3F8D"/>
    <w:rsid w:val="0081084D"/>
    <w:rsid w:val="0083217B"/>
    <w:rsid w:val="00912615"/>
    <w:rsid w:val="00917016"/>
    <w:rsid w:val="00937F19"/>
    <w:rsid w:val="00A81938"/>
    <w:rsid w:val="00AE2CFE"/>
    <w:rsid w:val="00B10BD1"/>
    <w:rsid w:val="00B345DD"/>
    <w:rsid w:val="00B40785"/>
    <w:rsid w:val="00B4595C"/>
    <w:rsid w:val="00BB6FC8"/>
    <w:rsid w:val="00BD6C5F"/>
    <w:rsid w:val="00C231DE"/>
    <w:rsid w:val="00C4601F"/>
    <w:rsid w:val="00C6470D"/>
    <w:rsid w:val="00C76E3F"/>
    <w:rsid w:val="00C76F5C"/>
    <w:rsid w:val="00CB08C6"/>
    <w:rsid w:val="00CB6915"/>
    <w:rsid w:val="00CF16FC"/>
    <w:rsid w:val="00D4794E"/>
    <w:rsid w:val="00D53A3E"/>
    <w:rsid w:val="00D54FC0"/>
    <w:rsid w:val="00DB0A20"/>
    <w:rsid w:val="00DF781A"/>
    <w:rsid w:val="00E07947"/>
    <w:rsid w:val="00E13774"/>
    <w:rsid w:val="00E65FD5"/>
    <w:rsid w:val="00EB6112"/>
    <w:rsid w:val="00EC37B0"/>
    <w:rsid w:val="00ED1050"/>
    <w:rsid w:val="00F347F0"/>
    <w:rsid w:val="00F7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efaultImageDpi w14:val="0"/>
  <w15:docId w15:val="{1490B524-526B-4E23-B325-F8CB5604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16"/>
    <w:pPr>
      <w:spacing w:after="0" w:line="240" w:lineRule="auto"/>
    </w:pPr>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743C6"/>
  </w:style>
  <w:style w:type="paragraph" w:styleId="Footer">
    <w:name w:val="footer"/>
    <w:basedOn w:val="Normal"/>
    <w:link w:val="Foot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743C6"/>
  </w:style>
  <w:style w:type="paragraph" w:styleId="NormalWeb">
    <w:name w:val="Normal (Web)"/>
    <w:basedOn w:val="Normal"/>
    <w:uiPriority w:val="99"/>
    <w:unhideWhenUsed/>
    <w:rsid w:val="0046641B"/>
    <w:pPr>
      <w:spacing w:before="100" w:beforeAutospacing="1" w:after="100" w:afterAutospacing="1"/>
    </w:pPr>
    <w:rPr>
      <w:rFonts w:cstheme="minorBidi"/>
      <w:lang w:val="en-GB"/>
    </w:rPr>
  </w:style>
  <w:style w:type="paragraph" w:styleId="ListParagraph">
    <w:name w:val="List Paragraph"/>
    <w:basedOn w:val="Normal"/>
    <w:uiPriority w:val="34"/>
    <w:qFormat/>
    <w:rsid w:val="00BB6FC8"/>
    <w:pPr>
      <w:spacing w:after="160" w:line="259"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rsid w:val="00136529"/>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rsid w:val="00136529"/>
    <w:rPr>
      <w:rFonts w:ascii="Segoe UI" w:hAnsi="Segoe UI" w:cs="Segoe UI"/>
      <w:sz w:val="18"/>
      <w:szCs w:val="18"/>
    </w:rPr>
  </w:style>
  <w:style w:type="paragraph" w:styleId="NoSpacing">
    <w:name w:val="No Spacing"/>
    <w:uiPriority w:val="1"/>
    <w:qFormat/>
    <w:rsid w:val="000A3E57"/>
    <w:pPr>
      <w:spacing w:after="0" w:line="240" w:lineRule="auto"/>
    </w:pPr>
    <w:rPr>
      <w:rFonts w:eastAsiaTheme="minorHAnsi" w:cstheme="minorBidi"/>
      <w:lang w:eastAsia="en-US"/>
    </w:rPr>
  </w:style>
  <w:style w:type="paragraph" w:customStyle="1" w:styleId="DefaultText">
    <w:name w:val="Default Text"/>
    <w:basedOn w:val="Normal"/>
    <w:rsid w:val="00917016"/>
    <w:pPr>
      <w:widowControl w:val="0"/>
      <w:autoSpaceDE w:val="0"/>
      <w:autoSpaceDN w:val="0"/>
      <w:adjustRightInd w:val="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1519">
      <w:bodyDiv w:val="1"/>
      <w:marLeft w:val="0"/>
      <w:marRight w:val="0"/>
      <w:marTop w:val="0"/>
      <w:marBottom w:val="0"/>
      <w:divBdr>
        <w:top w:val="none" w:sz="0" w:space="0" w:color="auto"/>
        <w:left w:val="none" w:sz="0" w:space="0" w:color="auto"/>
        <w:bottom w:val="none" w:sz="0" w:space="0" w:color="auto"/>
        <w:right w:val="none" w:sz="0" w:space="0" w:color="auto"/>
      </w:divBdr>
      <w:divsChild>
        <w:div w:id="1346635440">
          <w:marLeft w:val="0"/>
          <w:marRight w:val="0"/>
          <w:marTop w:val="0"/>
          <w:marBottom w:val="0"/>
          <w:divBdr>
            <w:top w:val="none" w:sz="0" w:space="0" w:color="auto"/>
            <w:left w:val="none" w:sz="0" w:space="0" w:color="auto"/>
            <w:bottom w:val="none" w:sz="0" w:space="0" w:color="auto"/>
            <w:right w:val="none" w:sz="0" w:space="0" w:color="auto"/>
          </w:divBdr>
        </w:div>
      </w:divsChild>
    </w:div>
    <w:div w:id="290787190">
      <w:bodyDiv w:val="1"/>
      <w:marLeft w:val="0"/>
      <w:marRight w:val="0"/>
      <w:marTop w:val="0"/>
      <w:marBottom w:val="0"/>
      <w:divBdr>
        <w:top w:val="none" w:sz="0" w:space="0" w:color="auto"/>
        <w:left w:val="none" w:sz="0" w:space="0" w:color="auto"/>
        <w:bottom w:val="none" w:sz="0" w:space="0" w:color="auto"/>
        <w:right w:val="none" w:sz="0" w:space="0" w:color="auto"/>
      </w:divBdr>
      <w:divsChild>
        <w:div w:id="2248650">
          <w:marLeft w:val="0"/>
          <w:marRight w:val="0"/>
          <w:marTop w:val="0"/>
          <w:marBottom w:val="0"/>
          <w:divBdr>
            <w:top w:val="none" w:sz="0" w:space="0" w:color="auto"/>
            <w:left w:val="none" w:sz="0" w:space="0" w:color="auto"/>
            <w:bottom w:val="none" w:sz="0" w:space="0" w:color="auto"/>
            <w:right w:val="none" w:sz="0" w:space="0" w:color="auto"/>
          </w:divBdr>
        </w:div>
      </w:divsChild>
    </w:div>
    <w:div w:id="353192529">
      <w:bodyDiv w:val="1"/>
      <w:marLeft w:val="0"/>
      <w:marRight w:val="0"/>
      <w:marTop w:val="0"/>
      <w:marBottom w:val="0"/>
      <w:divBdr>
        <w:top w:val="none" w:sz="0" w:space="0" w:color="auto"/>
        <w:left w:val="none" w:sz="0" w:space="0" w:color="auto"/>
        <w:bottom w:val="none" w:sz="0" w:space="0" w:color="auto"/>
        <w:right w:val="none" w:sz="0" w:space="0" w:color="auto"/>
      </w:divBdr>
      <w:divsChild>
        <w:div w:id="725908549">
          <w:marLeft w:val="0"/>
          <w:marRight w:val="0"/>
          <w:marTop w:val="0"/>
          <w:marBottom w:val="0"/>
          <w:divBdr>
            <w:top w:val="none" w:sz="0" w:space="0" w:color="auto"/>
            <w:left w:val="none" w:sz="0" w:space="0" w:color="auto"/>
            <w:bottom w:val="none" w:sz="0" w:space="0" w:color="auto"/>
            <w:right w:val="none" w:sz="0" w:space="0" w:color="auto"/>
          </w:divBdr>
        </w:div>
      </w:divsChild>
    </w:div>
    <w:div w:id="696005556">
      <w:bodyDiv w:val="1"/>
      <w:marLeft w:val="0"/>
      <w:marRight w:val="0"/>
      <w:marTop w:val="0"/>
      <w:marBottom w:val="0"/>
      <w:divBdr>
        <w:top w:val="none" w:sz="0" w:space="0" w:color="auto"/>
        <w:left w:val="none" w:sz="0" w:space="0" w:color="auto"/>
        <w:bottom w:val="none" w:sz="0" w:space="0" w:color="auto"/>
        <w:right w:val="none" w:sz="0" w:space="0" w:color="auto"/>
      </w:divBdr>
      <w:divsChild>
        <w:div w:id="1938521942">
          <w:marLeft w:val="0"/>
          <w:marRight w:val="0"/>
          <w:marTop w:val="0"/>
          <w:marBottom w:val="0"/>
          <w:divBdr>
            <w:top w:val="none" w:sz="0" w:space="0" w:color="auto"/>
            <w:left w:val="none" w:sz="0" w:space="0" w:color="auto"/>
            <w:bottom w:val="none" w:sz="0" w:space="0" w:color="auto"/>
            <w:right w:val="none" w:sz="0" w:space="0" w:color="auto"/>
          </w:divBdr>
        </w:div>
      </w:divsChild>
    </w:div>
    <w:div w:id="844513787">
      <w:bodyDiv w:val="1"/>
      <w:marLeft w:val="0"/>
      <w:marRight w:val="0"/>
      <w:marTop w:val="0"/>
      <w:marBottom w:val="0"/>
      <w:divBdr>
        <w:top w:val="none" w:sz="0" w:space="0" w:color="auto"/>
        <w:left w:val="none" w:sz="0" w:space="0" w:color="auto"/>
        <w:bottom w:val="none" w:sz="0" w:space="0" w:color="auto"/>
        <w:right w:val="none" w:sz="0" w:space="0" w:color="auto"/>
      </w:divBdr>
      <w:divsChild>
        <w:div w:id="72515080">
          <w:marLeft w:val="0"/>
          <w:marRight w:val="0"/>
          <w:marTop w:val="0"/>
          <w:marBottom w:val="0"/>
          <w:divBdr>
            <w:top w:val="none" w:sz="0" w:space="0" w:color="auto"/>
            <w:left w:val="none" w:sz="0" w:space="0" w:color="auto"/>
            <w:bottom w:val="none" w:sz="0" w:space="0" w:color="auto"/>
            <w:right w:val="none" w:sz="0" w:space="0" w:color="auto"/>
          </w:divBdr>
        </w:div>
      </w:divsChild>
    </w:div>
    <w:div w:id="927496767">
      <w:bodyDiv w:val="1"/>
      <w:marLeft w:val="0"/>
      <w:marRight w:val="0"/>
      <w:marTop w:val="0"/>
      <w:marBottom w:val="0"/>
      <w:divBdr>
        <w:top w:val="none" w:sz="0" w:space="0" w:color="auto"/>
        <w:left w:val="none" w:sz="0" w:space="0" w:color="auto"/>
        <w:bottom w:val="none" w:sz="0" w:space="0" w:color="auto"/>
        <w:right w:val="none" w:sz="0" w:space="0" w:color="auto"/>
      </w:divBdr>
      <w:divsChild>
        <w:div w:id="607471122">
          <w:marLeft w:val="0"/>
          <w:marRight w:val="0"/>
          <w:marTop w:val="0"/>
          <w:marBottom w:val="0"/>
          <w:divBdr>
            <w:top w:val="none" w:sz="0" w:space="0" w:color="auto"/>
            <w:left w:val="none" w:sz="0" w:space="0" w:color="auto"/>
            <w:bottom w:val="none" w:sz="0" w:space="0" w:color="auto"/>
            <w:right w:val="none" w:sz="0" w:space="0" w:color="auto"/>
          </w:divBdr>
        </w:div>
      </w:divsChild>
    </w:div>
    <w:div w:id="1118718092">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9">
          <w:marLeft w:val="0"/>
          <w:marRight w:val="0"/>
          <w:marTop w:val="0"/>
          <w:marBottom w:val="0"/>
          <w:divBdr>
            <w:top w:val="none" w:sz="0" w:space="0" w:color="auto"/>
            <w:left w:val="none" w:sz="0" w:space="0" w:color="auto"/>
            <w:bottom w:val="none" w:sz="0" w:space="0" w:color="auto"/>
            <w:right w:val="none" w:sz="0" w:space="0" w:color="auto"/>
          </w:divBdr>
        </w:div>
      </w:divsChild>
    </w:div>
    <w:div w:id="1575358649">
      <w:bodyDiv w:val="1"/>
      <w:marLeft w:val="0"/>
      <w:marRight w:val="0"/>
      <w:marTop w:val="0"/>
      <w:marBottom w:val="0"/>
      <w:divBdr>
        <w:top w:val="none" w:sz="0" w:space="0" w:color="auto"/>
        <w:left w:val="none" w:sz="0" w:space="0" w:color="auto"/>
        <w:bottom w:val="none" w:sz="0" w:space="0" w:color="auto"/>
        <w:right w:val="none" w:sz="0" w:space="0" w:color="auto"/>
      </w:divBdr>
      <w:divsChild>
        <w:div w:id="709844978">
          <w:marLeft w:val="0"/>
          <w:marRight w:val="0"/>
          <w:marTop w:val="0"/>
          <w:marBottom w:val="0"/>
          <w:divBdr>
            <w:top w:val="none" w:sz="0" w:space="0" w:color="auto"/>
            <w:left w:val="none" w:sz="0" w:space="0" w:color="auto"/>
            <w:bottom w:val="none" w:sz="0" w:space="0" w:color="auto"/>
            <w:right w:val="none" w:sz="0" w:space="0" w:color="auto"/>
          </w:divBdr>
        </w:div>
      </w:divsChild>
    </w:div>
    <w:div w:id="2029526439">
      <w:bodyDiv w:val="1"/>
      <w:marLeft w:val="0"/>
      <w:marRight w:val="0"/>
      <w:marTop w:val="0"/>
      <w:marBottom w:val="0"/>
      <w:divBdr>
        <w:top w:val="none" w:sz="0" w:space="0" w:color="auto"/>
        <w:left w:val="none" w:sz="0" w:space="0" w:color="auto"/>
        <w:bottom w:val="none" w:sz="0" w:space="0" w:color="auto"/>
        <w:right w:val="none" w:sz="0" w:space="0" w:color="auto"/>
      </w:divBdr>
      <w:divsChild>
        <w:div w:id="48798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n.walton01.KINGS\AppData\Local\Microsoft\Windows\INetCache\Content.Outlook\H5C1BG9Q\A4%20letter%20head%20Oct%202014%2016%20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letter head Oct 2014 16 oct.dotx</Template>
  <TotalTime>10</TotalTime>
  <Pages>2</Pages>
  <Words>533</Words>
  <Characters>2552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A4 Letterhead.indd</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Letterhead.indd</dc:title>
  <dc:subject/>
  <dc:creator>Nick Walton</dc:creator>
  <cp:keywords/>
  <dc:description/>
  <cp:lastModifiedBy>Mrs P Johnson</cp:lastModifiedBy>
  <cp:revision>7</cp:revision>
  <cp:lastPrinted>2016-09-09T11:18:00Z</cp:lastPrinted>
  <dcterms:created xsi:type="dcterms:W3CDTF">2017-01-10T16:17:00Z</dcterms:created>
  <dcterms:modified xsi:type="dcterms:W3CDTF">2018-02-16T18:09:00Z</dcterms:modified>
</cp:coreProperties>
</file>