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9D" w:rsidRDefault="00BC174F">
      <w:pPr>
        <w:rPr>
          <w:sz w:val="24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-257175</wp:posOffset>
            </wp:positionV>
            <wp:extent cx="1383030" cy="1383030"/>
            <wp:effectExtent l="0" t="0" r="0" b="0"/>
            <wp:wrapNone/>
            <wp:docPr id="13" name="Picture 13" descr="LOGO VALUE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VALUE 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-333375</wp:posOffset>
            </wp:positionV>
            <wp:extent cx="1642110" cy="1086485"/>
            <wp:effectExtent l="0" t="0" r="0" b="0"/>
            <wp:wrapNone/>
            <wp:docPr id="14" name="Picture 14" descr="Healthy_Schools_Hilling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althy_Schools_Hillingd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49D" w:rsidRDefault="0062549D">
      <w:pPr>
        <w:pStyle w:val="Heading3"/>
      </w:pPr>
      <w:r>
        <w:t>MINET JUNIOR SCHOOL</w:t>
      </w:r>
    </w:p>
    <w:p w:rsidR="0062549D" w:rsidRDefault="0062549D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Avondale Drive, Hayes, Middlesex, UB3 3NR</w:t>
      </w:r>
    </w:p>
    <w:p w:rsidR="0062549D" w:rsidRDefault="0062549D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Tel:   </w:t>
      </w:r>
      <w:r w:rsidR="00623FFC">
        <w:rPr>
          <w:rFonts w:ascii="Comic Sans MS" w:hAnsi="Comic Sans MS"/>
          <w:lang w:val="en-GB"/>
        </w:rPr>
        <w:t>01895 462 362</w:t>
      </w:r>
    </w:p>
    <w:p w:rsidR="0062549D" w:rsidRDefault="0062549D">
      <w:pPr>
        <w:ind w:right="-93"/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Fax:  </w:t>
      </w:r>
      <w:r>
        <w:rPr>
          <w:rFonts w:ascii="Comic Sans MS" w:hAnsi="Comic Sans MS"/>
          <w:sz w:val="4"/>
          <w:lang w:val="en-GB"/>
        </w:rPr>
        <w:t xml:space="preserve"> </w:t>
      </w:r>
      <w:r>
        <w:rPr>
          <w:rFonts w:ascii="Comic Sans MS" w:hAnsi="Comic Sans MS"/>
          <w:lang w:val="en-GB"/>
        </w:rPr>
        <w:t>020 8573 6647</w:t>
      </w:r>
    </w:p>
    <w:p w:rsidR="0062549D" w:rsidRDefault="0062549D">
      <w:pPr>
        <w:jc w:val="center"/>
        <w:rPr>
          <w:rFonts w:ascii="Comic Sans MS" w:hAnsi="Comic Sans MS"/>
          <w:sz w:val="24"/>
          <w:lang w:val="en-GB"/>
        </w:rPr>
      </w:pPr>
      <w:r>
        <w:rPr>
          <w:rFonts w:ascii="Comic Sans MS" w:hAnsi="Comic Sans MS"/>
          <w:sz w:val="24"/>
          <w:lang w:val="en-GB"/>
        </w:rPr>
        <w:t xml:space="preserve">E-mail:  </w:t>
      </w:r>
      <w:hyperlink r:id="rId8" w:history="1">
        <w:r w:rsidR="008E4D67" w:rsidRPr="007B7FA5">
          <w:rPr>
            <w:rStyle w:val="Hyperlink"/>
            <w:rFonts w:ascii="Comic Sans MS" w:hAnsi="Comic Sans MS"/>
            <w:sz w:val="24"/>
            <w:lang w:val="en-GB"/>
          </w:rPr>
          <w:t>office@minetjunior.org.uk</w:t>
        </w:r>
      </w:hyperlink>
    </w:p>
    <w:p w:rsidR="008E4D67" w:rsidRDefault="008E4D67">
      <w:pPr>
        <w:jc w:val="center"/>
        <w:rPr>
          <w:rFonts w:ascii="Comic Sans MS" w:hAnsi="Comic Sans MS"/>
          <w:sz w:val="24"/>
          <w:lang w:val="en-GB"/>
        </w:rPr>
      </w:pPr>
      <w:r>
        <w:rPr>
          <w:rFonts w:ascii="Comic Sans MS" w:hAnsi="Comic Sans MS"/>
          <w:sz w:val="24"/>
          <w:lang w:val="en-GB"/>
        </w:rPr>
        <w:t xml:space="preserve">Website: </w:t>
      </w:r>
      <w:hyperlink r:id="rId9" w:history="1">
        <w:r w:rsidRPr="008E4D67">
          <w:rPr>
            <w:rStyle w:val="Hyperlink"/>
            <w:rFonts w:ascii="Comic Sans MS" w:hAnsi="Comic Sans MS"/>
            <w:sz w:val="24"/>
            <w:lang w:val="en-GB"/>
          </w:rPr>
          <w:t>https://www.minetjunior.org.uk</w:t>
        </w:r>
      </w:hyperlink>
    </w:p>
    <w:p w:rsidR="004A7BE1" w:rsidRDefault="004A7BE1" w:rsidP="008D2096">
      <w:pPr>
        <w:rPr>
          <w:sz w:val="24"/>
          <w:lang w:val="en-GB"/>
        </w:rPr>
      </w:pPr>
    </w:p>
    <w:p w:rsidR="004A7BE1" w:rsidRDefault="004A7BE1" w:rsidP="008D2096">
      <w:pPr>
        <w:rPr>
          <w:sz w:val="24"/>
          <w:lang w:val="en-GB"/>
        </w:rPr>
      </w:pPr>
    </w:p>
    <w:p w:rsidR="008A71A5" w:rsidRDefault="00BC174F" w:rsidP="00BC174F">
      <w:pPr>
        <w:spacing w:line="259" w:lineRule="auto"/>
        <w:rPr>
          <w:rFonts w:asciiTheme="minorHAnsi" w:eastAsia="Calibri" w:hAnsiTheme="minorHAnsi" w:cstheme="minorHAnsi"/>
          <w:b/>
          <w:sz w:val="28"/>
          <w:szCs w:val="28"/>
          <w:lang w:val="en-GB" w:eastAsia="en-US"/>
        </w:rPr>
      </w:pPr>
      <w:r w:rsidRPr="00BC174F">
        <w:rPr>
          <w:rFonts w:asciiTheme="minorHAnsi" w:eastAsia="Calibri" w:hAnsiTheme="minorHAnsi" w:cstheme="minorHAnsi"/>
          <w:b/>
          <w:sz w:val="28"/>
          <w:szCs w:val="28"/>
          <w:lang w:val="en-GB" w:eastAsia="en-US"/>
        </w:rPr>
        <w:t xml:space="preserve">Learning Support Assistant – </w:t>
      </w:r>
      <w:r w:rsidR="00B27ED4">
        <w:rPr>
          <w:rFonts w:asciiTheme="minorHAnsi" w:eastAsia="Calibri" w:hAnsiTheme="minorHAnsi" w:cstheme="minorHAnsi"/>
          <w:b/>
          <w:sz w:val="28"/>
          <w:szCs w:val="28"/>
          <w:lang w:val="en-GB" w:eastAsia="en-US"/>
        </w:rPr>
        <w:t>Person Specification</w:t>
      </w:r>
    </w:p>
    <w:p w:rsidR="00B27ED4" w:rsidRDefault="00B27ED4" w:rsidP="00BC174F">
      <w:pPr>
        <w:spacing w:line="259" w:lineRule="auto"/>
        <w:rPr>
          <w:rFonts w:asciiTheme="minorHAnsi" w:eastAsia="Calibri" w:hAnsiTheme="minorHAnsi" w:cstheme="minorHAnsi"/>
          <w:b/>
          <w:sz w:val="28"/>
          <w:szCs w:val="28"/>
          <w:lang w:val="en-GB" w:eastAsia="en-US"/>
        </w:rPr>
      </w:pPr>
    </w:p>
    <w:tbl>
      <w:tblPr>
        <w:tblW w:w="104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3"/>
        <w:gridCol w:w="6743"/>
      </w:tblGrid>
      <w:tr w:rsidR="00B27ED4" w:rsidRPr="00B27ED4" w:rsidTr="00B27ED4">
        <w:tc>
          <w:tcPr>
            <w:tcW w:w="3713" w:type="dxa"/>
          </w:tcPr>
          <w:p w:rsidR="00B27ED4" w:rsidRPr="00B27ED4" w:rsidRDefault="00B27ED4" w:rsidP="00563A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and Experience:</w:t>
            </w:r>
          </w:p>
          <w:p w:rsidR="00B27ED4" w:rsidRPr="00B27ED4" w:rsidRDefault="00B27ED4" w:rsidP="00563AA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27ED4" w:rsidRPr="00B27ED4" w:rsidRDefault="00B27ED4" w:rsidP="00563AA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B27ED4" w:rsidRPr="00B27ED4" w:rsidRDefault="00B27ED4" w:rsidP="00563AA6">
            <w:pPr>
              <w:tabs>
                <w:tab w:val="right" w:pos="864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43" w:type="dxa"/>
          </w:tcPr>
          <w:p w:rsidR="00B27ED4" w:rsidRPr="00B27ED4" w:rsidRDefault="00B27ED4" w:rsidP="00563AA6">
            <w:pPr>
              <w:numPr>
                <w:ilvl w:val="0"/>
                <w:numId w:val="7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Experience of working with relevant age groups within a learning environment</w:t>
            </w:r>
          </w:p>
          <w:p w:rsidR="00B27ED4" w:rsidRPr="00B27ED4" w:rsidRDefault="00B27ED4" w:rsidP="00563AA6">
            <w:pPr>
              <w:numPr>
                <w:ilvl w:val="0"/>
                <w:numId w:val="7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Good numeracy and literacy skills</w:t>
            </w:r>
          </w:p>
          <w:p w:rsidR="00B27ED4" w:rsidRPr="00B27ED4" w:rsidRDefault="00B27ED4" w:rsidP="00563AA6">
            <w:pPr>
              <w:numPr>
                <w:ilvl w:val="0"/>
                <w:numId w:val="7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Experience of working alongside adults in a professional environment</w:t>
            </w:r>
          </w:p>
          <w:p w:rsidR="00B27ED4" w:rsidRPr="00B27ED4" w:rsidRDefault="00B27ED4" w:rsidP="00563AA6">
            <w:pPr>
              <w:tabs>
                <w:tab w:val="left" w:pos="517"/>
                <w:tab w:val="right" w:pos="8640"/>
              </w:tabs>
              <w:ind w:left="540" w:hanging="5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ED4" w:rsidRPr="00B27ED4" w:rsidTr="00B27ED4">
        <w:tc>
          <w:tcPr>
            <w:tcW w:w="3713" w:type="dxa"/>
          </w:tcPr>
          <w:p w:rsidR="00B27ED4" w:rsidRPr="00B27ED4" w:rsidRDefault="00B27ED4" w:rsidP="00563A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Understanding:</w:t>
            </w:r>
          </w:p>
          <w:p w:rsidR="00B27ED4" w:rsidRPr="00B27ED4" w:rsidRDefault="00B27ED4" w:rsidP="00563AA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43" w:type="dxa"/>
          </w:tcPr>
          <w:p w:rsidR="00B27ED4" w:rsidRPr="00B27ED4" w:rsidRDefault="00B27ED4" w:rsidP="00563AA6">
            <w:pPr>
              <w:numPr>
                <w:ilvl w:val="0"/>
                <w:numId w:val="7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Ability to work constructively as part of a team, understanding classroom roles and responsibilities</w:t>
            </w:r>
          </w:p>
          <w:p w:rsidR="00B27ED4" w:rsidRPr="00B27ED4" w:rsidRDefault="00B27ED4" w:rsidP="00B27ED4">
            <w:pPr>
              <w:numPr>
                <w:ilvl w:val="0"/>
                <w:numId w:val="5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Ability to use basic technology, including use of the computer</w:t>
            </w:r>
          </w:p>
          <w:p w:rsidR="00B27ED4" w:rsidRPr="00B27ED4" w:rsidRDefault="00B27ED4" w:rsidP="00B27ED4">
            <w:pPr>
              <w:numPr>
                <w:ilvl w:val="0"/>
                <w:numId w:val="5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Ability to relate well to children and adults</w:t>
            </w:r>
          </w:p>
          <w:p w:rsidR="00B27ED4" w:rsidRPr="00B27ED4" w:rsidRDefault="00B27ED4" w:rsidP="00B27ED4">
            <w:pPr>
              <w:numPr>
                <w:ilvl w:val="0"/>
                <w:numId w:val="5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General knowledge of child development and welfare</w:t>
            </w:r>
          </w:p>
          <w:p w:rsidR="00B27ED4" w:rsidRPr="00B27ED4" w:rsidRDefault="00B27ED4" w:rsidP="00563AA6">
            <w:pPr>
              <w:tabs>
                <w:tab w:val="left" w:pos="517"/>
                <w:tab w:val="right" w:pos="8640"/>
              </w:tabs>
              <w:ind w:left="540" w:hanging="5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ED4" w:rsidRPr="00B27ED4" w:rsidTr="00B27ED4">
        <w:tc>
          <w:tcPr>
            <w:tcW w:w="3713" w:type="dxa"/>
          </w:tcPr>
          <w:p w:rsidR="00B27ED4" w:rsidRPr="00B27ED4" w:rsidRDefault="00B27ED4" w:rsidP="00563A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b/>
                <w:sz w:val="22"/>
                <w:szCs w:val="22"/>
              </w:rPr>
              <w:t>Personal attributes:</w:t>
            </w:r>
          </w:p>
          <w:p w:rsidR="00B27ED4" w:rsidRPr="00B27ED4" w:rsidRDefault="00B27ED4" w:rsidP="00563A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43" w:type="dxa"/>
          </w:tcPr>
          <w:p w:rsidR="00B27ED4" w:rsidRPr="00B27ED4" w:rsidRDefault="00B27ED4" w:rsidP="00B27ED4">
            <w:pPr>
              <w:numPr>
                <w:ilvl w:val="0"/>
                <w:numId w:val="6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Calm approach</w:t>
            </w:r>
          </w:p>
          <w:p w:rsidR="00B27ED4" w:rsidRPr="00B27ED4" w:rsidRDefault="00B27ED4" w:rsidP="00B27ED4">
            <w:pPr>
              <w:numPr>
                <w:ilvl w:val="0"/>
                <w:numId w:val="6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Enthusiasm</w:t>
            </w:r>
          </w:p>
          <w:p w:rsidR="00B27ED4" w:rsidRPr="00B27ED4" w:rsidRDefault="00B27ED4" w:rsidP="00B27ED4">
            <w:pPr>
              <w:numPr>
                <w:ilvl w:val="0"/>
                <w:numId w:val="6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Sense of drive and ambition</w:t>
            </w:r>
          </w:p>
          <w:p w:rsidR="00B27ED4" w:rsidRPr="00B27ED4" w:rsidRDefault="00B27ED4" w:rsidP="00B27ED4">
            <w:pPr>
              <w:numPr>
                <w:ilvl w:val="0"/>
                <w:numId w:val="6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Sense of humour</w:t>
            </w:r>
          </w:p>
          <w:p w:rsidR="00B27ED4" w:rsidRPr="00B27ED4" w:rsidRDefault="00B27ED4" w:rsidP="00B27ED4">
            <w:pPr>
              <w:numPr>
                <w:ilvl w:val="0"/>
                <w:numId w:val="6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A professional approach to work</w:t>
            </w:r>
          </w:p>
          <w:p w:rsidR="00B27ED4" w:rsidRPr="00B27ED4" w:rsidRDefault="00B27ED4" w:rsidP="00B27ED4">
            <w:pPr>
              <w:numPr>
                <w:ilvl w:val="0"/>
                <w:numId w:val="6"/>
              </w:numPr>
              <w:tabs>
                <w:tab w:val="clear" w:pos="360"/>
                <w:tab w:val="left" w:pos="517"/>
                <w:tab w:val="num" w:pos="1080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Excellent skills in time management</w:t>
            </w:r>
          </w:p>
          <w:p w:rsidR="00B27ED4" w:rsidRPr="00B27ED4" w:rsidRDefault="00B27ED4" w:rsidP="00563AA6">
            <w:pPr>
              <w:tabs>
                <w:tab w:val="left" w:pos="517"/>
                <w:tab w:val="right" w:pos="8640"/>
              </w:tabs>
              <w:ind w:left="540" w:hanging="5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ED4" w:rsidRPr="00B27ED4" w:rsidTr="00B27ED4">
        <w:tc>
          <w:tcPr>
            <w:tcW w:w="3713" w:type="dxa"/>
          </w:tcPr>
          <w:p w:rsidR="00B27ED4" w:rsidRPr="00B27ED4" w:rsidRDefault="00B27ED4" w:rsidP="00563A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b/>
                <w:sz w:val="22"/>
                <w:szCs w:val="22"/>
              </w:rPr>
              <w:t>Professional:</w:t>
            </w:r>
          </w:p>
          <w:p w:rsidR="00B27ED4" w:rsidRPr="00B27ED4" w:rsidRDefault="00B27ED4" w:rsidP="00563A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743" w:type="dxa"/>
          </w:tcPr>
          <w:p w:rsidR="00B27ED4" w:rsidRPr="00B27ED4" w:rsidRDefault="00B27ED4" w:rsidP="00B27ED4">
            <w:pPr>
              <w:numPr>
                <w:ilvl w:val="0"/>
                <w:numId w:val="6"/>
              </w:numPr>
              <w:tabs>
                <w:tab w:val="clear" w:pos="360"/>
                <w:tab w:val="left" w:pos="517"/>
              </w:tabs>
              <w:ind w:left="540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D4">
              <w:rPr>
                <w:rFonts w:asciiTheme="minorHAnsi" w:hAnsiTheme="minorHAnsi" w:cstheme="minorHAnsi"/>
                <w:sz w:val="22"/>
                <w:szCs w:val="22"/>
              </w:rPr>
              <w:t>The willingness to attend training to develop skills and expertise</w:t>
            </w:r>
          </w:p>
          <w:p w:rsidR="00B27ED4" w:rsidRPr="00B27ED4" w:rsidRDefault="00B27ED4" w:rsidP="00563AA6">
            <w:pPr>
              <w:tabs>
                <w:tab w:val="left" w:pos="517"/>
                <w:tab w:val="right" w:pos="8640"/>
              </w:tabs>
              <w:ind w:left="540" w:hanging="5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27ED4" w:rsidRPr="00B27ED4" w:rsidRDefault="00B27ED4" w:rsidP="00BC174F">
      <w:pPr>
        <w:spacing w:line="259" w:lineRule="auto"/>
        <w:rPr>
          <w:rFonts w:asciiTheme="minorHAnsi" w:eastAsia="Calibri" w:hAnsiTheme="minorHAnsi" w:cstheme="minorHAnsi"/>
          <w:b/>
          <w:sz w:val="28"/>
          <w:szCs w:val="28"/>
          <w:lang w:val="en-GB" w:eastAsia="en-US"/>
        </w:rPr>
      </w:pPr>
    </w:p>
    <w:p w:rsidR="00B27ED4" w:rsidRPr="00B27ED4" w:rsidRDefault="00B27ED4" w:rsidP="00B27ED4">
      <w:pPr>
        <w:pStyle w:val="BodyText3"/>
        <w:rPr>
          <w:rFonts w:asciiTheme="minorHAnsi" w:hAnsiTheme="minorHAnsi" w:cstheme="minorHAnsi"/>
          <w:sz w:val="22"/>
          <w:szCs w:val="22"/>
        </w:rPr>
      </w:pPr>
      <w:r w:rsidRPr="00B27ED4">
        <w:rPr>
          <w:rFonts w:asciiTheme="minorHAnsi" w:hAnsiTheme="minorHAnsi" w:cstheme="minorHAnsi"/>
          <w:sz w:val="22"/>
          <w:szCs w:val="22"/>
        </w:rPr>
        <w:t xml:space="preserve">The School is committed to safeguarding and promoting the welfare of children and young people and expects all staff and volunteers to share this commitment. </w:t>
      </w:r>
    </w:p>
    <w:p w:rsidR="00B27ED4" w:rsidRPr="00BC174F" w:rsidRDefault="00B27ED4" w:rsidP="00BC174F">
      <w:pPr>
        <w:spacing w:line="259" w:lineRule="auto"/>
        <w:rPr>
          <w:rFonts w:asciiTheme="minorHAnsi" w:eastAsia="Calibri" w:hAnsiTheme="minorHAnsi" w:cstheme="minorHAnsi"/>
          <w:b/>
          <w:sz w:val="28"/>
          <w:szCs w:val="28"/>
          <w:lang w:val="en-GB" w:eastAsia="en-US"/>
        </w:rPr>
      </w:pPr>
    </w:p>
    <w:sectPr w:rsidR="00B27ED4" w:rsidRPr="00BC174F" w:rsidSect="00BC174F">
      <w:pgSz w:w="12240" w:h="15840"/>
      <w:pgMar w:top="993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054DC"/>
    <w:multiLevelType w:val="hybridMultilevel"/>
    <w:tmpl w:val="A98E62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D391B"/>
    <w:multiLevelType w:val="hybridMultilevel"/>
    <w:tmpl w:val="1F4ACA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F19E0"/>
    <w:multiLevelType w:val="hybridMultilevel"/>
    <w:tmpl w:val="B70A91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F5FBA"/>
    <w:multiLevelType w:val="hybridMultilevel"/>
    <w:tmpl w:val="6F0820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B2BFD"/>
    <w:multiLevelType w:val="hybridMultilevel"/>
    <w:tmpl w:val="9774CC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211ED"/>
    <w:multiLevelType w:val="hybridMultilevel"/>
    <w:tmpl w:val="B48287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C15B1"/>
    <w:multiLevelType w:val="hybridMultilevel"/>
    <w:tmpl w:val="256C1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89"/>
    <w:rsid w:val="00004610"/>
    <w:rsid w:val="0006273E"/>
    <w:rsid w:val="0006436F"/>
    <w:rsid w:val="00087DD2"/>
    <w:rsid w:val="00103BE5"/>
    <w:rsid w:val="0025425B"/>
    <w:rsid w:val="002703EF"/>
    <w:rsid w:val="002B6463"/>
    <w:rsid w:val="00313B20"/>
    <w:rsid w:val="00383EB1"/>
    <w:rsid w:val="00405522"/>
    <w:rsid w:val="004430B7"/>
    <w:rsid w:val="004A7BE1"/>
    <w:rsid w:val="004C118D"/>
    <w:rsid w:val="004E2EEA"/>
    <w:rsid w:val="00513470"/>
    <w:rsid w:val="005450D9"/>
    <w:rsid w:val="005B661B"/>
    <w:rsid w:val="005F53E9"/>
    <w:rsid w:val="00610EC0"/>
    <w:rsid w:val="00617246"/>
    <w:rsid w:val="00623FFC"/>
    <w:rsid w:val="0062549D"/>
    <w:rsid w:val="00676E2E"/>
    <w:rsid w:val="00687B2E"/>
    <w:rsid w:val="006A2AB1"/>
    <w:rsid w:val="00735CE9"/>
    <w:rsid w:val="007624C7"/>
    <w:rsid w:val="0079221E"/>
    <w:rsid w:val="007D1EEC"/>
    <w:rsid w:val="00823E89"/>
    <w:rsid w:val="008322F9"/>
    <w:rsid w:val="00873E11"/>
    <w:rsid w:val="00874EAE"/>
    <w:rsid w:val="00880BE7"/>
    <w:rsid w:val="008839F0"/>
    <w:rsid w:val="008A71A5"/>
    <w:rsid w:val="008A7CC9"/>
    <w:rsid w:val="008D2096"/>
    <w:rsid w:val="008E4D67"/>
    <w:rsid w:val="009772BA"/>
    <w:rsid w:val="00977B28"/>
    <w:rsid w:val="00994437"/>
    <w:rsid w:val="009A6FF9"/>
    <w:rsid w:val="009F4291"/>
    <w:rsid w:val="00AF0811"/>
    <w:rsid w:val="00AF1CD3"/>
    <w:rsid w:val="00B27ED4"/>
    <w:rsid w:val="00B772E0"/>
    <w:rsid w:val="00B77CAB"/>
    <w:rsid w:val="00BC174F"/>
    <w:rsid w:val="00BF78B0"/>
    <w:rsid w:val="00C06478"/>
    <w:rsid w:val="00C60BF7"/>
    <w:rsid w:val="00CC38CB"/>
    <w:rsid w:val="00CC64F3"/>
    <w:rsid w:val="00CD3A9E"/>
    <w:rsid w:val="00CE36BF"/>
    <w:rsid w:val="00CF3149"/>
    <w:rsid w:val="00D04C65"/>
    <w:rsid w:val="00D16279"/>
    <w:rsid w:val="00D80AF9"/>
    <w:rsid w:val="00DB0B75"/>
    <w:rsid w:val="00DE5ABD"/>
    <w:rsid w:val="00DF09A6"/>
    <w:rsid w:val="00E37901"/>
    <w:rsid w:val="00E761A7"/>
    <w:rsid w:val="00F0546B"/>
    <w:rsid w:val="00F06655"/>
    <w:rsid w:val="00F16223"/>
    <w:rsid w:val="00F36A3A"/>
    <w:rsid w:val="00F5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A9FCE0"/>
  <w15:chartTrackingRefBased/>
  <w15:docId w15:val="{646ABCD2-06EF-4215-AB6E-054579EC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32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t-image">
    <w:name w:val="det-image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  <w:lang w:val="en-GB" w:eastAsia="en-US"/>
    </w:rPr>
  </w:style>
  <w:style w:type="paragraph" w:styleId="BodyText">
    <w:name w:val="Body Text"/>
    <w:basedOn w:val="Normal"/>
    <w:rPr>
      <w:rFonts w:ascii="Comic Sans MS" w:hAnsi="Comic Sans MS"/>
      <w:sz w:val="32"/>
      <w:szCs w:val="24"/>
      <w:lang w:val="en-GB" w:eastAsia="en-US"/>
    </w:rPr>
  </w:style>
  <w:style w:type="paragraph" w:styleId="BodyText2">
    <w:name w:val="Body Text 2"/>
    <w:basedOn w:val="Normal"/>
    <w:rPr>
      <w:sz w:val="24"/>
      <w:lang w:val="en-GB"/>
    </w:rPr>
  </w:style>
  <w:style w:type="table" w:styleId="TableGrid">
    <w:name w:val="Table Grid"/>
    <w:basedOn w:val="TableNormal"/>
    <w:rsid w:val="002B64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4EA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8E4D6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27E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7ED4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inetjunior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netjunio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664E-665E-42C6-8A38-3E577C9E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395DE382</Template>
  <TotalTime>1</TotalTime>
  <Pages>1</Pages>
  <Words>169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…………………………………           Class: ………          Date: ……………</vt:lpstr>
    </vt:vector>
  </TitlesOfParts>
  <Company>Ergo Computing UK Ltd</Company>
  <LinksUpToDate>false</LinksUpToDate>
  <CharactersWithSpaces>1245</CharactersWithSpaces>
  <SharedDoc>false</SharedDoc>
  <HLinks>
    <vt:vector size="12" baseType="variant">
      <vt:variant>
        <vt:i4>3538980</vt:i4>
      </vt:variant>
      <vt:variant>
        <vt:i4>3</vt:i4>
      </vt:variant>
      <vt:variant>
        <vt:i4>0</vt:i4>
      </vt:variant>
      <vt:variant>
        <vt:i4>5</vt:i4>
      </vt:variant>
      <vt:variant>
        <vt:lpwstr>https://www.minetjunior.org.uk/</vt:lpwstr>
      </vt:variant>
      <vt:variant>
        <vt:lpwstr/>
      </vt:variant>
      <vt:variant>
        <vt:i4>3539012</vt:i4>
      </vt:variant>
      <vt:variant>
        <vt:i4>0</vt:i4>
      </vt:variant>
      <vt:variant>
        <vt:i4>0</vt:i4>
      </vt:variant>
      <vt:variant>
        <vt:i4>5</vt:i4>
      </vt:variant>
      <vt:variant>
        <vt:lpwstr>mailto:office@minetjunior.org.uk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…………………………………           Class: ………          Date: ……………</dc:title>
  <dc:subject/>
  <dc:creator>Office 97</dc:creator>
  <cp:keywords/>
  <cp:lastModifiedBy>lclack7.312</cp:lastModifiedBy>
  <cp:revision>2</cp:revision>
  <cp:lastPrinted>2017-12-04T14:57:00Z</cp:lastPrinted>
  <dcterms:created xsi:type="dcterms:W3CDTF">2018-01-19T10:30:00Z</dcterms:created>
  <dcterms:modified xsi:type="dcterms:W3CDTF">2018-01-19T10:30:00Z</dcterms:modified>
</cp:coreProperties>
</file>