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B61336" w:rsidRDefault="00E33F5F" w:rsidP="0092622D">
      <w:pPr>
        <w:rPr>
          <w:rFonts w:ascii="Arial" w:hAnsi="Arial" w:cs="Arial"/>
          <w:sz w:val="22"/>
          <w:szCs w:val="22"/>
        </w:rPr>
      </w:pPr>
      <w:r>
        <w:rPr>
          <w:rFonts w:ascii="Arial" w:hAnsi="Arial" w:cs="Arial"/>
          <w:sz w:val="22"/>
          <w:szCs w:val="22"/>
        </w:rPr>
        <w:t>Decem</w:t>
      </w:r>
      <w:bookmarkStart w:id="0" w:name="_GoBack"/>
      <w:bookmarkEnd w:id="0"/>
      <w:r w:rsidR="00A5659A">
        <w:rPr>
          <w:rFonts w:ascii="Arial" w:hAnsi="Arial" w:cs="Arial"/>
          <w:sz w:val="22"/>
          <w:szCs w:val="22"/>
        </w:rPr>
        <w:t>ber</w:t>
      </w:r>
      <w:r w:rsidR="00B61336" w:rsidRPr="00B61336">
        <w:rPr>
          <w:rFonts w:ascii="Arial" w:hAnsi="Arial" w:cs="Arial"/>
          <w:sz w:val="22"/>
          <w:szCs w:val="22"/>
        </w:rPr>
        <w:t xml:space="preserve"> 2023</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A5659A">
        <w:rPr>
          <w:rFonts w:ascii="Arial" w:hAnsi="Arial" w:cs="Arial"/>
          <w:sz w:val="22"/>
          <w:szCs w:val="22"/>
        </w:rPr>
        <w:t xml:space="preserve">Head of Food Technology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E33F5F">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443B04"/>
    <w:rsid w:val="005E5B19"/>
    <w:rsid w:val="005E69E7"/>
    <w:rsid w:val="00631313"/>
    <w:rsid w:val="00653F08"/>
    <w:rsid w:val="006C0265"/>
    <w:rsid w:val="00762481"/>
    <w:rsid w:val="00915185"/>
    <w:rsid w:val="0092622D"/>
    <w:rsid w:val="0096431D"/>
    <w:rsid w:val="00964F7D"/>
    <w:rsid w:val="00A00B8C"/>
    <w:rsid w:val="00A0714D"/>
    <w:rsid w:val="00A5659A"/>
    <w:rsid w:val="00B61336"/>
    <w:rsid w:val="00D523F5"/>
    <w:rsid w:val="00DB0590"/>
    <w:rsid w:val="00E33F5F"/>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098AA98"/>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5AEA25-997D-467A-ACD6-D519B4B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9</TotalTime>
  <Pages>2</Pages>
  <Words>417</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2640</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14</cp:revision>
  <cp:lastPrinted>2014-06-02T14:08:00Z</cp:lastPrinted>
  <dcterms:created xsi:type="dcterms:W3CDTF">2023-02-24T14:21:00Z</dcterms:created>
  <dcterms:modified xsi:type="dcterms:W3CDTF">2023-12-04T10:23:00Z</dcterms:modified>
</cp:coreProperties>
</file>