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EF" w:rsidRDefault="00EB4CEF" w:rsidP="00EB4CEF">
      <w:pPr>
        <w:ind w:left="-108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5066859</wp:posOffset>
                </wp:positionH>
                <wp:positionV relativeFrom="paragraph">
                  <wp:posOffset>177800</wp:posOffset>
                </wp:positionV>
                <wp:extent cx="755374" cy="588396"/>
                <wp:effectExtent l="0" t="0" r="6985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74" cy="588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CEF" w:rsidRDefault="00EB4CEF">
                            <w:r w:rsidRPr="00A22D03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40302" cy="540302"/>
                                  <wp:effectExtent l="0" t="0" r="0" b="0"/>
                                  <wp:docPr id="12" name="Picture 12" descr="new school logo mono (150 150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school logo mono (150 150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4739" cy="5447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8.95pt;margin-top:14pt;width:59.5pt;height:46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" fillcolor="white [3201]" stroked="f" strokeweight=".5pt">
                <v:textbox>
                  <w:txbxContent>
                    <w:p w:rsidR="00EB4CEF" w:rsidRDefault="00EB4CEF">
                      <w:r w:rsidRPr="00A22D03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eastAsia="en-GB"/>
                        </w:rPr>
                        <w:drawing>
                          <wp:inline distT="0" distB="0" distL="0" distR="0">
                            <wp:extent cx="540302" cy="540302"/>
                            <wp:effectExtent l="0" t="0" r="0" b="0"/>
                            <wp:docPr id="12" name="Picture 12" descr="new school logo mono (150 150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school logo mono (150 150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4739" cy="5447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797118</wp:posOffset>
                </wp:positionH>
                <wp:positionV relativeFrom="paragraph">
                  <wp:posOffset>234039</wp:posOffset>
                </wp:positionV>
                <wp:extent cx="3116912" cy="4038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912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4CEF" w:rsidRDefault="00EB4CEF" w:rsidP="00EB4CEF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62.75pt;margin-top:18.45pt;width:245.4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DOtg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" filled="f" stroked="f">
                <v:textbox>
                  <w:txbxContent>
                    <w:p w:rsidR="00EB4CEF" w:rsidRDefault="00EB4CEF" w:rsidP="00EB4CEF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 w:rsidRPr="00653250">
        <w:rPr>
          <w:rFonts w:ascii="Arial" w:hAnsi="Arial" w:cs="Arial"/>
          <w:noProof/>
          <w:lang w:eastAsia="en-GB"/>
        </w:rPr>
        <w:drawing>
          <wp:inline distT="0" distB="0" distL="0" distR="0">
            <wp:extent cx="1471295" cy="890270"/>
            <wp:effectExtent l="0" t="0" r="0" b="5080"/>
            <wp:docPr id="1" name="Picture 1" descr="Your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urH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CEF" w:rsidRDefault="00EB4CEF" w:rsidP="00EB4CE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-1000760</wp:posOffset>
                </wp:positionV>
                <wp:extent cx="6858000" cy="0"/>
                <wp:effectExtent l="19050" t="26035" r="28575" b="2159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24331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78.8pt" to="477pt,-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" strokecolor="blue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-886460</wp:posOffset>
                </wp:positionV>
                <wp:extent cx="6858000" cy="0"/>
                <wp:effectExtent l="19050" t="26035" r="28575" b="2159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3F5A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9.8pt" to="477pt,-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6670" r="28575" b="209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9B519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" strokecolor="#9c0" strokeweight="3pt"/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1204"/>
        <w:gridCol w:w="1204"/>
        <w:gridCol w:w="2362"/>
        <w:gridCol w:w="973"/>
        <w:gridCol w:w="17"/>
        <w:gridCol w:w="3240"/>
      </w:tblGrid>
      <w:tr w:rsidR="00EB4CEF" w:rsidTr="004E67E3">
        <w:tc>
          <w:tcPr>
            <w:tcW w:w="1800" w:type="dxa"/>
            <w:tcBorders>
              <w:right w:val="single" w:sz="4" w:space="0" w:color="auto"/>
            </w:tcBorders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Examinations Officer (Level 5)</w:t>
            </w:r>
          </w:p>
        </w:tc>
        <w:tc>
          <w:tcPr>
            <w:tcW w:w="973" w:type="dxa"/>
            <w:tcBorders>
              <w:left w:val="single" w:sz="4" w:space="0" w:color="auto"/>
              <w:righ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</w:t>
            </w:r>
          </w:p>
        </w:tc>
        <w:tc>
          <w:tcPr>
            <w:tcW w:w="3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Summerhill</w:t>
            </w:r>
            <w:proofErr w:type="spellEnd"/>
            <w:r>
              <w:rPr>
                <w:rFonts w:ascii="Arial" w:hAnsi="Arial" w:cs="Arial"/>
              </w:rPr>
              <w:t xml:space="preserve"> School</w:t>
            </w:r>
          </w:p>
        </w:tc>
      </w:tr>
      <w:tr w:rsidR="00EB4CEF" w:rsidTr="004E67E3">
        <w:tc>
          <w:tcPr>
            <w:tcW w:w="1800" w:type="dxa"/>
          </w:tcPr>
          <w:p w:rsidR="00EB4CEF" w:rsidRDefault="00EB4CEF" w:rsidP="004E67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B4CEF" w:rsidRDefault="00EB4CEF" w:rsidP="004E67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</w:tcPr>
          <w:p w:rsidR="00EB4CEF" w:rsidRDefault="00EB4CEF" w:rsidP="004E67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2"/>
            <w:tcBorders>
              <w:top w:val="single" w:sz="4" w:space="0" w:color="auto"/>
            </w:tcBorders>
          </w:tcPr>
          <w:p w:rsidR="00EB4CEF" w:rsidRDefault="00EB4CEF" w:rsidP="004E67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CEF" w:rsidTr="004E67E3">
        <w:tc>
          <w:tcPr>
            <w:tcW w:w="1800" w:type="dxa"/>
            <w:tcBorders>
              <w:right w:val="single" w:sz="4" w:space="0" w:color="auto"/>
            </w:tcBorders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SCH042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3257" w:type="dxa"/>
            <w:gridSpan w:val="2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1800" w:type="dxa"/>
          </w:tcPr>
          <w:p w:rsidR="00EB4CEF" w:rsidRDefault="00EB4CEF" w:rsidP="004E67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</w:tcBorders>
          </w:tcPr>
          <w:p w:rsidR="00EB4CEF" w:rsidRDefault="00EB4CEF" w:rsidP="004E67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</w:tcPr>
          <w:p w:rsidR="00EB4CEF" w:rsidRDefault="00EB4CEF" w:rsidP="004E67E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2"/>
          </w:tcPr>
          <w:p w:rsidR="00EB4CEF" w:rsidRDefault="00EB4CEF" w:rsidP="004E67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4CEF" w:rsidTr="004E67E3">
        <w:tc>
          <w:tcPr>
            <w:tcW w:w="1800" w:type="dxa"/>
            <w:tcBorders>
              <w:right w:val="single" w:sz="4" w:space="0" w:color="auto"/>
            </w:tcBorders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EB4CEF" w:rsidRPr="00913ED2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£20,661 - £22,658</w:t>
            </w:r>
          </w:p>
        </w:tc>
        <w:tc>
          <w:tcPr>
            <w:tcW w:w="973" w:type="dxa"/>
            <w:tcBorders>
              <w:left w:val="single" w:sz="4" w:space="0" w:color="auto"/>
            </w:tcBorders>
          </w:tcPr>
          <w:p w:rsidR="00EB4CEF" w:rsidRPr="00913ED2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3257" w:type="dxa"/>
            <w:gridSpan w:val="2"/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rPr>
          <w:trHeight w:val="137"/>
        </w:trPr>
        <w:tc>
          <w:tcPr>
            <w:tcW w:w="1800" w:type="dxa"/>
          </w:tcPr>
          <w:p w:rsidR="00EB4CEF" w:rsidRPr="00913ED2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EB4CEF" w:rsidRPr="00913ED2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:rsidR="00EB4CEF" w:rsidRPr="00913ED2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362" w:type="dxa"/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90" w:type="dxa"/>
            <w:gridSpan w:val="2"/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:rsidR="00FB6EA6" w:rsidRDefault="00FB6EA6"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95195</wp:posOffset>
                </wp:positionV>
                <wp:extent cx="6858000" cy="0"/>
                <wp:effectExtent l="19050" t="23495" r="28575" b="241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13456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6pt,7.5pt" to="482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" strokecolor="#9c0" strokeweight="3pt"/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7560"/>
        <w:gridCol w:w="236"/>
        <w:gridCol w:w="1024"/>
        <w:gridCol w:w="1080"/>
        <w:gridCol w:w="900"/>
      </w:tblGrid>
      <w:tr w:rsidR="00EB4CEF" w:rsidTr="004E67E3">
        <w:tc>
          <w:tcPr>
            <w:tcW w:w="7560" w:type="dxa"/>
          </w:tcPr>
          <w:p w:rsidR="00EB4CEF" w:rsidRPr="00FB6EA6" w:rsidRDefault="00EB4CEF" w:rsidP="004E67E3">
            <w:pPr>
              <w:spacing w:before="60" w:after="60"/>
              <w:rPr>
                <w:rFonts w:ascii="Arial" w:hAnsi="Arial" w:cs="Arial"/>
                <w:b/>
              </w:rPr>
            </w:pPr>
            <w:r w:rsidRPr="00FB6EA6">
              <w:rPr>
                <w:rFonts w:ascii="Arial" w:hAnsi="Arial" w:cs="Arial"/>
                <w:b/>
              </w:rPr>
              <w:t>Criteria (Essential)</w:t>
            </w:r>
          </w:p>
        </w:tc>
        <w:tc>
          <w:tcPr>
            <w:tcW w:w="3240" w:type="dxa"/>
            <w:gridSpan w:val="4"/>
          </w:tcPr>
          <w:p w:rsidR="00EB4CEF" w:rsidRPr="00FB6EA6" w:rsidRDefault="00EB4CEF" w:rsidP="004E67E3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B6EA6">
              <w:rPr>
                <w:rFonts w:ascii="Arial" w:hAnsi="Arial" w:cs="Arial"/>
                <w:b/>
              </w:rPr>
              <w:t>Assessment By</w:t>
            </w:r>
          </w:p>
        </w:tc>
      </w:tr>
      <w:tr w:rsidR="00EB4CEF" w:rsidTr="004E67E3">
        <w:tc>
          <w:tcPr>
            <w:tcW w:w="756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EB4CEF" w:rsidRPr="00F54655" w:rsidRDefault="00EB4CEF" w:rsidP="004E67E3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:rsidR="00EB4CEF" w:rsidRPr="00F54655" w:rsidRDefault="00EB4CEF" w:rsidP="004E67E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:rsidR="00EB4CEF" w:rsidRPr="00F54655" w:rsidRDefault="00EB4CEF" w:rsidP="004E67E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:rsidR="00EB4CEF" w:rsidRPr="00F54655" w:rsidRDefault="00EB4CEF" w:rsidP="004E67E3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EB4CEF" w:rsidTr="004E67E3">
        <w:tc>
          <w:tcPr>
            <w:tcW w:w="756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EB4CEF" w:rsidRPr="00F54655" w:rsidRDefault="00EB4CEF" w:rsidP="004E67E3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:rsidR="00EB4CEF" w:rsidRPr="00A02432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Pr="00A02432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Pr="00A02432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EB4CEF" w:rsidRDefault="00EB4CEF" w:rsidP="004E67E3">
            <w:pPr>
              <w:spacing w:before="60" w:after="60"/>
              <w:rPr>
                <w:rFonts w:ascii="Arial" w:hAnsi="Arial" w:cs="Arial"/>
                <w:b/>
              </w:rPr>
            </w:pPr>
            <w:r w:rsidRPr="00EB4CEF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4E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Substantial experience of working in a business environment at senior level or at middle management level with supervisory experience with a school or local authority.</w:t>
            </w:r>
          </w:p>
          <w:p w:rsidR="00EB4CEF" w:rsidRPr="0018108B" w:rsidRDefault="00EB4CEF" w:rsidP="004E67E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4E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a team of staff.</w:t>
            </w:r>
          </w:p>
          <w:p w:rsidR="00EB4CEF" w:rsidRDefault="00EB4CEF" w:rsidP="004E67E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4E67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examination administrative procedures including a good understanding of the qualification system and how qualifications are assessed and awarded.</w:t>
            </w:r>
          </w:p>
          <w:p w:rsidR="00EB4CEF" w:rsidRPr="0018108B" w:rsidRDefault="00EB4CEF" w:rsidP="004E67E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EB4CEF" w:rsidRDefault="00EB4CEF" w:rsidP="004E67E3">
            <w:pPr>
              <w:spacing w:before="60" w:after="60"/>
              <w:rPr>
                <w:rFonts w:ascii="Arial" w:hAnsi="Arial" w:cs="Arial"/>
                <w:b/>
              </w:rPr>
            </w:pPr>
            <w:r w:rsidRPr="00EB4CEF">
              <w:rPr>
                <w:rFonts w:ascii="Arial" w:hAnsi="Arial" w:cs="Arial"/>
                <w:b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7F6ECF" w:rsidP="004E67E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NVQ Level 3 </w:t>
            </w:r>
            <w:r w:rsidR="00EB4CEF">
              <w:rPr>
                <w:rFonts w:ascii="Arial" w:hAnsi="Arial" w:cs="Arial"/>
                <w:color w:val="000000"/>
              </w:rPr>
              <w:t>or equivalent.</w:t>
            </w:r>
            <w:r>
              <w:rPr>
                <w:rFonts w:ascii="Arial" w:hAnsi="Arial" w:cs="Arial"/>
                <w:color w:val="000000"/>
              </w:rPr>
              <w:t xml:space="preserve">  Subject must be relevant to the job role.</w:t>
            </w:r>
          </w:p>
          <w:p w:rsidR="00EB4CEF" w:rsidRPr="002363AA" w:rsidRDefault="00EB4CEF" w:rsidP="004E67E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or Equivalent in English at Grade B</w:t>
            </w:r>
          </w:p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GCSE or Equivalent in Maths at Grade B</w:t>
            </w:r>
          </w:p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Relevant training in the use of:</w:t>
            </w:r>
          </w:p>
          <w:p w:rsidR="00EB4CEF" w:rsidRDefault="00EB4CEF" w:rsidP="00EB4CE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EB4CEF">
              <w:rPr>
                <w:rFonts w:ascii="Arial" w:hAnsi="Arial" w:cs="Arial"/>
              </w:rPr>
              <w:t>SIMS or other educational MIS (desirable)</w:t>
            </w:r>
          </w:p>
          <w:p w:rsidR="00EB4CEF" w:rsidRDefault="00EB4CEF" w:rsidP="00EB4CE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Microsoft Excel (desirable)</w:t>
            </w:r>
          </w:p>
          <w:p w:rsidR="00EB4CEF" w:rsidRPr="00C44B2D" w:rsidRDefault="00EB4CEF" w:rsidP="00EB4CEF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</w:rPr>
            </w:pPr>
            <w:r w:rsidRPr="00EB4CEF">
              <w:rPr>
                <w:rFonts w:ascii="Arial" w:hAnsi="Arial" w:cs="Arial"/>
              </w:rPr>
              <w:t>Microsoft Word (desirable)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CEF" w:rsidRPr="00913ED2" w:rsidRDefault="00EB4CEF" w:rsidP="004E67E3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EB4CEF" w:rsidRDefault="00EB4CEF" w:rsidP="004E67E3">
            <w:pPr>
              <w:spacing w:before="60" w:after="60"/>
              <w:rPr>
                <w:rFonts w:ascii="Arial" w:hAnsi="Arial" w:cs="Arial"/>
                <w:b/>
              </w:rPr>
            </w:pPr>
            <w:r w:rsidRPr="00EB4CEF">
              <w:rPr>
                <w:rFonts w:ascii="Arial" w:hAnsi="Arial" w:cs="Arial"/>
                <w:b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FB0660" w:rsidRDefault="00EB4CEF" w:rsidP="004E67E3">
            <w:pPr>
              <w:rPr>
                <w:rFonts w:ascii="Arial" w:hAnsi="Arial" w:cs="Arial"/>
                <w:lang w:val="en-US"/>
              </w:rPr>
            </w:pPr>
            <w:r w:rsidRPr="00FB0660">
              <w:rPr>
                <w:rFonts w:ascii="Arial" w:hAnsi="Arial" w:cs="Arial"/>
                <w:lang w:val="en-US"/>
              </w:rPr>
              <w:t>Excellent ICT and data inputting skills.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197EA2" w:rsidRDefault="00EB4CEF" w:rsidP="004E67E3">
            <w:pPr>
              <w:rPr>
                <w:rFonts w:ascii="Arial" w:hAnsi="Arial" w:cs="Arial"/>
                <w:lang w:val="en-US"/>
              </w:rPr>
            </w:pPr>
            <w:r w:rsidRPr="00197EA2">
              <w:rPr>
                <w:rFonts w:ascii="Arial" w:hAnsi="Arial" w:cs="Arial"/>
                <w:lang w:val="en-US"/>
              </w:rPr>
              <w:t>Ability to use relevant technology e.g. computer/keyboard and able to demonstrate knowledge and use of a wide range of ICT packages and systems</w:t>
            </w:r>
          </w:p>
          <w:p w:rsidR="00EB4CEF" w:rsidRPr="00C44B2D" w:rsidRDefault="00EB4CEF" w:rsidP="004E67E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4E67E3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4E67E3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Ability to deal with a large volume of data, </w:t>
            </w:r>
            <w:proofErr w:type="spellStart"/>
            <w:r>
              <w:rPr>
                <w:rFonts w:ascii="Arial" w:hAnsi="Arial" w:cs="Arial"/>
                <w:lang w:val="en-US"/>
              </w:rPr>
              <w:t>prioritise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workload and meet strict deadlines.</w:t>
            </w:r>
          </w:p>
          <w:p w:rsidR="00EB4CEF" w:rsidRPr="00757E89" w:rsidRDefault="00EB4CEF" w:rsidP="004E67E3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4E67E3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4E67E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</w:tbl>
    <w:p w:rsidR="00EB4CEF" w:rsidRDefault="00EB4CEF"/>
    <w:tbl>
      <w:tblPr>
        <w:tblW w:w="10800" w:type="dxa"/>
        <w:tblInd w:w="-1157" w:type="dxa"/>
        <w:tblLayout w:type="fixed"/>
        <w:tblLook w:val="01E0" w:firstRow="1" w:lastRow="1" w:firstColumn="1" w:lastColumn="1" w:noHBand="0" w:noVBand="0"/>
      </w:tblPr>
      <w:tblGrid>
        <w:gridCol w:w="7560"/>
        <w:gridCol w:w="236"/>
        <w:gridCol w:w="1096"/>
        <w:gridCol w:w="1008"/>
        <w:gridCol w:w="900"/>
      </w:tblGrid>
      <w:tr w:rsidR="00EB4CEF" w:rsidTr="007F6ECF"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757E89" w:rsidRDefault="00EB4CEF" w:rsidP="00EB4CE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Pr="007F6ECF" w:rsidRDefault="00EB4CEF" w:rsidP="00EB4CE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ECF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</w:tc>
        <w:tc>
          <w:tcPr>
            <w:tcW w:w="1008" w:type="dxa"/>
          </w:tcPr>
          <w:p w:rsidR="00EB4CEF" w:rsidRPr="007F6ECF" w:rsidRDefault="00EB4CEF" w:rsidP="00EB4CE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ECF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:rsidR="00EB4CEF" w:rsidRPr="007F6ECF" w:rsidRDefault="00EB4CEF" w:rsidP="00EB4CE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F6ECF">
              <w:rPr>
                <w:rFonts w:ascii="Arial" w:hAnsi="Arial" w:cs="Arial"/>
                <w:b/>
                <w:sz w:val="16"/>
                <w:szCs w:val="16"/>
              </w:rPr>
              <w:t>Test</w:t>
            </w:r>
          </w:p>
        </w:tc>
      </w:tr>
      <w:tr w:rsidR="00EB4CEF" w:rsidTr="007F6ECF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757E89" w:rsidRDefault="00EB4CEF" w:rsidP="00EB4CEF">
            <w:pPr>
              <w:rPr>
                <w:rFonts w:ascii="Arial" w:hAnsi="Arial" w:cs="Arial"/>
                <w:lang w:val="en-US"/>
              </w:rPr>
            </w:pPr>
            <w:r w:rsidRPr="00757E89">
              <w:rPr>
                <w:rFonts w:ascii="Arial" w:hAnsi="Arial" w:cs="Arial"/>
                <w:lang w:val="en-US"/>
              </w:rPr>
              <w:t>Ability to</w:t>
            </w:r>
            <w:r>
              <w:rPr>
                <w:rFonts w:ascii="Arial" w:hAnsi="Arial" w:cs="Arial"/>
                <w:lang w:val="en-US"/>
              </w:rPr>
              <w:t xml:space="preserve"> interpre</w:t>
            </w:r>
            <w:r>
              <w:rPr>
                <w:rFonts w:ascii="Arial" w:hAnsi="Arial" w:cs="Arial"/>
                <w:lang w:val="en-US"/>
              </w:rPr>
              <w:t xml:space="preserve">t advice/statute and to devise </w:t>
            </w:r>
            <w:r>
              <w:rPr>
                <w:rFonts w:ascii="Arial" w:hAnsi="Arial" w:cs="Arial"/>
                <w:lang w:val="en-US"/>
              </w:rPr>
              <w:t>policy and practice in the light of these.</w:t>
            </w:r>
          </w:p>
          <w:p w:rsidR="00EB4CEF" w:rsidRPr="00590D50" w:rsidRDefault="00EB4CEF" w:rsidP="00EB4CE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757E89" w:rsidRDefault="00EB4CEF" w:rsidP="00EB4CEF">
            <w:pPr>
              <w:rPr>
                <w:rFonts w:ascii="Arial" w:hAnsi="Arial" w:cs="Arial"/>
              </w:rPr>
            </w:pPr>
            <w:r w:rsidRPr="00757E89">
              <w:rPr>
                <w:rFonts w:ascii="Arial" w:hAnsi="Arial" w:cs="Arial"/>
              </w:rPr>
              <w:t>Ability to maintain high standards of accuracy and have a c</w:t>
            </w:r>
            <w:r>
              <w:rPr>
                <w:rFonts w:ascii="Arial" w:hAnsi="Arial" w:cs="Arial"/>
              </w:rPr>
              <w:t>alm methodical approach to work whilst working under pressure.</w:t>
            </w:r>
          </w:p>
          <w:p w:rsidR="00EB4CEF" w:rsidRPr="00590D50" w:rsidRDefault="00EB4CEF" w:rsidP="00EB4CEF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</w:tbl>
    <w:p w:rsidR="00EB4CEF" w:rsidRDefault="00EB4CEF">
      <w:bookmarkStart w:id="0" w:name="_GoBack"/>
      <w:bookmarkEnd w:id="0"/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700"/>
        <w:gridCol w:w="4860"/>
        <w:gridCol w:w="236"/>
        <w:gridCol w:w="1096"/>
        <w:gridCol w:w="1008"/>
        <w:gridCol w:w="900"/>
      </w:tblGrid>
      <w:tr w:rsidR="00EB4CEF" w:rsidTr="00EB4CEF">
        <w:tc>
          <w:tcPr>
            <w:tcW w:w="7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4CEF" w:rsidRPr="00913ED2" w:rsidRDefault="00EB4CEF" w:rsidP="00EB4CEF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Pr="00EB4CEF" w:rsidRDefault="00EB4CEF" w:rsidP="00EB4CE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CEF">
              <w:rPr>
                <w:rFonts w:ascii="Arial" w:hAnsi="Arial" w:cs="Arial"/>
                <w:b/>
                <w:sz w:val="16"/>
                <w:szCs w:val="16"/>
              </w:rPr>
              <w:t>Application</w:t>
            </w:r>
          </w:p>
        </w:tc>
        <w:tc>
          <w:tcPr>
            <w:tcW w:w="1008" w:type="dxa"/>
          </w:tcPr>
          <w:p w:rsidR="00EB4CEF" w:rsidRPr="00EB4CEF" w:rsidRDefault="00EB4CEF" w:rsidP="00EB4CE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CEF">
              <w:rPr>
                <w:rFonts w:ascii="Arial" w:hAnsi="Arial" w:cs="Arial"/>
                <w:b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:rsidR="00EB4CEF" w:rsidRPr="00EB4CEF" w:rsidRDefault="00EB4CEF" w:rsidP="00EB4CEF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B4CEF">
              <w:rPr>
                <w:rFonts w:ascii="Arial" w:hAnsi="Arial" w:cs="Arial"/>
                <w:b/>
                <w:sz w:val="16"/>
                <w:szCs w:val="16"/>
              </w:rPr>
              <w:t>Test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913ED2" w:rsidRDefault="00EB4CEF" w:rsidP="00EB4CE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EB4CEF" w:rsidTr="007F6ECF">
        <w:tc>
          <w:tcPr>
            <w:tcW w:w="7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EB4CEF">
            <w:pPr>
              <w:rPr>
                <w:rFonts w:ascii="Arial" w:hAnsi="Arial" w:cs="Arial"/>
              </w:rPr>
            </w:pPr>
            <w:r w:rsidRPr="00D90CA7">
              <w:rPr>
                <w:rFonts w:ascii="Arial" w:hAnsi="Arial" w:cs="Arial"/>
              </w:rPr>
              <w:t>A Knowledge of Equality &amp; Diversity issues</w:t>
            </w:r>
            <w:r>
              <w:rPr>
                <w:rFonts w:ascii="Arial" w:hAnsi="Arial" w:cs="Arial"/>
              </w:rPr>
              <w:t>.</w:t>
            </w:r>
          </w:p>
          <w:p w:rsidR="00EB4CEF" w:rsidRDefault="00EB4CEF" w:rsidP="00EB4CEF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EB4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motivate, persuade, negotiate and influence others.</w:t>
            </w:r>
          </w:p>
          <w:p w:rsidR="00EB4CEF" w:rsidRPr="002363AA" w:rsidRDefault="00EB4CEF" w:rsidP="00EB4CE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EB4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well to children and adults.</w:t>
            </w:r>
          </w:p>
          <w:p w:rsidR="00EB4CEF" w:rsidRPr="005C6E09" w:rsidRDefault="00EB4CEF" w:rsidP="00EB4CE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EB4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and communication skills.</w:t>
            </w:r>
          </w:p>
          <w:p w:rsidR="00EB4CEF" w:rsidRDefault="00EB4CEF" w:rsidP="00EB4CE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Pr="00197EA2" w:rsidRDefault="00EB4CEF" w:rsidP="00EB4CEF">
            <w:pPr>
              <w:rPr>
                <w:rFonts w:ascii="Arial" w:hAnsi="Arial" w:cs="Arial"/>
              </w:rPr>
            </w:pPr>
            <w:r w:rsidRPr="00197EA2">
              <w:rPr>
                <w:rFonts w:ascii="Arial" w:hAnsi="Arial" w:cs="Arial"/>
              </w:rPr>
              <w:t>Ability to identify own training needs and willingness to participate in training and development opportunities.</w:t>
            </w:r>
          </w:p>
          <w:p w:rsidR="00EB4CEF" w:rsidRDefault="00EB4CEF" w:rsidP="00EB4CE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EF" w:rsidRDefault="00EB4CEF" w:rsidP="00EB4C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comply with the Schools commitment to the protection and safeguarding of children.</w:t>
            </w:r>
          </w:p>
          <w:p w:rsidR="00EB4CEF" w:rsidRDefault="00EB4CEF" w:rsidP="00EB4CE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EB4CEF" w:rsidTr="007F6ECF">
        <w:tc>
          <w:tcPr>
            <w:tcW w:w="7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B4CEF" w:rsidRDefault="00EB4CEF" w:rsidP="00EB4CEF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96" w:type="dxa"/>
          </w:tcPr>
          <w:p w:rsidR="00EB4CEF" w:rsidRDefault="00EB4CEF" w:rsidP="00EB4CEF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08" w:type="dxa"/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c>
          <w:tcPr>
            <w:tcW w:w="10800" w:type="dxa"/>
            <w:gridSpan w:val="6"/>
            <w:shd w:val="clear" w:color="auto" w:fill="auto"/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0C4971" wp14:editId="126A272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21590" r="28575" b="2603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14F01" id="Straight Connector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" strokecolor="#9c0" strokeweight="3pt"/>
                  </w:pict>
                </mc:Fallback>
              </mc:AlternateContent>
            </w:r>
          </w:p>
        </w:tc>
      </w:tr>
      <w:tr w:rsidR="00EB4CEF" w:rsidTr="004E67E3"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EB4CEF" w:rsidRPr="001C6B42" w:rsidRDefault="00EB4CEF" w:rsidP="00EB4CEF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Jill Belcher</w:t>
            </w:r>
          </w:p>
        </w:tc>
      </w:tr>
      <w:tr w:rsidR="00EB4CEF" w:rsidTr="004E67E3">
        <w:tc>
          <w:tcPr>
            <w:tcW w:w="2700" w:type="dxa"/>
            <w:tcBorders>
              <w:right w:val="single" w:sz="4" w:space="0" w:color="auto"/>
            </w:tcBorders>
            <w:shd w:val="clear" w:color="auto" w:fill="auto"/>
          </w:tcPr>
          <w:p w:rsidR="00EB4CEF" w:rsidRPr="001C6B42" w:rsidRDefault="00EB4CEF" w:rsidP="00EB4CEF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EB4CE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December, 2017</w:t>
            </w:r>
          </w:p>
        </w:tc>
      </w:tr>
      <w:tr w:rsidR="00EB4CEF" w:rsidTr="004E67E3">
        <w:tc>
          <w:tcPr>
            <w:tcW w:w="2700" w:type="dxa"/>
            <w:shd w:val="clear" w:color="auto" w:fill="auto"/>
          </w:tcPr>
          <w:p w:rsidR="00EB4CEF" w:rsidRPr="001C6B42" w:rsidRDefault="00EB4CEF" w:rsidP="00EB4CEF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D6CD85D" wp14:editId="23B52F6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6670" r="28575" b="2095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9BDDA7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5"/>
            <w:tcBorders>
              <w:top w:val="single" w:sz="4" w:space="0" w:color="auto"/>
            </w:tcBorders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EB4CEF" w:rsidTr="004E67E3">
        <w:trPr>
          <w:trHeight w:val="475"/>
        </w:trPr>
        <w:tc>
          <w:tcPr>
            <w:tcW w:w="10800" w:type="dxa"/>
            <w:gridSpan w:val="6"/>
            <w:shd w:val="clear" w:color="auto" w:fill="auto"/>
          </w:tcPr>
          <w:p w:rsidR="00EB4CEF" w:rsidRDefault="00EB4CEF" w:rsidP="00EB4CEF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:rsidR="00EB4CEF" w:rsidRDefault="00EB4CEF" w:rsidP="00EB4CEF">
      <w:pPr>
        <w:tabs>
          <w:tab w:val="left" w:pos="103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161925</wp:posOffset>
                </wp:positionV>
                <wp:extent cx="6858000" cy="0"/>
                <wp:effectExtent l="19050" t="26670" r="28575" b="209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233F9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12.75pt" to="47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" strokecolor="blue" strokeweight="3pt"/>
            </w:pict>
          </mc:Fallback>
        </mc:AlternateContent>
      </w:r>
    </w:p>
    <w:p w:rsidR="00EB4CEF" w:rsidRPr="00CE3F12" w:rsidRDefault="00EB4CEF" w:rsidP="00EB4CE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100965</wp:posOffset>
                </wp:positionV>
                <wp:extent cx="6858000" cy="0"/>
                <wp:effectExtent l="19050" t="26035" r="28575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2677F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7.95pt" to="47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" strokecolor="#9c0" strokeweight="3pt"/>
            </w:pict>
          </mc:Fallback>
        </mc:AlternateContent>
      </w: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EB4CEF" w:rsidRDefault="00EB4CEF" w:rsidP="00EB4CEF">
      <w:pPr>
        <w:rPr>
          <w:rFonts w:ascii="Arial" w:hAnsi="Arial" w:cs="Arial"/>
        </w:rPr>
      </w:pPr>
    </w:p>
    <w:p w:rsidR="00EB4CEF" w:rsidRPr="00CE3F12" w:rsidRDefault="00EB4CEF" w:rsidP="00EB4CEF">
      <w:pPr>
        <w:rPr>
          <w:rFonts w:ascii="Arial" w:hAnsi="Arial" w:cs="Arial"/>
        </w:rPr>
      </w:pPr>
    </w:p>
    <w:p w:rsidR="00CE3CCC" w:rsidRDefault="00CE3CCC"/>
    <w:sectPr w:rsidR="00CE3CCC" w:rsidSect="00CE3F12">
      <w:footerReference w:type="default" r:id="rId7"/>
      <w:pgSz w:w="11906" w:h="16838"/>
      <w:pgMar w:top="821" w:right="1800" w:bottom="851" w:left="1800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B83" w:rsidRDefault="007F6ECF">
    <w:pPr>
      <w:pStyle w:val="Footer"/>
    </w:pPr>
    <w:r>
      <w:tab/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E6695"/>
    <w:multiLevelType w:val="hybridMultilevel"/>
    <w:tmpl w:val="6FBCE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EF"/>
    <w:rsid w:val="007F6ECF"/>
    <w:rsid w:val="00CE3CCC"/>
    <w:rsid w:val="00EB4CEF"/>
    <w:rsid w:val="00F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04CE168C-7B75-4772-97EA-925C3A40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B4CE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4C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6AD09536</Template>
  <TotalTime>9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JBELCHER</dc:creator>
  <cp:keywords/>
  <dc:description/>
  <cp:lastModifiedBy>JBELCHER</cp:lastModifiedBy>
  <cp:revision>2</cp:revision>
  <dcterms:created xsi:type="dcterms:W3CDTF">2017-12-20T13:32:00Z</dcterms:created>
  <dcterms:modified xsi:type="dcterms:W3CDTF">2017-12-20T13:44:00Z</dcterms:modified>
</cp:coreProperties>
</file>