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FD44" w14:textId="77777777" w:rsidR="001054B9" w:rsidRDefault="00000000">
      <w:pPr>
        <w:jc w:val="center"/>
      </w:pPr>
      <w:r>
        <w:t>SUPPORTING DOCUMENT</w:t>
      </w:r>
    </w:p>
    <w:sectPr w:rsidR="001054B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EE0B" w14:textId="77777777" w:rsidR="00695B95" w:rsidRDefault="00695B95">
      <w:pPr>
        <w:spacing w:after="0" w:line="240" w:lineRule="auto"/>
      </w:pPr>
      <w:r>
        <w:separator/>
      </w:r>
    </w:p>
  </w:endnote>
  <w:endnote w:type="continuationSeparator" w:id="0">
    <w:p w14:paraId="72E00279" w14:textId="77777777" w:rsidR="00695B95" w:rsidRDefault="0069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3A38F" w14:textId="77777777" w:rsidR="00695B95" w:rsidRDefault="00695B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B081D8" w14:textId="77777777" w:rsidR="00695B95" w:rsidRDefault="00695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54B9"/>
    <w:rsid w:val="001054B9"/>
    <w:rsid w:val="00695B95"/>
    <w:rsid w:val="007C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D012"/>
  <w15:docId w15:val="{676C369B-ED75-44EA-8D42-5F815087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Michalska</dc:creator>
  <dc:description/>
  <cp:lastModifiedBy>Monika Michalska</cp:lastModifiedBy>
  <cp:revision>2</cp:revision>
  <dcterms:created xsi:type="dcterms:W3CDTF">2024-05-09T10:31:00Z</dcterms:created>
  <dcterms:modified xsi:type="dcterms:W3CDTF">2024-05-09T10:31:00Z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3c150b-ab35-4ed8-ad55-11c9e8cb1149_Enabled">
    <vt:lpwstr>true</vt:lpwstr>
  </property>
  <property fmtid="{D5CDD505-2E9C-101B-9397-08002B2CF9AE}" pid="3" name="MSIP_Label_143c150b-ab35-4ed8-ad55-11c9e8cb1149_SetDate">
    <vt:lpwstr>2024-05-09T10:30:43Z</vt:lpwstr>
  </property>
  <property fmtid="{D5CDD505-2E9C-101B-9397-08002B2CF9AE}" pid="4" name="MSIP_Label_143c150b-ab35-4ed8-ad55-11c9e8cb1149_Method">
    <vt:lpwstr>Standard</vt:lpwstr>
  </property>
  <property fmtid="{D5CDD505-2E9C-101B-9397-08002B2CF9AE}" pid="5" name="MSIP_Label_143c150b-ab35-4ed8-ad55-11c9e8cb1149_Name">
    <vt:lpwstr>Internal Use Only</vt:lpwstr>
  </property>
  <property fmtid="{D5CDD505-2E9C-101B-9397-08002B2CF9AE}" pid="6" name="MSIP_Label_143c150b-ab35-4ed8-ad55-11c9e8cb1149_SiteId">
    <vt:lpwstr>4fd5405e-de77-40d7-96fa-5baad666bde2</vt:lpwstr>
  </property>
  <property fmtid="{D5CDD505-2E9C-101B-9397-08002B2CF9AE}" pid="7" name="MSIP_Label_143c150b-ab35-4ed8-ad55-11c9e8cb1149_ActionId">
    <vt:lpwstr>f6c6e5a7-d06d-4f05-bbe0-d006682171ad</vt:lpwstr>
  </property>
  <property fmtid="{D5CDD505-2E9C-101B-9397-08002B2CF9AE}" pid="8" name="MSIP_Label_143c150b-ab35-4ed8-ad55-11c9e8cb1149_ContentBits">
    <vt:lpwstr>0</vt:lpwstr>
  </property>
</Properties>
</file>