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95" w:rsidRDefault="00A00B95" w:rsidP="00A00B95">
      <w:pPr>
        <w:pStyle w:val="Header"/>
        <w:jc w:val="center"/>
      </w:pPr>
      <w:r>
        <w:rPr>
          <w:noProof/>
        </w:rPr>
        <w:drawing>
          <wp:inline distT="0" distB="0" distL="0" distR="0" wp14:anchorId="0C33BE60" wp14:editId="381B0FD7">
            <wp:extent cx="723900" cy="1009650"/>
            <wp:effectExtent l="0" t="0" r="0" b="0"/>
            <wp:docPr id="1" name="Picture 1" descr="arms rgb 20x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 rgb 20x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95" w:rsidRDefault="00A00B95" w:rsidP="00A00B95">
      <w:pPr>
        <w:pStyle w:val="Header"/>
        <w:jc w:val="center"/>
        <w:rPr>
          <w:sz w:val="8"/>
        </w:rPr>
      </w:pPr>
    </w:p>
    <w:p w:rsidR="00A00B95" w:rsidRPr="006E4624" w:rsidRDefault="00A00B95" w:rsidP="00A00B95">
      <w:pPr>
        <w:pStyle w:val="Header"/>
        <w:jc w:val="center"/>
        <w:rPr>
          <w:rFonts w:ascii="Futura Md BT" w:hAnsi="Futura Md BT"/>
          <w:b/>
          <w:color w:val="692B8A"/>
          <w:kern w:val="96"/>
          <w:sz w:val="48"/>
          <w:szCs w:val="48"/>
        </w:rPr>
      </w:pPr>
      <w:r w:rsidRPr="006E4624">
        <w:rPr>
          <w:rFonts w:ascii="Futura Md BT" w:hAnsi="Futura Md BT"/>
          <w:b/>
          <w:color w:val="692B8A"/>
          <w:kern w:val="96"/>
          <w:sz w:val="48"/>
          <w:szCs w:val="48"/>
        </w:rPr>
        <w:t>GORDONSTOUN</w:t>
      </w:r>
    </w:p>
    <w:p w:rsidR="00A00B95" w:rsidRPr="006E4624" w:rsidRDefault="00A00B95" w:rsidP="00A00B95">
      <w:pPr>
        <w:pStyle w:val="Header"/>
        <w:jc w:val="center"/>
        <w:rPr>
          <w:rFonts w:ascii="Futura Md BT" w:hAnsi="Futura Md BT"/>
          <w:color w:val="692B8A"/>
          <w:kern w:val="96"/>
          <w:sz w:val="24"/>
          <w:szCs w:val="24"/>
        </w:rPr>
      </w:pPr>
      <w:r w:rsidRPr="006E4624">
        <w:rPr>
          <w:rFonts w:ascii="Futura Md BT" w:hAnsi="Futura Md BT"/>
          <w:color w:val="692B8A"/>
          <w:kern w:val="96"/>
          <w:sz w:val="24"/>
          <w:szCs w:val="24"/>
        </w:rPr>
        <w:t>Broader experiences, broader minds</w:t>
      </w:r>
    </w:p>
    <w:p w:rsidR="00A00B95" w:rsidRDefault="00A00B95" w:rsidP="00A00B95">
      <w:pPr>
        <w:spacing w:after="0"/>
      </w:pPr>
    </w:p>
    <w:p w:rsidR="00796FFB" w:rsidRPr="00A00B95" w:rsidRDefault="00FB30EE">
      <w:pPr>
        <w:rPr>
          <w:b/>
        </w:rPr>
      </w:pPr>
      <w:r>
        <w:rPr>
          <w:b/>
        </w:rPr>
        <w:t>Housemaster</w:t>
      </w:r>
      <w:r w:rsidR="00A00B95" w:rsidRPr="00A00B95">
        <w:rPr>
          <w:b/>
        </w:rPr>
        <w:t xml:space="preserve"> P</w:t>
      </w:r>
      <w:r w:rsidR="00CF21F8" w:rsidRPr="00A00B95">
        <w:rPr>
          <w:b/>
        </w:rPr>
        <w:t xml:space="preserve">erson </w:t>
      </w:r>
      <w:r w:rsidR="00A00B95" w:rsidRPr="00A00B95">
        <w:rPr>
          <w:b/>
        </w:rPr>
        <w:t>S</w:t>
      </w:r>
      <w:r w:rsidR="00CF21F8" w:rsidRPr="00A00B95">
        <w:rPr>
          <w:b/>
        </w:rPr>
        <w:t>pec</w:t>
      </w:r>
      <w:r w:rsidR="00A00B95" w:rsidRPr="00A00B95">
        <w:rPr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7"/>
        <w:gridCol w:w="2445"/>
        <w:gridCol w:w="2556"/>
        <w:gridCol w:w="2426"/>
      </w:tblGrid>
      <w:tr w:rsidR="00A01F57" w:rsidRPr="00A01F57" w:rsidTr="00A00B95">
        <w:tc>
          <w:tcPr>
            <w:tcW w:w="1231" w:type="pct"/>
          </w:tcPr>
          <w:p w:rsidR="00CF21F8" w:rsidRPr="00A01F57" w:rsidRDefault="00CF21F8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240" w:type="pct"/>
          </w:tcPr>
          <w:p w:rsidR="00CF21F8" w:rsidRPr="00A01F57" w:rsidRDefault="00CF21F8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297" w:type="pct"/>
          </w:tcPr>
          <w:p w:rsidR="00CF21F8" w:rsidRPr="00A01F57" w:rsidRDefault="00CF21F8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231" w:type="pct"/>
          </w:tcPr>
          <w:p w:rsidR="00CF21F8" w:rsidRPr="00A01F57" w:rsidRDefault="00CF21F8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GB"/>
              </w:rPr>
              <w:t>Assessment Method</w:t>
            </w:r>
          </w:p>
        </w:tc>
      </w:tr>
      <w:tr w:rsidR="00A01F57" w:rsidRPr="00A01F57" w:rsidTr="00A00B95">
        <w:tc>
          <w:tcPr>
            <w:tcW w:w="1231" w:type="pct"/>
          </w:tcPr>
          <w:p w:rsidR="00CF21F8" w:rsidRPr="00A01F57" w:rsidRDefault="00CF21F8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240" w:type="pct"/>
          </w:tcPr>
          <w:p w:rsidR="00CF21F8" w:rsidRPr="00A01F57" w:rsidRDefault="00CF21F8" w:rsidP="00A00B95">
            <w:pPr>
              <w:pStyle w:val="Default"/>
              <w:numPr>
                <w:ilvl w:val="0"/>
                <w:numId w:val="1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Considerable pastoral experience managing teenagers</w:t>
            </w:r>
          </w:p>
          <w:p w:rsidR="00CF21F8" w:rsidRPr="00FB30EE" w:rsidRDefault="001A7C35" w:rsidP="00A00B95">
            <w:pPr>
              <w:pStyle w:val="Default"/>
              <w:numPr>
                <w:ilvl w:val="0"/>
                <w:numId w:val="1"/>
              </w:numPr>
              <w:spacing w:after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bookmarkStart w:id="0" w:name="_GoBack"/>
            <w:r w:rsidRPr="00FB30EE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E</w:t>
            </w:r>
            <w:r w:rsidR="00CF21F8" w:rsidRPr="00FB30EE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xperience of managing</w:t>
            </w:r>
            <w:r w:rsidRPr="00FB30EE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 xml:space="preserve"> teams and</w:t>
            </w:r>
            <w:r w:rsidR="00CF21F8" w:rsidRPr="00FB30EE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 xml:space="preserve"> colleagues</w:t>
            </w:r>
            <w:r w:rsidR="00CF21F8" w:rsidRPr="00FB30EE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297" w:type="pct"/>
          </w:tcPr>
          <w:p w:rsidR="00CF21F8" w:rsidRPr="00A01F57" w:rsidRDefault="00953F3D" w:rsidP="00A00B95">
            <w:pPr>
              <w:pStyle w:val="Default"/>
              <w:numPr>
                <w:ilvl w:val="0"/>
                <w:numId w:val="2"/>
              </w:numPr>
              <w:spacing w:before="120"/>
              <w:ind w:left="461" w:hanging="284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Pastoral leadership in a boarding context</w:t>
            </w:r>
          </w:p>
        </w:tc>
        <w:tc>
          <w:tcPr>
            <w:tcW w:w="1231" w:type="pct"/>
          </w:tcPr>
          <w:p w:rsidR="0095085B" w:rsidRPr="00A01F57" w:rsidRDefault="0095085B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Application form</w:t>
            </w:r>
          </w:p>
          <w:p w:rsidR="00CF21F8" w:rsidRPr="00A01F57" w:rsidRDefault="00CF21F8" w:rsidP="0066317D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 xml:space="preserve">Interview </w:t>
            </w:r>
            <w:r w:rsidR="0095085B"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 xml:space="preserve"> and </w:t>
            </w:r>
          </w:p>
          <w:p w:rsidR="0066317D" w:rsidRPr="00A01F57" w:rsidRDefault="0066317D" w:rsidP="0066317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Assessment</w:t>
            </w:r>
          </w:p>
        </w:tc>
      </w:tr>
      <w:tr w:rsidR="00A01F57" w:rsidRPr="00A01F57" w:rsidTr="00A00B95">
        <w:tc>
          <w:tcPr>
            <w:tcW w:w="1231" w:type="pct"/>
          </w:tcPr>
          <w:p w:rsidR="00CF21F8" w:rsidRPr="00A01F57" w:rsidRDefault="00CF21F8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Education &amp; qualifications</w:t>
            </w:r>
          </w:p>
        </w:tc>
        <w:tc>
          <w:tcPr>
            <w:tcW w:w="1240" w:type="pct"/>
          </w:tcPr>
          <w:p w:rsidR="00CF21F8" w:rsidRPr="00A01F57" w:rsidRDefault="00CF21F8" w:rsidP="00A00B95">
            <w:pPr>
              <w:pStyle w:val="Default"/>
              <w:numPr>
                <w:ilvl w:val="0"/>
                <w:numId w:val="3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 xml:space="preserve">Good first degree </w:t>
            </w:r>
          </w:p>
          <w:p w:rsidR="00CF21F8" w:rsidRPr="00A01F57" w:rsidRDefault="00CF21F8" w:rsidP="00616EDD">
            <w:pPr>
              <w:pStyle w:val="Default"/>
              <w:numPr>
                <w:ilvl w:val="0"/>
                <w:numId w:val="3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Postgraduate Certificate in Education or equivalent in secondary education</w:t>
            </w:r>
          </w:p>
          <w:p w:rsidR="00CF21F8" w:rsidRPr="00A01F57" w:rsidRDefault="00CF21F8" w:rsidP="00A00B95">
            <w:pPr>
              <w:pStyle w:val="Default"/>
              <w:numPr>
                <w:ilvl w:val="0"/>
                <w:numId w:val="3"/>
              </w:numPr>
              <w:spacing w:after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Meets requirements to register with the GTCS</w:t>
            </w:r>
          </w:p>
        </w:tc>
        <w:tc>
          <w:tcPr>
            <w:tcW w:w="1297" w:type="pct"/>
          </w:tcPr>
          <w:p w:rsidR="00CF21F8" w:rsidRPr="00A01F57" w:rsidRDefault="00CF21F8" w:rsidP="00A00B95">
            <w:pPr>
              <w:pStyle w:val="Default"/>
              <w:numPr>
                <w:ilvl w:val="0"/>
                <w:numId w:val="3"/>
              </w:numPr>
              <w:spacing w:before="120"/>
              <w:ind w:left="461" w:hanging="284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 recognised boarding accreditation (e.g. BSA accredited boarding practitioner at level 2/3)</w:t>
            </w:r>
          </w:p>
        </w:tc>
        <w:tc>
          <w:tcPr>
            <w:tcW w:w="1231" w:type="pct"/>
          </w:tcPr>
          <w:p w:rsidR="00CF21F8" w:rsidRPr="00A01F57" w:rsidRDefault="0066317D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Evidence of qualifications at interview</w:t>
            </w:r>
          </w:p>
          <w:p w:rsidR="0066317D" w:rsidRPr="00A01F57" w:rsidRDefault="0066317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66317D" w:rsidRPr="00A01F57" w:rsidRDefault="0066317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01F57" w:rsidRPr="00A01F57" w:rsidTr="00A00B95">
        <w:tc>
          <w:tcPr>
            <w:tcW w:w="1231" w:type="pct"/>
          </w:tcPr>
          <w:p w:rsidR="00CF21F8" w:rsidRPr="00A01F57" w:rsidRDefault="00CF21F8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Skills/abilities (general)</w:t>
            </w:r>
          </w:p>
        </w:tc>
        <w:tc>
          <w:tcPr>
            <w:tcW w:w="1240" w:type="pct"/>
          </w:tcPr>
          <w:p w:rsidR="00953F3D" w:rsidRPr="00A01F57" w:rsidRDefault="00953F3D" w:rsidP="00A00B95">
            <w:pPr>
              <w:pStyle w:val="Default"/>
              <w:numPr>
                <w:ilvl w:val="0"/>
                <w:numId w:val="4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Resilient</w:t>
            </w:r>
          </w:p>
          <w:p w:rsidR="00953F3D" w:rsidRPr="00A01F57" w:rsidRDefault="00953F3D" w:rsidP="00616EDD">
            <w:pPr>
              <w:pStyle w:val="Default"/>
              <w:numPr>
                <w:ilvl w:val="0"/>
                <w:numId w:val="4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Excellent inter-personal skills</w:t>
            </w:r>
          </w:p>
          <w:p w:rsidR="00953F3D" w:rsidRPr="00A01F57" w:rsidRDefault="00953F3D" w:rsidP="00616EDD">
            <w:pPr>
              <w:pStyle w:val="Default"/>
              <w:numPr>
                <w:ilvl w:val="0"/>
                <w:numId w:val="4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Strategic vision</w:t>
            </w:r>
          </w:p>
          <w:p w:rsidR="00953F3D" w:rsidRPr="00A01F57" w:rsidRDefault="00953F3D" w:rsidP="00616EDD">
            <w:pPr>
              <w:pStyle w:val="Default"/>
              <w:numPr>
                <w:ilvl w:val="0"/>
                <w:numId w:val="4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 good sense of humour</w:t>
            </w:r>
          </w:p>
          <w:p w:rsidR="00953F3D" w:rsidRPr="00A01F57" w:rsidRDefault="00953F3D" w:rsidP="00A00B95">
            <w:pPr>
              <w:pStyle w:val="Default"/>
              <w:numPr>
                <w:ilvl w:val="0"/>
                <w:numId w:val="4"/>
              </w:numPr>
              <w:spacing w:after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Have a strong empathy with teenagers</w:t>
            </w:r>
          </w:p>
        </w:tc>
        <w:tc>
          <w:tcPr>
            <w:tcW w:w="1297" w:type="pct"/>
          </w:tcPr>
          <w:p w:rsidR="00CF21F8" w:rsidRPr="00A01F57" w:rsidRDefault="00953F3D" w:rsidP="00A00B95">
            <w:pPr>
              <w:pStyle w:val="Default"/>
              <w:numPr>
                <w:ilvl w:val="0"/>
                <w:numId w:val="5"/>
              </w:numPr>
              <w:spacing w:before="120"/>
              <w:ind w:left="461" w:hanging="284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Have an understanding of and appreciation for boarding</w:t>
            </w:r>
          </w:p>
          <w:p w:rsidR="00953F3D" w:rsidRPr="00A01F57" w:rsidRDefault="00953F3D" w:rsidP="00953F3D">
            <w:pPr>
              <w:pStyle w:val="Default"/>
              <w:ind w:left="461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31" w:type="pct"/>
          </w:tcPr>
          <w:p w:rsidR="0066317D" w:rsidRPr="00A01F57" w:rsidRDefault="0066317D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Interview</w:t>
            </w:r>
          </w:p>
          <w:p w:rsidR="0066317D" w:rsidRPr="00A01F57" w:rsidRDefault="0066317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References</w:t>
            </w:r>
          </w:p>
        </w:tc>
      </w:tr>
      <w:tr w:rsidR="00A01F57" w:rsidRPr="00A01F57" w:rsidTr="00A00B95">
        <w:tc>
          <w:tcPr>
            <w:tcW w:w="1231" w:type="pct"/>
          </w:tcPr>
          <w:p w:rsidR="00CF21F8" w:rsidRPr="00A01F57" w:rsidRDefault="00CF21F8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Skills/abilities specific to the post</w:t>
            </w:r>
          </w:p>
        </w:tc>
        <w:tc>
          <w:tcPr>
            <w:tcW w:w="1240" w:type="pct"/>
          </w:tcPr>
          <w:p w:rsidR="00CF21F8" w:rsidRPr="00A01F57" w:rsidRDefault="00953F3D" w:rsidP="00A00B95">
            <w:pPr>
              <w:pStyle w:val="Default"/>
              <w:numPr>
                <w:ilvl w:val="0"/>
                <w:numId w:val="6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Good organisational skills</w:t>
            </w:r>
          </w:p>
          <w:p w:rsidR="00953F3D" w:rsidRPr="00A01F57" w:rsidRDefault="00953F3D" w:rsidP="00616EDD">
            <w:pPr>
              <w:pStyle w:val="Default"/>
              <w:numPr>
                <w:ilvl w:val="0"/>
                <w:numId w:val="6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An eye for detail</w:t>
            </w:r>
          </w:p>
          <w:p w:rsidR="00953F3D" w:rsidRPr="00A01F57" w:rsidRDefault="00953F3D" w:rsidP="00616EDD">
            <w:pPr>
              <w:pStyle w:val="Default"/>
              <w:numPr>
                <w:ilvl w:val="0"/>
                <w:numId w:val="6"/>
              </w:numPr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Excellent time-management</w:t>
            </w:r>
          </w:p>
          <w:p w:rsidR="00953F3D" w:rsidRPr="00A01F57" w:rsidRDefault="00953F3D" w:rsidP="00A00B95">
            <w:pPr>
              <w:pStyle w:val="Default"/>
              <w:numPr>
                <w:ilvl w:val="0"/>
                <w:numId w:val="6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Experience of managing/leading teams</w:t>
            </w:r>
          </w:p>
        </w:tc>
        <w:tc>
          <w:tcPr>
            <w:tcW w:w="1297" w:type="pct"/>
          </w:tcPr>
          <w:p w:rsidR="00CF21F8" w:rsidRPr="00A01F57" w:rsidRDefault="00CF21F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31" w:type="pct"/>
          </w:tcPr>
          <w:p w:rsidR="00CF21F8" w:rsidRPr="00A01F57" w:rsidRDefault="0066317D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Interview</w:t>
            </w:r>
            <w:r w:rsidR="00D76DE3" w:rsidRPr="00A01F57">
              <w:rPr>
                <w:rFonts w:ascii="Calibri" w:hAnsi="Calibri"/>
                <w:color w:val="auto"/>
                <w:sz w:val="22"/>
                <w:szCs w:val="22"/>
              </w:rPr>
              <w:t xml:space="preserve"> plus</w:t>
            </w:r>
          </w:p>
          <w:p w:rsidR="0066317D" w:rsidRPr="00A01F57" w:rsidRDefault="00616D17" w:rsidP="00616D1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 xml:space="preserve">Written task </w:t>
            </w:r>
          </w:p>
        </w:tc>
      </w:tr>
      <w:tr w:rsidR="00A01F57" w:rsidRPr="00A01F57" w:rsidTr="00A00B95">
        <w:tc>
          <w:tcPr>
            <w:tcW w:w="1231" w:type="pct"/>
          </w:tcPr>
          <w:p w:rsidR="00CF21F8" w:rsidRPr="00A01F57" w:rsidRDefault="00CF21F8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Safeguarding</w:t>
            </w:r>
          </w:p>
        </w:tc>
        <w:tc>
          <w:tcPr>
            <w:tcW w:w="1240" w:type="pct"/>
          </w:tcPr>
          <w:p w:rsidR="00CF21F8" w:rsidRPr="00A01F57" w:rsidRDefault="00CF21F8" w:rsidP="00A00B95">
            <w:pPr>
              <w:pStyle w:val="Default"/>
              <w:numPr>
                <w:ilvl w:val="0"/>
                <w:numId w:val="7"/>
              </w:numPr>
              <w:spacing w:before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Suitable to work with children</w:t>
            </w:r>
          </w:p>
          <w:p w:rsidR="00CF21F8" w:rsidRPr="00A01F57" w:rsidRDefault="00CF21F8" w:rsidP="00A00B95">
            <w:pPr>
              <w:pStyle w:val="Default"/>
              <w:numPr>
                <w:ilvl w:val="0"/>
                <w:numId w:val="7"/>
              </w:numPr>
              <w:spacing w:after="120"/>
              <w:ind w:left="372" w:hanging="2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  <w:lang w:eastAsia="en-GB"/>
              </w:rPr>
              <w:t>A full PVG check will be completed on the successful candidate</w:t>
            </w:r>
          </w:p>
        </w:tc>
        <w:tc>
          <w:tcPr>
            <w:tcW w:w="1297" w:type="pct"/>
          </w:tcPr>
          <w:p w:rsidR="001A7C35" w:rsidRPr="00A01F57" w:rsidRDefault="00FB30EE" w:rsidP="00A00B95">
            <w:pPr>
              <w:pStyle w:val="Default"/>
              <w:numPr>
                <w:ilvl w:val="0"/>
                <w:numId w:val="7"/>
              </w:numPr>
              <w:spacing w:before="120"/>
              <w:ind w:left="483" w:hanging="283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Evidence of</w:t>
            </w:r>
            <w:r w:rsidR="006B1EC7" w:rsidRPr="00A01F57">
              <w:rPr>
                <w:rFonts w:ascii="Calibri" w:hAnsi="Calibri"/>
                <w:color w:val="auto"/>
                <w:sz w:val="22"/>
                <w:szCs w:val="22"/>
              </w:rPr>
              <w:t xml:space="preserve"> child protection/</w:t>
            </w:r>
          </w:p>
          <w:p w:rsidR="00CF21F8" w:rsidRPr="00A01F57" w:rsidRDefault="006B1EC7" w:rsidP="001A7C35">
            <w:pPr>
              <w:pStyle w:val="Default"/>
              <w:ind w:left="483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safeguarding training</w:t>
            </w:r>
          </w:p>
        </w:tc>
        <w:tc>
          <w:tcPr>
            <w:tcW w:w="1231" w:type="pct"/>
          </w:tcPr>
          <w:p w:rsidR="00CF21F8" w:rsidRPr="00A01F57" w:rsidRDefault="0066317D" w:rsidP="00A00B95">
            <w:pPr>
              <w:pStyle w:val="Default"/>
              <w:spacing w:before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Interview</w:t>
            </w:r>
          </w:p>
          <w:p w:rsidR="001A7C35" w:rsidRPr="00A01F57" w:rsidRDefault="001A7C3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01F57">
              <w:rPr>
                <w:rFonts w:ascii="Calibri" w:hAnsi="Calibri"/>
                <w:color w:val="auto"/>
                <w:sz w:val="22"/>
                <w:szCs w:val="22"/>
              </w:rPr>
              <w:t>References</w:t>
            </w:r>
          </w:p>
        </w:tc>
      </w:tr>
    </w:tbl>
    <w:p w:rsidR="00CF21F8" w:rsidRDefault="00CF21F8"/>
    <w:sectPr w:rsidR="00CF21F8" w:rsidSect="00A00B95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802020204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CB2"/>
    <w:multiLevelType w:val="hybridMultilevel"/>
    <w:tmpl w:val="69903C10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6EA6"/>
    <w:multiLevelType w:val="hybridMultilevel"/>
    <w:tmpl w:val="5A2CD96E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54DC1"/>
    <w:multiLevelType w:val="hybridMultilevel"/>
    <w:tmpl w:val="4A16A29A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E0915"/>
    <w:multiLevelType w:val="hybridMultilevel"/>
    <w:tmpl w:val="F7EE01DC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76294"/>
    <w:multiLevelType w:val="hybridMultilevel"/>
    <w:tmpl w:val="7FF8E792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127E7"/>
    <w:multiLevelType w:val="hybridMultilevel"/>
    <w:tmpl w:val="F9FCE3DC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16B8"/>
    <w:multiLevelType w:val="hybridMultilevel"/>
    <w:tmpl w:val="C98C8E4C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F8"/>
    <w:rsid w:val="001A7C35"/>
    <w:rsid w:val="005E16A3"/>
    <w:rsid w:val="00616D17"/>
    <w:rsid w:val="0066317D"/>
    <w:rsid w:val="006B1EC7"/>
    <w:rsid w:val="00796FFB"/>
    <w:rsid w:val="00932774"/>
    <w:rsid w:val="0095085B"/>
    <w:rsid w:val="00953F3D"/>
    <w:rsid w:val="0097446B"/>
    <w:rsid w:val="00A00B95"/>
    <w:rsid w:val="00A01F57"/>
    <w:rsid w:val="00CF21F8"/>
    <w:rsid w:val="00D76DE3"/>
    <w:rsid w:val="00FB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CF21F8"/>
    <w:pPr>
      <w:autoSpaceDE w:val="0"/>
      <w:autoSpaceDN w:val="0"/>
      <w:spacing w:after="0" w:line="240" w:lineRule="auto"/>
    </w:pPr>
    <w:rPr>
      <w:rFonts w:ascii="Times New Roman" w:eastAsia="MS PGothic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00B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00B9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CF21F8"/>
    <w:pPr>
      <w:autoSpaceDE w:val="0"/>
      <w:autoSpaceDN w:val="0"/>
      <w:spacing w:after="0" w:line="240" w:lineRule="auto"/>
    </w:pPr>
    <w:rPr>
      <w:rFonts w:ascii="Times New Roman" w:eastAsia="MS PGothic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00B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00B9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3B1C1D00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Gordonstoun School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Devey</dc:creator>
  <cp:lastModifiedBy>Iris Stuart</cp:lastModifiedBy>
  <cp:revision>2</cp:revision>
  <dcterms:created xsi:type="dcterms:W3CDTF">2018-01-15T16:01:00Z</dcterms:created>
  <dcterms:modified xsi:type="dcterms:W3CDTF">2018-01-15T16:01:00Z</dcterms:modified>
</cp:coreProperties>
</file>