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478A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12852F9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303EC2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886876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C046277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F423A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ADDA18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38A7290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0159D2E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6DFCEAE4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1ACC1A2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409C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52C81FA9" w14:textId="77777777" w:rsidR="00345119" w:rsidRPr="008238A7" w:rsidRDefault="008238A7" w:rsidP="008238A7">
      <w:pPr>
        <w:rPr>
          <w:rStyle w:val="Emphasis"/>
        </w:rPr>
      </w:pPr>
      <w:r>
        <w:tab/>
      </w:r>
    </w:p>
    <w:p w14:paraId="627386B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0503D8A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F9C0F2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0FF499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CB77661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54554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FC6EC9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6F4B0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9D197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E5C0B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32017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43F1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687A5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F68F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9F6B517" w14:textId="77777777" w:rsidR="00AB11D3" w:rsidRDefault="00450A63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6692" w14:textId="77777777" w:rsidR="00F35B34" w:rsidRPr="0075074A" w:rsidRDefault="00F35B34" w:rsidP="00CC00EA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5BB0D311" w14:textId="77777777" w:rsidR="00F35B34" w:rsidRPr="0075074A" w:rsidRDefault="003C3498" w:rsidP="00CC00EA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14:paraId="299E1FD3" w14:textId="77777777" w:rsidR="00F35B34" w:rsidRPr="00036D47" w:rsidRDefault="00F35B34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a14="http://schemas.microsoft.com/office/mac/drawingml/2011/main">
            <w:pict>
              <v:shapetype id="_x0000_t202" coordsize="21600,21600" o:spt="202" path="m,l,21600r21600,l21600,xe" w14:anchorId="33A9B5C0">
                <v:stroke joinstyle="miter"/>
                <v:path gradientshapeok="t" o:connecttype="rect"/>
              </v:shapetype>
              <v:shape id="Text Box 5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>
                <v:textbox>
                  <w:txbxContent>
                    <w:p w:rsidRPr="0075074A" w:rsidR="00F35B34" w:rsidP="00CC00EA" w:rsidRDefault="00F35B34" w14:paraId="38096692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:rsidRPr="0075074A" w:rsidR="00F35B34" w:rsidP="00CC00EA" w:rsidRDefault="003C3498" w14:paraId="5BB0D311" w14:textId="77777777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:rsidRPr="00036D47" w:rsidR="00F35B34" w:rsidP="008D142F" w:rsidRDefault="00F35B34" w14:paraId="299E1FD3" w14:textId="77777777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CC00EA" w:rsidRPr="00CC00EA" w14:paraId="1B8E8B93" w14:textId="77777777" w:rsidTr="079C657D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237A3AA" w14:textId="77777777" w:rsidR="00CC00EA" w:rsidRPr="00CC00EA" w:rsidRDefault="00CC00EA" w:rsidP="00CC00EA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CC00EA" w:rsidRPr="00CC00EA" w14:paraId="4F388B39" w14:textId="77777777" w:rsidTr="079C657D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8D3F93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3CCB495" w14:textId="77777777" w:rsidR="00CC00EA" w:rsidRPr="00CC00EA" w:rsidRDefault="003C3498" w:rsidP="00CC00EA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Midday Supervisor</w:t>
            </w:r>
          </w:p>
        </w:tc>
      </w:tr>
      <w:tr w:rsidR="00CC00EA" w:rsidRPr="00CC00EA" w14:paraId="7A89B204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741F468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84A066F" w14:textId="53511C84" w:rsidR="003475F1" w:rsidRDefault="00CC00EA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CC00EA">
              <w:rPr>
                <w:rFonts w:cs="Arial"/>
                <w:bCs/>
                <w:iCs/>
              </w:rPr>
              <w:t xml:space="preserve">NJC Pay Scale SCP </w:t>
            </w:r>
            <w:r w:rsidR="003475F1">
              <w:rPr>
                <w:rFonts w:cs="Arial"/>
                <w:bCs/>
                <w:iCs/>
              </w:rPr>
              <w:t>3</w:t>
            </w:r>
            <w:r w:rsidRPr="00CC00EA">
              <w:rPr>
                <w:rFonts w:cs="Arial"/>
                <w:bCs/>
                <w:iCs/>
              </w:rPr>
              <w:t xml:space="preserve"> </w:t>
            </w:r>
          </w:p>
          <w:p w14:paraId="69BFE398" w14:textId="49C5942D" w:rsidR="00FD0E2E" w:rsidRDefault="00FD0E2E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See advert for actual salary</w:t>
            </w:r>
          </w:p>
          <w:p w14:paraId="36B28AF5" w14:textId="77777777" w:rsidR="00CC00EA" w:rsidRPr="00CC00EA" w:rsidRDefault="00CC00EA" w:rsidP="00C451C7">
            <w:pPr>
              <w:keepNext/>
              <w:outlineLvl w:val="0"/>
              <w:rPr>
                <w:bCs/>
                <w:i/>
                <w:iCs/>
              </w:rPr>
            </w:pPr>
          </w:p>
        </w:tc>
      </w:tr>
      <w:tr w:rsidR="00CC00EA" w:rsidRPr="00CC00EA" w14:paraId="3259E776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F7F3B91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1CE3BF" w14:textId="77777777" w:rsidR="00CC00EA" w:rsidRPr="00CC00EA" w:rsidRDefault="00CC00EA" w:rsidP="00CC00E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="00CC00EA" w:rsidRPr="00CC00EA" w14:paraId="4B899502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E1161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49735" w14:textId="69789DF8" w:rsidR="00CC00EA" w:rsidRPr="00CC00EA" w:rsidRDefault="00FD0E2E" w:rsidP="00CC00EA">
            <w:pPr>
              <w:rPr>
                <w:rFonts w:cs="Arial"/>
              </w:rPr>
            </w:pPr>
            <w:r>
              <w:rPr>
                <w:rFonts w:cs="Arial"/>
              </w:rPr>
              <w:t>Various – see advert for required hours of work</w:t>
            </w:r>
            <w:r w:rsidR="00CC00EA" w:rsidRPr="00CC00EA">
              <w:rPr>
                <w:rFonts w:cs="Arial"/>
              </w:rPr>
              <w:t xml:space="preserve"> </w:t>
            </w:r>
          </w:p>
        </w:tc>
      </w:tr>
      <w:tr w:rsidR="00CC00EA" w:rsidRPr="00CC00EA" w14:paraId="554BA01B" w14:textId="77777777" w:rsidTr="079C657D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82655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B95EA5" w14:textId="3F81E172" w:rsidR="00937452" w:rsidRDefault="00937452" w:rsidP="6B5F5D6F">
            <w:pPr>
              <w:keepNext/>
              <w:outlineLvl w:val="0"/>
              <w:rPr>
                <w:rFonts w:cs="Arial"/>
                <w:color w:val="000000"/>
              </w:rPr>
            </w:pPr>
            <w:r w:rsidRPr="6B5F5D6F">
              <w:rPr>
                <w:rFonts w:cs="Arial"/>
                <w:color w:val="000000" w:themeColor="text1"/>
              </w:rPr>
              <w:t xml:space="preserve">Initially at New Bridge </w:t>
            </w:r>
            <w:r w:rsidR="7077AFEE" w:rsidRPr="6B5F5D6F">
              <w:rPr>
                <w:rFonts w:cs="Arial"/>
                <w:color w:val="000000" w:themeColor="text1"/>
              </w:rPr>
              <w:t>Pathways</w:t>
            </w:r>
            <w:r w:rsidRPr="6B5F5D6F">
              <w:rPr>
                <w:rFonts w:cs="Arial"/>
                <w:color w:val="000000" w:themeColor="text1"/>
              </w:rPr>
              <w:t>.</w:t>
            </w:r>
          </w:p>
          <w:p w14:paraId="6F70CBE9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="00CC00EA" w:rsidRPr="00CC00EA" w14:paraId="08B9C46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A0C64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0CA3757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Manual Handling</w:t>
            </w:r>
          </w:p>
        </w:tc>
      </w:tr>
      <w:tr w:rsidR="00CC00EA" w:rsidRPr="00CC00EA" w14:paraId="6BD09D43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9AF3A17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2546C6F" w14:textId="77777777" w:rsidR="00CC00EA" w:rsidRPr="00CC00EA" w:rsidRDefault="003475F1" w:rsidP="00CC00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CC00EA" w:rsidRPr="00CC00EA" w14:paraId="23BE0B80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D2E03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3A92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="00CC00EA" w:rsidRPr="00CC00EA" w14:paraId="5B308444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CBF368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745C8A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="00CC00EA" w:rsidRPr="00CC00EA" w14:paraId="325CA687" w14:textId="77777777" w:rsidTr="079C657D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4F02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A8593" w14:textId="50FF50DF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79C657D">
              <w:rPr>
                <w:rFonts w:cs="Arial"/>
                <w:color w:val="000000" w:themeColor="text1"/>
              </w:rPr>
              <w:t xml:space="preserve">26 </w:t>
            </w:r>
            <w:r w:rsidR="0A9AC603" w:rsidRPr="079C657D">
              <w:rPr>
                <w:rFonts w:cs="Arial"/>
                <w:color w:val="000000" w:themeColor="text1"/>
              </w:rPr>
              <w:t xml:space="preserve">working </w:t>
            </w:r>
            <w:r w:rsidRPr="079C657D">
              <w:rPr>
                <w:rFonts w:cs="Arial"/>
                <w:color w:val="000000" w:themeColor="text1"/>
              </w:rPr>
              <w:t>weeks (may be extended in line with the school’s</w:t>
            </w:r>
          </w:p>
          <w:p w14:paraId="25831F83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14:paraId="276D5CE4" w14:textId="77777777" w:rsidR="00CC00EA" w:rsidRPr="00CC00EA" w:rsidRDefault="00CC00EA" w:rsidP="00CC00E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14:paraId="2991541F" w14:textId="77777777" w:rsidR="00CC00EA" w:rsidRPr="00CC00EA" w:rsidRDefault="00CC00EA" w:rsidP="00CC00EA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14:paraId="4754F3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20FDA9CC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14:paraId="3E67A9B0" w14:textId="77777777" w:rsidR="00F35B34" w:rsidRPr="00CC00EA" w:rsidRDefault="00F35B34" w:rsidP="00CC00EA">
      <w:pPr>
        <w:jc w:val="both"/>
        <w:rPr>
          <w:b/>
          <w:sz w:val="28"/>
          <w:szCs w:val="24"/>
        </w:rPr>
      </w:pPr>
    </w:p>
    <w:p w14:paraId="29E58FB8" w14:textId="77777777" w:rsidR="003475F1" w:rsidRDefault="00CC00EA" w:rsidP="00CC00EA">
      <w:pPr>
        <w:jc w:val="both"/>
      </w:pPr>
      <w:r w:rsidRPr="00CC00EA">
        <w:t xml:space="preserve">To </w:t>
      </w:r>
      <w:r w:rsidR="003475F1">
        <w:t xml:space="preserve">provide support for </w:t>
      </w:r>
      <w:r w:rsidR="00937452">
        <w:t>students</w:t>
      </w:r>
      <w:r w:rsidR="003475F1">
        <w:t xml:space="preserve"> during the lunchtime period which includes feeding and drinking, personal care;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14:paraId="66C743F5" w14:textId="77777777" w:rsidR="00CC00EA" w:rsidRPr="00CC00EA" w:rsidRDefault="00CC00EA" w:rsidP="00CC00EA">
      <w:pPr>
        <w:jc w:val="both"/>
      </w:pPr>
    </w:p>
    <w:p w14:paraId="0586FE1A" w14:textId="77777777" w:rsidR="00CC00EA" w:rsidRDefault="00CC00EA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  <w:r w:rsidRPr="00CC00EA">
        <w:rPr>
          <w:rFonts w:ascii="Helvetica" w:eastAsiaTheme="minorEastAsia" w:hAnsi="Helvetica"/>
          <w:b/>
          <w:color w:val="21489F"/>
          <w:sz w:val="24"/>
          <w:szCs w:val="24"/>
        </w:rPr>
        <w:t>General Tasks</w:t>
      </w:r>
    </w:p>
    <w:p w14:paraId="26CED4BC" w14:textId="77777777" w:rsidR="001067FE" w:rsidRPr="00CC00EA" w:rsidRDefault="001067FE" w:rsidP="00CC00EA">
      <w:pPr>
        <w:contextualSpacing/>
        <w:rPr>
          <w:rFonts w:eastAsiaTheme="minorEastAsia" w:cs="Arial"/>
          <w:b/>
          <w:bCs/>
        </w:rPr>
      </w:pPr>
    </w:p>
    <w:p w14:paraId="67C3E6FE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 xml:space="preserve">Support for </w:t>
      </w:r>
      <w:r w:rsidR="00937452">
        <w:rPr>
          <w:rFonts w:eastAsiaTheme="minorEastAsia" w:cs="Arial"/>
          <w:b/>
          <w:bCs/>
          <w:i/>
        </w:rPr>
        <w:t>Students</w:t>
      </w:r>
    </w:p>
    <w:p w14:paraId="61818F0A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42595AA2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rapport and respectful, trusting relationships with </w:t>
      </w:r>
      <w:r w:rsidR="0092605E">
        <w:rPr>
          <w:rFonts w:eastAsiaTheme="minorEastAsia" w:cs="Arial"/>
          <w:bCs/>
          <w:szCs w:val="24"/>
        </w:rPr>
        <w:t xml:space="preserve">the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, acting as a role model and setting high expectations </w:t>
      </w:r>
    </w:p>
    <w:p w14:paraId="78F6D72F" w14:textId="77777777" w:rsidR="00CC00EA" w:rsidRPr="0092605E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inclusion and acceptance of all</w:t>
      </w:r>
    </w:p>
    <w:p w14:paraId="30AA1A37" w14:textId="77777777" w:rsidR="00DB6231" w:rsidRDefault="00DB6231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 xml:space="preserve">are treated with dignity, empathy and respect </w:t>
      </w:r>
      <w:proofErr w:type="gramStart"/>
      <w:r w:rsidRPr="00DB6231">
        <w:rPr>
          <w:rFonts w:ascii="Arial" w:hAnsi="Arial" w:cs="Arial"/>
          <w:b w:val="0"/>
          <w:sz w:val="22"/>
          <w:szCs w:val="22"/>
        </w:rPr>
        <w:t>at all times</w:t>
      </w:r>
      <w:proofErr w:type="gramEnd"/>
      <w:r w:rsidRPr="00DB6231">
        <w:rPr>
          <w:rFonts w:ascii="Arial" w:hAnsi="Arial" w:cs="Arial"/>
          <w:sz w:val="22"/>
          <w:szCs w:val="22"/>
        </w:rPr>
        <w:t>.</w:t>
      </w:r>
    </w:p>
    <w:p w14:paraId="08BC7871" w14:textId="77777777" w:rsid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with feeding and drinking. Specialist training will be provided as necessary</w:t>
      </w:r>
    </w:p>
    <w:p w14:paraId="41652CF7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A</w:t>
      </w:r>
      <w:r w:rsidR="00DB6231">
        <w:rPr>
          <w:rFonts w:ascii="Arial" w:hAnsi="Arial" w:cs="Arial"/>
          <w:b w:val="0"/>
          <w:sz w:val="22"/>
          <w:szCs w:val="22"/>
        </w:rPr>
        <w:t>ssist with individualised food preparation as may be necessary e.g. liquidising food</w:t>
      </w:r>
    </w:p>
    <w:p w14:paraId="617AD61F" w14:textId="77777777" w:rsidR="00CC00EA" w:rsidRPr="00DB6231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Assess the needs of young people and use detailed knowledge of personal care needs to support them</w:t>
      </w:r>
      <w:r w:rsidR="006067AC">
        <w:rPr>
          <w:rFonts w:eastAsiaTheme="minorEastAsia" w:cs="Arial"/>
          <w:bCs/>
          <w:szCs w:val="24"/>
        </w:rPr>
        <w:t xml:space="preserve"> (with appropriate training)</w:t>
      </w:r>
    </w:p>
    <w:p w14:paraId="40754DA9" w14:textId="77777777" w:rsidR="00DB6231" w:rsidRPr="001067FE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DB6231">
        <w:rPr>
          <w:rFonts w:eastAsiaTheme="minorEastAsia" w:cs="Arial"/>
          <w:bCs/>
          <w:szCs w:val="24"/>
        </w:rPr>
        <w:t xml:space="preserve">Ensure </w:t>
      </w:r>
      <w:r w:rsidR="00937452">
        <w:t>students</w:t>
      </w:r>
      <w:r w:rsidR="001067FE" w:rsidRPr="005A35DE">
        <w:t xml:space="preserve"> observe basic hygiene, i.e. </w:t>
      </w:r>
      <w:proofErr w:type="gramStart"/>
      <w:r w:rsidR="001067FE" w:rsidRPr="005A35DE">
        <w:t>hand-washing</w:t>
      </w:r>
      <w:proofErr w:type="gramEnd"/>
      <w:r w:rsidR="001067FE" w:rsidRPr="005A35DE">
        <w:t xml:space="preserve"> after toileting and before eating</w:t>
      </w:r>
      <w:r w:rsidR="001067FE">
        <w:t>; promoting</w:t>
      </w:r>
      <w:r w:rsidR="001067FE" w:rsidRPr="00DB6231">
        <w:rPr>
          <w:rFonts w:eastAsiaTheme="minorEastAsia" w:cs="Arial"/>
          <w:bCs/>
          <w:szCs w:val="24"/>
        </w:rPr>
        <w:t xml:space="preserve"> </w:t>
      </w:r>
      <w:r w:rsidRPr="00DB6231">
        <w:rPr>
          <w:rFonts w:eastAsiaTheme="minorEastAsia" w:cs="Arial"/>
          <w:bCs/>
          <w:szCs w:val="24"/>
        </w:rPr>
        <w:t xml:space="preserve">safety, welfare and personal hygiene </w:t>
      </w:r>
      <w:r>
        <w:rPr>
          <w:rFonts w:eastAsiaTheme="minorEastAsia" w:cs="Arial"/>
          <w:bCs/>
          <w:szCs w:val="24"/>
        </w:rPr>
        <w:t>at all times</w:t>
      </w:r>
    </w:p>
    <w:p w14:paraId="6F312389" w14:textId="77777777" w:rsidR="001067FE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self-esteem and independence and employ strategies to recognise and reward achievement of self-reliance</w:t>
      </w:r>
    </w:p>
    <w:p w14:paraId="4B2D2220" w14:textId="77777777" w:rsidR="001067FE" w:rsidRPr="001067FE" w:rsidRDefault="001067FE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t>A</w:t>
      </w:r>
      <w:r w:rsidR="00DB6231" w:rsidRPr="007F5F74">
        <w:t>dminister basic first aid and deal with sickness, in accordance with training provided.</w:t>
      </w:r>
    </w:p>
    <w:p w14:paraId="1D82FA12" w14:textId="77777777" w:rsidR="00DB6231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rPr>
          <w:rFonts w:eastAsiaTheme="minorEastAsia" w:cs="Arial"/>
          <w:bCs/>
        </w:rPr>
        <w:t xml:space="preserve">Report </w:t>
      </w:r>
      <w:r w:rsidRPr="007F5F74">
        <w:t>and record accidents as required through the associated health &amp; safety procedures</w:t>
      </w:r>
    </w:p>
    <w:p w14:paraId="44C05337" w14:textId="77777777" w:rsidR="00DB6231" w:rsidRPr="00DB6231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14:paraId="2145342F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DB6231" w:rsidRP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14:paraId="76EFA252" w14:textId="77777777" w:rsidR="0092605E" w:rsidRPr="00CC00EA" w:rsidRDefault="0092605E" w:rsidP="001067FE">
      <w:pPr>
        <w:contextualSpacing/>
        <w:jc w:val="both"/>
        <w:rPr>
          <w:rFonts w:eastAsiaTheme="minorEastAsia" w:cs="Arial"/>
          <w:bCs/>
          <w:sz w:val="20"/>
          <w:szCs w:val="24"/>
        </w:rPr>
      </w:pPr>
    </w:p>
    <w:p w14:paraId="62332D48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>Support for the Organisation</w:t>
      </w:r>
    </w:p>
    <w:p w14:paraId="605D08FB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6C2E7F9D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14:paraId="4EE2A298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Contribute to the overall work and ethos of the organisation</w:t>
      </w:r>
    </w:p>
    <w:p w14:paraId="67848519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constructive relationships and communicate with other agencies and professionals, in liaison with </w:t>
      </w:r>
      <w:r w:rsidR="006D2F57">
        <w:rPr>
          <w:rFonts w:eastAsiaTheme="minorEastAsia" w:cs="Arial"/>
          <w:bCs/>
          <w:szCs w:val="24"/>
        </w:rPr>
        <w:t>colleagues</w:t>
      </w:r>
      <w:r w:rsidRPr="00CC00EA">
        <w:rPr>
          <w:rFonts w:eastAsiaTheme="minorEastAsia" w:cs="Arial"/>
          <w:bCs/>
          <w:szCs w:val="24"/>
        </w:rPr>
        <w:t xml:space="preserve">, to support the achievement and progress of </w:t>
      </w:r>
      <w:r w:rsidR="00937452">
        <w:rPr>
          <w:rFonts w:eastAsiaTheme="minorEastAsia" w:cs="Arial"/>
          <w:bCs/>
          <w:szCs w:val="24"/>
        </w:rPr>
        <w:t>students</w:t>
      </w:r>
    </w:p>
    <w:p w14:paraId="61F2EECA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Improve own practice through training, observation, evaluation and discussion with colleagues</w:t>
      </w:r>
    </w:p>
    <w:p w14:paraId="3FBFAC00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Recognise one’s own strengths and areas of expertise and use these to support others</w:t>
      </w:r>
    </w:p>
    <w:p w14:paraId="373656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3A908A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Tasks Specific to the Role</w:t>
      </w:r>
    </w:p>
    <w:p w14:paraId="5619EB5A" w14:textId="77777777" w:rsidR="00F35B34" w:rsidRPr="00CC00EA" w:rsidRDefault="00F35B34" w:rsidP="00CC00EA">
      <w:pPr>
        <w:jc w:val="both"/>
        <w:rPr>
          <w:b/>
          <w:color w:val="21489F"/>
          <w:sz w:val="24"/>
          <w:szCs w:val="24"/>
        </w:rPr>
      </w:pPr>
    </w:p>
    <w:p w14:paraId="3B66D169" w14:textId="77777777" w:rsidR="006D2F57" w:rsidRPr="00F35B34" w:rsidRDefault="006D2F57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assist with the supervision and feeding of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during the lunch </w:t>
      </w:r>
      <w:proofErr w:type="gramStart"/>
      <w:r w:rsidRPr="00CC00EA">
        <w:rPr>
          <w:rFonts w:eastAsiaTheme="minorEastAsia" w:cs="Arial"/>
          <w:bCs/>
          <w:szCs w:val="24"/>
        </w:rPr>
        <w:t>time period</w:t>
      </w:r>
      <w:proofErr w:type="gramEnd"/>
    </w:p>
    <w:p w14:paraId="727C6A54" w14:textId="77777777" w:rsid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maintain and develop high standards of personal care under the direction of the </w:t>
      </w:r>
      <w:r w:rsidR="006D2F57">
        <w:rPr>
          <w:rFonts w:eastAsiaTheme="minorEastAsia" w:cs="Arial"/>
          <w:bCs/>
          <w:szCs w:val="24"/>
        </w:rPr>
        <w:t>Head of Site</w:t>
      </w:r>
      <w:r w:rsidRPr="00CC00EA">
        <w:rPr>
          <w:rFonts w:eastAsiaTheme="minorEastAsia" w:cs="Arial"/>
          <w:bCs/>
          <w:szCs w:val="24"/>
        </w:rPr>
        <w:t xml:space="preserve"> and/or management team within the </w:t>
      </w:r>
      <w:proofErr w:type="gramStart"/>
      <w:r w:rsidR="00937452">
        <w:rPr>
          <w:rFonts w:eastAsiaTheme="minorEastAsia" w:cs="Arial"/>
          <w:bCs/>
          <w:szCs w:val="24"/>
        </w:rPr>
        <w:t>School</w:t>
      </w:r>
      <w:proofErr w:type="gramEnd"/>
      <w:r w:rsidRPr="00CC00EA">
        <w:rPr>
          <w:rFonts w:eastAsiaTheme="minorEastAsia" w:cs="Arial"/>
          <w:bCs/>
          <w:szCs w:val="24"/>
        </w:rPr>
        <w:t xml:space="preserve"> </w:t>
      </w:r>
    </w:p>
    <w:p w14:paraId="7931CC4F" w14:textId="13E3C4F8" w:rsidR="006D6BE7" w:rsidRPr="00633E00" w:rsidRDefault="006D6BE7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633E00">
        <w:rPr>
          <w:rFonts w:eastAsiaTheme="minorEastAsia" w:cs="Arial"/>
          <w:bCs/>
          <w:szCs w:val="24"/>
        </w:rPr>
        <w:t>To assist with setting up the dining room</w:t>
      </w:r>
      <w:r w:rsidR="00CF341E" w:rsidRPr="00633E00">
        <w:rPr>
          <w:rFonts w:eastAsiaTheme="minorEastAsia" w:cs="Arial"/>
          <w:bCs/>
          <w:szCs w:val="24"/>
        </w:rPr>
        <w:t xml:space="preserve"> </w:t>
      </w:r>
      <w:r w:rsidR="008A5232" w:rsidRPr="00633E00">
        <w:rPr>
          <w:rFonts w:eastAsiaTheme="minorEastAsia" w:cs="Arial"/>
          <w:bCs/>
          <w:szCs w:val="24"/>
        </w:rPr>
        <w:t xml:space="preserve">prior to lunch and clearing the dinning room after </w:t>
      </w:r>
      <w:r w:rsidR="00FA782A" w:rsidRPr="00633E00">
        <w:rPr>
          <w:rFonts w:eastAsiaTheme="minorEastAsia" w:cs="Arial"/>
          <w:bCs/>
          <w:szCs w:val="24"/>
        </w:rPr>
        <w:t>lunch</w:t>
      </w:r>
    </w:p>
    <w:p w14:paraId="3635A4E1" w14:textId="48CA8A5E" w:rsidR="004E6EBB" w:rsidRPr="00633E00" w:rsidRDefault="006D6BE7" w:rsidP="008A5232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633E00">
        <w:rPr>
          <w:rFonts w:eastAsiaTheme="minorEastAsia" w:cs="Arial"/>
          <w:bCs/>
          <w:szCs w:val="24"/>
        </w:rPr>
        <w:t xml:space="preserve">To deliver </w:t>
      </w:r>
      <w:r w:rsidR="00CF341E" w:rsidRPr="00633E00">
        <w:rPr>
          <w:rFonts w:eastAsiaTheme="minorEastAsia" w:cs="Arial"/>
          <w:bCs/>
          <w:szCs w:val="24"/>
        </w:rPr>
        <w:t>meals to classes when required</w:t>
      </w:r>
    </w:p>
    <w:p w14:paraId="2A0819C5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contribute to the overall development of the </w:t>
      </w:r>
      <w:proofErr w:type="gramStart"/>
      <w:r w:rsidR="00937452">
        <w:rPr>
          <w:rFonts w:eastAsiaTheme="minorEastAsia" w:cs="Arial"/>
          <w:bCs/>
          <w:szCs w:val="24"/>
        </w:rPr>
        <w:t>School</w:t>
      </w:r>
      <w:proofErr w:type="gramEnd"/>
      <w:r w:rsidRPr="00CC00EA">
        <w:rPr>
          <w:rFonts w:eastAsiaTheme="minorEastAsia" w:cs="Arial"/>
          <w:bCs/>
          <w:szCs w:val="24"/>
        </w:rPr>
        <w:t xml:space="preserve"> and its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by attending and contributing to staff meetings and training where appropriate </w:t>
      </w:r>
    </w:p>
    <w:p w14:paraId="13D15AC8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619477AE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14:paraId="17C043ED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45FA9C49" w14:textId="77777777" w:rsidR="00F35B34" w:rsidRPr="00CC00EA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confidence to work on and off site with </w:t>
      </w:r>
      <w:r w:rsidR="00937452">
        <w:rPr>
          <w:rFonts w:eastAsiaTheme="minorEastAsia" w:cs="Arial"/>
          <w:szCs w:val="24"/>
        </w:rPr>
        <w:t>students</w:t>
      </w:r>
      <w:r>
        <w:rPr>
          <w:rFonts w:eastAsiaTheme="minorEastAsia" w:cs="Arial"/>
          <w:szCs w:val="24"/>
        </w:rPr>
        <w:t xml:space="preserve"> with disabilities</w:t>
      </w:r>
    </w:p>
    <w:p w14:paraId="3A4A7769" w14:textId="77777777" w:rsidR="00F35B34" w:rsidRDefault="00F35B34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feed and supervise </w:t>
      </w:r>
      <w:r w:rsidR="00937452">
        <w:rPr>
          <w:rFonts w:eastAsiaTheme="minorEastAsia" w:cs="Arial"/>
          <w:szCs w:val="24"/>
        </w:rPr>
        <w:t>students</w:t>
      </w:r>
      <w:r w:rsidRPr="00CC00EA">
        <w:rPr>
          <w:rFonts w:eastAsiaTheme="minorEastAsia" w:cs="Arial"/>
          <w:szCs w:val="24"/>
        </w:rPr>
        <w:t xml:space="preserve"> (after</w:t>
      </w:r>
      <w:r>
        <w:rPr>
          <w:rFonts w:eastAsiaTheme="minorEastAsia" w:cs="Arial"/>
          <w:szCs w:val="24"/>
        </w:rPr>
        <w:t xml:space="preserve"> appropriate</w:t>
      </w:r>
      <w:r w:rsidRPr="00CC00EA">
        <w:rPr>
          <w:rFonts w:eastAsiaTheme="minorEastAsia" w:cs="Arial"/>
          <w:szCs w:val="24"/>
        </w:rPr>
        <w:t xml:space="preserve"> training</w:t>
      </w:r>
      <w:r>
        <w:rPr>
          <w:rFonts w:eastAsiaTheme="minorEastAsia" w:cs="Arial"/>
          <w:szCs w:val="24"/>
        </w:rPr>
        <w:t>)</w:t>
      </w:r>
    </w:p>
    <w:p w14:paraId="55D3B748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lift manually and with any hoist equipment provided (after training) </w:t>
      </w:r>
    </w:p>
    <w:p w14:paraId="362B3194" w14:textId="77777777" w:rsid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as part of a team </w:t>
      </w:r>
    </w:p>
    <w:p w14:paraId="3219CE3D" w14:textId="77777777" w:rsidR="00F35B34" w:rsidRPr="00F35B34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communicate, with a range of parties including parents</w:t>
      </w:r>
      <w:r>
        <w:rPr>
          <w:rFonts w:eastAsiaTheme="minorEastAsia" w:cs="Arial"/>
          <w:szCs w:val="24"/>
        </w:rPr>
        <w:t>/carers</w:t>
      </w:r>
      <w:r w:rsidRPr="00CC00EA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t xml:space="preserve">colleagues </w:t>
      </w:r>
      <w:r w:rsidRPr="00F35B34">
        <w:rPr>
          <w:rFonts w:eastAsiaTheme="minorEastAsia" w:cs="Arial"/>
          <w:szCs w:val="24"/>
        </w:rPr>
        <w:t>and other relevant professionals</w:t>
      </w:r>
    </w:p>
    <w:p w14:paraId="2309BAFA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to deadlines </w:t>
      </w:r>
    </w:p>
    <w:p w14:paraId="4756C0DE" w14:textId="77777777" w:rsidR="00CC00EA" w:rsidRPr="00CC00EA" w:rsidRDefault="00CC00EA" w:rsidP="00F35B34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631D9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14:paraId="216DBBE1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09CD6575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be able to demonstrate empathy with young </w:t>
      </w:r>
      <w:r w:rsidR="00937452">
        <w:rPr>
          <w:rFonts w:eastAsiaTheme="minorEastAsia" w:cs="Arial"/>
          <w:szCs w:val="24"/>
        </w:rPr>
        <w:t>people</w:t>
      </w:r>
      <w:r w:rsidRPr="00CC00EA">
        <w:rPr>
          <w:rFonts w:eastAsiaTheme="minorEastAsia" w:cs="Arial"/>
          <w:szCs w:val="24"/>
        </w:rPr>
        <w:t xml:space="preserve"> who have a range of learning and physical needs</w:t>
      </w:r>
    </w:p>
    <w:p w14:paraId="27B9EE41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An understanding of equal opportunities and high expectations for all </w:t>
      </w:r>
      <w:r w:rsidR="00937452">
        <w:rPr>
          <w:rFonts w:eastAsiaTheme="minorEastAsia" w:cs="Arial"/>
          <w:szCs w:val="24"/>
        </w:rPr>
        <w:t>students</w:t>
      </w:r>
    </w:p>
    <w:p w14:paraId="22F608A9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have a sense of humour and to be able to work as part of a dedicated team </w:t>
      </w:r>
    </w:p>
    <w:p w14:paraId="53B6F517" w14:textId="77777777" w:rsidR="00CC00EA" w:rsidRDefault="00CC00EA" w:rsidP="00CC00EA">
      <w:pPr>
        <w:jc w:val="both"/>
        <w:rPr>
          <w:rFonts w:eastAsia="Times New Roman" w:cs="Arial"/>
          <w:bCs/>
          <w:lang w:eastAsia="en-GB"/>
        </w:rPr>
      </w:pPr>
    </w:p>
    <w:p w14:paraId="2CE547F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730611E3" w14:textId="77777777" w:rsidR="00F35B34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4AE91EC9" w14:textId="77777777" w:rsidR="00F35B34" w:rsidRPr="00CC00EA" w:rsidRDefault="00F35B34" w:rsidP="00CC00EA">
      <w:pPr>
        <w:jc w:val="both"/>
        <w:rPr>
          <w:rFonts w:eastAsia="Times New Roman" w:cs="Arial"/>
          <w:bCs/>
          <w:lang w:eastAsia="en-GB"/>
        </w:rPr>
      </w:pPr>
    </w:p>
    <w:p w14:paraId="6C4EDF75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Other Duties</w:t>
      </w:r>
    </w:p>
    <w:p w14:paraId="28DF6E90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1EA142E3" w14:textId="77777777" w:rsidR="00CC00EA" w:rsidRPr="00CC00EA" w:rsidRDefault="00CC00EA" w:rsidP="00CC00EA">
      <w:pPr>
        <w:contextualSpacing/>
        <w:jc w:val="both"/>
        <w:rPr>
          <w:rFonts w:eastAsiaTheme="minorEastAsia" w:cs="Arial"/>
        </w:rPr>
      </w:pPr>
      <w:r w:rsidRPr="00CC00EA">
        <w:rPr>
          <w:rFonts w:eastAsiaTheme="minorEastAsia" w:cs="Arial"/>
        </w:rPr>
        <w:t xml:space="preserve">This job description is not intended to be </w:t>
      </w:r>
      <w:proofErr w:type="gramStart"/>
      <w:r w:rsidRPr="00CC00EA">
        <w:rPr>
          <w:rFonts w:eastAsiaTheme="minorEastAsia" w:cs="Arial"/>
        </w:rPr>
        <w:t>all-inclusive</w:t>
      </w:r>
      <w:proofErr w:type="gramEnd"/>
      <w:r w:rsidRPr="00CC00EA">
        <w:rPr>
          <w:rFonts w:eastAsiaTheme="minorEastAsia" w:cs="Arial"/>
        </w:rPr>
        <w:t xml:space="preserve"> and the job holder may perform other related duties as directed by the </w:t>
      </w:r>
      <w:r w:rsidR="00F35B34">
        <w:rPr>
          <w:rFonts w:eastAsiaTheme="minorEastAsia" w:cs="Arial"/>
        </w:rPr>
        <w:t>Head of Site</w:t>
      </w:r>
      <w:r w:rsidRPr="00CC00EA">
        <w:rPr>
          <w:rFonts w:eastAsiaTheme="minorEastAsia" w:cs="Arial"/>
        </w:rPr>
        <w:t xml:space="preserve"> to meet the needs of the organisation.</w:t>
      </w:r>
    </w:p>
    <w:p w14:paraId="2B8FB743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4376530A" w14:textId="77777777" w:rsidR="00CC00EA" w:rsidRDefault="00CC00EA" w:rsidP="00CC00EA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14:paraId="2D5C8E56" w14:textId="77777777" w:rsidR="00F35B34" w:rsidRPr="00CC00EA" w:rsidRDefault="00F35B34" w:rsidP="00CC00EA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14:paraId="52CD3BB4" w14:textId="77777777" w:rsid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Ability to maintain regular, punctual attendance consistent with the </w:t>
      </w:r>
      <w:r w:rsidR="00937452">
        <w:rPr>
          <w:rFonts w:eastAsiaTheme="minorEastAsia" w:cs="Arial"/>
          <w:szCs w:val="24"/>
        </w:rPr>
        <w:t>school’s</w:t>
      </w:r>
      <w:r w:rsidRPr="00CC00EA">
        <w:rPr>
          <w:rFonts w:eastAsiaTheme="minorEastAsia" w:cs="Arial"/>
          <w:szCs w:val="24"/>
        </w:rPr>
        <w:t xml:space="preserve"> expectations and policies</w:t>
      </w:r>
    </w:p>
    <w:p w14:paraId="267846A7" w14:textId="77777777" w:rsidR="00F35B34" w:rsidRDefault="00F35B34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Ability to perform the essential job functions including manual handling after training</w:t>
      </w:r>
    </w:p>
    <w:p w14:paraId="6F3B3B79" w14:textId="77777777" w:rsid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Adoption of professional standards of behaviour and appearance </w:t>
      </w:r>
      <w:proofErr w:type="gramStart"/>
      <w:r w:rsidRPr="00CC00EA">
        <w:rPr>
          <w:rFonts w:eastAsiaTheme="minorEastAsia" w:cs="Arial"/>
          <w:szCs w:val="24"/>
        </w:rPr>
        <w:t>at all times</w:t>
      </w:r>
      <w:proofErr w:type="gramEnd"/>
      <w:r w:rsidRPr="00CC00EA">
        <w:rPr>
          <w:rFonts w:eastAsiaTheme="minorEastAsia" w:cs="Arial"/>
          <w:szCs w:val="24"/>
        </w:rPr>
        <w:t xml:space="preserve"> in line with </w:t>
      </w:r>
      <w:r w:rsidR="00937452">
        <w:rPr>
          <w:rFonts w:eastAsiaTheme="minorEastAsia" w:cs="Arial"/>
          <w:szCs w:val="24"/>
        </w:rPr>
        <w:t>School</w:t>
      </w:r>
      <w:r w:rsidRPr="00CC00EA">
        <w:rPr>
          <w:rFonts w:eastAsiaTheme="minorEastAsia" w:cs="Arial"/>
          <w:szCs w:val="24"/>
        </w:rPr>
        <w:t xml:space="preserve"> protocols </w:t>
      </w:r>
    </w:p>
    <w:p w14:paraId="4E6583BF" w14:textId="77777777" w:rsidR="00F35B34" w:rsidRP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Compulsory training kept </w:t>
      </w:r>
      <w:proofErr w:type="gramStart"/>
      <w:r w:rsidRPr="00CC00EA">
        <w:rPr>
          <w:rFonts w:eastAsiaTheme="minorEastAsia" w:cs="Arial"/>
          <w:szCs w:val="24"/>
        </w:rPr>
        <w:t>up-to-date</w:t>
      </w:r>
      <w:proofErr w:type="gramEnd"/>
    </w:p>
    <w:p w14:paraId="277C1AB8" w14:textId="77777777" w:rsidR="00CC00EA" w:rsidRP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Cross site travel may be required</w:t>
      </w:r>
    </w:p>
    <w:p w14:paraId="5F19C0A3" w14:textId="77777777" w:rsidR="00CC00EA" w:rsidRDefault="00CC00EA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A00051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DD0B91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B5AABB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07A29AD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99DB37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1FB432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F4C4EB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D73AB2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978C7C3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99455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A95DC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238D2D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8FD9916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3E6BB0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5A2EEA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6AABCC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F193A5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5E10FB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62420E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30F9782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83442A5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7EDADC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4306C1B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02638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0B7071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4897C18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0E8B03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9BCE2B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E52F4F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F8D067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03EEA49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8AEDC8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4F9B2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400457F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976C531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C77E184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E1329F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03DDE97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0913C6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2EC7AE9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3D808E0C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07D643FF" w14:textId="77777777" w:rsidR="00F35B34" w:rsidRDefault="00F35B34" w:rsidP="00B36757">
      <w:pPr>
        <w:contextualSpacing/>
        <w:jc w:val="both"/>
        <w:rPr>
          <w:rFonts w:eastAsiaTheme="minorEastAsia" w:cs="Arial"/>
          <w:sz w:val="20"/>
          <w:szCs w:val="24"/>
        </w:rPr>
      </w:pPr>
    </w:p>
    <w:p w14:paraId="41FB34C0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5D237C8B" w14:textId="77777777" w:rsidR="00CC00EA" w:rsidRPr="00CC00EA" w:rsidRDefault="00CC00EA" w:rsidP="00083C8E">
      <w:pPr>
        <w:rPr>
          <w:szCs w:val="24"/>
        </w:rPr>
      </w:pPr>
      <w:r w:rsidRPr="00CC00EA">
        <w:rPr>
          <w:szCs w:val="24"/>
        </w:rPr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14:paraId="356DD5AF" w14:textId="77777777" w:rsidR="00CC00EA" w:rsidRPr="00CC00EA" w:rsidRDefault="00CC00EA" w:rsidP="00CC00EA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="00CC00EA" w:rsidRPr="00CC00EA" w14:paraId="5DF51A97" w14:textId="77777777" w:rsidTr="0092605E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51AB77B6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  <w:p w14:paraId="3A1C527D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14:paraId="6B95694A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C00EA" w:rsidRPr="00CC00EA" w14:paraId="73E9EA31" w14:textId="77777777" w:rsidTr="0092605E">
        <w:trPr>
          <w:trHeight w:val="402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1F0A037A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14:paraId="5E341305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0ECA8D66" w14:textId="77777777" w:rsidR="00CC00EA" w:rsidRPr="00CC00EA" w:rsidRDefault="00CC00EA" w:rsidP="00CC00EA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14:paraId="0B9F28B9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</w:tr>
      <w:tr w:rsidR="00CC00EA" w:rsidRPr="00CC00EA" w14:paraId="3D39F4BC" w14:textId="77777777" w:rsidTr="0092605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A4159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="00CC00EA" w:rsidRPr="00CC00EA" w14:paraId="548DC05C" w14:textId="77777777" w:rsidTr="0092605E">
        <w:trPr>
          <w:trHeight w:val="105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6E9E72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b/>
                <w:lang w:eastAsia="en-GB"/>
              </w:rPr>
            </w:pPr>
            <w:r w:rsidRPr="00CC00EA">
              <w:rPr>
                <w:rFonts w:eastAsia="Times New Roman" w:cs="Arial"/>
                <w:b/>
                <w:lang w:eastAsia="en-GB"/>
              </w:rPr>
              <w:t>Good numeracy/literacy skills</w:t>
            </w:r>
          </w:p>
          <w:p w14:paraId="75C1668F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eastAsia="Times New Roman" w:hAnsi="Helvetica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7887290" w14:textId="77777777" w:rsidR="00CC00EA" w:rsidRPr="00CC00EA" w:rsidRDefault="00CC00EA" w:rsidP="00CC00EA">
            <w:r w:rsidRPr="00CC00EA">
              <w:t>Application Form</w:t>
            </w:r>
          </w:p>
          <w:p w14:paraId="689FC677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3F5FC83" w14:textId="77777777" w:rsidTr="0092605E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9704C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="00CC00EA" w:rsidRPr="00CC00EA" w14:paraId="62D3477E" w14:textId="77777777" w:rsidTr="0092605E">
        <w:trPr>
          <w:trHeight w:val="1045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E4EC7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b/>
                <w:sz w:val="24"/>
                <w:szCs w:val="24"/>
              </w:rPr>
            </w:pPr>
            <w:r w:rsidRPr="00CC00EA">
              <w:rPr>
                <w:rFonts w:eastAsiaTheme="minorEastAsia" w:cs="Arial"/>
                <w:b/>
                <w:szCs w:val="24"/>
              </w:rPr>
              <w:t xml:space="preserve">Experience of health and care work with adults or children including personal care duties.  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F500731" w14:textId="77777777" w:rsidR="00CC00EA" w:rsidRPr="00CC00EA" w:rsidRDefault="00CC00EA" w:rsidP="00CC00EA">
            <w:r w:rsidRPr="00CC00EA">
              <w:t>Application Form</w:t>
            </w:r>
          </w:p>
          <w:p w14:paraId="2C30AFC1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A6727EE" w14:textId="77777777" w:rsidTr="0092605E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9872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="00CC00EA" w:rsidRPr="00CC00EA" w14:paraId="11E6607D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39920" w14:textId="77777777" w:rsid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  <w:b/>
              </w:rPr>
            </w:pPr>
            <w:r w:rsidRPr="00F35B34">
              <w:rPr>
                <w:rFonts w:eastAsiaTheme="minorEastAsia" w:cs="Arial"/>
                <w:b/>
              </w:rPr>
              <w:t xml:space="preserve">to relate well to </w:t>
            </w:r>
            <w:r w:rsidR="00937452">
              <w:rPr>
                <w:rFonts w:eastAsiaTheme="minorEastAsia" w:cs="Arial"/>
                <w:b/>
              </w:rPr>
              <w:t>students</w:t>
            </w:r>
          </w:p>
          <w:p w14:paraId="47C614ED" w14:textId="77777777" w:rsidR="00F35B34" w:rsidRPr="00F35B34" w:rsidRDefault="00F35B34" w:rsidP="00F35B34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F35B34">
              <w:rPr>
                <w:rFonts w:eastAsiaTheme="minorEastAsia" w:cs="Arial"/>
                <w:b/>
              </w:rPr>
              <w:t>to work constructively as part of a team, understanding roles and responsibilities and your own position within these</w:t>
            </w:r>
            <w:r w:rsidRPr="00CC00EA">
              <w:rPr>
                <w:rFonts w:eastAsiaTheme="minorEastAsia" w:cs="Arial"/>
              </w:rPr>
              <w:t>.</w:t>
            </w:r>
          </w:p>
          <w:p w14:paraId="151D99B3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CC00EA">
              <w:rPr>
                <w:rFonts w:eastAsiaTheme="minorEastAsia" w:cs="Arial"/>
              </w:rPr>
              <w:t>familiar with the use of basic technology – computer, photocopier etc.</w:t>
            </w:r>
          </w:p>
          <w:p w14:paraId="2B9E1416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CC00EA">
              <w:rPr>
                <w:rFonts w:eastAsiaTheme="minorEastAsia" w:cs="Arial"/>
              </w:rPr>
              <w:t>to constantly improve own practice/knowledge through self-evaluation and learning from others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6A75625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44A6EFC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2690890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619B388D" w14:textId="77777777" w:rsidTr="0092605E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047B1" w14:textId="77777777" w:rsidR="00CC00EA" w:rsidRPr="00CC00EA" w:rsidRDefault="00CC00EA" w:rsidP="00CC00EA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="00CC00EA" w:rsidRPr="00CC00EA" w14:paraId="703DDA68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AD55E9A" w14:textId="77777777" w:rsidR="00F35B34" w:rsidRPr="00F35B34" w:rsidRDefault="00F35B34" w:rsidP="00F35B34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 xml:space="preserve">the ability to </w:t>
            </w:r>
            <w:r w:rsidR="00925469">
              <w:rPr>
                <w:rFonts w:eastAsiaTheme="minorEastAsia" w:cs="Arial"/>
                <w:b/>
                <w:szCs w:val="16"/>
              </w:rPr>
              <w:t xml:space="preserve">support with eating and drinking and supervise </w:t>
            </w:r>
            <w:r w:rsidR="00937452">
              <w:rPr>
                <w:rFonts w:eastAsiaTheme="minorEastAsia" w:cs="Arial"/>
                <w:b/>
                <w:szCs w:val="16"/>
              </w:rPr>
              <w:t>students</w:t>
            </w:r>
            <w:r w:rsidRPr="00CC00EA">
              <w:rPr>
                <w:rFonts w:eastAsiaTheme="minorEastAsia" w:cs="Arial"/>
                <w:b/>
                <w:szCs w:val="16"/>
              </w:rPr>
              <w:t xml:space="preserve"> (after training)</w:t>
            </w:r>
          </w:p>
          <w:p w14:paraId="069B0A92" w14:textId="77777777" w:rsidR="00CC00EA" w:rsidRPr="00CC00EA" w:rsidRDefault="00CC00EA" w:rsidP="00CC00EA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b/>
                <w:szCs w:val="16"/>
              </w:rPr>
            </w:pPr>
            <w:r w:rsidRPr="00CC00EA">
              <w:rPr>
                <w:rFonts w:eastAsiaTheme="minorEastAsia" w:cs="Arial"/>
                <w:b/>
                <w:szCs w:val="16"/>
              </w:rPr>
              <w:t>the ability to lift manually and with any hoist equipment provided (after training)</w:t>
            </w:r>
          </w:p>
          <w:p w14:paraId="04F1479A" w14:textId="77777777" w:rsidR="00CC00EA" w:rsidRPr="00CC00EA" w:rsidRDefault="00CC00EA" w:rsidP="00F35B34">
            <w:pPr>
              <w:ind w:left="720"/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549A24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3AA1D9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217FF3F4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0BC99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Decision Making</w:t>
            </w:r>
          </w:p>
        </w:tc>
      </w:tr>
      <w:tr w:rsidR="00CC00EA" w:rsidRPr="00CC00EA" w14:paraId="655346E4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BE9E39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eastAsiaTheme="minorEastAsia" w:hAnsi="Helvetica"/>
                <w:b/>
                <w:sz w:val="16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demonstrate balanced and fair judgement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5FC8CE9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5AA678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3A2D6CEC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37B49" w14:textId="77777777" w:rsidR="00CC00EA" w:rsidRPr="00CC00EA" w:rsidRDefault="00F35B34" w:rsidP="00CC00EA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="00CC00EA" w:rsidRPr="00CC00EA">
              <w:rPr>
                <w:b/>
                <w:color w:val="0070C0"/>
              </w:rPr>
              <w:t xml:space="preserve"> Skills</w:t>
            </w:r>
          </w:p>
        </w:tc>
      </w:tr>
      <w:tr w:rsidR="00CC00EA" w:rsidRPr="00CC00EA" w14:paraId="3AD2AEFE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BB8658F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prioritise and manage own time effectively</w:t>
            </w:r>
          </w:p>
          <w:p w14:paraId="6C1D184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work consistently to deadlines</w:t>
            </w:r>
          </w:p>
          <w:p w14:paraId="333878D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set and achieve challenging but realistic goals</w:t>
            </w:r>
          </w:p>
          <w:p w14:paraId="187F9F8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take responsibility for one’s own professional development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316C67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C8C2AF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6FE18C5D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14416BD6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00CA2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="00CC00EA" w:rsidRPr="00CC00EA" w14:paraId="74479038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D2A11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listen to and understand the views of others </w:t>
            </w:r>
          </w:p>
          <w:p w14:paraId="277A0F7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make points clearly </w:t>
            </w:r>
          </w:p>
          <w:p w14:paraId="10AF7570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communicate effectively, orally and in writing, to a range of audiences</w:t>
            </w:r>
          </w:p>
          <w:p w14:paraId="3639082E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consult and negotiate to achieve specific objectives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44FB92EB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establish and manage good communication systems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  <w:p w14:paraId="024022C8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lastRenderedPageBreak/>
              <w:t>contribute to department meetings effectively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1830B39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lastRenderedPageBreak/>
              <w:t>Application Form</w:t>
            </w:r>
          </w:p>
          <w:p w14:paraId="4B528F3B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394DAF3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14:paraId="787499DE" w14:textId="77777777" w:rsidR="00642A68" w:rsidRPr="00CC00EA" w:rsidRDefault="00600650" w:rsidP="00CC00EA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</w:t>
      </w:r>
      <w:r w:rsidR="00CC00EA">
        <w:rPr>
          <w:b/>
          <w:bCs/>
        </w:rPr>
        <w:t>ria will be invited to interview</w:t>
      </w:r>
    </w:p>
    <w:sectPr w:rsidR="00642A68" w:rsidRPr="00CC00EA" w:rsidSect="001F7E6E">
      <w:head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8DA60" w14:textId="77777777" w:rsidR="00754653" w:rsidRDefault="00754653">
      <w:r>
        <w:separator/>
      </w:r>
    </w:p>
  </w:endnote>
  <w:endnote w:type="continuationSeparator" w:id="0">
    <w:p w14:paraId="4B0CEEAA" w14:textId="77777777" w:rsidR="00754653" w:rsidRDefault="0075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D683" w14:textId="77777777" w:rsidR="00F35B34" w:rsidRDefault="00F35B34">
    <w:pPr>
      <w:pStyle w:val="Footer"/>
    </w:pPr>
  </w:p>
  <w:p w14:paraId="0BD32859" w14:textId="77777777" w:rsidR="00F35B34" w:rsidRDefault="00F3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57F1" w14:textId="77777777" w:rsidR="00754653" w:rsidRDefault="00754653">
      <w:r>
        <w:separator/>
      </w:r>
    </w:p>
  </w:footnote>
  <w:footnote w:type="continuationSeparator" w:id="0">
    <w:p w14:paraId="76390067" w14:textId="77777777" w:rsidR="00754653" w:rsidRDefault="0075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49AB" w14:textId="77777777" w:rsidR="00F35B34" w:rsidRDefault="00F35B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3BA" w14:textId="77777777" w:rsidR="00F35B34" w:rsidRDefault="00F35B34" w:rsidP="0080674D">
    <w:pPr>
      <w:pStyle w:val="Header"/>
    </w:pPr>
  </w:p>
  <w:p w14:paraId="34DE077E" w14:textId="77777777" w:rsidR="00F35B34" w:rsidRDefault="00F35B34" w:rsidP="0080674D">
    <w:pPr>
      <w:pStyle w:val="Header"/>
    </w:pPr>
  </w:p>
  <w:p w14:paraId="44D24D35" w14:textId="77777777" w:rsidR="00F35B34" w:rsidRDefault="00F35B34">
    <w:pPr>
      <w:pStyle w:val="Header"/>
    </w:pPr>
  </w:p>
  <w:p w14:paraId="52E8BB53" w14:textId="77777777" w:rsidR="00F35B34" w:rsidRDefault="00F35B34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617056">
    <w:abstractNumId w:val="3"/>
  </w:num>
  <w:num w:numId="2" w16cid:durableId="342753965">
    <w:abstractNumId w:val="5"/>
  </w:num>
  <w:num w:numId="3" w16cid:durableId="612710645">
    <w:abstractNumId w:val="2"/>
  </w:num>
  <w:num w:numId="4" w16cid:durableId="1346592381">
    <w:abstractNumId w:val="0"/>
  </w:num>
  <w:num w:numId="5" w16cid:durableId="357361">
    <w:abstractNumId w:val="1"/>
  </w:num>
  <w:num w:numId="6" w16cid:durableId="1396010020">
    <w:abstractNumId w:val="7"/>
  </w:num>
  <w:num w:numId="7" w16cid:durableId="1810436310">
    <w:abstractNumId w:val="4"/>
  </w:num>
  <w:num w:numId="8" w16cid:durableId="182245667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3C8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E5A5E"/>
    <w:rsid w:val="003E61CC"/>
    <w:rsid w:val="003F01A3"/>
    <w:rsid w:val="00403FD6"/>
    <w:rsid w:val="004150F8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4E6EBB"/>
    <w:rsid w:val="005045C8"/>
    <w:rsid w:val="0052148A"/>
    <w:rsid w:val="00523607"/>
    <w:rsid w:val="00524265"/>
    <w:rsid w:val="00527854"/>
    <w:rsid w:val="00534F29"/>
    <w:rsid w:val="00542B35"/>
    <w:rsid w:val="005469A8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067AC"/>
    <w:rsid w:val="0061673A"/>
    <w:rsid w:val="006274CE"/>
    <w:rsid w:val="00633E00"/>
    <w:rsid w:val="00634E21"/>
    <w:rsid w:val="00642A68"/>
    <w:rsid w:val="00651DD2"/>
    <w:rsid w:val="00672D84"/>
    <w:rsid w:val="00680EAF"/>
    <w:rsid w:val="00686E62"/>
    <w:rsid w:val="006B23EA"/>
    <w:rsid w:val="006B452C"/>
    <w:rsid w:val="006C03AE"/>
    <w:rsid w:val="006D2F57"/>
    <w:rsid w:val="006D6BE7"/>
    <w:rsid w:val="006E5115"/>
    <w:rsid w:val="00707E8C"/>
    <w:rsid w:val="00713FAB"/>
    <w:rsid w:val="00732B42"/>
    <w:rsid w:val="00735DA7"/>
    <w:rsid w:val="00745AD4"/>
    <w:rsid w:val="00751B22"/>
    <w:rsid w:val="00754653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674D"/>
    <w:rsid w:val="00812F2C"/>
    <w:rsid w:val="0081368B"/>
    <w:rsid w:val="00817188"/>
    <w:rsid w:val="008238A7"/>
    <w:rsid w:val="00823D6F"/>
    <w:rsid w:val="00827205"/>
    <w:rsid w:val="008276EC"/>
    <w:rsid w:val="0083204A"/>
    <w:rsid w:val="00835C9B"/>
    <w:rsid w:val="00850BB6"/>
    <w:rsid w:val="00855037"/>
    <w:rsid w:val="00856049"/>
    <w:rsid w:val="008841BF"/>
    <w:rsid w:val="00891E37"/>
    <w:rsid w:val="008979E9"/>
    <w:rsid w:val="008A2141"/>
    <w:rsid w:val="008A5232"/>
    <w:rsid w:val="008A7D0B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283F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C00EA"/>
    <w:rsid w:val="00CD5DAE"/>
    <w:rsid w:val="00CF341E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A782A"/>
    <w:rsid w:val="00FB36CA"/>
    <w:rsid w:val="00FB6086"/>
    <w:rsid w:val="00FC06B7"/>
    <w:rsid w:val="00FC3D18"/>
    <w:rsid w:val="00FC4B40"/>
    <w:rsid w:val="00FC6894"/>
    <w:rsid w:val="00FD0B72"/>
    <w:rsid w:val="00FD0E2E"/>
    <w:rsid w:val="00FE424C"/>
    <w:rsid w:val="00FE5C0B"/>
    <w:rsid w:val="00FF677F"/>
    <w:rsid w:val="079C657D"/>
    <w:rsid w:val="0A9AC603"/>
    <w:rsid w:val="6B5F5D6F"/>
    <w:rsid w:val="7077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3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8" ma:contentTypeDescription="Create a new document." ma:contentTypeScope="" ma:versionID="0347d8a1852b3681441198b5e800f5ae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190b60b9e37e939122926ae6b33f6aa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1F84-69A1-46E1-8DD1-4298EA39CA50}">
  <ds:schemaRefs>
    <ds:schemaRef ds:uri="http://schemas.microsoft.com/office/2006/metadata/properties"/>
    <ds:schemaRef ds:uri="http://www.w3.org/2000/xmlns/"/>
    <ds:schemaRef ds:uri="34a8f8f3-846b-45d6-a60e-9ca6ea9b0624"/>
    <ds:schemaRef ds:uri="http://schemas.microsoft.com/office/infopath/2007/PartnerControls"/>
    <ds:schemaRef ds:uri="f86dbe24-96cb-4c7b-8ab5-1dd94adb659a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254B04D-AEA6-4D21-A00F-3BAD3BF1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E1F14-7804-4EA7-818D-463CC027CA0F}"/>
</file>

<file path=customXml/itemProps4.xml><?xml version="1.0" encoding="utf-8"?>
<ds:datastoreItem xmlns:ds="http://schemas.openxmlformats.org/officeDocument/2006/customXml" ds:itemID="{4880ED64-FB2A-4302-BAC0-706D3C08EB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6</Pages>
  <Words>989</Words>
  <Characters>5936</Characters>
  <Application>Microsoft Office Word</Application>
  <DocSecurity>4</DocSecurity>
  <Lines>49</Lines>
  <Paragraphs>13</Paragraphs>
  <ScaleCrop>false</ScaleCrop>
  <Company>Park Dean School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Karen Bingley</cp:lastModifiedBy>
  <cp:revision>2</cp:revision>
  <cp:lastPrinted>2020-10-12T13:57:00Z</cp:lastPrinted>
  <dcterms:created xsi:type="dcterms:W3CDTF">2025-03-11T12:21:00Z</dcterms:created>
  <dcterms:modified xsi:type="dcterms:W3CDTF">2025-03-11T12:21:00Z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