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74B5" w:rsidRDefault="001174B5">
      <w:r w:rsidRPr="00932496">
        <w:rPr>
          <w:rFonts w:ascii="Gill Sans MT" w:hAnsi="Gill Sans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10B61" wp14:editId="4D3E6ED1">
                <wp:simplePos x="0" y="0"/>
                <wp:positionH relativeFrom="column">
                  <wp:posOffset>-95250</wp:posOffset>
                </wp:positionH>
                <wp:positionV relativeFrom="paragraph">
                  <wp:posOffset>-190500</wp:posOffset>
                </wp:positionV>
                <wp:extent cx="6057900" cy="9810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072" w:rsidRDefault="00A60072" w:rsidP="001174B5">
                            <w:pPr>
                              <w:pStyle w:val="Caption"/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color w:val="auto"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588D668E" wp14:editId="43A4374B">
                                  <wp:extent cx="1981200" cy="5715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ademies Trust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661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4B5" w:rsidRPr="00414863" w:rsidRDefault="001174B5" w:rsidP="001174B5">
                            <w:pPr>
                              <w:pStyle w:val="Caption"/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  <w:p w:rsidR="001174B5" w:rsidRDefault="001174B5" w:rsidP="001174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0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15pt;width:477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">
                <v:textbox>
                  <w:txbxContent>
                    <w:p w:rsidR="00A60072" w:rsidRDefault="00A60072" w:rsidP="001174B5">
                      <w:pPr>
                        <w:pStyle w:val="Caption"/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Gill Sans MT" w:hAnsi="Gill Sans MT"/>
                          <w:noProof/>
                          <w:color w:val="auto"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588D668E" wp14:editId="43A4374B">
                            <wp:extent cx="1981200" cy="5715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ademies Trust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6610" cy="57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4B5" w:rsidRPr="00414863" w:rsidRDefault="001174B5" w:rsidP="001174B5">
                      <w:pPr>
                        <w:pStyle w:val="Caption"/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  <w:t>Person Specification</w:t>
                      </w:r>
                    </w:p>
                    <w:p w:rsidR="001174B5" w:rsidRDefault="001174B5" w:rsidP="001174B5"/>
                  </w:txbxContent>
                </v:textbox>
              </v:shape>
            </w:pict>
          </mc:Fallback>
        </mc:AlternateContent>
      </w:r>
    </w:p>
    <w:p w:rsidR="001174B5" w:rsidRPr="001174B5" w:rsidRDefault="001174B5" w:rsidP="001174B5"/>
    <w:p w:rsidR="001174B5" w:rsidRDefault="00A60072" w:rsidP="001174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58948" wp14:editId="51805178">
                <wp:simplePos x="0" y="0"/>
                <wp:positionH relativeFrom="column">
                  <wp:posOffset>-95250</wp:posOffset>
                </wp:positionH>
                <wp:positionV relativeFrom="paragraph">
                  <wp:posOffset>258446</wp:posOffset>
                </wp:positionV>
                <wp:extent cx="6057900" cy="381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072" w:rsidRPr="0044554E" w:rsidRDefault="00A60072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b/>
                                <w:sz w:val="10"/>
                                <w:szCs w:val="24"/>
                              </w:rPr>
                            </w:pPr>
                          </w:p>
                          <w:p w:rsidR="009C735F" w:rsidRDefault="001174B5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EF1797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Job Title</w:t>
                            </w:r>
                            <w:r w:rsidR="00EF1797" w:rsidRPr="00EF1797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D63AE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Teacher</w:t>
                            </w:r>
                          </w:p>
                          <w:p w:rsidR="009C735F" w:rsidRPr="009C735F" w:rsidRDefault="009C735F" w:rsidP="009C735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1174B5" w:rsidRDefault="00117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58948" id="Text Box 3" o:spid="_x0000_s1027" type="#_x0000_t202" style="position:absolute;margin-left:-7.5pt;margin-top:20.35pt;width:477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" fillcolor="white [3201]" strokeweight=".5pt">
                <v:textbox>
                  <w:txbxContent>
                    <w:p w:rsidR="00A60072" w:rsidRPr="0044554E" w:rsidRDefault="00A60072" w:rsidP="009C735F">
                      <w:pPr>
                        <w:pStyle w:val="NoSpacing"/>
                        <w:rPr>
                          <w:rFonts w:ascii="Gill Sans MT" w:hAnsi="Gill Sans MT"/>
                          <w:b/>
                          <w:sz w:val="10"/>
                          <w:szCs w:val="24"/>
                        </w:rPr>
                      </w:pPr>
                    </w:p>
                    <w:p w:rsidR="009C735F" w:rsidRDefault="001174B5" w:rsidP="009C735F">
                      <w:pPr>
                        <w:pStyle w:val="NoSpacing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EF1797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Job Title</w:t>
                      </w:r>
                      <w:r w:rsidR="00EF1797" w:rsidRPr="00EF1797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D63AE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Teacher</w:t>
                      </w:r>
                    </w:p>
                    <w:p w:rsidR="009C735F" w:rsidRPr="009C735F" w:rsidRDefault="009C735F" w:rsidP="009C735F">
                      <w:pPr>
                        <w:pStyle w:val="NoSpacing"/>
                        <w:rPr>
                          <w:b/>
                        </w:rPr>
                      </w:pPr>
                    </w:p>
                    <w:p w:rsidR="001174B5" w:rsidRDefault="001174B5"/>
                  </w:txbxContent>
                </v:textbox>
              </v:shape>
            </w:pict>
          </mc:Fallback>
        </mc:AlternateContent>
      </w:r>
    </w:p>
    <w:p w:rsidR="000C1E91" w:rsidRDefault="001174B5" w:rsidP="001174B5">
      <w:pPr>
        <w:tabs>
          <w:tab w:val="left" w:pos="4050"/>
        </w:tabs>
      </w:pPr>
      <w:r>
        <w:tab/>
      </w:r>
    </w:p>
    <w:p w:rsidR="009C735F" w:rsidRPr="0044554E" w:rsidRDefault="009C735F" w:rsidP="001174B5">
      <w:pPr>
        <w:tabs>
          <w:tab w:val="left" w:pos="4050"/>
        </w:tabs>
        <w:rPr>
          <w:sz w:val="2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6629"/>
        <w:gridCol w:w="1410"/>
        <w:gridCol w:w="1459"/>
      </w:tblGrid>
      <w:tr w:rsidR="00FD63AE" w:rsidTr="000B6434">
        <w:tc>
          <w:tcPr>
            <w:tcW w:w="6629" w:type="dxa"/>
          </w:tcPr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Qualifications</w:t>
            </w:r>
          </w:p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FD63AE" w:rsidRPr="0044554E" w:rsidRDefault="00FD63AE" w:rsidP="00D103A4">
            <w:pPr>
              <w:rPr>
                <w:sz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459" w:type="dxa"/>
          </w:tcPr>
          <w:p w:rsidR="00FD63AE" w:rsidRPr="0044554E" w:rsidRDefault="00FD63AE" w:rsidP="00D103A4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0B6434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 xml:space="preserve">A degree in an appropriate discipline related to </w:t>
            </w:r>
            <w:r w:rsidR="000B6434">
              <w:rPr>
                <w:rFonts w:ascii="Gill Sans MT" w:hAnsi="Gill Sans MT"/>
                <w:szCs w:val="24"/>
              </w:rPr>
              <w:t>relevant subject.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Default="00FD63AE" w:rsidP="00D103A4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Teaching qualification together with Qualified Teacher Status (QTS)</w:t>
            </w:r>
          </w:p>
          <w:p w:rsidR="0044554E" w:rsidRPr="005E0C73" w:rsidRDefault="0044554E" w:rsidP="00D103A4">
            <w:pPr>
              <w:spacing w:line="276" w:lineRule="auto"/>
              <w:rPr>
                <w:rFonts w:ascii="Gill Sans MT" w:hAnsi="Gill Sans MT"/>
                <w:szCs w:val="24"/>
              </w:rPr>
            </w:pP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Knowledge</w:t>
            </w:r>
          </w:p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FD63AE" w:rsidRPr="0044554E" w:rsidRDefault="00FD63AE" w:rsidP="00D103A4">
            <w:pPr>
              <w:rPr>
                <w:sz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459" w:type="dxa"/>
          </w:tcPr>
          <w:p w:rsidR="00FD63AE" w:rsidRPr="0044554E" w:rsidRDefault="00FD63AE" w:rsidP="00D103A4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FD63AE" w:rsidTr="000B6434">
        <w:tc>
          <w:tcPr>
            <w:tcW w:w="6629" w:type="dxa"/>
          </w:tcPr>
          <w:p w:rsidR="00FD63AE" w:rsidRPr="005E0C73" w:rsidRDefault="000B6434" w:rsidP="00D103A4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Awareness of the strategies available for improving the learning and achievement of all students.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  <w:jc w:val="center"/>
            </w:pPr>
          </w:p>
        </w:tc>
      </w:tr>
      <w:tr w:rsidR="00FD63AE" w:rsidTr="000B6434">
        <w:tc>
          <w:tcPr>
            <w:tcW w:w="6629" w:type="dxa"/>
          </w:tcPr>
          <w:p w:rsidR="00FD63AE" w:rsidRDefault="000B6434" w:rsidP="00D103A4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 good understanding of curriculum developments in the specific subject area.</w:t>
            </w:r>
          </w:p>
          <w:p w:rsidR="0044554E" w:rsidRPr="005E0C73" w:rsidRDefault="0044554E" w:rsidP="00D103A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</w:p>
        </w:tc>
        <w:tc>
          <w:tcPr>
            <w:tcW w:w="1459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</w:tr>
      <w:tr w:rsidR="00FD63AE" w:rsidTr="000B6434">
        <w:tc>
          <w:tcPr>
            <w:tcW w:w="6629" w:type="dxa"/>
          </w:tcPr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Experience</w:t>
            </w:r>
          </w:p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FD63AE" w:rsidRPr="0044554E" w:rsidRDefault="00FD63AE" w:rsidP="00D103A4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44554E">
              <w:rPr>
                <w:rFonts w:ascii="Gill Sans MT" w:hAnsi="Gill Sans MT"/>
                <w:b/>
                <w:sz w:val="24"/>
              </w:rPr>
              <w:t>Essential</w:t>
            </w:r>
          </w:p>
        </w:tc>
        <w:tc>
          <w:tcPr>
            <w:tcW w:w="1459" w:type="dxa"/>
          </w:tcPr>
          <w:p w:rsidR="00FD63AE" w:rsidRPr="0044554E" w:rsidRDefault="00FD63AE" w:rsidP="00D103A4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44554E">
              <w:rPr>
                <w:rFonts w:ascii="Gill Sans MT" w:hAnsi="Gill Sans MT"/>
                <w:b/>
                <w:sz w:val="24"/>
              </w:rPr>
              <w:t>Desirable</w:t>
            </w: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Recent and relevant teaching experience in employment or training</w:t>
            </w:r>
          </w:p>
        </w:tc>
        <w:tc>
          <w:tcPr>
            <w:tcW w:w="1410" w:type="dxa"/>
          </w:tcPr>
          <w:p w:rsidR="00FD63AE" w:rsidRPr="00E10977" w:rsidRDefault="00FD63AE" w:rsidP="00D103A4">
            <w:pPr>
              <w:jc w:val="center"/>
              <w:rPr>
                <w:sz w:val="28"/>
                <w:u w:val="single"/>
              </w:rPr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Pr="00E10977" w:rsidRDefault="00FD63AE" w:rsidP="00D103A4">
            <w:pPr>
              <w:jc w:val="center"/>
              <w:rPr>
                <w:sz w:val="28"/>
                <w:u w:val="single"/>
              </w:rPr>
            </w:pPr>
          </w:p>
        </w:tc>
      </w:tr>
      <w:tr w:rsidR="00FD63AE" w:rsidTr="000B6434">
        <w:tc>
          <w:tcPr>
            <w:tcW w:w="6629" w:type="dxa"/>
          </w:tcPr>
          <w:p w:rsidR="00FD63AE" w:rsidRDefault="00FD63AE" w:rsidP="00D103A4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Experience of assessment at Key Stage 3 and 4</w:t>
            </w:r>
          </w:p>
          <w:p w:rsidR="0044554E" w:rsidRPr="005E0C73" w:rsidRDefault="0044554E" w:rsidP="00D103A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410" w:type="dxa"/>
          </w:tcPr>
          <w:p w:rsidR="00FD63AE" w:rsidRPr="00E10977" w:rsidRDefault="00FD63AE" w:rsidP="00D103A4">
            <w:pPr>
              <w:jc w:val="center"/>
              <w:rPr>
                <w:sz w:val="28"/>
                <w:u w:val="single"/>
              </w:rPr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Pr="00E10977" w:rsidRDefault="00FD63AE" w:rsidP="00D103A4">
            <w:pPr>
              <w:jc w:val="center"/>
              <w:rPr>
                <w:sz w:val="28"/>
                <w:u w:val="single"/>
              </w:rPr>
            </w:pPr>
          </w:p>
        </w:tc>
      </w:tr>
      <w:tr w:rsidR="00FD63AE" w:rsidTr="000B6434">
        <w:tc>
          <w:tcPr>
            <w:tcW w:w="6629" w:type="dxa"/>
          </w:tcPr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Skills</w:t>
            </w:r>
          </w:p>
          <w:p w:rsidR="00FD63AE" w:rsidRPr="0044554E" w:rsidRDefault="00FD63AE" w:rsidP="00D103A4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FD63AE" w:rsidRPr="0044554E" w:rsidRDefault="00FD63AE" w:rsidP="00D103A4">
            <w:pPr>
              <w:rPr>
                <w:sz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459" w:type="dxa"/>
          </w:tcPr>
          <w:p w:rsidR="00FD63AE" w:rsidRPr="0044554E" w:rsidRDefault="00FD63AE" w:rsidP="00D103A4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Able to use a range of teaching and learning strategies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An understanding for how Assessment for Learning can improve student performance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Confidence in the use of standard computer packages (word processing, email and spreadsheets) and how these can be used to enhance student learning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Able to use student level data to raise standards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Able to work independently and collaboratively as a member of a team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Creative in problem solving together with willingness to take on and try new approaches and ideas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FD63AE" w:rsidP="00D103A4">
            <w:pPr>
              <w:spacing w:line="276" w:lineRule="auto"/>
              <w:rPr>
                <w:rFonts w:ascii="Gill Sans MT" w:hAnsi="Gill Sans MT"/>
              </w:rPr>
            </w:pPr>
            <w:r w:rsidRPr="005E0C73">
              <w:rPr>
                <w:rFonts w:ascii="Gill Sans MT" w:hAnsi="Gill Sans MT"/>
              </w:rPr>
              <w:t>Ability to relate to students in a pleasant and sympathetic manner and to recognise potential child safeguarding issues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Pr="005E0C73" w:rsidRDefault="000B6434" w:rsidP="000B64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Ability to c</w:t>
            </w:r>
            <w:r w:rsidR="00FD63AE" w:rsidRPr="005E0C73">
              <w:rPr>
                <w:rFonts w:ascii="Gill Sans MT" w:hAnsi="Gill Sans MT"/>
              </w:rPr>
              <w:t>ommunicate high expectations to all students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FD63AE" w:rsidTr="000B6434">
        <w:tc>
          <w:tcPr>
            <w:tcW w:w="6629" w:type="dxa"/>
          </w:tcPr>
          <w:p w:rsidR="00FD63AE" w:rsidRDefault="00FD63AE" w:rsidP="00D103A4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Able to communicate both orally and in writing to students and their parents</w:t>
            </w:r>
          </w:p>
        </w:tc>
        <w:tc>
          <w:tcPr>
            <w:tcW w:w="1410" w:type="dxa"/>
          </w:tcPr>
          <w:p w:rsidR="00FD63AE" w:rsidRDefault="00FD63AE" w:rsidP="00D103A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FD63AE" w:rsidRDefault="00FD63AE" w:rsidP="00D103A4">
            <w:pPr>
              <w:ind w:left="360"/>
            </w:pPr>
          </w:p>
        </w:tc>
      </w:tr>
      <w:tr w:rsidR="000B6434" w:rsidTr="000B6434">
        <w:tc>
          <w:tcPr>
            <w:tcW w:w="6629" w:type="dxa"/>
          </w:tcPr>
          <w:p w:rsidR="000B6434" w:rsidRDefault="000B6434" w:rsidP="000B6434">
            <w:pPr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Sharing good practice across the department</w:t>
            </w:r>
          </w:p>
          <w:p w:rsidR="0044554E" w:rsidRPr="005E0C73" w:rsidRDefault="0044554E" w:rsidP="000B643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410" w:type="dxa"/>
          </w:tcPr>
          <w:p w:rsidR="000B6434" w:rsidRPr="00026BC9" w:rsidRDefault="000B6434" w:rsidP="000B6434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  <w:r>
              <w:sym w:font="Wingdings" w:char="F0FC"/>
            </w:r>
          </w:p>
        </w:tc>
        <w:tc>
          <w:tcPr>
            <w:tcW w:w="1459" w:type="dxa"/>
          </w:tcPr>
          <w:p w:rsidR="000B6434" w:rsidRPr="00026BC9" w:rsidRDefault="000B6434" w:rsidP="000B6434">
            <w:pPr>
              <w:jc w:val="center"/>
              <w:rPr>
                <w:rFonts w:ascii="Gill Sans MT" w:hAnsi="Gill Sans MT"/>
                <w:b/>
                <w:sz w:val="28"/>
                <w:szCs w:val="24"/>
                <w:u w:val="single"/>
              </w:rPr>
            </w:pPr>
          </w:p>
        </w:tc>
      </w:tr>
      <w:tr w:rsidR="000B6434" w:rsidTr="000B6434">
        <w:tc>
          <w:tcPr>
            <w:tcW w:w="6629" w:type="dxa"/>
          </w:tcPr>
          <w:p w:rsidR="000B6434" w:rsidRPr="0044554E" w:rsidRDefault="000B6434" w:rsidP="000B6434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sz w:val="24"/>
              </w:rPr>
              <w:br w:type="page"/>
            </w:r>
            <w:r w:rsidRPr="0044554E">
              <w:rPr>
                <w:rFonts w:ascii="Gill Sans MT" w:hAnsi="Gill Sans MT"/>
                <w:b/>
                <w:sz w:val="24"/>
                <w:szCs w:val="24"/>
              </w:rPr>
              <w:t>Other</w:t>
            </w:r>
          </w:p>
          <w:p w:rsidR="000B6434" w:rsidRPr="0044554E" w:rsidRDefault="000B6434" w:rsidP="000B6434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0B6434" w:rsidRPr="0044554E" w:rsidRDefault="000B6434" w:rsidP="000B6434">
            <w:pPr>
              <w:rPr>
                <w:sz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459" w:type="dxa"/>
          </w:tcPr>
          <w:p w:rsidR="000B6434" w:rsidRPr="0044554E" w:rsidRDefault="000B6434" w:rsidP="000B6434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4554E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0B6434" w:rsidTr="000B6434">
        <w:tc>
          <w:tcPr>
            <w:tcW w:w="6629" w:type="dxa"/>
          </w:tcPr>
          <w:p w:rsidR="000B6434" w:rsidRPr="005E0C73" w:rsidRDefault="000B6434" w:rsidP="000B6434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Satisfactory Enhanced DBS  Disclosure</w:t>
            </w:r>
          </w:p>
        </w:tc>
        <w:tc>
          <w:tcPr>
            <w:tcW w:w="1410" w:type="dxa"/>
          </w:tcPr>
          <w:p w:rsidR="000B6434" w:rsidRDefault="000B6434" w:rsidP="000B643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B6434" w:rsidRDefault="000B6434" w:rsidP="000B6434">
            <w:pPr>
              <w:ind w:left="360"/>
            </w:pPr>
          </w:p>
        </w:tc>
      </w:tr>
      <w:tr w:rsidR="000B6434" w:rsidTr="000B6434">
        <w:tc>
          <w:tcPr>
            <w:tcW w:w="6629" w:type="dxa"/>
          </w:tcPr>
          <w:p w:rsidR="000B6434" w:rsidRPr="005E0C73" w:rsidRDefault="000B6434" w:rsidP="000B6434">
            <w:pPr>
              <w:spacing w:line="276" w:lineRule="auto"/>
              <w:rPr>
                <w:rFonts w:ascii="Gill Sans MT" w:hAnsi="Gill Sans MT"/>
                <w:szCs w:val="24"/>
              </w:rPr>
            </w:pPr>
            <w:r w:rsidRPr="005E0C73">
              <w:rPr>
                <w:rFonts w:ascii="Gill Sans MT" w:hAnsi="Gill Sans MT"/>
                <w:szCs w:val="24"/>
              </w:rPr>
              <w:t>Assessed and advised by Health and Well Being</w:t>
            </w:r>
          </w:p>
        </w:tc>
        <w:tc>
          <w:tcPr>
            <w:tcW w:w="1410" w:type="dxa"/>
          </w:tcPr>
          <w:p w:rsidR="000B6434" w:rsidRDefault="000B6434" w:rsidP="000B6434">
            <w:pPr>
              <w:jc w:val="center"/>
            </w:pPr>
            <w:r>
              <w:sym w:font="Wingdings" w:char="F0FC"/>
            </w:r>
          </w:p>
        </w:tc>
        <w:tc>
          <w:tcPr>
            <w:tcW w:w="1459" w:type="dxa"/>
          </w:tcPr>
          <w:p w:rsidR="000B6434" w:rsidRDefault="000B6434" w:rsidP="000B6434">
            <w:pPr>
              <w:ind w:left="360"/>
            </w:pPr>
          </w:p>
        </w:tc>
      </w:tr>
    </w:tbl>
    <w:p w:rsidR="00301265" w:rsidRDefault="00301265" w:rsidP="000B6434"/>
    <w:sectPr w:rsidR="00301265" w:rsidSect="0044554E">
      <w:pgSz w:w="11906" w:h="16838"/>
      <w:pgMar w:top="1440" w:right="1440" w:bottom="1134" w:left="1440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D8" w:rsidRDefault="004A44D8" w:rsidP="00A60072">
      <w:pPr>
        <w:spacing w:after="0" w:line="240" w:lineRule="auto"/>
      </w:pPr>
      <w:r>
        <w:separator/>
      </w:r>
    </w:p>
  </w:endnote>
  <w:endnote w:type="continuationSeparator" w:id="0">
    <w:p w:rsidR="004A44D8" w:rsidRDefault="004A44D8" w:rsidP="00A6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D8" w:rsidRDefault="004A44D8" w:rsidP="00A60072">
      <w:pPr>
        <w:spacing w:after="0" w:line="240" w:lineRule="auto"/>
      </w:pPr>
      <w:r>
        <w:separator/>
      </w:r>
    </w:p>
  </w:footnote>
  <w:footnote w:type="continuationSeparator" w:id="0">
    <w:p w:rsidR="004A44D8" w:rsidRDefault="004A44D8" w:rsidP="00A6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1A04"/>
    <w:multiLevelType w:val="hybridMultilevel"/>
    <w:tmpl w:val="B4BE7350"/>
    <w:lvl w:ilvl="0" w:tplc="69569434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0845"/>
    <w:multiLevelType w:val="hybridMultilevel"/>
    <w:tmpl w:val="BFE4FF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375"/>
    <w:multiLevelType w:val="hybridMultilevel"/>
    <w:tmpl w:val="ED52E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12A3C"/>
    <w:multiLevelType w:val="hybridMultilevel"/>
    <w:tmpl w:val="008C7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80B0A"/>
    <w:multiLevelType w:val="hybridMultilevel"/>
    <w:tmpl w:val="7A78CB4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B5"/>
    <w:rsid w:val="000B6434"/>
    <w:rsid w:val="001174B5"/>
    <w:rsid w:val="001A7D6D"/>
    <w:rsid w:val="001B6DB2"/>
    <w:rsid w:val="002308B1"/>
    <w:rsid w:val="002324A2"/>
    <w:rsid w:val="002E0C51"/>
    <w:rsid w:val="00301265"/>
    <w:rsid w:val="00363A6F"/>
    <w:rsid w:val="003B257B"/>
    <w:rsid w:val="003F4691"/>
    <w:rsid w:val="003F76DD"/>
    <w:rsid w:val="004352B9"/>
    <w:rsid w:val="0044554E"/>
    <w:rsid w:val="004A44D8"/>
    <w:rsid w:val="005815A3"/>
    <w:rsid w:val="00581A45"/>
    <w:rsid w:val="006310BD"/>
    <w:rsid w:val="006C3FE3"/>
    <w:rsid w:val="006E2082"/>
    <w:rsid w:val="007625FE"/>
    <w:rsid w:val="007E2FB1"/>
    <w:rsid w:val="008C3B78"/>
    <w:rsid w:val="00937C19"/>
    <w:rsid w:val="00971E3A"/>
    <w:rsid w:val="00974FD7"/>
    <w:rsid w:val="009B0DB7"/>
    <w:rsid w:val="009C735F"/>
    <w:rsid w:val="009D4DB8"/>
    <w:rsid w:val="00A26B9B"/>
    <w:rsid w:val="00A33C61"/>
    <w:rsid w:val="00A60072"/>
    <w:rsid w:val="00AE5637"/>
    <w:rsid w:val="00B34FA7"/>
    <w:rsid w:val="00B871F7"/>
    <w:rsid w:val="00C52E77"/>
    <w:rsid w:val="00C57CA7"/>
    <w:rsid w:val="00D023CC"/>
    <w:rsid w:val="00D565AA"/>
    <w:rsid w:val="00E447D6"/>
    <w:rsid w:val="00E94656"/>
    <w:rsid w:val="00EA70DB"/>
    <w:rsid w:val="00EF1797"/>
    <w:rsid w:val="00F65BD5"/>
    <w:rsid w:val="00FB53BD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3B001-4563-40F1-BA7F-9018FE0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5"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12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174B5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73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72"/>
  </w:style>
  <w:style w:type="paragraph" w:styleId="Footer">
    <w:name w:val="footer"/>
    <w:basedOn w:val="Normal"/>
    <w:link w:val="Foot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72"/>
  </w:style>
  <w:style w:type="paragraph" w:styleId="ListParagraph">
    <w:name w:val="List Paragraph"/>
    <w:basedOn w:val="Normal"/>
    <w:uiPriority w:val="34"/>
    <w:qFormat/>
    <w:rsid w:val="008C3B7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3012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C717-1201-4F4D-A521-6F2740C6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C0DAFF41</Template>
  <TotalTime>1</TotalTime>
  <Pages>1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Lawless</dc:creator>
  <cp:lastModifiedBy>J. Day</cp:lastModifiedBy>
  <cp:revision>2</cp:revision>
  <cp:lastPrinted>2017-01-11T12:47:00Z</cp:lastPrinted>
  <dcterms:created xsi:type="dcterms:W3CDTF">2017-06-08T10:13:00Z</dcterms:created>
  <dcterms:modified xsi:type="dcterms:W3CDTF">2017-06-08T10:13:00Z</dcterms:modified>
</cp:coreProperties>
</file>