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04628" w14:textId="77777777" w:rsidR="00E51CE0" w:rsidRPr="006A1830" w:rsidRDefault="006A1830" w:rsidP="005131C8">
      <w:pPr>
        <w:framePr w:h="0" w:hSpace="180" w:wrap="around" w:vAnchor="text" w:hAnchor="page" w:x="4942" w:y="-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E056E3E" wp14:editId="216318CB">
            <wp:extent cx="1181100" cy="127986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643" cy="129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05FC5" w14:textId="77777777" w:rsidR="00E51CE0" w:rsidRPr="006A1830" w:rsidRDefault="00E51CE0">
      <w:pPr>
        <w:framePr w:h="0" w:hSpace="180" w:wrap="around" w:vAnchor="text" w:hAnchor="page" w:x="4942" w:y="-26"/>
        <w:rPr>
          <w:rFonts w:asciiTheme="minorHAnsi" w:hAnsiTheme="minorHAnsi" w:cstheme="minorHAnsi"/>
          <w:sz w:val="24"/>
          <w:szCs w:val="24"/>
        </w:rPr>
      </w:pPr>
    </w:p>
    <w:p w14:paraId="5056F057" w14:textId="77777777" w:rsidR="00E51CE0" w:rsidRPr="006A1830" w:rsidRDefault="00E51CE0">
      <w:pPr>
        <w:pStyle w:val="Title"/>
        <w:rPr>
          <w:rFonts w:asciiTheme="minorHAnsi" w:hAnsiTheme="minorHAnsi" w:cstheme="minorHAnsi"/>
          <w:sz w:val="24"/>
          <w:szCs w:val="24"/>
          <w:u w:val="none"/>
        </w:rPr>
      </w:pPr>
    </w:p>
    <w:p w14:paraId="324F2979" w14:textId="77777777" w:rsidR="00E51CE0" w:rsidRDefault="00E51CE0">
      <w:pPr>
        <w:pStyle w:val="Title"/>
        <w:rPr>
          <w:rFonts w:asciiTheme="minorHAnsi" w:hAnsiTheme="minorHAnsi" w:cstheme="minorHAnsi"/>
          <w:sz w:val="24"/>
          <w:szCs w:val="24"/>
          <w:u w:val="none"/>
        </w:rPr>
      </w:pPr>
    </w:p>
    <w:p w14:paraId="21F6E811" w14:textId="77777777" w:rsidR="006A1830" w:rsidRDefault="006A1830">
      <w:pPr>
        <w:pStyle w:val="Title"/>
        <w:rPr>
          <w:rFonts w:asciiTheme="minorHAnsi" w:hAnsiTheme="minorHAnsi" w:cstheme="minorHAnsi"/>
          <w:sz w:val="24"/>
          <w:szCs w:val="24"/>
          <w:u w:val="none"/>
        </w:rPr>
      </w:pPr>
    </w:p>
    <w:p w14:paraId="1831973D" w14:textId="77777777" w:rsidR="006A1830" w:rsidRDefault="006A1830">
      <w:pPr>
        <w:pStyle w:val="Title"/>
        <w:rPr>
          <w:rFonts w:asciiTheme="minorHAnsi" w:hAnsiTheme="minorHAnsi" w:cstheme="minorHAnsi"/>
          <w:sz w:val="24"/>
          <w:szCs w:val="24"/>
          <w:u w:val="none"/>
        </w:rPr>
      </w:pPr>
    </w:p>
    <w:p w14:paraId="4183C871" w14:textId="77777777" w:rsidR="006A1830" w:rsidRDefault="006A1830">
      <w:pPr>
        <w:pStyle w:val="Title"/>
        <w:rPr>
          <w:rFonts w:asciiTheme="minorHAnsi" w:hAnsiTheme="minorHAnsi" w:cstheme="minorHAnsi"/>
          <w:sz w:val="24"/>
          <w:szCs w:val="24"/>
          <w:u w:val="none"/>
        </w:rPr>
      </w:pPr>
    </w:p>
    <w:p w14:paraId="77AD6340" w14:textId="77777777" w:rsidR="006A1830" w:rsidRDefault="006A1830">
      <w:pPr>
        <w:pStyle w:val="Title"/>
        <w:rPr>
          <w:rFonts w:asciiTheme="minorHAnsi" w:hAnsiTheme="minorHAnsi" w:cstheme="minorHAnsi"/>
          <w:sz w:val="24"/>
          <w:szCs w:val="24"/>
          <w:u w:val="none"/>
        </w:rPr>
      </w:pPr>
    </w:p>
    <w:p w14:paraId="51C58409" w14:textId="77777777" w:rsidR="006A1830" w:rsidRDefault="006A1830">
      <w:pPr>
        <w:pStyle w:val="Title"/>
        <w:rPr>
          <w:rFonts w:asciiTheme="minorHAnsi" w:hAnsiTheme="minorHAnsi" w:cstheme="minorHAnsi"/>
          <w:sz w:val="24"/>
          <w:szCs w:val="24"/>
          <w:u w:val="none"/>
        </w:rPr>
      </w:pPr>
    </w:p>
    <w:p w14:paraId="21673BCA" w14:textId="77777777" w:rsidR="006A1830" w:rsidRPr="006A1830" w:rsidRDefault="006A1830">
      <w:pPr>
        <w:pStyle w:val="Title"/>
        <w:rPr>
          <w:rFonts w:asciiTheme="minorHAnsi" w:hAnsiTheme="minorHAnsi" w:cstheme="minorHAnsi"/>
          <w:sz w:val="24"/>
          <w:szCs w:val="24"/>
          <w:u w:val="none"/>
        </w:rPr>
      </w:pPr>
    </w:p>
    <w:p w14:paraId="558017AE" w14:textId="74834E2E" w:rsidR="00E51CE0" w:rsidRPr="00DA6E48" w:rsidRDefault="006A1830" w:rsidP="00DA6E48">
      <w:pPr>
        <w:pStyle w:val="Title"/>
        <w:rPr>
          <w:rFonts w:ascii="DM Sans" w:hAnsi="DM Sans" w:cstheme="minorHAnsi"/>
          <w:color w:val="1F3864" w:themeColor="accent1" w:themeShade="80"/>
          <w:sz w:val="24"/>
          <w:szCs w:val="24"/>
          <w:u w:val="none"/>
        </w:rPr>
      </w:pPr>
      <w:bookmarkStart w:id="0" w:name="_Hlk80689939"/>
      <w:r w:rsidRPr="001418C2">
        <w:rPr>
          <w:rFonts w:ascii="DM Sans" w:hAnsi="DM Sans" w:cstheme="minorHAnsi"/>
          <w:color w:val="1F3864" w:themeColor="accent1" w:themeShade="80"/>
          <w:sz w:val="24"/>
          <w:szCs w:val="24"/>
          <w:u w:val="none"/>
        </w:rPr>
        <w:t xml:space="preserve">DURHAM CATHEDRAL SCHOOL FOUNDATION </w:t>
      </w:r>
      <w:bookmarkEnd w:id="0"/>
    </w:p>
    <w:p w14:paraId="2E19571D" w14:textId="77777777" w:rsidR="005131C8" w:rsidRPr="001418C2" w:rsidRDefault="005131C8">
      <w:pPr>
        <w:pStyle w:val="Title"/>
        <w:rPr>
          <w:rFonts w:ascii="DM Sans" w:hAnsi="DM Sans" w:cstheme="minorHAnsi"/>
          <w:sz w:val="24"/>
          <w:szCs w:val="24"/>
          <w:u w:val="none"/>
        </w:rPr>
      </w:pPr>
    </w:p>
    <w:p w14:paraId="1D2FB267" w14:textId="77777777" w:rsidR="00E51CE0" w:rsidRPr="001418C2" w:rsidRDefault="004E1AF7" w:rsidP="006A1830">
      <w:pPr>
        <w:jc w:val="center"/>
        <w:rPr>
          <w:rFonts w:ascii="DM Sans" w:hAnsi="DM Sans" w:cstheme="minorHAnsi"/>
          <w:b/>
          <w:bCs/>
          <w:sz w:val="24"/>
          <w:szCs w:val="24"/>
        </w:rPr>
      </w:pPr>
      <w:r w:rsidRPr="001418C2">
        <w:rPr>
          <w:rFonts w:ascii="DM Sans" w:hAnsi="DM Sans" w:cstheme="minorHAnsi"/>
          <w:b/>
          <w:sz w:val="24"/>
          <w:szCs w:val="24"/>
        </w:rPr>
        <w:t xml:space="preserve">School </w:t>
      </w:r>
      <w:r w:rsidR="007A55DA" w:rsidRPr="001418C2">
        <w:rPr>
          <w:rFonts w:ascii="DM Sans" w:hAnsi="DM Sans" w:cstheme="minorHAnsi"/>
          <w:b/>
          <w:sz w:val="24"/>
          <w:szCs w:val="24"/>
        </w:rPr>
        <w:t>Receptionist</w:t>
      </w:r>
    </w:p>
    <w:p w14:paraId="49DBDC1B" w14:textId="77777777" w:rsidR="005973E7" w:rsidRPr="001418C2" w:rsidRDefault="005973E7" w:rsidP="005973E7">
      <w:pPr>
        <w:jc w:val="both"/>
        <w:rPr>
          <w:rFonts w:ascii="DM Sans" w:hAnsi="DM Sans" w:cs="Calibri"/>
          <w:b/>
          <w:sz w:val="24"/>
          <w:szCs w:val="24"/>
        </w:rPr>
      </w:pPr>
    </w:p>
    <w:p w14:paraId="49F2136F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  <w:r w:rsidRPr="001418C2">
        <w:rPr>
          <w:rFonts w:ascii="DM Sans" w:eastAsiaTheme="minorHAnsi" w:hAnsi="DM Sans" w:cs="Arial"/>
          <w:b/>
          <w:color w:val="000000" w:themeColor="text1"/>
          <w:sz w:val="24"/>
          <w:szCs w:val="24"/>
        </w:rPr>
        <w:t xml:space="preserve">Location: </w:t>
      </w:r>
      <w:r w:rsidRPr="001418C2">
        <w:rPr>
          <w:rFonts w:ascii="DM Sans" w:eastAsiaTheme="minorHAnsi" w:hAnsi="DM Sans" w:cs="Arial"/>
          <w:color w:val="000000" w:themeColor="text1"/>
          <w:sz w:val="24"/>
          <w:szCs w:val="24"/>
        </w:rPr>
        <w:t xml:space="preserve">Chorister School </w:t>
      </w:r>
    </w:p>
    <w:p w14:paraId="66E05F91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</w:p>
    <w:p w14:paraId="48BF1A23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  <w:r w:rsidRPr="001418C2">
        <w:rPr>
          <w:rFonts w:ascii="DM Sans" w:eastAsiaTheme="minorHAnsi" w:hAnsi="DM Sans" w:cs="Arial"/>
          <w:b/>
          <w:color w:val="000000" w:themeColor="text1"/>
          <w:sz w:val="24"/>
          <w:szCs w:val="24"/>
        </w:rPr>
        <w:t xml:space="preserve">Position:  </w:t>
      </w:r>
      <w:r w:rsidRPr="001418C2">
        <w:rPr>
          <w:rFonts w:ascii="DM Sans" w:eastAsiaTheme="minorHAnsi" w:hAnsi="DM Sans" w:cs="Arial"/>
          <w:color w:val="000000" w:themeColor="text1"/>
          <w:sz w:val="24"/>
          <w:szCs w:val="24"/>
        </w:rPr>
        <w:t>Two positions – one located at the Bow site, one located at the Cathedral site</w:t>
      </w:r>
    </w:p>
    <w:p w14:paraId="665A9019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b/>
          <w:color w:val="000000" w:themeColor="text1"/>
          <w:sz w:val="24"/>
          <w:szCs w:val="24"/>
        </w:rPr>
      </w:pPr>
    </w:p>
    <w:p w14:paraId="3B56F1B0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  <w:r w:rsidRPr="001418C2">
        <w:rPr>
          <w:rFonts w:ascii="DM Sans" w:eastAsiaTheme="minorHAnsi" w:hAnsi="DM Sans" w:cs="Arial"/>
          <w:b/>
          <w:color w:val="000000" w:themeColor="text1"/>
          <w:sz w:val="24"/>
          <w:szCs w:val="24"/>
        </w:rPr>
        <w:t xml:space="preserve">Hours: </w:t>
      </w:r>
    </w:p>
    <w:p w14:paraId="1182C847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  <w:r w:rsidRPr="001418C2">
        <w:rPr>
          <w:rFonts w:ascii="DM Sans" w:eastAsiaTheme="minorHAnsi" w:hAnsi="DM Sans" w:cs="Arial"/>
          <w:color w:val="000000" w:themeColor="text1"/>
          <w:sz w:val="24"/>
          <w:szCs w:val="24"/>
        </w:rPr>
        <w:t>Bow site:  22.5 hours over three days (8am-4.30pm)</w:t>
      </w:r>
    </w:p>
    <w:p w14:paraId="614A0F60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  <w:r w:rsidRPr="001418C2">
        <w:rPr>
          <w:rFonts w:ascii="DM Sans" w:eastAsiaTheme="minorHAnsi" w:hAnsi="DM Sans" w:cs="Arial"/>
          <w:color w:val="000000" w:themeColor="text1"/>
          <w:sz w:val="24"/>
          <w:szCs w:val="24"/>
        </w:rPr>
        <w:t>Cathedral site:  19 hours over two days (8am – 6pm)</w:t>
      </w:r>
    </w:p>
    <w:p w14:paraId="713CCFEE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</w:p>
    <w:p w14:paraId="4501D98B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  <w:r w:rsidRPr="001418C2">
        <w:rPr>
          <w:rFonts w:ascii="DM Sans" w:eastAsiaTheme="minorHAnsi" w:hAnsi="DM Sans" w:cs="Arial"/>
          <w:color w:val="000000" w:themeColor="text1"/>
          <w:sz w:val="24"/>
          <w:szCs w:val="24"/>
        </w:rPr>
        <w:t xml:space="preserve">Term Time only + specified additional days during the school holidays for the preparation and close of term. </w:t>
      </w:r>
    </w:p>
    <w:p w14:paraId="73037B8A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</w:p>
    <w:p w14:paraId="005C2CF1" w14:textId="77777777" w:rsidR="00F621E8" w:rsidRPr="00F621E8" w:rsidRDefault="001418C2" w:rsidP="00F621E8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  <w:r w:rsidRPr="001418C2">
        <w:rPr>
          <w:rFonts w:ascii="DM Sans" w:eastAsiaTheme="minorHAnsi" w:hAnsi="DM Sans" w:cs="Arial"/>
          <w:b/>
          <w:color w:val="000000" w:themeColor="text1"/>
          <w:sz w:val="24"/>
          <w:szCs w:val="24"/>
        </w:rPr>
        <w:t xml:space="preserve">Salary: </w:t>
      </w:r>
      <w:r w:rsidRPr="001418C2">
        <w:rPr>
          <w:rFonts w:ascii="DM Sans" w:eastAsiaTheme="minorHAnsi" w:hAnsi="DM Sans" w:cs="Arial"/>
          <w:color w:val="000000" w:themeColor="text1"/>
          <w:sz w:val="24"/>
          <w:szCs w:val="24"/>
        </w:rPr>
        <w:t xml:space="preserve">The salary for the post will be point </w:t>
      </w:r>
      <w:r w:rsidR="00F621E8" w:rsidRPr="00F621E8">
        <w:rPr>
          <w:rFonts w:ascii="DM Sans" w:eastAsiaTheme="minorHAnsi" w:hAnsi="DM Sans" w:cs="Arial"/>
          <w:color w:val="000000" w:themeColor="text1"/>
          <w:sz w:val="24"/>
          <w:szCs w:val="24"/>
        </w:rPr>
        <w:t xml:space="preserve">X22 £20,398 FTE (22.5 hrs prorated £9,287) </w:t>
      </w:r>
    </w:p>
    <w:p w14:paraId="67A7595D" w14:textId="467B79B8" w:rsidR="001418C2" w:rsidRPr="001418C2" w:rsidRDefault="00F621E8" w:rsidP="00F621E8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  <w:r w:rsidRPr="00F621E8">
        <w:rPr>
          <w:rFonts w:ascii="DM Sans" w:eastAsiaTheme="minorHAnsi" w:hAnsi="DM Sans" w:cs="Arial"/>
          <w:color w:val="000000" w:themeColor="text1"/>
          <w:sz w:val="24"/>
          <w:szCs w:val="24"/>
        </w:rPr>
        <w:t xml:space="preserve">(19 hrs prorated £7,842) </w:t>
      </w:r>
      <w:r w:rsidR="001418C2" w:rsidRPr="001418C2">
        <w:rPr>
          <w:rFonts w:ascii="DM Sans" w:eastAsiaTheme="minorHAnsi" w:hAnsi="DM Sans" w:cs="Arial"/>
          <w:color w:val="000000" w:themeColor="text1"/>
          <w:sz w:val="24"/>
          <w:szCs w:val="24"/>
        </w:rPr>
        <w:t>on the support staff</w:t>
      </w:r>
      <w:r>
        <w:rPr>
          <w:rFonts w:ascii="DM Sans" w:eastAsiaTheme="minorHAnsi" w:hAnsi="DM Sans" w:cs="Arial"/>
          <w:color w:val="000000" w:themeColor="text1"/>
          <w:sz w:val="24"/>
          <w:szCs w:val="24"/>
        </w:rPr>
        <w:t xml:space="preserve">. </w:t>
      </w:r>
      <w:r w:rsidR="001418C2" w:rsidRPr="001418C2">
        <w:rPr>
          <w:rFonts w:ascii="DM Sans" w:eastAsiaTheme="minorHAnsi" w:hAnsi="DM Sans" w:cs="Arial"/>
          <w:color w:val="000000" w:themeColor="text1"/>
          <w:sz w:val="24"/>
          <w:szCs w:val="24"/>
        </w:rPr>
        <w:t xml:space="preserve">Incremental rises on the scale will be available annually, subject to satisfactory performance appraisal. </w:t>
      </w:r>
    </w:p>
    <w:p w14:paraId="1A1C24EC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</w:p>
    <w:p w14:paraId="44C126EF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  <w:r w:rsidRPr="001418C2">
        <w:rPr>
          <w:rFonts w:ascii="DM Sans" w:eastAsiaTheme="minorHAnsi" w:hAnsi="DM Sans" w:cs="Arial"/>
          <w:b/>
          <w:color w:val="000000" w:themeColor="text1"/>
          <w:sz w:val="24"/>
          <w:szCs w:val="24"/>
        </w:rPr>
        <w:t xml:space="preserve">Pension </w:t>
      </w:r>
      <w:proofErr w:type="gramStart"/>
      <w:r w:rsidRPr="001418C2">
        <w:rPr>
          <w:rFonts w:ascii="DM Sans" w:eastAsiaTheme="minorHAnsi" w:hAnsi="DM Sans" w:cs="Arial"/>
          <w:color w:val="000000" w:themeColor="text1"/>
          <w:sz w:val="24"/>
          <w:szCs w:val="24"/>
        </w:rPr>
        <w:t>The</w:t>
      </w:r>
      <w:proofErr w:type="gramEnd"/>
      <w:r w:rsidRPr="001418C2">
        <w:rPr>
          <w:rFonts w:ascii="DM Sans" w:eastAsiaTheme="minorHAnsi" w:hAnsi="DM Sans" w:cs="Arial"/>
          <w:color w:val="000000" w:themeColor="text1"/>
          <w:sz w:val="24"/>
          <w:szCs w:val="24"/>
        </w:rPr>
        <w:t xml:space="preserve"> School provides a workplace pension, this is a money purchase scheme, where members contribute a minimum of 3% of eligible salary and the School 5%. </w:t>
      </w:r>
    </w:p>
    <w:p w14:paraId="40FF7751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</w:p>
    <w:p w14:paraId="239125C2" w14:textId="33D590E4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  <w:r w:rsidRPr="001418C2">
        <w:rPr>
          <w:rFonts w:ascii="DM Sans" w:eastAsiaTheme="minorHAnsi" w:hAnsi="DM Sans" w:cs="Arial"/>
          <w:b/>
          <w:color w:val="000000" w:themeColor="text1"/>
          <w:sz w:val="24"/>
          <w:szCs w:val="24"/>
        </w:rPr>
        <w:t>Annual leave</w:t>
      </w:r>
      <w:r w:rsidRPr="001418C2">
        <w:rPr>
          <w:rFonts w:ascii="DM Sans" w:eastAsiaTheme="minorHAnsi" w:hAnsi="DM Sans" w:cs="Arial"/>
          <w:color w:val="000000" w:themeColor="text1"/>
          <w:sz w:val="24"/>
          <w:szCs w:val="24"/>
        </w:rPr>
        <w:t xml:space="preserve"> 25 days paid holiday (increasing annually to 30 days after 5 years’ service) + 8 public holidays </w:t>
      </w:r>
    </w:p>
    <w:p w14:paraId="12625A52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</w:p>
    <w:p w14:paraId="622FC345" w14:textId="704F78AE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  <w:r w:rsidRPr="001418C2">
        <w:rPr>
          <w:rFonts w:ascii="DM Sans" w:eastAsiaTheme="minorHAnsi" w:hAnsi="DM Sans" w:cs="Arial"/>
          <w:b/>
          <w:color w:val="000000" w:themeColor="text1"/>
          <w:sz w:val="24"/>
          <w:szCs w:val="24"/>
        </w:rPr>
        <w:t>Line Management:</w:t>
      </w:r>
      <w:r w:rsidRPr="001418C2">
        <w:rPr>
          <w:rFonts w:ascii="DM Sans" w:eastAsiaTheme="minorHAnsi" w:hAnsi="DM Sans" w:cs="Arial"/>
          <w:color w:val="000000" w:themeColor="text1"/>
          <w:sz w:val="24"/>
          <w:szCs w:val="24"/>
        </w:rPr>
        <w:t xml:space="preserve"> </w:t>
      </w:r>
      <w:r w:rsidRPr="001418C2">
        <w:rPr>
          <w:rFonts w:ascii="DM Sans" w:eastAsiaTheme="minorHAnsi" w:hAnsi="DM Sans" w:cs="Arial"/>
          <w:color w:val="000000" w:themeColor="text1"/>
          <w:sz w:val="24"/>
          <w:szCs w:val="24"/>
        </w:rPr>
        <w:tab/>
      </w:r>
      <w:r w:rsidR="00F621E8">
        <w:rPr>
          <w:rFonts w:ascii="DM Sans" w:eastAsiaTheme="minorHAnsi" w:hAnsi="DM Sans" w:cs="Arial"/>
          <w:color w:val="000000" w:themeColor="text1"/>
          <w:sz w:val="24"/>
          <w:szCs w:val="24"/>
        </w:rPr>
        <w:t>Chorister School Headmistress</w:t>
      </w:r>
    </w:p>
    <w:p w14:paraId="5D6312D8" w14:textId="77777777" w:rsidR="001418C2" w:rsidRPr="001418C2" w:rsidRDefault="001418C2" w:rsidP="001418C2">
      <w:pPr>
        <w:jc w:val="both"/>
        <w:rPr>
          <w:rFonts w:ascii="DM Sans" w:eastAsiaTheme="minorHAnsi" w:hAnsi="DM Sans" w:cs="Arial"/>
          <w:color w:val="000000" w:themeColor="text1"/>
          <w:sz w:val="24"/>
          <w:szCs w:val="24"/>
        </w:rPr>
      </w:pPr>
    </w:p>
    <w:p w14:paraId="6809190F" w14:textId="77777777" w:rsidR="005A4A40" w:rsidRDefault="001418C2" w:rsidP="001418C2">
      <w:pPr>
        <w:ind w:left="2127" w:hanging="2160"/>
        <w:rPr>
          <w:rFonts w:ascii="DM Sans" w:eastAsiaTheme="minorHAnsi" w:hAnsi="DM Sans" w:cs="Arial"/>
          <w:b/>
          <w:color w:val="000000" w:themeColor="text1"/>
          <w:sz w:val="24"/>
          <w:szCs w:val="24"/>
        </w:rPr>
      </w:pPr>
      <w:r w:rsidRPr="001418C2">
        <w:rPr>
          <w:rFonts w:ascii="DM Sans" w:eastAsiaTheme="minorHAnsi" w:hAnsi="DM Sans" w:cs="Arial"/>
          <w:b/>
          <w:color w:val="000000" w:themeColor="text1"/>
          <w:sz w:val="24"/>
          <w:szCs w:val="24"/>
        </w:rPr>
        <w:t>Main Responsibility:</w:t>
      </w:r>
    </w:p>
    <w:p w14:paraId="3CD6CE12" w14:textId="6F5697C3" w:rsidR="001418C2" w:rsidRPr="001418C2" w:rsidRDefault="001418C2" w:rsidP="001418C2">
      <w:pPr>
        <w:ind w:left="2127" w:hanging="2160"/>
        <w:rPr>
          <w:rFonts w:ascii="DM Sans" w:eastAsiaTheme="minorHAnsi" w:hAnsi="DM Sans" w:cs="Arial"/>
          <w:color w:val="000000" w:themeColor="text1"/>
          <w:sz w:val="24"/>
          <w:szCs w:val="24"/>
        </w:rPr>
      </w:pPr>
      <w:r w:rsidRPr="001418C2">
        <w:rPr>
          <w:rFonts w:ascii="DM Sans" w:eastAsiaTheme="minorHAnsi" w:hAnsi="DM Sans" w:cs="Arial"/>
          <w:color w:val="000000" w:themeColor="text1"/>
          <w:sz w:val="24"/>
          <w:szCs w:val="24"/>
        </w:rPr>
        <w:tab/>
      </w:r>
      <w:bookmarkStart w:id="1" w:name="_GoBack"/>
      <w:bookmarkEnd w:id="1"/>
    </w:p>
    <w:p w14:paraId="0578B733" w14:textId="77777777" w:rsidR="005A4A40" w:rsidRPr="005A4A40" w:rsidRDefault="001418C2" w:rsidP="005A4A40">
      <w:pPr>
        <w:pStyle w:val="ListParagraph"/>
        <w:numPr>
          <w:ilvl w:val="0"/>
          <w:numId w:val="21"/>
        </w:numPr>
        <w:rPr>
          <w:rFonts w:ascii="DM Sans" w:eastAsiaTheme="minorHAnsi" w:hAnsi="DM Sans" w:cs="Arial"/>
          <w:color w:val="000000" w:themeColor="text1"/>
          <w:sz w:val="24"/>
          <w:szCs w:val="24"/>
        </w:rPr>
      </w:pPr>
      <w:r w:rsidRPr="005A4A40">
        <w:rPr>
          <w:rFonts w:ascii="DM Sans" w:eastAsiaTheme="minorHAnsi" w:hAnsi="DM Sans" w:cs="Arial"/>
          <w:color w:val="000000" w:themeColor="text1"/>
          <w:sz w:val="24"/>
          <w:szCs w:val="24"/>
        </w:rPr>
        <w:t>School Receptionist providing a friendly, professional and efficient service</w:t>
      </w:r>
    </w:p>
    <w:p w14:paraId="3209D904" w14:textId="77777777" w:rsidR="00DA6E48" w:rsidRPr="001418C2" w:rsidRDefault="00DA6E48" w:rsidP="001418C2">
      <w:pPr>
        <w:ind w:left="2127" w:hanging="2160"/>
        <w:rPr>
          <w:rFonts w:ascii="DM Sans" w:eastAsiaTheme="minorHAnsi" w:hAnsi="DM Sans" w:cs="Arial"/>
          <w:color w:val="000000" w:themeColor="text1"/>
          <w:sz w:val="24"/>
          <w:szCs w:val="24"/>
        </w:rPr>
      </w:pPr>
    </w:p>
    <w:p w14:paraId="2B855B24" w14:textId="77777777" w:rsidR="005A4A40" w:rsidRDefault="005A4A40" w:rsidP="006A1830">
      <w:pPr>
        <w:jc w:val="both"/>
        <w:rPr>
          <w:rFonts w:ascii="DM Sans" w:hAnsi="DM Sans" w:cstheme="minorHAnsi"/>
          <w:b/>
          <w:sz w:val="24"/>
          <w:szCs w:val="24"/>
        </w:rPr>
      </w:pPr>
    </w:p>
    <w:p w14:paraId="102B6671" w14:textId="6418EE93" w:rsidR="00E51CE0" w:rsidRPr="001418C2" w:rsidRDefault="00E51CE0" w:rsidP="006A1830">
      <w:pPr>
        <w:jc w:val="both"/>
        <w:rPr>
          <w:rFonts w:ascii="DM Sans" w:hAnsi="DM Sans" w:cstheme="minorHAnsi"/>
          <w:b/>
          <w:sz w:val="24"/>
          <w:szCs w:val="24"/>
        </w:rPr>
      </w:pPr>
      <w:r w:rsidRPr="001418C2">
        <w:rPr>
          <w:rFonts w:ascii="DM Sans" w:hAnsi="DM Sans" w:cstheme="minorHAnsi"/>
          <w:b/>
          <w:sz w:val="24"/>
          <w:szCs w:val="24"/>
        </w:rPr>
        <w:t>Specific Tasks:</w:t>
      </w:r>
    </w:p>
    <w:p w14:paraId="76E0B3DB" w14:textId="77777777" w:rsidR="005A4A40" w:rsidRPr="005A4A40" w:rsidRDefault="005A4A40" w:rsidP="005A4A40">
      <w:pPr>
        <w:jc w:val="both"/>
        <w:rPr>
          <w:rFonts w:ascii="DM Sans" w:hAnsi="DM Sans" w:cstheme="minorHAnsi"/>
          <w:sz w:val="24"/>
          <w:szCs w:val="24"/>
        </w:rPr>
      </w:pPr>
    </w:p>
    <w:p w14:paraId="003811F6" w14:textId="0DE0D4AE" w:rsidR="00B33BA1" w:rsidRPr="005A4A40" w:rsidRDefault="005131C8" w:rsidP="00B33BA1">
      <w:pPr>
        <w:numPr>
          <w:ilvl w:val="0"/>
          <w:numId w:val="12"/>
        </w:numPr>
        <w:jc w:val="both"/>
        <w:rPr>
          <w:rFonts w:ascii="DM Sans" w:hAnsi="DM Sans" w:cstheme="minorHAnsi"/>
          <w:sz w:val="24"/>
          <w:szCs w:val="24"/>
        </w:rPr>
      </w:pPr>
      <w:r w:rsidRPr="005A4A40">
        <w:rPr>
          <w:rFonts w:ascii="DM Sans" w:hAnsi="DM Sans" w:cstheme="minorHAnsi"/>
          <w:sz w:val="24"/>
          <w:szCs w:val="24"/>
        </w:rPr>
        <w:t>D</w:t>
      </w:r>
      <w:r w:rsidR="00E51CE0" w:rsidRPr="005A4A40">
        <w:rPr>
          <w:rFonts w:ascii="DM Sans" w:hAnsi="DM Sans" w:cstheme="minorHAnsi"/>
          <w:sz w:val="24"/>
          <w:szCs w:val="24"/>
        </w:rPr>
        <w:t>ealing with visitors, pupils and parents,</w:t>
      </w:r>
      <w:r w:rsidR="00B650ED" w:rsidRPr="005A4A40">
        <w:rPr>
          <w:rFonts w:ascii="DM Sans" w:hAnsi="DM Sans" w:cstheme="minorHAnsi"/>
          <w:sz w:val="24"/>
          <w:szCs w:val="24"/>
        </w:rPr>
        <w:t xml:space="preserve"> face to face</w:t>
      </w:r>
      <w:r w:rsidR="005A4A40">
        <w:rPr>
          <w:rFonts w:ascii="DM Sans" w:hAnsi="DM Sans" w:cstheme="minorHAnsi"/>
          <w:sz w:val="24"/>
          <w:szCs w:val="24"/>
        </w:rPr>
        <w:t xml:space="preserve">, </w:t>
      </w:r>
      <w:r w:rsidR="00B650ED" w:rsidRPr="005A4A40">
        <w:rPr>
          <w:rFonts w:ascii="DM Sans" w:hAnsi="DM Sans" w:cstheme="minorHAnsi"/>
          <w:sz w:val="24"/>
          <w:szCs w:val="24"/>
        </w:rPr>
        <w:t>by telephone</w:t>
      </w:r>
      <w:r w:rsidR="005A4A40">
        <w:rPr>
          <w:rFonts w:ascii="DM Sans" w:hAnsi="DM Sans" w:cstheme="minorHAnsi"/>
          <w:sz w:val="24"/>
          <w:szCs w:val="24"/>
        </w:rPr>
        <w:t xml:space="preserve"> and email </w:t>
      </w:r>
      <w:r w:rsidR="00B650ED" w:rsidRPr="005A4A40">
        <w:rPr>
          <w:rFonts w:ascii="DM Sans" w:hAnsi="DM Sans" w:cstheme="minorHAnsi"/>
          <w:sz w:val="24"/>
          <w:szCs w:val="24"/>
        </w:rPr>
        <w:t>in a friendly and professional manner.</w:t>
      </w:r>
    </w:p>
    <w:p w14:paraId="0215CAF6" w14:textId="77777777" w:rsidR="00B33BA1" w:rsidRPr="005A4A40" w:rsidRDefault="00B33BA1" w:rsidP="006A1830">
      <w:pPr>
        <w:ind w:left="360"/>
        <w:jc w:val="both"/>
        <w:rPr>
          <w:rFonts w:ascii="DM Sans" w:hAnsi="DM Sans" w:cstheme="minorHAnsi"/>
          <w:sz w:val="24"/>
          <w:szCs w:val="24"/>
        </w:rPr>
      </w:pPr>
    </w:p>
    <w:p w14:paraId="1917E283" w14:textId="2560DE02" w:rsidR="00B33BA1" w:rsidRPr="005A4A40" w:rsidRDefault="00B33BA1">
      <w:pPr>
        <w:numPr>
          <w:ilvl w:val="0"/>
          <w:numId w:val="12"/>
        </w:numPr>
        <w:jc w:val="both"/>
        <w:rPr>
          <w:rFonts w:ascii="DM Sans" w:hAnsi="DM Sans" w:cstheme="minorHAnsi"/>
          <w:sz w:val="24"/>
          <w:szCs w:val="24"/>
        </w:rPr>
      </w:pPr>
      <w:r w:rsidRPr="005A4A40">
        <w:rPr>
          <w:rFonts w:ascii="DM Sans" w:hAnsi="DM Sans" w:cstheme="minorHAnsi"/>
          <w:sz w:val="24"/>
          <w:szCs w:val="24"/>
        </w:rPr>
        <w:t xml:space="preserve">Ensure Durham </w:t>
      </w:r>
      <w:r w:rsidR="00A07570" w:rsidRPr="005A4A40">
        <w:rPr>
          <w:rFonts w:ascii="DM Sans" w:hAnsi="DM Sans" w:cstheme="minorHAnsi"/>
          <w:sz w:val="24"/>
          <w:szCs w:val="24"/>
        </w:rPr>
        <w:t xml:space="preserve">Cathedral </w:t>
      </w:r>
      <w:r w:rsidRPr="005A4A40">
        <w:rPr>
          <w:rFonts w:ascii="DM Sans" w:hAnsi="DM Sans" w:cstheme="minorHAnsi"/>
          <w:sz w:val="24"/>
          <w:szCs w:val="24"/>
        </w:rPr>
        <w:t>School</w:t>
      </w:r>
      <w:r w:rsidR="00A07570" w:rsidRPr="005A4A40">
        <w:rPr>
          <w:rFonts w:ascii="DM Sans" w:hAnsi="DM Sans" w:cstheme="minorHAnsi"/>
          <w:sz w:val="24"/>
          <w:szCs w:val="24"/>
        </w:rPr>
        <w:t>s Foundation</w:t>
      </w:r>
      <w:r w:rsidRPr="005A4A40">
        <w:rPr>
          <w:rFonts w:ascii="DM Sans" w:hAnsi="DM Sans" w:cstheme="minorHAnsi"/>
          <w:sz w:val="24"/>
          <w:szCs w:val="24"/>
        </w:rPr>
        <w:t xml:space="preserve">’s Safeguarding policies and procedures are followed when greeting and signing visitors into school. </w:t>
      </w:r>
    </w:p>
    <w:p w14:paraId="5EA78932" w14:textId="77777777" w:rsidR="005A4A40" w:rsidRPr="005A4A40" w:rsidRDefault="005A4A40" w:rsidP="005A4A40">
      <w:pPr>
        <w:pStyle w:val="ListParagraph"/>
        <w:rPr>
          <w:rFonts w:ascii="DM Sans" w:hAnsi="DM Sans" w:cstheme="minorHAnsi"/>
          <w:sz w:val="24"/>
          <w:szCs w:val="24"/>
        </w:rPr>
      </w:pPr>
    </w:p>
    <w:p w14:paraId="1D16833D" w14:textId="3363BF0F" w:rsidR="005A4A40" w:rsidRPr="005A4A40" w:rsidRDefault="005A4A40" w:rsidP="005A4A4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DM Sans" w:hAnsi="DM Sans"/>
          <w:color w:val="2D2D2D"/>
          <w:sz w:val="24"/>
          <w:szCs w:val="24"/>
          <w:lang w:eastAsia="en-GB"/>
        </w:rPr>
      </w:pPr>
      <w:r w:rsidRPr="005A4A40">
        <w:rPr>
          <w:rFonts w:ascii="DM Sans" w:hAnsi="DM Sans"/>
          <w:color w:val="2D2D2D"/>
          <w:sz w:val="24"/>
          <w:szCs w:val="24"/>
          <w:lang w:eastAsia="en-GB"/>
        </w:rPr>
        <w:t>Maintain accurate records, collate and share data with relevant parties</w:t>
      </w:r>
    </w:p>
    <w:p w14:paraId="445984B5" w14:textId="50A1EF5D" w:rsidR="00B650ED" w:rsidRPr="005A4A40" w:rsidRDefault="005A4A40" w:rsidP="005A4A40">
      <w:pPr>
        <w:numPr>
          <w:ilvl w:val="0"/>
          <w:numId w:val="12"/>
        </w:numPr>
        <w:jc w:val="both"/>
        <w:rPr>
          <w:rFonts w:ascii="DM Sans" w:hAnsi="DM Sans" w:cstheme="minorHAnsi"/>
          <w:sz w:val="24"/>
          <w:szCs w:val="24"/>
        </w:rPr>
      </w:pPr>
      <w:r w:rsidRPr="005A4A40">
        <w:rPr>
          <w:rFonts w:ascii="DM Sans" w:hAnsi="DM Sans"/>
          <w:color w:val="2D2D2D"/>
          <w:sz w:val="24"/>
          <w:szCs w:val="24"/>
          <w:shd w:val="clear" w:color="auto" w:fill="FFFFFF"/>
        </w:rPr>
        <w:t>Operate a switchboard and communicate messages quickly and efficiently, demonstrating initiative</w:t>
      </w:r>
    </w:p>
    <w:p w14:paraId="25FDEF1D" w14:textId="77777777" w:rsidR="00EA54C7" w:rsidRPr="005A4A40" w:rsidRDefault="00EA54C7" w:rsidP="006A1830">
      <w:pPr>
        <w:pStyle w:val="ListParagraph"/>
        <w:jc w:val="both"/>
        <w:rPr>
          <w:rFonts w:ascii="DM Sans" w:hAnsi="DM Sans" w:cstheme="minorHAnsi"/>
          <w:sz w:val="24"/>
          <w:szCs w:val="24"/>
        </w:rPr>
      </w:pPr>
    </w:p>
    <w:p w14:paraId="19CAF03F" w14:textId="14A57B51" w:rsidR="00D06E0F" w:rsidRDefault="00D06E0F">
      <w:pPr>
        <w:numPr>
          <w:ilvl w:val="0"/>
          <w:numId w:val="12"/>
        </w:numPr>
        <w:jc w:val="both"/>
        <w:rPr>
          <w:rFonts w:ascii="DM Sans" w:hAnsi="DM Sans" w:cstheme="minorHAnsi"/>
          <w:sz w:val="24"/>
          <w:szCs w:val="24"/>
        </w:rPr>
      </w:pPr>
      <w:r w:rsidRPr="005A4A40">
        <w:rPr>
          <w:rFonts w:ascii="DM Sans" w:hAnsi="DM Sans" w:cstheme="minorHAnsi"/>
          <w:sz w:val="24"/>
          <w:szCs w:val="24"/>
        </w:rPr>
        <w:t>To support general communications across school in relation to distributing emails received</w:t>
      </w:r>
      <w:r w:rsidR="007A75FA" w:rsidRPr="005A4A40">
        <w:rPr>
          <w:rFonts w:ascii="DM Sans" w:hAnsi="DM Sans" w:cstheme="minorHAnsi"/>
          <w:sz w:val="24"/>
          <w:szCs w:val="24"/>
        </w:rPr>
        <w:t>/</w:t>
      </w:r>
      <w:r w:rsidRPr="005A4A40">
        <w:rPr>
          <w:rFonts w:ascii="DM Sans" w:hAnsi="DM Sans" w:cstheme="minorHAnsi"/>
          <w:sz w:val="24"/>
          <w:szCs w:val="24"/>
        </w:rPr>
        <w:t>enquiries</w:t>
      </w:r>
      <w:r w:rsidR="007A75FA" w:rsidRPr="005A4A40">
        <w:rPr>
          <w:rFonts w:ascii="DM Sans" w:hAnsi="DM Sans" w:cstheme="minorHAnsi"/>
          <w:sz w:val="24"/>
          <w:szCs w:val="24"/>
        </w:rPr>
        <w:t xml:space="preserve"> and</w:t>
      </w:r>
      <w:r w:rsidRPr="005A4A40">
        <w:rPr>
          <w:rFonts w:ascii="DM Sans" w:hAnsi="DM Sans" w:cstheme="minorHAnsi"/>
          <w:sz w:val="24"/>
          <w:szCs w:val="24"/>
        </w:rPr>
        <w:t xml:space="preserve"> distributing mail</w:t>
      </w:r>
      <w:r w:rsidR="007A75FA" w:rsidRPr="005A4A40">
        <w:rPr>
          <w:rFonts w:ascii="DM Sans" w:hAnsi="DM Sans" w:cstheme="minorHAnsi"/>
          <w:sz w:val="24"/>
          <w:szCs w:val="24"/>
        </w:rPr>
        <w:t>.</w:t>
      </w:r>
    </w:p>
    <w:p w14:paraId="4C286465" w14:textId="77777777" w:rsidR="005A4A40" w:rsidRDefault="005A4A40" w:rsidP="005A4A40">
      <w:pPr>
        <w:pStyle w:val="ListParagraph"/>
        <w:rPr>
          <w:rFonts w:ascii="DM Sans" w:hAnsi="DM Sans" w:cstheme="minorHAnsi"/>
          <w:sz w:val="24"/>
          <w:szCs w:val="24"/>
        </w:rPr>
      </w:pPr>
    </w:p>
    <w:p w14:paraId="2B78963D" w14:textId="52BC5095" w:rsidR="005A4A40" w:rsidRPr="005A4A40" w:rsidRDefault="005A4A40">
      <w:pPr>
        <w:numPr>
          <w:ilvl w:val="0"/>
          <w:numId w:val="12"/>
        </w:numPr>
        <w:jc w:val="both"/>
        <w:rPr>
          <w:rFonts w:ascii="DM Sans" w:hAnsi="DM Sans" w:cstheme="minorHAnsi"/>
          <w:sz w:val="24"/>
          <w:szCs w:val="24"/>
        </w:rPr>
      </w:pPr>
      <w:r>
        <w:rPr>
          <w:rFonts w:ascii="DM Sans" w:hAnsi="DM Sans" w:cstheme="minorHAnsi"/>
          <w:sz w:val="24"/>
          <w:szCs w:val="24"/>
        </w:rPr>
        <w:t>To undertake administrative duties associated with the role such as checking of registers, sign out sheets</w:t>
      </w:r>
      <w:r w:rsidR="00ED61B1">
        <w:rPr>
          <w:rFonts w:ascii="DM Sans" w:hAnsi="DM Sans" w:cstheme="minorHAnsi"/>
          <w:sz w:val="24"/>
          <w:szCs w:val="24"/>
        </w:rPr>
        <w:t>, ordering stationery, post and filing</w:t>
      </w:r>
    </w:p>
    <w:p w14:paraId="3F66FD4C" w14:textId="77777777" w:rsidR="005131C8" w:rsidRPr="00ED61B1" w:rsidRDefault="005131C8" w:rsidP="00ED61B1">
      <w:pPr>
        <w:jc w:val="both"/>
        <w:rPr>
          <w:rFonts w:ascii="DM Sans" w:hAnsi="DM Sans" w:cstheme="minorHAnsi"/>
          <w:sz w:val="24"/>
          <w:szCs w:val="24"/>
        </w:rPr>
      </w:pPr>
    </w:p>
    <w:p w14:paraId="11013F48" w14:textId="77777777" w:rsidR="00DA6E48" w:rsidRPr="005A4A40" w:rsidRDefault="005131C8" w:rsidP="00DA6E48">
      <w:pPr>
        <w:numPr>
          <w:ilvl w:val="0"/>
          <w:numId w:val="12"/>
        </w:numPr>
        <w:jc w:val="both"/>
        <w:rPr>
          <w:rFonts w:ascii="DM Sans" w:hAnsi="DM Sans" w:cstheme="minorHAnsi"/>
          <w:sz w:val="24"/>
          <w:szCs w:val="24"/>
        </w:rPr>
      </w:pPr>
      <w:r w:rsidRPr="005A4A40">
        <w:rPr>
          <w:rFonts w:ascii="DM Sans" w:hAnsi="DM Sans" w:cstheme="minorHAnsi"/>
          <w:sz w:val="24"/>
          <w:szCs w:val="24"/>
        </w:rPr>
        <w:t>To maintain central pupil filing.</w:t>
      </w:r>
      <w:r w:rsidR="00DA6E48" w:rsidRPr="005A4A40">
        <w:rPr>
          <w:rFonts w:ascii="DM Sans" w:hAnsi="DM Sans" w:cstheme="minorHAnsi"/>
          <w:sz w:val="24"/>
          <w:szCs w:val="24"/>
        </w:rPr>
        <w:t xml:space="preserve"> </w:t>
      </w:r>
    </w:p>
    <w:p w14:paraId="77E5547E" w14:textId="77777777" w:rsidR="00DA6E48" w:rsidRPr="005A4A40" w:rsidRDefault="00DA6E48" w:rsidP="00DA6E48">
      <w:pPr>
        <w:pStyle w:val="ListParagraph"/>
        <w:rPr>
          <w:rFonts w:ascii="DM Sans" w:hAnsi="DM Sans" w:cstheme="minorHAnsi"/>
          <w:sz w:val="24"/>
          <w:szCs w:val="24"/>
        </w:rPr>
      </w:pPr>
    </w:p>
    <w:p w14:paraId="6D101403" w14:textId="756EDF6B" w:rsidR="005131C8" w:rsidRPr="005A4A40" w:rsidRDefault="00DA6E48" w:rsidP="00DA6E48">
      <w:pPr>
        <w:numPr>
          <w:ilvl w:val="0"/>
          <w:numId w:val="12"/>
        </w:numPr>
        <w:jc w:val="both"/>
        <w:rPr>
          <w:rFonts w:ascii="DM Sans" w:hAnsi="DM Sans" w:cstheme="minorHAnsi"/>
          <w:sz w:val="24"/>
          <w:szCs w:val="24"/>
        </w:rPr>
      </w:pPr>
      <w:r w:rsidRPr="005A4A40">
        <w:rPr>
          <w:rFonts w:ascii="DM Sans" w:hAnsi="DM Sans" w:cstheme="minorHAnsi"/>
          <w:sz w:val="24"/>
          <w:szCs w:val="24"/>
        </w:rPr>
        <w:t xml:space="preserve">To coordinate internal room bookings </w:t>
      </w:r>
    </w:p>
    <w:p w14:paraId="1CDCBB44" w14:textId="77777777" w:rsidR="005131C8" w:rsidRPr="005A4A40" w:rsidRDefault="005131C8" w:rsidP="006A1830">
      <w:pPr>
        <w:pStyle w:val="ListParagraph"/>
        <w:jc w:val="both"/>
        <w:rPr>
          <w:rFonts w:ascii="DM Sans" w:hAnsi="DM Sans" w:cstheme="minorHAnsi"/>
          <w:sz w:val="24"/>
          <w:szCs w:val="24"/>
        </w:rPr>
      </w:pPr>
    </w:p>
    <w:p w14:paraId="5B08E310" w14:textId="77777777" w:rsidR="005131C8" w:rsidRPr="005A4A40" w:rsidRDefault="005131C8">
      <w:pPr>
        <w:numPr>
          <w:ilvl w:val="0"/>
          <w:numId w:val="12"/>
        </w:numPr>
        <w:jc w:val="both"/>
        <w:rPr>
          <w:rFonts w:ascii="DM Sans" w:hAnsi="DM Sans" w:cstheme="minorHAnsi"/>
          <w:sz w:val="24"/>
          <w:szCs w:val="24"/>
        </w:rPr>
      </w:pPr>
      <w:r w:rsidRPr="005A4A40">
        <w:rPr>
          <w:rFonts w:ascii="DM Sans" w:hAnsi="DM Sans" w:cstheme="minorHAnsi"/>
          <w:sz w:val="24"/>
          <w:szCs w:val="24"/>
        </w:rPr>
        <w:t>To provide support to staff covering Reception and to provide appropriate information to enable them to deal with visitors, pupils and parents in a similar manner.</w:t>
      </w:r>
    </w:p>
    <w:p w14:paraId="7EFBC1F6" w14:textId="77777777" w:rsidR="005131C8" w:rsidRPr="005A4A40" w:rsidRDefault="005131C8" w:rsidP="006A1830">
      <w:pPr>
        <w:jc w:val="both"/>
        <w:rPr>
          <w:rFonts w:ascii="DM Sans" w:hAnsi="DM Sans" w:cstheme="minorHAnsi"/>
          <w:sz w:val="24"/>
          <w:szCs w:val="24"/>
        </w:rPr>
      </w:pPr>
    </w:p>
    <w:p w14:paraId="1B4D02D0" w14:textId="77777777" w:rsidR="005131C8" w:rsidRPr="005A4A40" w:rsidRDefault="005131C8" w:rsidP="006A1830">
      <w:pPr>
        <w:numPr>
          <w:ilvl w:val="0"/>
          <w:numId w:val="12"/>
        </w:numPr>
        <w:jc w:val="both"/>
        <w:rPr>
          <w:rFonts w:ascii="DM Sans" w:hAnsi="DM Sans" w:cstheme="minorHAnsi"/>
          <w:sz w:val="24"/>
          <w:szCs w:val="24"/>
        </w:rPr>
      </w:pPr>
      <w:r w:rsidRPr="005A4A40">
        <w:rPr>
          <w:rFonts w:ascii="DM Sans" w:hAnsi="DM Sans" w:cstheme="minorHAnsi"/>
          <w:sz w:val="24"/>
          <w:szCs w:val="24"/>
        </w:rPr>
        <w:t>To undertake any other duties commensurate with the post as required by the Bursar or Head.</w:t>
      </w:r>
    </w:p>
    <w:p w14:paraId="7471B68F" w14:textId="77777777" w:rsidR="005131C8" w:rsidRPr="001418C2" w:rsidRDefault="005131C8" w:rsidP="006A1830">
      <w:pPr>
        <w:ind w:left="360"/>
        <w:jc w:val="both"/>
        <w:rPr>
          <w:rFonts w:ascii="DM Sans" w:hAnsi="DM Sans" w:cstheme="minorHAnsi"/>
          <w:sz w:val="24"/>
          <w:szCs w:val="24"/>
        </w:rPr>
      </w:pPr>
    </w:p>
    <w:p w14:paraId="4975735A" w14:textId="77777777" w:rsidR="004E1AF7" w:rsidRPr="001418C2" w:rsidRDefault="004E1AF7">
      <w:pPr>
        <w:jc w:val="both"/>
        <w:rPr>
          <w:rFonts w:ascii="DM Sans" w:hAnsi="DM Sans" w:cstheme="minorHAnsi"/>
          <w:sz w:val="24"/>
          <w:szCs w:val="24"/>
        </w:rPr>
      </w:pPr>
    </w:p>
    <w:p w14:paraId="2F70BD3F" w14:textId="77777777" w:rsidR="00E51CE0" w:rsidRPr="001418C2" w:rsidRDefault="00E51CE0">
      <w:pPr>
        <w:pStyle w:val="ListParagraph"/>
        <w:jc w:val="both"/>
        <w:rPr>
          <w:rFonts w:ascii="DM Sans" w:hAnsi="DM Sans" w:cstheme="minorHAnsi"/>
          <w:sz w:val="24"/>
          <w:szCs w:val="24"/>
        </w:rPr>
      </w:pPr>
    </w:p>
    <w:p w14:paraId="7AA6B6CC" w14:textId="77777777" w:rsidR="00E51CE0" w:rsidRPr="001418C2" w:rsidRDefault="00E51CE0">
      <w:pPr>
        <w:pStyle w:val="ListParagraph"/>
        <w:ind w:left="0"/>
        <w:jc w:val="both"/>
        <w:rPr>
          <w:rFonts w:ascii="DM Sans" w:hAnsi="DM Sans" w:cstheme="minorHAnsi"/>
          <w:sz w:val="24"/>
          <w:szCs w:val="24"/>
        </w:rPr>
      </w:pPr>
    </w:p>
    <w:p w14:paraId="68BFA5F8" w14:textId="77777777" w:rsidR="004E1AF7" w:rsidRPr="001418C2" w:rsidRDefault="004E1AF7" w:rsidP="006A1830">
      <w:pPr>
        <w:ind w:left="360"/>
        <w:jc w:val="both"/>
        <w:rPr>
          <w:rFonts w:ascii="DM Sans" w:hAnsi="DM Sans" w:cstheme="minorHAnsi"/>
          <w:sz w:val="24"/>
          <w:szCs w:val="24"/>
        </w:rPr>
      </w:pPr>
    </w:p>
    <w:p w14:paraId="1B4F10A9" w14:textId="77777777" w:rsidR="00117120" w:rsidRPr="001418C2" w:rsidRDefault="00117120">
      <w:pPr>
        <w:pStyle w:val="Title"/>
        <w:jc w:val="left"/>
        <w:rPr>
          <w:rFonts w:ascii="DM Sans" w:hAnsi="DM Sans" w:cstheme="minorHAnsi"/>
          <w:sz w:val="24"/>
          <w:szCs w:val="24"/>
          <w:u w:val="none"/>
        </w:rPr>
        <w:sectPr w:rsidR="00117120" w:rsidRPr="001418C2" w:rsidSect="00DA6E48">
          <w:footerReference w:type="even" r:id="rId8"/>
          <w:footerReference w:type="default" r:id="rId9"/>
          <w:pgSz w:w="11906" w:h="16838"/>
          <w:pgMar w:top="567" w:right="1191" w:bottom="993" w:left="1247" w:header="720" w:footer="720" w:gutter="0"/>
          <w:cols w:space="720"/>
          <w:titlePg/>
        </w:sectPr>
      </w:pPr>
    </w:p>
    <w:p w14:paraId="433ED6A5" w14:textId="77777777" w:rsidR="00E51CE0" w:rsidRPr="001418C2" w:rsidRDefault="006A1830">
      <w:pPr>
        <w:pStyle w:val="Title"/>
        <w:jc w:val="left"/>
        <w:rPr>
          <w:rFonts w:ascii="DM Sans" w:hAnsi="DM Sans" w:cstheme="minorHAnsi"/>
          <w:sz w:val="24"/>
          <w:szCs w:val="24"/>
          <w:u w:val="none"/>
        </w:rPr>
      </w:pPr>
      <w:r w:rsidRPr="001418C2">
        <w:rPr>
          <w:rFonts w:ascii="DM Sans" w:hAnsi="DM Sans" w:cstheme="minorHAnsi"/>
          <w:sz w:val="24"/>
          <w:szCs w:val="24"/>
          <w:u w:val="none"/>
        </w:rPr>
        <w:lastRenderedPageBreak/>
        <w:t>SCHOOL RECEPTIONIST</w:t>
      </w:r>
      <w:r w:rsidRPr="001418C2">
        <w:rPr>
          <w:rFonts w:ascii="DM Sans" w:hAnsi="DM Sans" w:cstheme="minorHAnsi"/>
          <w:b w:val="0"/>
          <w:sz w:val="24"/>
          <w:szCs w:val="24"/>
          <w:u w:val="none"/>
        </w:rPr>
        <w:t xml:space="preserve"> - </w:t>
      </w:r>
      <w:r w:rsidR="00E76AE9" w:rsidRPr="001418C2">
        <w:rPr>
          <w:rFonts w:ascii="DM Sans" w:hAnsi="DM Sans" w:cstheme="minorHAnsi"/>
          <w:sz w:val="24"/>
          <w:szCs w:val="24"/>
          <w:u w:val="none"/>
        </w:rPr>
        <w:t>PERSON SPECIFICATION</w:t>
      </w:r>
    </w:p>
    <w:p w14:paraId="5CBD5B12" w14:textId="77777777" w:rsidR="00E76AE9" w:rsidRPr="001418C2" w:rsidRDefault="009D0A05">
      <w:pPr>
        <w:tabs>
          <w:tab w:val="left" w:pos="1185"/>
        </w:tabs>
        <w:ind w:left="10" w:right="-8" w:hanging="10"/>
        <w:rPr>
          <w:rFonts w:ascii="DM Sans" w:hAnsi="DM Sans" w:cstheme="minorHAnsi"/>
          <w:sz w:val="24"/>
          <w:szCs w:val="24"/>
        </w:rPr>
      </w:pPr>
      <w:r w:rsidRPr="001418C2">
        <w:rPr>
          <w:rFonts w:ascii="DM Sans" w:hAnsi="DM Sans" w:cstheme="minorHAnsi"/>
          <w:sz w:val="24"/>
          <w:szCs w:val="24"/>
        </w:rPr>
        <w:tab/>
      </w:r>
      <w:r w:rsidRPr="001418C2">
        <w:rPr>
          <w:rFonts w:ascii="DM Sans" w:hAnsi="DM Sans" w:cstheme="minorHAnsi"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14794" w:type="dxa"/>
        <w:tblCellMar>
          <w:top w:w="230" w:type="dxa"/>
          <w:left w:w="107" w:type="dxa"/>
          <w:right w:w="98" w:type="dxa"/>
        </w:tblCellMar>
        <w:tblLook w:val="00A0" w:firstRow="1" w:lastRow="0" w:firstColumn="1" w:lastColumn="0" w:noHBand="0" w:noVBand="0"/>
      </w:tblPr>
      <w:tblGrid>
        <w:gridCol w:w="2718"/>
        <w:gridCol w:w="5956"/>
        <w:gridCol w:w="3780"/>
        <w:gridCol w:w="2340"/>
      </w:tblGrid>
      <w:tr w:rsidR="00E76AE9" w:rsidRPr="001418C2" w14:paraId="3027F3A3" w14:textId="77777777" w:rsidTr="006A1830">
        <w:trPr>
          <w:trHeight w:val="44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75BA74A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Pr="001418C2">
              <w:rPr>
                <w:rFonts w:ascii="DM Sans" w:hAnsi="DM Sans" w:cstheme="minorHAnsi"/>
                <w:b/>
                <w:sz w:val="24"/>
                <w:szCs w:val="24"/>
              </w:rPr>
              <w:t>Category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22DB559" w14:textId="77777777" w:rsidR="00E76AE9" w:rsidRPr="001418C2" w:rsidRDefault="00E76AE9" w:rsidP="006A1830">
            <w:pPr>
              <w:ind w:left="1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b/>
                <w:sz w:val="24"/>
                <w:szCs w:val="24"/>
              </w:rPr>
              <w:t xml:space="preserve"> Essential Job Requirements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E92EDA6" w14:textId="77777777" w:rsidR="00E76AE9" w:rsidRPr="001418C2" w:rsidRDefault="00E76AE9" w:rsidP="006A1830">
            <w:pPr>
              <w:ind w:left="1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Pr="001418C2">
              <w:rPr>
                <w:rFonts w:ascii="DM Sans" w:hAnsi="DM Sans" w:cstheme="minorHAnsi"/>
                <w:b/>
                <w:sz w:val="24"/>
                <w:szCs w:val="24"/>
              </w:rPr>
              <w:t xml:space="preserve">Desirable Job Requirements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5B3DCBD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b/>
                <w:sz w:val="24"/>
                <w:szCs w:val="24"/>
              </w:rPr>
              <w:t>Method of Testing</w:t>
            </w:r>
          </w:p>
        </w:tc>
      </w:tr>
      <w:tr w:rsidR="00E76AE9" w:rsidRPr="001418C2" w14:paraId="527ACAD6" w14:textId="77777777" w:rsidTr="006A1830">
        <w:trPr>
          <w:trHeight w:val="1943"/>
        </w:trPr>
        <w:tc>
          <w:tcPr>
            <w:tcW w:w="27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A77CE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b/>
                <w:sz w:val="24"/>
                <w:szCs w:val="24"/>
              </w:rPr>
              <w:t xml:space="preserve">Job Related Skills and Knowledge: </w:t>
            </w:r>
          </w:p>
          <w:p w14:paraId="1792C72C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</w:p>
          <w:p w14:paraId="74EF9256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E5A7" w14:textId="77777777" w:rsidR="00E76AE9" w:rsidRPr="001418C2" w:rsidRDefault="00E76AE9" w:rsidP="006A1830">
            <w:pPr>
              <w:numPr>
                <w:ilvl w:val="0"/>
                <w:numId w:val="13"/>
              </w:numPr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Able to deliver high levels of customer care.</w:t>
            </w:r>
          </w:p>
          <w:p w14:paraId="66F00D9C" w14:textId="77777777" w:rsidR="00E76AE9" w:rsidRPr="001418C2" w:rsidRDefault="00E76AE9" w:rsidP="006A183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Strong communication and interpersonal skills </w:t>
            </w:r>
          </w:p>
          <w:p w14:paraId="224700A0" w14:textId="77777777" w:rsidR="00E76AE9" w:rsidRPr="001418C2" w:rsidRDefault="00E76AE9" w:rsidP="006A183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Able to learn and operate relevant systems both manual and computerised.</w:t>
            </w:r>
          </w:p>
          <w:p w14:paraId="18EFC3A2" w14:textId="77777777" w:rsidR="00E76AE9" w:rsidRPr="001418C2" w:rsidRDefault="00E76AE9" w:rsidP="006A1830">
            <w:pPr>
              <w:numPr>
                <w:ilvl w:val="0"/>
                <w:numId w:val="13"/>
              </w:numPr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Working knowledge of Microsoft Office. </w:t>
            </w:r>
          </w:p>
          <w:p w14:paraId="4130D898" w14:textId="77777777" w:rsidR="00E76AE9" w:rsidRPr="001418C2" w:rsidRDefault="00E76AE9" w:rsidP="006A1830">
            <w:pPr>
              <w:numPr>
                <w:ilvl w:val="0"/>
                <w:numId w:val="13"/>
              </w:numPr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Able to multi-task</w:t>
            </w:r>
            <w:r w:rsidR="00342E38" w:rsidRPr="001418C2">
              <w:rPr>
                <w:rFonts w:ascii="DM Sans" w:hAnsi="DM Sans" w:cstheme="minorHAnsi"/>
                <w:sz w:val="24"/>
                <w:szCs w:val="24"/>
              </w:rPr>
              <w:t xml:space="preserve"> whilst</w:t>
            </w: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 remaining calm and professional even in a pressurised customer service environment.</w:t>
            </w:r>
          </w:p>
          <w:p w14:paraId="09F228A5" w14:textId="77777777" w:rsidR="00E76AE9" w:rsidRPr="001418C2" w:rsidRDefault="00E76AE9" w:rsidP="006A183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Make a positive contribution to teams.</w:t>
            </w:r>
          </w:p>
          <w:p w14:paraId="2A0E0B39" w14:textId="77777777" w:rsidR="00E76AE9" w:rsidRPr="001418C2" w:rsidRDefault="00E76AE9" w:rsidP="006A183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Ability to make decisions in line with current policies and information</w:t>
            </w:r>
          </w:p>
          <w:p w14:paraId="77D155E8" w14:textId="77777777" w:rsidR="00342E38" w:rsidRPr="001418C2" w:rsidRDefault="00342E38" w:rsidP="006A183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High standard of accuracy and presentation</w:t>
            </w: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9B12" w14:textId="443C424F" w:rsidR="00E76AE9" w:rsidRPr="001418C2" w:rsidRDefault="00E76AE9" w:rsidP="006A1830">
            <w:pPr>
              <w:numPr>
                <w:ilvl w:val="0"/>
                <w:numId w:val="14"/>
              </w:numPr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Knowledge of Durham </w:t>
            </w:r>
            <w:r w:rsidR="00ED61B1">
              <w:rPr>
                <w:rFonts w:ascii="DM Sans" w:hAnsi="DM Sans" w:cstheme="minorHAnsi"/>
                <w:sz w:val="24"/>
                <w:szCs w:val="24"/>
              </w:rPr>
              <w:t xml:space="preserve">Cathedral </w:t>
            </w:r>
            <w:r w:rsidRPr="001418C2">
              <w:rPr>
                <w:rFonts w:ascii="DM Sans" w:hAnsi="DM Sans" w:cstheme="minorHAnsi"/>
                <w:sz w:val="24"/>
                <w:szCs w:val="24"/>
              </w:rPr>
              <w:t>School</w:t>
            </w:r>
            <w:r w:rsidR="00ED61B1">
              <w:rPr>
                <w:rFonts w:ascii="DM Sans" w:hAnsi="DM Sans" w:cstheme="minorHAnsi"/>
                <w:sz w:val="24"/>
                <w:szCs w:val="24"/>
              </w:rPr>
              <w:t>s Foundation</w:t>
            </w:r>
          </w:p>
          <w:p w14:paraId="1B1EC9B3" w14:textId="77777777" w:rsidR="00B63FA3" w:rsidRPr="001418C2" w:rsidRDefault="00342E38" w:rsidP="006A1830">
            <w:pPr>
              <w:numPr>
                <w:ilvl w:val="0"/>
                <w:numId w:val="14"/>
              </w:numPr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Good working k</w:t>
            </w:r>
            <w:r w:rsidR="00B63FA3" w:rsidRPr="001418C2">
              <w:rPr>
                <w:rFonts w:ascii="DM Sans" w:hAnsi="DM Sans" w:cstheme="minorHAnsi"/>
                <w:sz w:val="24"/>
                <w:szCs w:val="24"/>
              </w:rPr>
              <w:t xml:space="preserve">nowledge of </w:t>
            </w:r>
            <w:proofErr w:type="gramStart"/>
            <w:r w:rsidR="006A1830" w:rsidRPr="001418C2">
              <w:rPr>
                <w:rFonts w:ascii="DM Sans" w:hAnsi="DM Sans" w:cstheme="minorHAnsi"/>
                <w:sz w:val="24"/>
                <w:szCs w:val="24"/>
              </w:rPr>
              <w:t>s</w:t>
            </w:r>
            <w:r w:rsidR="00B63FA3" w:rsidRPr="001418C2">
              <w:rPr>
                <w:rFonts w:ascii="DM Sans" w:hAnsi="DM Sans" w:cstheme="minorHAnsi"/>
                <w:sz w:val="24"/>
                <w:szCs w:val="24"/>
              </w:rPr>
              <w:t>chool based</w:t>
            </w:r>
            <w:proofErr w:type="gramEnd"/>
            <w:r w:rsidR="00B63FA3" w:rsidRPr="001418C2">
              <w:rPr>
                <w:rFonts w:ascii="DM Sans" w:hAnsi="DM Sans" w:cstheme="minorHAnsi"/>
                <w:sz w:val="24"/>
                <w:szCs w:val="24"/>
              </w:rPr>
              <w:t xml:space="preserve"> finance and management information systems (</w:t>
            </w:r>
            <w:proofErr w:type="spellStart"/>
            <w:r w:rsidR="00B63FA3" w:rsidRPr="001418C2">
              <w:rPr>
                <w:rFonts w:ascii="DM Sans" w:hAnsi="DM Sans" w:cstheme="minorHAnsi"/>
                <w:sz w:val="24"/>
                <w:szCs w:val="24"/>
              </w:rPr>
              <w:t>eg</w:t>
            </w:r>
            <w:proofErr w:type="spellEnd"/>
            <w:r w:rsidR="00B63FA3" w:rsidRPr="001418C2">
              <w:rPr>
                <w:rFonts w:ascii="DM Sans" w:hAnsi="DM Sans" w:cstheme="minorHAnsi"/>
                <w:sz w:val="24"/>
                <w:szCs w:val="24"/>
              </w:rPr>
              <w:t xml:space="preserve"> SIMs)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C886F" w14:textId="77777777" w:rsidR="00E76AE9" w:rsidRPr="001418C2" w:rsidRDefault="00E76AE9" w:rsidP="006A1830">
            <w:pPr>
              <w:ind w:left="1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Application form / Interview</w:t>
            </w:r>
            <w:r w:rsidRPr="001418C2">
              <w:rPr>
                <w:rFonts w:ascii="DM Sans" w:hAnsi="DM Sans"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E76AE9" w:rsidRPr="001418C2" w14:paraId="3EBB8AD8" w14:textId="77777777" w:rsidTr="006A1830">
        <w:trPr>
          <w:trHeight w:val="6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5CA4" w14:textId="77777777" w:rsidR="00E76AE9" w:rsidRPr="001418C2" w:rsidRDefault="00E76AE9" w:rsidP="006A1830">
            <w:pPr>
              <w:rPr>
                <w:rFonts w:ascii="DM Sans" w:hAnsi="DM Sans" w:cstheme="minorHAnsi"/>
                <w:b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2E4CE" w14:textId="4CA7AC30" w:rsidR="00E76AE9" w:rsidRPr="001418C2" w:rsidRDefault="002B300F" w:rsidP="006A1830">
            <w:pPr>
              <w:numPr>
                <w:ilvl w:val="0"/>
                <w:numId w:val="16"/>
              </w:numPr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E</w:t>
            </w:r>
            <w:r w:rsidR="00E76AE9" w:rsidRPr="001418C2">
              <w:rPr>
                <w:rFonts w:ascii="DM Sans" w:hAnsi="DM Sans" w:cstheme="minorHAnsi"/>
                <w:sz w:val="24"/>
                <w:szCs w:val="24"/>
              </w:rPr>
              <w:t xml:space="preserve">xperience of working in a busy </w:t>
            </w:r>
            <w:r w:rsidR="009D0A05" w:rsidRPr="001418C2">
              <w:rPr>
                <w:rFonts w:ascii="DM Sans" w:hAnsi="DM Sans" w:cstheme="minorHAnsi"/>
                <w:sz w:val="24"/>
                <w:szCs w:val="24"/>
              </w:rPr>
              <w:t>customer-based</w:t>
            </w:r>
            <w:r w:rsidR="00E76AE9" w:rsidRPr="001418C2">
              <w:rPr>
                <w:rFonts w:ascii="DM Sans" w:hAnsi="DM Sans" w:cstheme="minorHAnsi"/>
                <w:sz w:val="24"/>
                <w:szCs w:val="24"/>
              </w:rPr>
              <w:t xml:space="preserve"> service role</w:t>
            </w:r>
          </w:p>
          <w:p w14:paraId="20B09BE3" w14:textId="77777777" w:rsidR="00342E38" w:rsidRPr="001418C2" w:rsidRDefault="00342E38" w:rsidP="006A1830">
            <w:pPr>
              <w:numPr>
                <w:ilvl w:val="0"/>
                <w:numId w:val="16"/>
              </w:numPr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Experience of working within a team and independently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92044" w14:textId="77777777" w:rsidR="00E76AE9" w:rsidRPr="001418C2" w:rsidRDefault="00E76AE9" w:rsidP="006A1830">
            <w:pPr>
              <w:numPr>
                <w:ilvl w:val="0"/>
                <w:numId w:val="17"/>
              </w:numPr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Experience of working within the education sector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183" w14:textId="77777777" w:rsidR="009D0A05" w:rsidRPr="001418C2" w:rsidRDefault="00E76AE9" w:rsidP="006A1830">
            <w:pPr>
              <w:ind w:left="1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Application form / Interview</w:t>
            </w:r>
            <w:r w:rsidRPr="001418C2">
              <w:rPr>
                <w:rFonts w:ascii="DM Sans" w:hAnsi="DM Sans" w:cstheme="minorHAnsi"/>
                <w:i/>
                <w:sz w:val="24"/>
                <w:szCs w:val="24"/>
              </w:rPr>
              <w:t xml:space="preserve"> </w:t>
            </w:r>
          </w:p>
          <w:p w14:paraId="13A1BC25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</w:p>
        </w:tc>
      </w:tr>
      <w:tr w:rsidR="00E76AE9" w:rsidRPr="001418C2" w14:paraId="4789846B" w14:textId="77777777" w:rsidTr="006A1830">
        <w:trPr>
          <w:trHeight w:val="529"/>
        </w:trPr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4B2C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b/>
                <w:sz w:val="24"/>
                <w:szCs w:val="24"/>
              </w:rPr>
              <w:t xml:space="preserve">Education / </w:t>
            </w:r>
          </w:p>
          <w:p w14:paraId="5AB2B47E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b/>
                <w:sz w:val="24"/>
                <w:szCs w:val="24"/>
              </w:rPr>
              <w:t xml:space="preserve">Qualifications: </w:t>
            </w:r>
          </w:p>
          <w:p w14:paraId="14C339FD" w14:textId="77777777" w:rsidR="00E76AE9" w:rsidRPr="001418C2" w:rsidRDefault="00E76AE9" w:rsidP="006A1830">
            <w:pPr>
              <w:ind w:right="2458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  <w:r w:rsidRPr="001418C2">
              <w:rPr>
                <w:rFonts w:ascii="DM Sans" w:hAnsi="DM Sans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6E30" w14:textId="0E5ECD0E" w:rsidR="00342E38" w:rsidRPr="001418C2" w:rsidRDefault="00342E38" w:rsidP="006A183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Minimum of Maths and English at grade C</w:t>
            </w:r>
            <w:r w:rsidR="00A07570" w:rsidRPr="001418C2">
              <w:rPr>
                <w:rFonts w:ascii="DM Sans" w:hAnsi="DM Sans" w:cstheme="minorHAnsi"/>
                <w:sz w:val="24"/>
                <w:szCs w:val="24"/>
              </w:rPr>
              <w:t xml:space="preserve"> or above</w:t>
            </w: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 or equivalent</w:t>
            </w:r>
          </w:p>
          <w:p w14:paraId="7953E1A7" w14:textId="77777777" w:rsidR="00E76AE9" w:rsidRPr="001418C2" w:rsidRDefault="00E76AE9" w:rsidP="006A183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NVQ Level 2 </w:t>
            </w:r>
            <w:r w:rsidR="00342E38" w:rsidRPr="001418C2">
              <w:rPr>
                <w:rFonts w:ascii="DM Sans" w:hAnsi="DM Sans" w:cstheme="minorHAnsi"/>
                <w:sz w:val="24"/>
                <w:szCs w:val="24"/>
              </w:rPr>
              <w:t xml:space="preserve">in Business Administration </w:t>
            </w:r>
            <w:r w:rsidRPr="001418C2">
              <w:rPr>
                <w:rFonts w:ascii="DM Sans" w:hAnsi="DM Sans" w:cstheme="minorHAnsi"/>
                <w:sz w:val="24"/>
                <w:szCs w:val="24"/>
              </w:rPr>
              <w:t>or equivalent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C90B" w14:textId="77777777" w:rsidR="00E76AE9" w:rsidRPr="001418C2" w:rsidRDefault="00E76AE9" w:rsidP="006A1830">
            <w:pPr>
              <w:ind w:left="360"/>
              <w:rPr>
                <w:rFonts w:ascii="DM Sans" w:hAnsi="DM Sans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6AC3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Application form  </w:t>
            </w:r>
          </w:p>
        </w:tc>
      </w:tr>
      <w:tr w:rsidR="00E76AE9" w:rsidRPr="001418C2" w14:paraId="38DCE099" w14:textId="77777777" w:rsidTr="006A1830">
        <w:trPr>
          <w:trHeight w:val="1738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E4F3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b/>
                <w:sz w:val="24"/>
                <w:szCs w:val="24"/>
              </w:rPr>
              <w:t xml:space="preserve">Other Requirements: </w:t>
            </w:r>
          </w:p>
          <w:p w14:paraId="6DC0FD37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</w:p>
          <w:p w14:paraId="1FBF1700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2F4C" w14:textId="77777777" w:rsidR="00E76AE9" w:rsidRPr="001418C2" w:rsidRDefault="00E76AE9" w:rsidP="006A1830">
            <w:pPr>
              <w:numPr>
                <w:ilvl w:val="0"/>
                <w:numId w:val="19"/>
              </w:numPr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Friendly and approachable.</w:t>
            </w:r>
          </w:p>
          <w:p w14:paraId="003D375A" w14:textId="77777777" w:rsidR="00E76AE9" w:rsidRPr="001418C2" w:rsidRDefault="00E76AE9" w:rsidP="006A1830">
            <w:pPr>
              <w:numPr>
                <w:ilvl w:val="0"/>
                <w:numId w:val="19"/>
              </w:numPr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Reliable and consistent.</w:t>
            </w:r>
          </w:p>
          <w:p w14:paraId="478128C6" w14:textId="77777777" w:rsidR="00E76AE9" w:rsidRPr="001418C2" w:rsidRDefault="00E76AE9" w:rsidP="006A1830">
            <w:pPr>
              <w:numPr>
                <w:ilvl w:val="0"/>
                <w:numId w:val="19"/>
              </w:numPr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Helpful and positive attitude.</w:t>
            </w:r>
          </w:p>
          <w:p w14:paraId="4106184B" w14:textId="77777777" w:rsidR="00E76AE9" w:rsidRPr="001418C2" w:rsidRDefault="00E76AE9" w:rsidP="006A1830">
            <w:pPr>
              <w:numPr>
                <w:ilvl w:val="0"/>
                <w:numId w:val="19"/>
              </w:numPr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Physical appearance is respectable and professional </w:t>
            </w:r>
          </w:p>
          <w:p w14:paraId="21DED9F4" w14:textId="77777777" w:rsidR="00E76AE9" w:rsidRPr="001418C2" w:rsidRDefault="00E76AE9" w:rsidP="006A183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Able to meet the needs of a diverse community.</w:t>
            </w:r>
          </w:p>
          <w:p w14:paraId="7D5C1DE9" w14:textId="77777777" w:rsidR="00E76AE9" w:rsidRPr="001418C2" w:rsidRDefault="00E76AE9" w:rsidP="006A183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Positive about change</w:t>
            </w:r>
          </w:p>
          <w:p w14:paraId="51F45D4B" w14:textId="77777777" w:rsidR="00E76AE9" w:rsidRPr="001418C2" w:rsidRDefault="00E76AE9" w:rsidP="006A183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Flexible attitude to working practices and demands</w:t>
            </w:r>
          </w:p>
          <w:p w14:paraId="26ABE495" w14:textId="77777777" w:rsidR="00E76AE9" w:rsidRPr="001418C2" w:rsidRDefault="00E76AE9" w:rsidP="006A1830">
            <w:pPr>
              <w:numPr>
                <w:ilvl w:val="0"/>
                <w:numId w:val="19"/>
              </w:numPr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>Responsible and trustworthy even when working unsupervised</w:t>
            </w:r>
          </w:p>
          <w:p w14:paraId="2B6CF5E8" w14:textId="77777777" w:rsidR="00342E38" w:rsidRPr="001418C2" w:rsidRDefault="00E76AE9" w:rsidP="006A1830">
            <w:pPr>
              <w:numPr>
                <w:ilvl w:val="0"/>
                <w:numId w:val="19"/>
              </w:numPr>
              <w:ind w:hanging="360"/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Proactive approach to continuous personal development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8D97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9832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Past Work History / </w:t>
            </w:r>
          </w:p>
          <w:p w14:paraId="054194CD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Interview </w:t>
            </w:r>
          </w:p>
          <w:p w14:paraId="3FF63FC2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</w:p>
          <w:p w14:paraId="64F8D3A9" w14:textId="77777777" w:rsidR="00E76AE9" w:rsidRPr="001418C2" w:rsidRDefault="00E76AE9" w:rsidP="006A1830">
            <w:pPr>
              <w:rPr>
                <w:rFonts w:ascii="DM Sans" w:hAnsi="DM Sans" w:cstheme="minorHAnsi"/>
                <w:sz w:val="24"/>
                <w:szCs w:val="24"/>
              </w:rPr>
            </w:pPr>
            <w:r w:rsidRPr="001418C2">
              <w:rPr>
                <w:rFonts w:ascii="DM Sans" w:hAnsi="DM Sans" w:cstheme="minorHAnsi"/>
                <w:sz w:val="24"/>
                <w:szCs w:val="24"/>
              </w:rPr>
              <w:t xml:space="preserve"> </w:t>
            </w:r>
          </w:p>
        </w:tc>
      </w:tr>
    </w:tbl>
    <w:p w14:paraId="0CA11E22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1C0DBBF2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55EFF23A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712C8790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5459A01D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0D605BAB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44A96E83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330164B1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5780B09E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7F0480D3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6ACF2047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271626ED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17E01191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0A0E9563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6C85A2CC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5DC34FEA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28DD9BC0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58ACE320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7B921C50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2F55132A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6DCCED86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69C12184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312FBE43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0FA2ED1B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786ED356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4EAE82BA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17D9F669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1FCECFA5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5C00BAF1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23108CC3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4CF4ED2E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6B3BDD78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72AC23AD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50E19104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78853951" w14:textId="77777777" w:rsidR="00E51CE0" w:rsidRPr="001418C2" w:rsidRDefault="00E51CE0">
      <w:pPr>
        <w:pStyle w:val="Title"/>
        <w:rPr>
          <w:rFonts w:ascii="DM Sans" w:hAnsi="DM Sans" w:cstheme="minorHAnsi"/>
          <w:color w:val="0000FF"/>
          <w:sz w:val="24"/>
          <w:szCs w:val="24"/>
          <w:u w:val="none"/>
        </w:rPr>
      </w:pPr>
    </w:p>
    <w:p w14:paraId="29F4C3BA" w14:textId="77777777" w:rsidR="00E51CE0" w:rsidRPr="001418C2" w:rsidRDefault="00E51CE0" w:rsidP="006A1830">
      <w:pPr>
        <w:pStyle w:val="Title"/>
        <w:jc w:val="left"/>
        <w:rPr>
          <w:rFonts w:ascii="DM Sans" w:hAnsi="DM Sans" w:cstheme="minorHAnsi"/>
          <w:color w:val="0000FF"/>
          <w:sz w:val="24"/>
          <w:szCs w:val="24"/>
          <w:u w:val="none"/>
        </w:rPr>
      </w:pPr>
    </w:p>
    <w:sectPr w:rsidR="00E51CE0" w:rsidRPr="001418C2" w:rsidSect="009D0A05">
      <w:pgSz w:w="16838" w:h="11906" w:orient="landscape"/>
      <w:pgMar w:top="284" w:right="567" w:bottom="709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114EE" w14:textId="77777777" w:rsidR="00236869" w:rsidRDefault="00236869">
      <w:r>
        <w:separator/>
      </w:r>
    </w:p>
  </w:endnote>
  <w:endnote w:type="continuationSeparator" w:id="0">
    <w:p w14:paraId="55CEF0E8" w14:textId="77777777" w:rsidR="00236869" w:rsidRDefault="0023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altName w:val="Calibri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A623" w14:textId="77777777" w:rsidR="00E51CE0" w:rsidRDefault="00E51C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245D90" w14:textId="77777777" w:rsidR="00E51CE0" w:rsidRDefault="00E51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457C" w14:textId="77777777" w:rsidR="00E51CE0" w:rsidRDefault="00E51C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32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46940A" w14:textId="77777777" w:rsidR="00E51CE0" w:rsidRDefault="00E51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96816" w14:textId="77777777" w:rsidR="00236869" w:rsidRDefault="00236869">
      <w:r>
        <w:separator/>
      </w:r>
    </w:p>
  </w:footnote>
  <w:footnote w:type="continuationSeparator" w:id="0">
    <w:p w14:paraId="7952F728" w14:textId="77777777" w:rsidR="00236869" w:rsidRDefault="0023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CA0"/>
    <w:multiLevelType w:val="hybridMultilevel"/>
    <w:tmpl w:val="E6A4D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2FE4"/>
    <w:multiLevelType w:val="hybridMultilevel"/>
    <w:tmpl w:val="D910C6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6441"/>
    <w:multiLevelType w:val="hybridMultilevel"/>
    <w:tmpl w:val="BA526B94"/>
    <w:lvl w:ilvl="0" w:tplc="C02E32DE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B9ACA0BC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F7283C6C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55085D0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ED6CE7FE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B98E2AA6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85AEE222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D9EE3AAC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5482847E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3" w15:restartNumberingAfterBreak="0">
    <w:nsid w:val="1247635E"/>
    <w:multiLevelType w:val="hybridMultilevel"/>
    <w:tmpl w:val="BBFC604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7B11565"/>
    <w:multiLevelType w:val="hybridMultilevel"/>
    <w:tmpl w:val="CFFEC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E31A97"/>
    <w:multiLevelType w:val="hybridMultilevel"/>
    <w:tmpl w:val="8ACAF408"/>
    <w:lvl w:ilvl="0" w:tplc="1B56FD00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396614E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49083AD2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0EAC41D6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078263B6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A210C7BC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68E74FE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965A804C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5949360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6" w15:restartNumberingAfterBreak="0">
    <w:nsid w:val="1CBB6090"/>
    <w:multiLevelType w:val="hybridMultilevel"/>
    <w:tmpl w:val="65CA75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9E5822"/>
    <w:multiLevelType w:val="hybridMultilevel"/>
    <w:tmpl w:val="97CA94EA"/>
    <w:lvl w:ilvl="0" w:tplc="03E25F4C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5D143FD0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6B68FD9E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25F0EFA4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E694714E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27C0739E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00865808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915C01D6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D02CC90A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8" w15:restartNumberingAfterBreak="0">
    <w:nsid w:val="2C422962"/>
    <w:multiLevelType w:val="hybridMultilevel"/>
    <w:tmpl w:val="90382654"/>
    <w:lvl w:ilvl="0" w:tplc="C2F4B4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28711E"/>
    <w:multiLevelType w:val="hybridMultilevel"/>
    <w:tmpl w:val="99EC7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2856AD"/>
    <w:multiLevelType w:val="hybridMultilevel"/>
    <w:tmpl w:val="EDEAC0D0"/>
    <w:lvl w:ilvl="0" w:tplc="16BA1BB8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D93A0870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F8741D80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FB603228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753AA000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B82C1E76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036A35EA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E0B2AB9E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51C0C886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1" w15:restartNumberingAfterBreak="0">
    <w:nsid w:val="318D2311"/>
    <w:multiLevelType w:val="hybridMultilevel"/>
    <w:tmpl w:val="4288E70C"/>
    <w:lvl w:ilvl="0" w:tplc="9BE63298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4AAE71F2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BA583A02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C21C3442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43187978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765C2778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8124E172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8CF8AB38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3380FE9A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2" w15:restartNumberingAfterBreak="0">
    <w:nsid w:val="32F763AF"/>
    <w:multiLevelType w:val="hybridMultilevel"/>
    <w:tmpl w:val="2AD459D2"/>
    <w:lvl w:ilvl="0" w:tplc="F744B756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EAC6303A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677A487E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7EEEDAE8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6AE5A1C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80D27112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34CCFE72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134CC330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B248F81E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3" w15:restartNumberingAfterBreak="0">
    <w:nsid w:val="40B823DB"/>
    <w:multiLevelType w:val="hybridMultilevel"/>
    <w:tmpl w:val="86CCC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5473C7"/>
    <w:multiLevelType w:val="multilevel"/>
    <w:tmpl w:val="D746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5E66B8"/>
    <w:multiLevelType w:val="multilevel"/>
    <w:tmpl w:val="32D8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74A53"/>
    <w:multiLevelType w:val="hybridMultilevel"/>
    <w:tmpl w:val="EB9AF4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7B149A"/>
    <w:multiLevelType w:val="multilevel"/>
    <w:tmpl w:val="4CB8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6B2DC9"/>
    <w:multiLevelType w:val="multilevel"/>
    <w:tmpl w:val="CFFE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B0DBC"/>
    <w:multiLevelType w:val="multilevel"/>
    <w:tmpl w:val="3F68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92FF4"/>
    <w:multiLevelType w:val="hybridMultilevel"/>
    <w:tmpl w:val="DD802CC4"/>
    <w:lvl w:ilvl="0" w:tplc="EDE4FD46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1CF4FF72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5B2AEC70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1AB297DA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2886FD76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45FEA7F4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CE7E6970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45AEBADA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E2685820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21" w15:restartNumberingAfterBreak="0">
    <w:nsid w:val="7D4D3982"/>
    <w:multiLevelType w:val="hybridMultilevel"/>
    <w:tmpl w:val="D6A648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6"/>
  </w:num>
  <w:num w:numId="5">
    <w:abstractNumId w:val="17"/>
  </w:num>
  <w:num w:numId="6">
    <w:abstractNumId w:val="15"/>
  </w:num>
  <w:num w:numId="7">
    <w:abstractNumId w:val="18"/>
  </w:num>
  <w:num w:numId="8">
    <w:abstractNumId w:val="13"/>
  </w:num>
  <w:num w:numId="9">
    <w:abstractNumId w:val="21"/>
  </w:num>
  <w:num w:numId="10">
    <w:abstractNumId w:val="0"/>
  </w:num>
  <w:num w:numId="11">
    <w:abstractNumId w:val="1"/>
  </w:num>
  <w:num w:numId="12">
    <w:abstractNumId w:val="8"/>
  </w:num>
  <w:num w:numId="13">
    <w:abstractNumId w:val="2"/>
  </w:num>
  <w:num w:numId="14">
    <w:abstractNumId w:val="12"/>
  </w:num>
  <w:num w:numId="15">
    <w:abstractNumId w:val="5"/>
  </w:num>
  <w:num w:numId="16">
    <w:abstractNumId w:val="10"/>
  </w:num>
  <w:num w:numId="17">
    <w:abstractNumId w:val="11"/>
  </w:num>
  <w:num w:numId="18">
    <w:abstractNumId w:val="20"/>
  </w:num>
  <w:num w:numId="19">
    <w:abstractNumId w:val="7"/>
  </w:num>
  <w:num w:numId="20">
    <w:abstractNumId w:val="19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49"/>
    <w:rsid w:val="000B4C8D"/>
    <w:rsid w:val="00117120"/>
    <w:rsid w:val="001418C2"/>
    <w:rsid w:val="001B75CF"/>
    <w:rsid w:val="001E3B4F"/>
    <w:rsid w:val="00210051"/>
    <w:rsid w:val="00236869"/>
    <w:rsid w:val="00237CF1"/>
    <w:rsid w:val="002B300F"/>
    <w:rsid w:val="00342E38"/>
    <w:rsid w:val="003D5778"/>
    <w:rsid w:val="003F110E"/>
    <w:rsid w:val="004A7248"/>
    <w:rsid w:val="004E1AF7"/>
    <w:rsid w:val="005131C8"/>
    <w:rsid w:val="005973E7"/>
    <w:rsid w:val="005A4A40"/>
    <w:rsid w:val="006160D3"/>
    <w:rsid w:val="00632328"/>
    <w:rsid w:val="00681649"/>
    <w:rsid w:val="006A1830"/>
    <w:rsid w:val="007A55DA"/>
    <w:rsid w:val="007A75FA"/>
    <w:rsid w:val="009D0A05"/>
    <w:rsid w:val="009F1326"/>
    <w:rsid w:val="00A07570"/>
    <w:rsid w:val="00AD3C8B"/>
    <w:rsid w:val="00B02093"/>
    <w:rsid w:val="00B33BA1"/>
    <w:rsid w:val="00B63FA3"/>
    <w:rsid w:val="00B650ED"/>
    <w:rsid w:val="00B70929"/>
    <w:rsid w:val="00BA398A"/>
    <w:rsid w:val="00BE1A08"/>
    <w:rsid w:val="00BF7AFD"/>
    <w:rsid w:val="00D06E0F"/>
    <w:rsid w:val="00DA6E48"/>
    <w:rsid w:val="00E51CE0"/>
    <w:rsid w:val="00E76AE9"/>
    <w:rsid w:val="00EA54C7"/>
    <w:rsid w:val="00ED61B1"/>
    <w:rsid w:val="00F416C4"/>
    <w:rsid w:val="00F6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FC42D"/>
  <w15:chartTrackingRefBased/>
  <w15:docId w15:val="{F7B16B2F-4E6A-407B-81D1-AD6C3A02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sz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jc w:val="both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table" w:customStyle="1" w:styleId="TableGrid0">
    <w:name w:val="TableGrid"/>
    <w:rsid w:val="00E76AE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9D0A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D0A0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0</TotalTime>
  <Pages>4</Pages>
  <Words>537</Words>
  <Characters>3270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EXAMINATION FOR 11+ FOUNDATION BURSARY</vt:lpstr>
    </vt:vector>
  </TitlesOfParts>
  <Company>Durham School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EXAMINATION FOR 11+ FOUNDATION BURSARY</dc:title>
  <dc:subject/>
  <dc:creator>Tessa Edwards</dc:creator>
  <cp:keywords/>
  <cp:lastModifiedBy>Mrs M Collinson</cp:lastModifiedBy>
  <cp:revision>2</cp:revision>
  <cp:lastPrinted>2021-08-24T10:46:00Z</cp:lastPrinted>
  <dcterms:created xsi:type="dcterms:W3CDTF">2023-07-03T11:53:00Z</dcterms:created>
  <dcterms:modified xsi:type="dcterms:W3CDTF">2023-07-03T11:53:00Z</dcterms:modified>
</cp:coreProperties>
</file>