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50588" w14:textId="77777777" w:rsidR="00B66208" w:rsidRDefault="00B66208" w:rsidP="00B66208">
      <w:pPr>
        <w:pStyle w:val="NoSpacing"/>
        <w:jc w:val="center"/>
        <w:rPr>
          <w:rFonts w:ascii="Arial" w:hAnsi="Arial" w:cs="Arial"/>
          <w:b/>
          <w:sz w:val="24"/>
          <w:szCs w:val="24"/>
        </w:rPr>
      </w:pPr>
      <w:bookmarkStart w:id="0" w:name="_GoBack"/>
      <w:bookmarkEnd w:id="0"/>
      <w:r>
        <w:rPr>
          <w:rFonts w:ascii="Arial" w:hAnsi="Arial" w:cs="Arial"/>
          <w:b/>
          <w:noProof/>
          <w:sz w:val="24"/>
          <w:szCs w:val="24"/>
          <w:lang w:eastAsia="en-GB"/>
        </w:rPr>
        <w:drawing>
          <wp:anchor distT="0" distB="0" distL="114300" distR="114300" simplePos="0" relativeHeight="251659264" behindDoc="0" locked="0" layoutInCell="1" allowOverlap="1" wp14:anchorId="27915C5E" wp14:editId="0E915C24">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5D61ED39" w14:textId="77777777" w:rsidR="00B66208" w:rsidRDefault="00B66208" w:rsidP="00B66208">
      <w:pPr>
        <w:pStyle w:val="NoSpacing"/>
        <w:rPr>
          <w:rFonts w:ascii="Arial" w:hAnsi="Arial" w:cs="Arial"/>
          <w:b/>
          <w:sz w:val="24"/>
          <w:szCs w:val="24"/>
        </w:rPr>
      </w:pPr>
    </w:p>
    <w:p w14:paraId="10D6941A" w14:textId="77777777" w:rsidR="00B66208" w:rsidRDefault="00B66208" w:rsidP="00B66208">
      <w:pPr>
        <w:pStyle w:val="NoSpacing"/>
        <w:jc w:val="center"/>
        <w:rPr>
          <w:rFonts w:ascii="Arial" w:hAnsi="Arial" w:cs="Arial"/>
          <w:b/>
          <w:sz w:val="24"/>
          <w:szCs w:val="24"/>
        </w:rPr>
      </w:pPr>
    </w:p>
    <w:p w14:paraId="12FC6E9B" w14:textId="77777777" w:rsidR="00B66208" w:rsidRPr="00775E43" w:rsidRDefault="00B66208" w:rsidP="00B66208">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1CA149B0" w14:textId="57CC0832" w:rsidR="00150BB7" w:rsidRPr="0005764D" w:rsidRDefault="00150BB7" w:rsidP="00B66208">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150BB7" w:rsidRPr="0005764D" w14:paraId="0C5B3EBD" w14:textId="77777777" w:rsidTr="00716CFC">
        <w:tc>
          <w:tcPr>
            <w:tcW w:w="2689" w:type="dxa"/>
            <w:shd w:val="clear" w:color="auto" w:fill="F2F2F2" w:themeFill="background1" w:themeFillShade="F2"/>
          </w:tcPr>
          <w:p w14:paraId="7294B4CF" w14:textId="77777777" w:rsidR="00150BB7" w:rsidRPr="0005764D" w:rsidRDefault="00150BB7" w:rsidP="00716CFC">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4DE95B2A" w14:textId="6793EBB6" w:rsidR="00150BB7" w:rsidRPr="0005764D" w:rsidRDefault="00150BB7" w:rsidP="00716CFC">
            <w:pPr>
              <w:pStyle w:val="NoSpacing"/>
              <w:rPr>
                <w:rFonts w:ascii="Arial" w:hAnsi="Arial" w:cs="Arial"/>
              </w:rPr>
            </w:pPr>
            <w:r>
              <w:rPr>
                <w:rFonts w:ascii="Arial" w:hAnsi="Arial" w:cs="Arial"/>
              </w:rPr>
              <w:t xml:space="preserve">Teaching Assistant </w:t>
            </w:r>
          </w:p>
        </w:tc>
      </w:tr>
      <w:tr w:rsidR="00150BB7" w:rsidRPr="0005764D" w14:paraId="459844E2" w14:textId="77777777" w:rsidTr="00716CFC">
        <w:tc>
          <w:tcPr>
            <w:tcW w:w="2689" w:type="dxa"/>
            <w:shd w:val="clear" w:color="auto" w:fill="F2F2F2" w:themeFill="background1" w:themeFillShade="F2"/>
          </w:tcPr>
          <w:p w14:paraId="2382A264" w14:textId="77777777" w:rsidR="00150BB7" w:rsidRPr="0005764D" w:rsidRDefault="00150BB7" w:rsidP="00716CFC">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659CA5FA" w14:textId="10AED8D8" w:rsidR="00150BB7" w:rsidRPr="0005764D" w:rsidRDefault="00873707" w:rsidP="00716CFC">
            <w:pPr>
              <w:pStyle w:val="NoSpacing"/>
              <w:rPr>
                <w:rFonts w:ascii="Arial" w:hAnsi="Arial" w:cs="Arial"/>
              </w:rPr>
            </w:pPr>
            <w:r>
              <w:rPr>
                <w:rFonts w:ascii="Arial" w:hAnsi="Arial" w:cs="Arial"/>
              </w:rPr>
              <w:t xml:space="preserve">Hetton </w:t>
            </w:r>
            <w:r w:rsidR="008F2980">
              <w:rPr>
                <w:rFonts w:ascii="Arial" w:hAnsi="Arial" w:cs="Arial"/>
              </w:rPr>
              <w:t xml:space="preserve">Academy </w:t>
            </w:r>
          </w:p>
        </w:tc>
      </w:tr>
      <w:tr w:rsidR="00150BB7" w:rsidRPr="0005764D" w14:paraId="22540865" w14:textId="77777777" w:rsidTr="0007168E">
        <w:trPr>
          <w:trHeight w:val="220"/>
        </w:trPr>
        <w:tc>
          <w:tcPr>
            <w:tcW w:w="2689" w:type="dxa"/>
            <w:shd w:val="clear" w:color="auto" w:fill="F2F2F2" w:themeFill="background1" w:themeFillShade="F2"/>
          </w:tcPr>
          <w:p w14:paraId="7D975C80" w14:textId="77777777" w:rsidR="00150BB7" w:rsidRPr="0005764D" w:rsidRDefault="00150BB7" w:rsidP="00716CFC">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32C4A8DD" w14:textId="4BFC0057" w:rsidR="00150BB7" w:rsidRPr="0005764D" w:rsidRDefault="008F2980" w:rsidP="00716CFC">
            <w:pPr>
              <w:pStyle w:val="NoSpacing"/>
              <w:rPr>
                <w:rFonts w:ascii="Arial" w:hAnsi="Arial" w:cs="Arial"/>
              </w:rPr>
            </w:pPr>
            <w:r>
              <w:rPr>
                <w:rFonts w:ascii="Arial" w:hAnsi="Arial" w:cs="Arial"/>
              </w:rPr>
              <w:t xml:space="preserve">Inclusion Coordinator </w:t>
            </w:r>
          </w:p>
        </w:tc>
        <w:tc>
          <w:tcPr>
            <w:tcW w:w="1211" w:type="dxa"/>
            <w:shd w:val="clear" w:color="auto" w:fill="F2F2F2" w:themeFill="background1" w:themeFillShade="F2"/>
          </w:tcPr>
          <w:p w14:paraId="3D8F049F" w14:textId="77777777" w:rsidR="00150BB7" w:rsidRPr="0005764D" w:rsidRDefault="00150BB7" w:rsidP="00716CFC">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14:paraId="4E941770" w14:textId="498C276D" w:rsidR="00150BB7" w:rsidRPr="0007168E" w:rsidRDefault="008F2980" w:rsidP="00436E55">
            <w:pPr>
              <w:pStyle w:val="NoSpacing"/>
              <w:rPr>
                <w:rFonts w:ascii="Arial" w:hAnsi="Arial" w:cs="Arial"/>
              </w:rPr>
            </w:pPr>
            <w:r>
              <w:rPr>
                <w:rFonts w:ascii="Arial" w:hAnsi="Arial" w:cs="Arial"/>
              </w:rPr>
              <w:t xml:space="preserve">SCP </w:t>
            </w:r>
          </w:p>
        </w:tc>
      </w:tr>
      <w:tr w:rsidR="00150BB7" w:rsidRPr="0005764D" w14:paraId="6DFAB46B" w14:textId="77777777" w:rsidTr="00716CFC">
        <w:tc>
          <w:tcPr>
            <w:tcW w:w="2689" w:type="dxa"/>
            <w:shd w:val="clear" w:color="auto" w:fill="F2F2F2" w:themeFill="background1" w:themeFillShade="F2"/>
          </w:tcPr>
          <w:p w14:paraId="0CD2C2F7" w14:textId="77777777" w:rsidR="00150BB7" w:rsidRPr="0005764D" w:rsidRDefault="00150BB7" w:rsidP="00716CFC">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0C8E4105" w14:textId="3CE07AD7"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486114A3" w14:textId="77777777" w:rsidR="00150BB7" w:rsidRPr="0005764D" w:rsidRDefault="00150BB7" w:rsidP="00716CFC">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14:paraId="4F61976B" w14:textId="6C59BBF2" w:rsidR="00150BB7" w:rsidRPr="0005764D" w:rsidRDefault="00394EA2" w:rsidP="00227C15">
            <w:pPr>
              <w:pStyle w:val="NoSpacing"/>
              <w:rPr>
                <w:rFonts w:ascii="Arial" w:hAnsi="Arial" w:cs="Arial"/>
              </w:rPr>
            </w:pPr>
            <w:r>
              <w:rPr>
                <w:rFonts w:ascii="Arial" w:hAnsi="Arial" w:cs="Arial"/>
              </w:rPr>
              <w:t>£</w:t>
            </w:r>
            <w:r w:rsidR="00FB7EA6">
              <w:rPr>
                <w:rFonts w:ascii="Arial" w:hAnsi="Arial" w:cs="Arial"/>
              </w:rPr>
              <w:t xml:space="preserve"> - £</w:t>
            </w:r>
            <w:r w:rsidR="00D73F7F">
              <w:rPr>
                <w:rFonts w:ascii="Arial" w:hAnsi="Arial" w:cs="Arial"/>
              </w:rPr>
              <w:t xml:space="preserve"> (FTE, Salary to be pro rata)</w:t>
            </w:r>
          </w:p>
        </w:tc>
      </w:tr>
      <w:tr w:rsidR="00150BB7" w:rsidRPr="0005764D" w14:paraId="6E99363E" w14:textId="77777777" w:rsidTr="00716CFC">
        <w:tc>
          <w:tcPr>
            <w:tcW w:w="2689" w:type="dxa"/>
            <w:shd w:val="clear" w:color="auto" w:fill="F2F2F2" w:themeFill="background1" w:themeFillShade="F2"/>
          </w:tcPr>
          <w:p w14:paraId="45E850D3" w14:textId="77777777" w:rsidR="00150BB7" w:rsidRPr="0005764D" w:rsidRDefault="00150BB7" w:rsidP="00716CFC">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7C71947A" w14:textId="0AD56226" w:rsidR="00150BB7" w:rsidRPr="0005764D" w:rsidRDefault="00150BB7" w:rsidP="00716CFC">
            <w:pPr>
              <w:pStyle w:val="NoSpacing"/>
              <w:rPr>
                <w:rFonts w:ascii="Arial" w:hAnsi="Arial" w:cs="Arial"/>
              </w:rPr>
            </w:pPr>
          </w:p>
        </w:tc>
        <w:tc>
          <w:tcPr>
            <w:tcW w:w="1211" w:type="dxa"/>
            <w:shd w:val="clear" w:color="auto" w:fill="F2F2F2" w:themeFill="background1" w:themeFillShade="F2"/>
          </w:tcPr>
          <w:p w14:paraId="2C5A06C1" w14:textId="77777777" w:rsidR="00150BB7" w:rsidRPr="0005764D" w:rsidRDefault="00150BB7" w:rsidP="00716CFC">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14:paraId="14C1EC76" w14:textId="5E83C697" w:rsidR="00150BB7" w:rsidRPr="0005764D" w:rsidRDefault="00E4310B" w:rsidP="00CB5DBD">
            <w:pPr>
              <w:pStyle w:val="NoSpacing"/>
              <w:rPr>
                <w:rFonts w:ascii="Arial" w:hAnsi="Arial" w:cs="Arial"/>
              </w:rPr>
            </w:pPr>
            <w:r>
              <w:rPr>
                <w:rFonts w:ascii="Arial" w:hAnsi="Arial" w:cs="Arial"/>
              </w:rPr>
              <w:t>35 Hrs / 39 Wks</w:t>
            </w:r>
          </w:p>
        </w:tc>
      </w:tr>
    </w:tbl>
    <w:p w14:paraId="06C2DE64" w14:textId="77777777" w:rsidR="00150BB7" w:rsidRPr="0005764D" w:rsidRDefault="00150BB7" w:rsidP="00150BB7">
      <w:pPr>
        <w:pStyle w:val="NoSpacing"/>
        <w:jc w:val="center"/>
        <w:rPr>
          <w:rFonts w:ascii="Arial" w:hAnsi="Arial" w:cs="Arial"/>
          <w:b/>
        </w:rPr>
      </w:pPr>
    </w:p>
    <w:p w14:paraId="5D8263DF" w14:textId="05237B68" w:rsidR="00150BB7" w:rsidRDefault="00150BB7" w:rsidP="00150BB7">
      <w:pPr>
        <w:pStyle w:val="NoSpacing"/>
        <w:rPr>
          <w:rFonts w:ascii="Arial" w:hAnsi="Arial" w:cs="Arial"/>
          <w:b/>
        </w:rPr>
      </w:pPr>
      <w:r w:rsidRPr="0005764D">
        <w:rPr>
          <w:rFonts w:ascii="Arial" w:hAnsi="Arial" w:cs="Arial"/>
          <w:b/>
        </w:rPr>
        <w:t>JOB PURPOSE</w:t>
      </w:r>
    </w:p>
    <w:p w14:paraId="6E3E4524" w14:textId="7A110C2E" w:rsidR="00150BB7" w:rsidRDefault="008361E1" w:rsidP="0007168E">
      <w:pPr>
        <w:pStyle w:val="NoSpacing"/>
        <w:numPr>
          <w:ilvl w:val="0"/>
          <w:numId w:val="4"/>
        </w:numPr>
        <w:jc w:val="both"/>
        <w:rPr>
          <w:rFonts w:ascii="Arial" w:hAnsi="Arial" w:cs="Arial"/>
        </w:rPr>
      </w:pPr>
      <w:r>
        <w:rPr>
          <w:rFonts w:ascii="Arial" w:hAnsi="Arial" w:cs="Arial"/>
        </w:rPr>
        <w:t>To work as part of the Academy/</w:t>
      </w:r>
      <w:r w:rsidR="00150BB7">
        <w:rPr>
          <w:rFonts w:ascii="Arial" w:hAnsi="Arial" w:cs="Arial"/>
        </w:rPr>
        <w:t>Department to support interventions with students who require additi</w:t>
      </w:r>
      <w:r w:rsidR="005155F4">
        <w:rPr>
          <w:rFonts w:ascii="Arial" w:hAnsi="Arial" w:cs="Arial"/>
        </w:rPr>
        <w:t>onal mentoring to achieve GCSE</w:t>
      </w:r>
    </w:p>
    <w:p w14:paraId="65EF5BD4" w14:textId="04F7572E" w:rsidR="00150BB7" w:rsidRDefault="00150BB7" w:rsidP="0007168E">
      <w:pPr>
        <w:pStyle w:val="NoSpacing"/>
        <w:numPr>
          <w:ilvl w:val="0"/>
          <w:numId w:val="4"/>
        </w:numPr>
        <w:jc w:val="both"/>
        <w:rPr>
          <w:rFonts w:ascii="Arial" w:hAnsi="Arial" w:cs="Arial"/>
        </w:rPr>
      </w:pPr>
      <w:r>
        <w:rPr>
          <w:rFonts w:ascii="Arial" w:hAnsi="Arial" w:cs="Arial"/>
        </w:rPr>
        <w:t>To work with other small groups and individual students across</w:t>
      </w:r>
      <w:r w:rsidR="005155F4">
        <w:rPr>
          <w:rFonts w:ascii="Arial" w:hAnsi="Arial" w:cs="Arial"/>
        </w:rPr>
        <w:t xml:space="preserve"> Key Stage 3 and 4 as required</w:t>
      </w:r>
    </w:p>
    <w:p w14:paraId="2AA2C7A2" w14:textId="40D0BD4B" w:rsidR="00150BB7" w:rsidRPr="00032625" w:rsidRDefault="00150BB7" w:rsidP="0007168E">
      <w:pPr>
        <w:pStyle w:val="NoSpacing"/>
        <w:numPr>
          <w:ilvl w:val="0"/>
          <w:numId w:val="4"/>
        </w:numPr>
        <w:jc w:val="both"/>
        <w:rPr>
          <w:rFonts w:ascii="Arial" w:hAnsi="Arial" w:cs="Arial"/>
        </w:rPr>
      </w:pPr>
      <w:r>
        <w:rPr>
          <w:rFonts w:ascii="Arial" w:hAnsi="Arial" w:cs="Arial"/>
        </w:rPr>
        <w:t>To promote the learning and welfare of students by providing practical and learning support to students, including those with special needs under the direction of a c</w:t>
      </w:r>
      <w:r w:rsidR="005155F4">
        <w:rPr>
          <w:rFonts w:ascii="Arial" w:hAnsi="Arial" w:cs="Arial"/>
        </w:rPr>
        <w:t>lass teacher/Inclusion Manager</w:t>
      </w:r>
    </w:p>
    <w:p w14:paraId="41D14FBE" w14:textId="77777777" w:rsidR="00150BB7" w:rsidRPr="0005764D" w:rsidRDefault="00150BB7" w:rsidP="00150BB7">
      <w:pPr>
        <w:pStyle w:val="NoSpacing"/>
        <w:jc w:val="both"/>
        <w:rPr>
          <w:rFonts w:ascii="Arial" w:hAnsi="Arial" w:cs="Arial"/>
          <w:b/>
        </w:rPr>
      </w:pPr>
    </w:p>
    <w:p w14:paraId="413A7EA1" w14:textId="3EAD1E5E" w:rsidR="00150BB7" w:rsidRPr="0005764D" w:rsidRDefault="00150BB7" w:rsidP="00150BB7">
      <w:pPr>
        <w:pStyle w:val="NoSpacing"/>
        <w:jc w:val="both"/>
        <w:rPr>
          <w:rFonts w:ascii="Arial" w:hAnsi="Arial" w:cs="Arial"/>
          <w:b/>
        </w:rPr>
      </w:pPr>
      <w:r w:rsidRPr="0005764D">
        <w:rPr>
          <w:rFonts w:ascii="Arial" w:hAnsi="Arial" w:cs="Arial"/>
          <w:b/>
        </w:rPr>
        <w:t>JOB SUMMARY</w:t>
      </w:r>
    </w:p>
    <w:p w14:paraId="7C18C26C" w14:textId="4FB102BA"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Deliver intervention programs to individuals and small groups, preparing relevant and appropriate learning experiences in conjunc</w:t>
      </w:r>
      <w:r w:rsidR="00626744">
        <w:rPr>
          <w:rFonts w:ascii="Arial" w:hAnsi="Arial" w:cs="Arial"/>
        </w:rPr>
        <w:t xml:space="preserve">tion with the </w:t>
      </w:r>
      <w:r w:rsidR="008361E1">
        <w:rPr>
          <w:rFonts w:ascii="Arial" w:hAnsi="Arial" w:cs="Arial"/>
        </w:rPr>
        <w:t>Academy/</w:t>
      </w:r>
      <w:r w:rsidR="00626744">
        <w:rPr>
          <w:rFonts w:ascii="Arial" w:hAnsi="Arial" w:cs="Arial"/>
        </w:rPr>
        <w:t>Department staff, enabling them to achieve maximum access and participat</w:t>
      </w:r>
      <w:r w:rsidR="005155F4">
        <w:rPr>
          <w:rFonts w:ascii="Arial" w:hAnsi="Arial" w:cs="Arial"/>
        </w:rPr>
        <w:t>ion in the National Curriculum</w:t>
      </w:r>
    </w:p>
    <w:p w14:paraId="5CE7A491" w14:textId="598C1DEC" w:rsidR="00150BB7" w:rsidRDefault="00150BB7" w:rsidP="00150BB7">
      <w:pPr>
        <w:pStyle w:val="ListParagraph"/>
        <w:numPr>
          <w:ilvl w:val="0"/>
          <w:numId w:val="3"/>
        </w:numPr>
        <w:tabs>
          <w:tab w:val="num" w:pos="720"/>
        </w:tabs>
        <w:jc w:val="both"/>
        <w:rPr>
          <w:rFonts w:ascii="Arial" w:hAnsi="Arial" w:cs="Arial"/>
        </w:rPr>
      </w:pPr>
      <w:r>
        <w:rPr>
          <w:rFonts w:ascii="Arial" w:hAnsi="Arial" w:cs="Arial"/>
        </w:rPr>
        <w:t>Discuss reasons for underperformance with stu</w:t>
      </w:r>
      <w:r w:rsidR="005155F4">
        <w:rPr>
          <w:rFonts w:ascii="Arial" w:hAnsi="Arial" w:cs="Arial"/>
        </w:rPr>
        <w:t>dents, through interview</w:t>
      </w:r>
    </w:p>
    <w:p w14:paraId="3DA127EA" w14:textId="22E1538E" w:rsidR="00150BB7" w:rsidRPr="00BD1C39" w:rsidRDefault="00150BB7" w:rsidP="00BD1C39">
      <w:pPr>
        <w:pStyle w:val="ListParagraph"/>
        <w:numPr>
          <w:ilvl w:val="0"/>
          <w:numId w:val="3"/>
        </w:numPr>
        <w:tabs>
          <w:tab w:val="num" w:pos="720"/>
        </w:tabs>
        <w:jc w:val="both"/>
        <w:rPr>
          <w:rFonts w:ascii="Arial" w:hAnsi="Arial" w:cs="Arial"/>
        </w:rPr>
      </w:pPr>
      <w:r>
        <w:rPr>
          <w:rFonts w:ascii="Arial" w:hAnsi="Arial" w:cs="Arial"/>
        </w:rPr>
        <w:t>Assist in the development of</w:t>
      </w:r>
      <w:r w:rsidR="00BD1C39">
        <w:rPr>
          <w:rFonts w:ascii="Arial" w:hAnsi="Arial" w:cs="Arial"/>
        </w:rPr>
        <w:t xml:space="preserve"> suitable intervention material and k</w:t>
      </w:r>
      <w:r w:rsidR="00BD1C39" w:rsidRPr="00BD1C39">
        <w:rPr>
          <w:rFonts w:ascii="Arial" w:hAnsi="Arial" w:cs="Arial"/>
        </w:rPr>
        <w:t>eep a log on students who undertake intervention</w:t>
      </w:r>
      <w:r w:rsidR="00BD1C39">
        <w:rPr>
          <w:rFonts w:ascii="Arial" w:hAnsi="Arial" w:cs="Arial"/>
        </w:rPr>
        <w:t>, providing assistance on the reco</w:t>
      </w:r>
      <w:r w:rsidR="005155F4">
        <w:rPr>
          <w:rFonts w:ascii="Arial" w:hAnsi="Arial" w:cs="Arial"/>
        </w:rPr>
        <w:t>rding and reporting procedures</w:t>
      </w:r>
    </w:p>
    <w:p w14:paraId="6A8522A8" w14:textId="7227F891"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work under the direction of the class teacher and to assist in the planning, monitoring and evaluation of the student’s learning ensuring that progress is clearly recorded and related to the learn</w:t>
      </w:r>
      <w:r w:rsidR="005155F4">
        <w:rPr>
          <w:rFonts w:ascii="Arial" w:hAnsi="Arial" w:cs="Arial"/>
          <w:color w:val="000000" w:themeColor="text1"/>
        </w:rPr>
        <w:t>ing objectives for that student</w:t>
      </w:r>
    </w:p>
    <w:p w14:paraId="108F8164" w14:textId="5462BADD" w:rsidR="00626744" w:rsidRPr="00CE1F39" w:rsidRDefault="00626744" w:rsidP="00626744">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Liaise regularly with the Head of Department and teachers, informing them of progress a</w:t>
      </w:r>
      <w:r w:rsidR="005155F4">
        <w:rPr>
          <w:rFonts w:ascii="Arial" w:hAnsi="Arial" w:cs="Arial"/>
          <w:color w:val="000000" w:themeColor="text1"/>
        </w:rPr>
        <w:t>nd providing relevant feedback.</w:t>
      </w:r>
    </w:p>
    <w:p w14:paraId="6C63A48E" w14:textId="44E0AAC8"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Help studen</w:t>
      </w:r>
      <w:r w:rsidR="00626744" w:rsidRPr="00CE1F39">
        <w:rPr>
          <w:rFonts w:ascii="Arial" w:hAnsi="Arial" w:cs="Arial"/>
          <w:color w:val="000000" w:themeColor="text1"/>
        </w:rPr>
        <w:t xml:space="preserve">ts to further develop literacy </w:t>
      </w:r>
      <w:r w:rsidRPr="00CE1F39">
        <w:rPr>
          <w:rFonts w:ascii="Arial" w:hAnsi="Arial" w:cs="Arial"/>
          <w:color w:val="000000" w:themeColor="text1"/>
        </w:rPr>
        <w:t xml:space="preserve">skills. To help students develop their language and reasoning skills and to assist students in the organisation, preparation and </w:t>
      </w:r>
      <w:r w:rsidR="005155F4">
        <w:rPr>
          <w:rFonts w:ascii="Arial" w:hAnsi="Arial" w:cs="Arial"/>
          <w:color w:val="000000" w:themeColor="text1"/>
        </w:rPr>
        <w:t>display of set assignment tasks</w:t>
      </w:r>
    </w:p>
    <w:p w14:paraId="45ACC383" w14:textId="2A3C9D40"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To establish productive working relationships with students, acting as a role mode</w:t>
      </w:r>
      <w:r w:rsidR="005155F4">
        <w:rPr>
          <w:rFonts w:ascii="Arial" w:hAnsi="Arial" w:cs="Arial"/>
          <w:color w:val="000000" w:themeColor="text1"/>
        </w:rPr>
        <w:t>l and setting high expectations</w:t>
      </w:r>
    </w:p>
    <w:p w14:paraId="0FD55009" w14:textId="50C49851"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 xml:space="preserve">Support the </w:t>
      </w:r>
      <w:r w:rsidR="00287FA7">
        <w:rPr>
          <w:rFonts w:ascii="Arial" w:hAnsi="Arial" w:cs="Arial"/>
          <w:color w:val="000000" w:themeColor="text1"/>
        </w:rPr>
        <w:t>Expectations for Learning</w:t>
      </w:r>
      <w:r w:rsidRPr="00CE1F39">
        <w:rPr>
          <w:rFonts w:ascii="Arial" w:hAnsi="Arial" w:cs="Arial"/>
          <w:color w:val="000000" w:themeColor="text1"/>
        </w:rPr>
        <w:t xml:space="preserve"> system to ensure high</w:t>
      </w:r>
      <w:r w:rsidR="005155F4">
        <w:rPr>
          <w:rFonts w:ascii="Arial" w:hAnsi="Arial" w:cs="Arial"/>
          <w:color w:val="000000" w:themeColor="text1"/>
        </w:rPr>
        <w:t xml:space="preserve"> standards of student behaviour</w:t>
      </w:r>
    </w:p>
    <w:p w14:paraId="056C1BC6" w14:textId="184040CC"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Under the direction of the teacher, to assist in maximising the use</w:t>
      </w:r>
      <w:r w:rsidR="005155F4">
        <w:rPr>
          <w:rFonts w:ascii="Arial" w:hAnsi="Arial" w:cs="Arial"/>
          <w:color w:val="000000" w:themeColor="text1"/>
        </w:rPr>
        <w:t xml:space="preserve"> of ICT in the learning process</w:t>
      </w:r>
    </w:p>
    <w:p w14:paraId="1F723EBE" w14:textId="4656293A" w:rsidR="00150BB7"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t>Contribute to the formulation of measures that are directly connected to student achievement, in partnership with parents and under the directio</w:t>
      </w:r>
      <w:r w:rsidR="005155F4">
        <w:rPr>
          <w:rFonts w:ascii="Arial" w:hAnsi="Arial" w:cs="Arial"/>
          <w:color w:val="000000" w:themeColor="text1"/>
        </w:rPr>
        <w:t>n of the relevant professionals</w:t>
      </w:r>
    </w:p>
    <w:p w14:paraId="7480A660" w14:textId="73094E7A" w:rsidR="0007168E" w:rsidRDefault="0007168E" w:rsidP="0007168E">
      <w:pPr>
        <w:pStyle w:val="ListParagraph"/>
        <w:jc w:val="both"/>
        <w:rPr>
          <w:rFonts w:ascii="Arial" w:hAnsi="Arial" w:cs="Arial"/>
          <w:color w:val="000000" w:themeColor="text1"/>
        </w:rPr>
      </w:pPr>
    </w:p>
    <w:p w14:paraId="47149FB9" w14:textId="07AAEC77" w:rsidR="004200E0" w:rsidRDefault="004200E0" w:rsidP="0007168E">
      <w:pPr>
        <w:pStyle w:val="ListParagraph"/>
        <w:jc w:val="both"/>
        <w:rPr>
          <w:rFonts w:ascii="Arial" w:hAnsi="Arial" w:cs="Arial"/>
          <w:color w:val="000000" w:themeColor="text1"/>
        </w:rPr>
      </w:pPr>
    </w:p>
    <w:p w14:paraId="433E4EF9" w14:textId="77777777" w:rsidR="004200E0" w:rsidRPr="00CE1F39" w:rsidRDefault="004200E0" w:rsidP="0007168E">
      <w:pPr>
        <w:pStyle w:val="ListParagraph"/>
        <w:jc w:val="both"/>
        <w:rPr>
          <w:rFonts w:ascii="Arial" w:hAnsi="Arial" w:cs="Arial"/>
          <w:color w:val="000000" w:themeColor="text1"/>
        </w:rPr>
      </w:pPr>
    </w:p>
    <w:p w14:paraId="7CDDC142" w14:textId="77777777" w:rsidR="00150BB7" w:rsidRPr="00CE1F39" w:rsidRDefault="00150BB7" w:rsidP="00150BB7">
      <w:pPr>
        <w:pStyle w:val="ListParagraph"/>
        <w:numPr>
          <w:ilvl w:val="0"/>
          <w:numId w:val="3"/>
        </w:numPr>
        <w:tabs>
          <w:tab w:val="num" w:pos="720"/>
        </w:tabs>
        <w:jc w:val="both"/>
        <w:rPr>
          <w:rFonts w:ascii="Arial" w:hAnsi="Arial" w:cs="Arial"/>
          <w:color w:val="000000" w:themeColor="text1"/>
        </w:rPr>
      </w:pPr>
      <w:r w:rsidRPr="00CE1F39">
        <w:rPr>
          <w:rFonts w:ascii="Arial" w:hAnsi="Arial" w:cs="Arial"/>
          <w:color w:val="000000" w:themeColor="text1"/>
        </w:rPr>
        <w:lastRenderedPageBreak/>
        <w:t>To aid the student to learn as effectively as possible both in-group situations and individually by:</w:t>
      </w:r>
    </w:p>
    <w:p w14:paraId="624BF0B1"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Clarifying and explaining instructions</w:t>
      </w:r>
    </w:p>
    <w:p w14:paraId="165DAFE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Ensuring the child is able to use equipment and materials provided</w:t>
      </w:r>
    </w:p>
    <w:p w14:paraId="23324FEB"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Motivating and encouraging the student as required</w:t>
      </w:r>
    </w:p>
    <w:p w14:paraId="5C30AEC7"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Helping students to concentrate on and finish work</w:t>
      </w:r>
    </w:p>
    <w:p w14:paraId="52AE0247"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Liaising with subject teachers about IEPs</w:t>
      </w:r>
    </w:p>
    <w:p w14:paraId="789A2C8A" w14:textId="77777777" w:rsidR="00150BB7" w:rsidRPr="0007168E" w:rsidRDefault="00150BB7" w:rsidP="0007168E">
      <w:pPr>
        <w:pStyle w:val="ListParagraph"/>
        <w:numPr>
          <w:ilvl w:val="0"/>
          <w:numId w:val="7"/>
        </w:numPr>
        <w:jc w:val="both"/>
        <w:rPr>
          <w:rFonts w:ascii="Arial" w:hAnsi="Arial" w:cs="Arial"/>
          <w:color w:val="000000" w:themeColor="text1"/>
        </w:rPr>
      </w:pPr>
      <w:r w:rsidRPr="0007168E">
        <w:rPr>
          <w:rFonts w:ascii="Arial" w:hAnsi="Arial" w:cs="Arial"/>
          <w:color w:val="000000" w:themeColor="text1"/>
        </w:rPr>
        <w:t>Developing appropriate resources to support the children if required</w:t>
      </w:r>
    </w:p>
    <w:p w14:paraId="4DABA6AA" w14:textId="4E426D6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encourage acceptance and inclusion of</w:t>
      </w:r>
      <w:r w:rsidR="005155F4">
        <w:rPr>
          <w:rFonts w:ascii="Arial" w:hAnsi="Arial" w:cs="Arial"/>
          <w:color w:val="000000" w:themeColor="text1"/>
        </w:rPr>
        <w:t xml:space="preserve"> the student with special needs</w:t>
      </w:r>
    </w:p>
    <w:p w14:paraId="4D259D66" w14:textId="2BEA3F28"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develop methods of promoting/reinforcing the child’s </w:t>
      </w:r>
      <w:r w:rsidR="00F93A2F" w:rsidRPr="00CE1F39">
        <w:rPr>
          <w:rFonts w:ascii="Arial" w:hAnsi="Arial" w:cs="Arial"/>
          <w:color w:val="000000" w:themeColor="text1"/>
        </w:rPr>
        <w:t>self-esteem</w:t>
      </w:r>
    </w:p>
    <w:p w14:paraId="3714437F" w14:textId="58A03DA6"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assist in the development of a suitable programme of support (IEP) for stu</w:t>
      </w:r>
      <w:r w:rsidR="005155F4">
        <w:rPr>
          <w:rFonts w:ascii="Arial" w:hAnsi="Arial" w:cs="Arial"/>
          <w:color w:val="000000" w:themeColor="text1"/>
        </w:rPr>
        <w:t>dents who need learning support</w:t>
      </w:r>
    </w:p>
    <w:p w14:paraId="67C02B2D" w14:textId="0CC5D880"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To supervise whole classes occasionally during short-term absences of teacher</w:t>
      </w:r>
      <w:r w:rsidR="005155F4">
        <w:rPr>
          <w:rFonts w:ascii="Arial" w:hAnsi="Arial" w:cs="Arial"/>
          <w:color w:val="000000" w:themeColor="text1"/>
        </w:rPr>
        <w:t>s</w:t>
      </w:r>
    </w:p>
    <w:p w14:paraId="489F2AAC" w14:textId="2E15FCDD" w:rsidR="00F104DB" w:rsidRPr="00CE1F39" w:rsidRDefault="00F104DB"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Liaise sensitively and effectively with parents/carers as agreed with the teacher within your role/responsibility and participate in feedback sessions/meetin</w:t>
      </w:r>
      <w:r w:rsidR="005155F4">
        <w:rPr>
          <w:rFonts w:ascii="Arial" w:hAnsi="Arial" w:cs="Arial"/>
          <w:color w:val="000000" w:themeColor="text1"/>
        </w:rPr>
        <w:t>gs with parents or as directed</w:t>
      </w:r>
    </w:p>
    <w:p w14:paraId="1F6E3921" w14:textId="300F15A9" w:rsidR="00150BB7" w:rsidRPr="00CE1F39" w:rsidRDefault="00150BB7" w:rsidP="00150BB7">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Play an appropriate part in child protection procedures, such as relating relevant factual information and recording/reporting disclosures to the designate</w:t>
      </w:r>
      <w:r w:rsidR="005155F4">
        <w:rPr>
          <w:rFonts w:ascii="Arial" w:hAnsi="Arial" w:cs="Arial"/>
          <w:color w:val="000000" w:themeColor="text1"/>
        </w:rPr>
        <w:t>d teacher/relevant professional</w:t>
      </w:r>
    </w:p>
    <w:p w14:paraId="0EAF59C3" w14:textId="58269E22" w:rsidR="00150BB7" w:rsidRDefault="00150BB7" w:rsidP="004D407A">
      <w:pPr>
        <w:pStyle w:val="ListParagraph"/>
        <w:numPr>
          <w:ilvl w:val="0"/>
          <w:numId w:val="3"/>
        </w:numPr>
        <w:jc w:val="both"/>
        <w:rPr>
          <w:rFonts w:ascii="Arial" w:hAnsi="Arial" w:cs="Arial"/>
          <w:color w:val="000000" w:themeColor="text1"/>
        </w:rPr>
      </w:pPr>
      <w:r w:rsidRPr="00CE1F39">
        <w:rPr>
          <w:rFonts w:ascii="Arial" w:hAnsi="Arial" w:cs="Arial"/>
          <w:color w:val="000000" w:themeColor="text1"/>
        </w:rPr>
        <w:t xml:space="preserve">To comply with </w:t>
      </w:r>
      <w:r w:rsidR="008F2980">
        <w:rPr>
          <w:rFonts w:ascii="Arial" w:hAnsi="Arial" w:cs="Arial"/>
          <w:color w:val="000000" w:themeColor="text1"/>
        </w:rPr>
        <w:t xml:space="preserve">Academy / </w:t>
      </w:r>
      <w:r w:rsidRPr="00CE1F39">
        <w:rPr>
          <w:rFonts w:ascii="Arial" w:hAnsi="Arial" w:cs="Arial"/>
          <w:color w:val="000000" w:themeColor="text1"/>
        </w:rPr>
        <w:t>Trust polic</w:t>
      </w:r>
      <w:r w:rsidR="005155F4">
        <w:rPr>
          <w:rFonts w:ascii="Arial" w:hAnsi="Arial" w:cs="Arial"/>
          <w:color w:val="000000" w:themeColor="text1"/>
        </w:rPr>
        <w:t>ies and procedures at all times</w:t>
      </w:r>
    </w:p>
    <w:p w14:paraId="338D8C93" w14:textId="77777777" w:rsidR="00AC6AB4" w:rsidRDefault="00AC6AB4" w:rsidP="00AC6AB4">
      <w:pPr>
        <w:pStyle w:val="ListParagraph"/>
        <w:jc w:val="both"/>
        <w:rPr>
          <w:rFonts w:ascii="Arial" w:hAnsi="Arial" w:cs="Arial"/>
          <w:color w:val="000000" w:themeColor="text1"/>
        </w:rPr>
      </w:pPr>
    </w:p>
    <w:p w14:paraId="47404108" w14:textId="77777777" w:rsidR="00AC6AB4" w:rsidRPr="004E399C" w:rsidRDefault="00AC6AB4" w:rsidP="00AC6AB4">
      <w:pPr>
        <w:pStyle w:val="ListParagraph"/>
        <w:ind w:left="0"/>
        <w:rPr>
          <w:rFonts w:ascii="Arial" w:hAnsi="Arial" w:cs="Arial"/>
          <w:b/>
        </w:rPr>
      </w:pPr>
      <w:r w:rsidRPr="00033EEE">
        <w:rPr>
          <w:rFonts w:ascii="Arial" w:hAnsi="Arial" w:cs="Arial"/>
          <w:b/>
        </w:rPr>
        <w:t>GDPR</w:t>
      </w:r>
    </w:p>
    <w:p w14:paraId="7813553E" w14:textId="191481F7" w:rsidR="00150BB7" w:rsidRPr="001D6258" w:rsidRDefault="00AC6AB4" w:rsidP="001D6258">
      <w:pPr>
        <w:pStyle w:val="ListParagraph"/>
        <w:numPr>
          <w:ilvl w:val="0"/>
          <w:numId w:val="3"/>
        </w:numPr>
        <w:spacing w:after="200" w:line="276" w:lineRule="auto"/>
        <w:rPr>
          <w:rFonts w:ascii="Arial" w:hAnsi="Arial" w:cs="Arial"/>
        </w:rPr>
      </w:pPr>
      <w:r w:rsidRPr="00AC6AB4">
        <w:rPr>
          <w:rFonts w:ascii="Arial" w:hAnsi="Arial" w:cs="Arial"/>
        </w:rPr>
        <w:t>To adhere to GDPR and Data Protection Regulations, whilst maintaining confidentiality</w:t>
      </w:r>
    </w:p>
    <w:p w14:paraId="18BA2FB3" w14:textId="43F645D8" w:rsidR="00150BB7" w:rsidRDefault="00150BB7" w:rsidP="00150BB7">
      <w:pPr>
        <w:pStyle w:val="NoSpacing"/>
        <w:jc w:val="both"/>
        <w:rPr>
          <w:rFonts w:ascii="Arial" w:hAnsi="Arial" w:cs="Arial"/>
        </w:rPr>
      </w:pPr>
      <w:r w:rsidRPr="0005764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59E24F61" w14:textId="74413139" w:rsidR="00842C33" w:rsidRDefault="00842C33" w:rsidP="00150BB7">
      <w:pPr>
        <w:pStyle w:val="NoSpacing"/>
        <w:jc w:val="both"/>
        <w:rPr>
          <w:rFonts w:ascii="Arial" w:hAnsi="Arial" w:cs="Arial"/>
        </w:rPr>
      </w:pPr>
    </w:p>
    <w:p w14:paraId="39C4A963" w14:textId="5833E636" w:rsidR="00150BB7" w:rsidRPr="00842C33" w:rsidRDefault="00842C33" w:rsidP="00842C33">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8A3201E" w14:textId="77777777" w:rsidR="00150BB7" w:rsidRPr="0005764D" w:rsidRDefault="00150BB7" w:rsidP="00150BB7">
      <w:pPr>
        <w:pStyle w:val="NoSpacing"/>
        <w:rPr>
          <w:rFonts w:ascii="Arial" w:hAnsi="Arial" w:cs="Arial"/>
        </w:rPr>
      </w:pPr>
    </w:p>
    <w:p w14:paraId="351400FB" w14:textId="77777777" w:rsidR="00150BB7" w:rsidRPr="0005764D" w:rsidRDefault="00150BB7" w:rsidP="00150BB7">
      <w:pPr>
        <w:pStyle w:val="NoSpacing"/>
        <w:rPr>
          <w:rFonts w:ascii="Arial" w:hAnsi="Arial" w:cs="Arial"/>
        </w:rPr>
      </w:pPr>
      <w:r w:rsidRPr="0005764D">
        <w:rPr>
          <w:rFonts w:ascii="Arial" w:hAnsi="Arial" w:cs="Arial"/>
        </w:rPr>
        <w:t>Signed: ……………………………………</w:t>
      </w:r>
      <w:r w:rsidRPr="0005764D">
        <w:rPr>
          <w:rFonts w:ascii="Arial" w:hAnsi="Arial" w:cs="Arial"/>
        </w:rPr>
        <w:tab/>
      </w:r>
      <w:r w:rsidRPr="0005764D">
        <w:rPr>
          <w:rFonts w:ascii="Arial" w:hAnsi="Arial" w:cs="Arial"/>
        </w:rPr>
        <w:tab/>
        <w:t>Date: ……………………………….</w:t>
      </w:r>
    </w:p>
    <w:p w14:paraId="5B766E1B" w14:textId="77777777" w:rsidR="00150BB7" w:rsidRDefault="00150BB7" w:rsidP="00150BB7"/>
    <w:p w14:paraId="696AE23D" w14:textId="77777777" w:rsidR="00A11708" w:rsidRDefault="00A11708"/>
    <w:sectPr w:rsidR="00A11708" w:rsidSect="00716CFC">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358A3" w14:textId="77777777" w:rsidR="00650263" w:rsidRDefault="00650263">
      <w:pPr>
        <w:spacing w:after="0" w:line="240" w:lineRule="auto"/>
      </w:pPr>
      <w:r>
        <w:separator/>
      </w:r>
    </w:p>
  </w:endnote>
  <w:endnote w:type="continuationSeparator" w:id="0">
    <w:p w14:paraId="71CD95A9" w14:textId="77777777" w:rsidR="00650263" w:rsidRDefault="0065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8098" w14:textId="77777777"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13810" w14:textId="77777777" w:rsidR="00716CFC" w:rsidRDefault="00716CFC" w:rsidP="00716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750D3" w14:textId="3125654D" w:rsidR="00716CFC" w:rsidRDefault="00716CFC" w:rsidP="00716C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E55">
      <w:rPr>
        <w:rStyle w:val="PageNumber"/>
        <w:noProof/>
      </w:rPr>
      <w:t>33</w:t>
    </w:r>
    <w:r>
      <w:rPr>
        <w:rStyle w:val="PageNumber"/>
      </w:rPr>
      <w:fldChar w:fldCharType="end"/>
    </w:r>
  </w:p>
  <w:p w14:paraId="57B49B13" w14:textId="77777777" w:rsidR="00716CFC" w:rsidRDefault="00716CFC" w:rsidP="00716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E0104" w14:textId="77777777" w:rsidR="00650263" w:rsidRDefault="00650263">
      <w:pPr>
        <w:spacing w:after="0" w:line="240" w:lineRule="auto"/>
      </w:pPr>
      <w:r>
        <w:separator/>
      </w:r>
    </w:p>
  </w:footnote>
  <w:footnote w:type="continuationSeparator" w:id="0">
    <w:p w14:paraId="4B237CF6" w14:textId="77777777" w:rsidR="00650263" w:rsidRDefault="00650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3D0A"/>
    <w:multiLevelType w:val="hybridMultilevel"/>
    <w:tmpl w:val="DCB000FE"/>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F39CD"/>
    <w:multiLevelType w:val="hybridMultilevel"/>
    <w:tmpl w:val="7892D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C05FE"/>
    <w:multiLevelType w:val="hybridMultilevel"/>
    <w:tmpl w:val="1F42A5FC"/>
    <w:lvl w:ilvl="0" w:tplc="0409000F">
      <w:start w:val="1"/>
      <w:numFmt w:val="decimal"/>
      <w:lvlText w:val="%1."/>
      <w:lvlJc w:val="left"/>
      <w:pPr>
        <w:ind w:left="720" w:hanging="360"/>
      </w:pPr>
    </w:lvl>
    <w:lvl w:ilvl="1" w:tplc="0409000B">
      <w:start w:val="1"/>
      <w:numFmt w:val="bullet"/>
      <w:lvlText w:val=""/>
      <w:lvlJc w:val="left"/>
      <w:pPr>
        <w:ind w:left="72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D459B"/>
    <w:multiLevelType w:val="hybridMultilevel"/>
    <w:tmpl w:val="2A7E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D06F0"/>
    <w:multiLevelType w:val="hybridMultilevel"/>
    <w:tmpl w:val="9AFAE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834EE6"/>
    <w:multiLevelType w:val="hybridMultilevel"/>
    <w:tmpl w:val="0F08F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D303E"/>
    <w:multiLevelType w:val="hybridMultilevel"/>
    <w:tmpl w:val="FF64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BB7"/>
    <w:rsid w:val="0007168E"/>
    <w:rsid w:val="00080917"/>
    <w:rsid w:val="000E6B0A"/>
    <w:rsid w:val="00150BB7"/>
    <w:rsid w:val="001D6258"/>
    <w:rsid w:val="00227C15"/>
    <w:rsid w:val="00287FA7"/>
    <w:rsid w:val="002C459F"/>
    <w:rsid w:val="00326DA7"/>
    <w:rsid w:val="00376746"/>
    <w:rsid w:val="00394EA2"/>
    <w:rsid w:val="003E3067"/>
    <w:rsid w:val="00416CA5"/>
    <w:rsid w:val="004200E0"/>
    <w:rsid w:val="00436E55"/>
    <w:rsid w:val="00467BE7"/>
    <w:rsid w:val="00470C9C"/>
    <w:rsid w:val="0049444D"/>
    <w:rsid w:val="004D407A"/>
    <w:rsid w:val="004E119D"/>
    <w:rsid w:val="005155F4"/>
    <w:rsid w:val="005417CD"/>
    <w:rsid w:val="00564437"/>
    <w:rsid w:val="00575889"/>
    <w:rsid w:val="0059083F"/>
    <w:rsid w:val="0059218A"/>
    <w:rsid w:val="005B25F1"/>
    <w:rsid w:val="00626744"/>
    <w:rsid w:val="00650263"/>
    <w:rsid w:val="0071043D"/>
    <w:rsid w:val="00716CFC"/>
    <w:rsid w:val="007D316F"/>
    <w:rsid w:val="007F0EED"/>
    <w:rsid w:val="008361E1"/>
    <w:rsid w:val="00841D81"/>
    <w:rsid w:val="00842C33"/>
    <w:rsid w:val="008530CC"/>
    <w:rsid w:val="00873707"/>
    <w:rsid w:val="008F2980"/>
    <w:rsid w:val="00920760"/>
    <w:rsid w:val="00A11708"/>
    <w:rsid w:val="00A45714"/>
    <w:rsid w:val="00A67D6A"/>
    <w:rsid w:val="00AB0135"/>
    <w:rsid w:val="00AC6AB4"/>
    <w:rsid w:val="00B00D49"/>
    <w:rsid w:val="00B4531B"/>
    <w:rsid w:val="00B66208"/>
    <w:rsid w:val="00BC74EE"/>
    <w:rsid w:val="00BD1C39"/>
    <w:rsid w:val="00C14C31"/>
    <w:rsid w:val="00C83546"/>
    <w:rsid w:val="00C929A1"/>
    <w:rsid w:val="00C95DEE"/>
    <w:rsid w:val="00CB5DBD"/>
    <w:rsid w:val="00CE1F39"/>
    <w:rsid w:val="00D73F7F"/>
    <w:rsid w:val="00DE4599"/>
    <w:rsid w:val="00E3022D"/>
    <w:rsid w:val="00E40F23"/>
    <w:rsid w:val="00E4310B"/>
    <w:rsid w:val="00F0757F"/>
    <w:rsid w:val="00F104DB"/>
    <w:rsid w:val="00F93A2F"/>
    <w:rsid w:val="00FB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63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BB7"/>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BB7"/>
    <w:rPr>
      <w:sz w:val="22"/>
      <w:szCs w:val="22"/>
      <w:lang w:val="en-GB"/>
    </w:rPr>
  </w:style>
  <w:style w:type="table" w:styleId="TableGrid">
    <w:name w:val="Table Grid"/>
    <w:basedOn w:val="TableNormal"/>
    <w:uiPriority w:val="39"/>
    <w:rsid w:val="00150BB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BB7"/>
    <w:pPr>
      <w:ind w:left="720"/>
      <w:contextualSpacing/>
    </w:pPr>
  </w:style>
  <w:style w:type="paragraph" w:styleId="Footer">
    <w:name w:val="footer"/>
    <w:basedOn w:val="Normal"/>
    <w:link w:val="FooterChar"/>
    <w:uiPriority w:val="99"/>
    <w:unhideWhenUsed/>
    <w:rsid w:val="00150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BB7"/>
    <w:rPr>
      <w:sz w:val="22"/>
      <w:szCs w:val="22"/>
      <w:lang w:val="en-GB"/>
    </w:rPr>
  </w:style>
  <w:style w:type="character" w:styleId="PageNumber">
    <w:name w:val="page number"/>
    <w:basedOn w:val="DefaultParagraphFont"/>
    <w:uiPriority w:val="99"/>
    <w:semiHidden/>
    <w:unhideWhenUsed/>
    <w:rsid w:val="00150BB7"/>
  </w:style>
  <w:style w:type="paragraph" w:styleId="BalloonText">
    <w:name w:val="Balloon Text"/>
    <w:basedOn w:val="Normal"/>
    <w:link w:val="BalloonTextChar"/>
    <w:uiPriority w:val="99"/>
    <w:semiHidden/>
    <w:unhideWhenUsed/>
    <w:rsid w:val="00E40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F2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5FF71-51A6-4D7D-81BC-9692FFFE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8CB8A-7905-445B-A3AA-E2F4DAFA787A}">
  <ds:schemaRefs>
    <ds:schemaRef ds:uri="http://schemas.microsoft.com/office/2006/documentManagement/types"/>
    <ds:schemaRef ds:uri="http://schemas.microsoft.com/office/infopath/2007/PartnerControls"/>
    <ds:schemaRef ds:uri="http://schemas.microsoft.com/sharepoint/v3"/>
    <ds:schemaRef ds:uri="http://www.w3.org/XML/1998/namespace"/>
    <ds:schemaRef ds:uri="49e4841f-0204-4b8a-a9d4-c105a99177e4"/>
    <ds:schemaRef ds:uri="http://schemas.microsoft.com/office/2006/metadata/properties"/>
    <ds:schemaRef ds:uri="http://purl.org/dc/terms/"/>
    <ds:schemaRef ds:uri="http://schemas.openxmlformats.org/package/2006/metadata/core-properties"/>
    <ds:schemaRef ds:uri="7e3adafb-ced2-485c-95bc-3699fb5257ca"/>
    <ds:schemaRef ds:uri="http://purl.org/dc/dcmitype/"/>
    <ds:schemaRef ds:uri="http://purl.org/dc/elements/1.1/"/>
  </ds:schemaRefs>
</ds:datastoreItem>
</file>

<file path=customXml/itemProps3.xml><?xml version="1.0" encoding="utf-8"?>
<ds:datastoreItem xmlns:ds="http://schemas.openxmlformats.org/officeDocument/2006/customXml" ds:itemID="{107D9FDB-0C0D-410D-9D5F-F2900C393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D22469C2</Template>
  <TotalTime>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Vikki Kent</cp:lastModifiedBy>
  <cp:revision>2</cp:revision>
  <cp:lastPrinted>2018-08-15T14:48:00Z</cp:lastPrinted>
  <dcterms:created xsi:type="dcterms:W3CDTF">2022-07-25T10:26:00Z</dcterms:created>
  <dcterms:modified xsi:type="dcterms:W3CDTF">2022-07-25T10:26:00Z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