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Default="009F6BFE" w:rsidP="0092622D">
      <w:pPr>
        <w:rPr>
          <w:rFonts w:ascii="Arial" w:hAnsi="Arial" w:cs="Arial"/>
          <w:sz w:val="22"/>
          <w:szCs w:val="22"/>
        </w:rPr>
      </w:pPr>
      <w:r>
        <w:rPr>
          <w:rFonts w:ascii="Arial" w:hAnsi="Arial" w:cs="Arial"/>
          <w:sz w:val="22"/>
          <w:szCs w:val="22"/>
        </w:rPr>
        <w:t xml:space="preserve">February </w:t>
      </w:r>
      <w:r w:rsidR="00DD216A">
        <w:rPr>
          <w:rFonts w:ascii="Arial" w:hAnsi="Arial" w:cs="Arial"/>
          <w:sz w:val="22"/>
          <w:szCs w:val="22"/>
        </w:rPr>
        <w:t>202</w:t>
      </w:r>
      <w:r w:rsidR="00AA7AC5">
        <w:rPr>
          <w:rFonts w:ascii="Arial" w:hAnsi="Arial" w:cs="Arial"/>
          <w:sz w:val="22"/>
          <w:szCs w:val="22"/>
        </w:rPr>
        <w:t>5</w:t>
      </w:r>
    </w:p>
    <w:p w:rsidR="00DD216A" w:rsidRDefault="00DD216A" w:rsidP="0092622D">
      <w:pPr>
        <w:rPr>
          <w:rFonts w:ascii="Arial" w:hAnsi="Arial" w:cs="Arial"/>
          <w:b/>
          <w:sz w:val="22"/>
          <w:szCs w:val="22"/>
        </w:rPr>
      </w:pPr>
      <w:bookmarkStart w:id="0" w:name="_GoBack"/>
      <w:bookmarkEnd w:id="0"/>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DD216A">
        <w:rPr>
          <w:rFonts w:ascii="Arial" w:hAnsi="Arial" w:cs="Arial"/>
          <w:sz w:val="22"/>
          <w:szCs w:val="22"/>
        </w:rPr>
        <w:t>Teach</w:t>
      </w:r>
      <w:r w:rsidR="00924B7D">
        <w:rPr>
          <w:rFonts w:ascii="Arial" w:hAnsi="Arial" w:cs="Arial"/>
          <w:sz w:val="22"/>
          <w:szCs w:val="22"/>
        </w:rPr>
        <w:t xml:space="preserve">ing Assistant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lastRenderedPageBreak/>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2040503050201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Malgun Gothic"/>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9F6BFE">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443B04"/>
    <w:rsid w:val="004F687E"/>
    <w:rsid w:val="005E5B19"/>
    <w:rsid w:val="005E69E7"/>
    <w:rsid w:val="00631313"/>
    <w:rsid w:val="00653F08"/>
    <w:rsid w:val="006C0265"/>
    <w:rsid w:val="00762481"/>
    <w:rsid w:val="0081284C"/>
    <w:rsid w:val="00915185"/>
    <w:rsid w:val="00924B7D"/>
    <w:rsid w:val="0092622D"/>
    <w:rsid w:val="0096431D"/>
    <w:rsid w:val="00964F7D"/>
    <w:rsid w:val="009F6BFE"/>
    <w:rsid w:val="00A00B8C"/>
    <w:rsid w:val="00A0714D"/>
    <w:rsid w:val="00AA7AC5"/>
    <w:rsid w:val="00B61336"/>
    <w:rsid w:val="00D523F5"/>
    <w:rsid w:val="00DB0590"/>
    <w:rsid w:val="00DD216A"/>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ECCEE83"/>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494D922-B028-4EDE-A806-E27BD987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12</TotalTime>
  <Pages>3</Pages>
  <Words>415</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2635</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18</cp:revision>
  <cp:lastPrinted>2014-06-02T14:08:00Z</cp:lastPrinted>
  <dcterms:created xsi:type="dcterms:W3CDTF">2023-02-24T14:21:00Z</dcterms:created>
  <dcterms:modified xsi:type="dcterms:W3CDTF">2025-02-05T12:38:00Z</dcterms:modified>
</cp:coreProperties>
</file>