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8A" w:rsidRPr="00321D67" w:rsidRDefault="00321D67">
      <w:pPr>
        <w:rPr>
          <w:rFonts w:cstheme="minorHAnsi"/>
          <w:b/>
          <w:sz w:val="24"/>
          <w:szCs w:val="24"/>
        </w:rPr>
      </w:pPr>
      <w:r>
        <w:rPr>
          <w:rFonts w:cstheme="minorHAnsi"/>
          <w:sz w:val="24"/>
          <w:szCs w:val="24"/>
        </w:rPr>
        <w:t>.</w:t>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noProof/>
          <w:sz w:val="24"/>
          <w:szCs w:val="24"/>
          <w:lang w:eastAsia="en-GB"/>
        </w:rPr>
        <w:drawing>
          <wp:inline distT="0" distB="0" distL="0" distR="0">
            <wp:extent cx="1592580" cy="141346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haven_regular.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2481" cy="1413376"/>
                    </a:xfrm>
                    <a:prstGeom prst="rect">
                      <a:avLst/>
                    </a:prstGeom>
                  </pic:spPr>
                </pic:pic>
              </a:graphicData>
            </a:graphic>
          </wp:inline>
        </w:drawing>
      </w:r>
      <w:r w:rsidR="00A1548A" w:rsidRPr="00321D67">
        <w:rPr>
          <w:rFonts w:cstheme="minorHAnsi"/>
          <w:b/>
          <w:sz w:val="24"/>
          <w:szCs w:val="24"/>
        </w:rPr>
        <w:t>Newhaven – Overview of our provision</w:t>
      </w:r>
    </w:p>
    <w:p w:rsidR="00321D67" w:rsidRDefault="00A21211" w:rsidP="006B2A3C">
      <w:pPr>
        <w:pStyle w:val="NoSpacing"/>
      </w:pPr>
      <w:r w:rsidRPr="006B2A3C">
        <w:t xml:space="preserve">Newhaven is a large, dynamic and creative organisation which has a long and very successful record of meeting the needs of challenging students and changing educational agendas. </w:t>
      </w:r>
      <w:r w:rsidRPr="006B2A3C">
        <w:br/>
      </w:r>
      <w:r w:rsidRPr="006B2A3C">
        <w:br/>
        <w:t xml:space="preserve">Newhaven is a complex </w:t>
      </w:r>
      <w:r w:rsidR="00C309A2">
        <w:t>provision set on 2 sites and also inc</w:t>
      </w:r>
      <w:r w:rsidRPr="006B2A3C">
        <w:t>ludes a teaching base in the Queen Elizabeth Hospital. The vast majority of learners have a history of poor attendance coupled with failure and rejection within education and social settings. Most students either have been, or are, at serious risk of permanent exclusion or are unable to access mainstream education due to medical reasons</w:t>
      </w:r>
      <w:r w:rsidR="00321D67" w:rsidRPr="006B2A3C">
        <w:t>.</w:t>
      </w:r>
    </w:p>
    <w:p w:rsidR="006B2A3C" w:rsidRPr="006B2A3C" w:rsidRDefault="006B2A3C" w:rsidP="006B2A3C">
      <w:pPr>
        <w:pStyle w:val="NoSpacing"/>
      </w:pPr>
    </w:p>
    <w:p w:rsidR="00EA3664" w:rsidRPr="00260A00" w:rsidRDefault="00321D67" w:rsidP="00313C26">
      <w:pPr>
        <w:pStyle w:val="NoSpacing"/>
        <w:jc w:val="both"/>
        <w:rPr>
          <w:rFonts w:cs="Calibri"/>
          <w:lang w:val="en"/>
        </w:rPr>
      </w:pPr>
      <w:r w:rsidRPr="00260A00">
        <w:t xml:space="preserve">In addition, we </w:t>
      </w:r>
      <w:r w:rsidR="00456036" w:rsidRPr="00260A00">
        <w:t>opened</w:t>
      </w:r>
      <w:r w:rsidRPr="00260A00">
        <w:t xml:space="preserve"> </w:t>
      </w:r>
      <w:r w:rsidR="00EA3664" w:rsidRPr="00260A00">
        <w:t>a new provision</w:t>
      </w:r>
      <w:r w:rsidR="00456036" w:rsidRPr="00260A00">
        <w:t xml:space="preserve">; </w:t>
      </w:r>
      <w:r w:rsidR="00EA3664" w:rsidRPr="00260A00">
        <w:t xml:space="preserve">‘Newhaven </w:t>
      </w:r>
      <w:r w:rsidRPr="00260A00">
        <w:t>King</w:t>
      </w:r>
      <w:r w:rsidR="00EA3664" w:rsidRPr="00260A00">
        <w:t>’</w:t>
      </w:r>
      <w:r w:rsidRPr="00260A00">
        <w:t>s Park</w:t>
      </w:r>
      <w:r w:rsidR="00EA3664" w:rsidRPr="00260A00">
        <w:t>’</w:t>
      </w:r>
      <w:r w:rsidRPr="00260A00">
        <w:rPr>
          <w:rFonts w:cs="Calibri"/>
          <w:lang w:val="en"/>
        </w:rPr>
        <w:t xml:space="preserve"> </w:t>
      </w:r>
      <w:r w:rsidR="00D41EC2" w:rsidRPr="00260A00">
        <w:rPr>
          <w:rFonts w:cs="Calibri"/>
          <w:lang w:val="en"/>
        </w:rPr>
        <w:t xml:space="preserve">and the </w:t>
      </w:r>
      <w:r w:rsidR="00EA3664" w:rsidRPr="00260A00">
        <w:rPr>
          <w:rFonts w:cs="Calibri"/>
          <w:lang w:val="en"/>
        </w:rPr>
        <w:t>6</w:t>
      </w:r>
      <w:r w:rsidR="00EA3664" w:rsidRPr="00260A00">
        <w:rPr>
          <w:rFonts w:cs="Calibri"/>
          <w:vertAlign w:val="superscript"/>
          <w:lang w:val="en"/>
        </w:rPr>
        <w:t>th</w:t>
      </w:r>
      <w:r w:rsidR="00EA3664" w:rsidRPr="00260A00">
        <w:rPr>
          <w:rFonts w:cs="Calibri"/>
          <w:lang w:val="en"/>
        </w:rPr>
        <w:t xml:space="preserve"> Form </w:t>
      </w:r>
      <w:r w:rsidR="00313C26" w:rsidRPr="00260A00">
        <w:rPr>
          <w:rFonts w:cs="Calibri"/>
          <w:lang w:val="en"/>
        </w:rPr>
        <w:t xml:space="preserve">which </w:t>
      </w:r>
      <w:r w:rsidR="00EA3664" w:rsidRPr="00260A00">
        <w:rPr>
          <w:rFonts w:cs="Calibri"/>
          <w:lang w:val="en"/>
        </w:rPr>
        <w:t>moved</w:t>
      </w:r>
      <w:r w:rsidRPr="00260A00">
        <w:rPr>
          <w:rFonts w:cs="Calibri"/>
          <w:lang w:val="en"/>
        </w:rPr>
        <w:t xml:space="preserve"> into a refitted building in </w:t>
      </w:r>
      <w:r w:rsidR="002C05F8" w:rsidRPr="00260A00">
        <w:rPr>
          <w:rFonts w:cs="Calibri"/>
          <w:lang w:val="en"/>
        </w:rPr>
        <w:t>May</w:t>
      </w:r>
      <w:r w:rsidRPr="00260A00">
        <w:rPr>
          <w:rFonts w:cs="Calibri"/>
          <w:lang w:val="en"/>
        </w:rPr>
        <w:t xml:space="preserve"> 2016 </w:t>
      </w:r>
      <w:r w:rsidR="00C71D94" w:rsidRPr="00260A00">
        <w:rPr>
          <w:rFonts w:cs="Calibri"/>
          <w:lang w:val="en"/>
        </w:rPr>
        <w:t>(Eltham Palace Road, SE9</w:t>
      </w:r>
      <w:r w:rsidR="00EA3664" w:rsidRPr="00260A00">
        <w:rPr>
          <w:rFonts w:cs="Calibri"/>
          <w:lang w:val="en"/>
        </w:rPr>
        <w:t xml:space="preserve"> 5LX</w:t>
      </w:r>
      <w:r w:rsidR="00313C26" w:rsidRPr="00260A00">
        <w:rPr>
          <w:rFonts w:cs="Calibri"/>
          <w:lang w:val="en"/>
        </w:rPr>
        <w:t>). King’s Park is a school for students with a diagnosis of Autism (generally high functioning) and severe mental health needs. We currently have 23 students on roll at King’s Park in years 9</w:t>
      </w:r>
      <w:proofErr w:type="gramStart"/>
      <w:r w:rsidR="00313C26" w:rsidRPr="00260A00">
        <w:rPr>
          <w:rFonts w:cs="Calibri"/>
          <w:lang w:val="en"/>
        </w:rPr>
        <w:t>,10,12</w:t>
      </w:r>
      <w:proofErr w:type="gramEnd"/>
      <w:r w:rsidR="00313C26" w:rsidRPr="00260A00">
        <w:rPr>
          <w:rFonts w:cs="Calibri"/>
          <w:lang w:val="en"/>
        </w:rPr>
        <w:t xml:space="preserve"> and 13 and offer a curriculum founded on academic progress, social communication and emotional literacy. We have been asked by the local authority to accelerate our expansion </w:t>
      </w:r>
      <w:proofErr w:type="spellStart"/>
      <w:r w:rsidR="00313C26" w:rsidRPr="00260A00">
        <w:rPr>
          <w:rFonts w:cs="Calibri"/>
          <w:lang w:val="en"/>
        </w:rPr>
        <w:t>programme</w:t>
      </w:r>
      <w:proofErr w:type="spellEnd"/>
      <w:r w:rsidR="00313C26" w:rsidRPr="00260A00">
        <w:rPr>
          <w:rFonts w:cs="Calibri"/>
          <w:lang w:val="en"/>
        </w:rPr>
        <w:t xml:space="preserve"> and are looking to recruit so we can accommodate up to 48 pupils by September 2017 and then 55 the year after. </w:t>
      </w:r>
    </w:p>
    <w:p w:rsidR="00313C26" w:rsidRDefault="00313C26" w:rsidP="006B2A3C">
      <w:pPr>
        <w:pStyle w:val="NoSpacing"/>
        <w:rPr>
          <w:rFonts w:cs="Calibri"/>
          <w:lang w:val="en"/>
        </w:rPr>
      </w:pPr>
    </w:p>
    <w:p w:rsidR="00E34E57" w:rsidRDefault="00EA3664" w:rsidP="006B2A3C">
      <w:pPr>
        <w:pStyle w:val="NoSpacing"/>
        <w:rPr>
          <w:rFonts w:cs="Calibri"/>
          <w:lang w:val="en"/>
        </w:rPr>
      </w:pPr>
      <w:r>
        <w:rPr>
          <w:rFonts w:cs="Calibri"/>
          <w:lang w:val="en"/>
        </w:rPr>
        <w:t>NEST (Newha</w:t>
      </w:r>
      <w:r w:rsidR="003D35A8">
        <w:rPr>
          <w:rFonts w:cs="Calibri"/>
          <w:lang w:val="en"/>
        </w:rPr>
        <w:t xml:space="preserve">ven Education Support Team) </w:t>
      </w:r>
      <w:r>
        <w:rPr>
          <w:rFonts w:cs="Calibri"/>
          <w:lang w:val="en"/>
        </w:rPr>
        <w:t>vacate</w:t>
      </w:r>
      <w:r w:rsidR="003D35A8">
        <w:rPr>
          <w:rFonts w:cs="Calibri"/>
          <w:lang w:val="en"/>
        </w:rPr>
        <w:t>d their</w:t>
      </w:r>
      <w:r>
        <w:rPr>
          <w:rFonts w:cs="Calibri"/>
          <w:lang w:val="en"/>
        </w:rPr>
        <w:t xml:space="preserve"> site at Abbey Wood in June 2016 </w:t>
      </w:r>
      <w:r w:rsidR="001B0DFF">
        <w:rPr>
          <w:rFonts w:cs="Calibri"/>
          <w:lang w:val="en"/>
        </w:rPr>
        <w:t>and now occupy</w:t>
      </w:r>
      <w:r>
        <w:rPr>
          <w:rFonts w:cs="Calibri"/>
          <w:lang w:val="en"/>
        </w:rPr>
        <w:t xml:space="preserve"> part of the main Eltham site</w:t>
      </w:r>
      <w:r w:rsidR="001B0DFF">
        <w:rPr>
          <w:rFonts w:cs="Calibri"/>
          <w:lang w:val="en"/>
        </w:rPr>
        <w:t xml:space="preserve"> in Newhaven Gardens.</w:t>
      </w:r>
      <w:r>
        <w:rPr>
          <w:rFonts w:cs="Calibri"/>
          <w:lang w:val="en"/>
        </w:rPr>
        <w:t xml:space="preserve">  </w:t>
      </w:r>
    </w:p>
    <w:p w:rsidR="004E635A" w:rsidRPr="006B2A3C" w:rsidRDefault="004E635A" w:rsidP="006B2A3C">
      <w:pPr>
        <w:pStyle w:val="NoSpacing"/>
        <w:rPr>
          <w:rFonts w:cs="Calibri"/>
          <w:lang w:val="en"/>
        </w:rPr>
      </w:pPr>
    </w:p>
    <w:p w:rsidR="00321D67" w:rsidRDefault="00A21211" w:rsidP="006B2A3C">
      <w:pPr>
        <w:pStyle w:val="NoSpacing"/>
      </w:pPr>
      <w:r w:rsidRPr="006B2A3C">
        <w:t>Newhaven aims to provide 'achievement and enjoyment through learning' and is proud of its reputation in providing suitable education for young people with a wide range of needs who are not in mainstream education. We work hard to ensure that we provide a safe and very supportive environment, which is able to give an inclusive yet personalised education to suit the needs of the learner. We are equally as proud of our academic success as of our supporting and nurturing environment, which enables our young people to develop self-respect, tolerance, perso</w:t>
      </w:r>
      <w:r w:rsidR="00CC6C51" w:rsidRPr="006B2A3C">
        <w:t>nal values and beliefs.</w:t>
      </w:r>
    </w:p>
    <w:p w:rsidR="006B2A3C" w:rsidRPr="006B2A3C" w:rsidRDefault="006B2A3C" w:rsidP="006B2A3C">
      <w:pPr>
        <w:pStyle w:val="NoSpacing"/>
      </w:pPr>
    </w:p>
    <w:p w:rsidR="006B2A3C" w:rsidRPr="006B2A3C" w:rsidRDefault="00CC6C51" w:rsidP="006B2A3C">
      <w:pPr>
        <w:pStyle w:val="NoSpacing"/>
      </w:pPr>
      <w:r w:rsidRPr="006B2A3C">
        <w:t>The</w:t>
      </w:r>
      <w:r w:rsidR="00A21211" w:rsidRPr="006B2A3C">
        <w:t xml:space="preserve"> senior management team at Newhaven are loo</w:t>
      </w:r>
      <w:r w:rsidR="005031B6" w:rsidRPr="006B2A3C">
        <w:t>king to appoint</w:t>
      </w:r>
      <w:r w:rsidR="00A21211" w:rsidRPr="006B2A3C">
        <w:t xml:space="preserve"> </w:t>
      </w:r>
      <w:r w:rsidRPr="006B2A3C">
        <w:t xml:space="preserve">a conscientious and enthusiastic </w:t>
      </w:r>
      <w:r w:rsidR="00E34E57" w:rsidRPr="006B2A3C">
        <w:t xml:space="preserve">team of </w:t>
      </w:r>
      <w:r w:rsidR="00AB4F91" w:rsidRPr="006B2A3C">
        <w:t xml:space="preserve">dynamic, innovative teachers </w:t>
      </w:r>
      <w:r w:rsidR="00903497">
        <w:t xml:space="preserve">and support staff </w:t>
      </w:r>
      <w:r w:rsidR="00A21211" w:rsidRPr="006B2A3C">
        <w:t xml:space="preserve">to join </w:t>
      </w:r>
      <w:r w:rsidR="00903497">
        <w:t>our team</w:t>
      </w:r>
      <w:r w:rsidR="00A21211" w:rsidRPr="006B2A3C">
        <w:t xml:space="preserve"> on their journey to improve the school </w:t>
      </w:r>
      <w:r w:rsidR="00321D67" w:rsidRPr="006B2A3C">
        <w:t>and its outcomes for students.</w:t>
      </w:r>
    </w:p>
    <w:p w:rsidR="00CC6C51" w:rsidRPr="006B2A3C" w:rsidRDefault="00321D67" w:rsidP="006B2A3C">
      <w:pPr>
        <w:pStyle w:val="NoSpacing"/>
      </w:pPr>
      <w:r w:rsidRPr="006B2A3C">
        <w:br/>
      </w:r>
      <w:r w:rsidR="00CC6C51" w:rsidRPr="006B2A3C">
        <w:t>We take pride in being a really friendly, supportive and innovative workplace and we are committed to offering colleagues the opportunity to develop long lasting career with us.</w:t>
      </w:r>
    </w:p>
    <w:p w:rsidR="001B0DFF" w:rsidRDefault="001B0DFF" w:rsidP="006B2A3C">
      <w:pPr>
        <w:pStyle w:val="NoSpacing"/>
      </w:pPr>
    </w:p>
    <w:p w:rsidR="00733F3D" w:rsidRPr="006B2A3C" w:rsidRDefault="00CC6C51" w:rsidP="006B2A3C">
      <w:pPr>
        <w:pStyle w:val="NoSpacing"/>
      </w:pPr>
      <w:r w:rsidRPr="006B2A3C">
        <w:t>We look forward to receiving your application and the s</w:t>
      </w:r>
      <w:r w:rsidR="00A21211" w:rsidRPr="006B2A3C">
        <w:t xml:space="preserve">uccessful candidate will join the </w:t>
      </w:r>
      <w:r w:rsidRPr="006B2A3C">
        <w:t xml:space="preserve">team of staff at our </w:t>
      </w:r>
      <w:r w:rsidR="00A21211" w:rsidRPr="006B2A3C">
        <w:t xml:space="preserve">school </w:t>
      </w:r>
      <w:r w:rsidRPr="006B2A3C">
        <w:t>w</w:t>
      </w:r>
      <w:r w:rsidR="00A21211" w:rsidRPr="006B2A3C">
        <w:t>ho are determined to give our students the best opportunities possible to become successful, responsible citizens with bright futures.</w:t>
      </w:r>
    </w:p>
    <w:p w:rsidR="006B2A3C" w:rsidRDefault="006B2A3C" w:rsidP="006B2A3C">
      <w:pPr>
        <w:pStyle w:val="NoSpacing"/>
      </w:pPr>
    </w:p>
    <w:p w:rsidR="006B2A3C" w:rsidRDefault="006B2A3C" w:rsidP="006B2A3C">
      <w:pPr>
        <w:pStyle w:val="NoSpacing"/>
      </w:pPr>
    </w:p>
    <w:p w:rsidR="00A1548A" w:rsidRPr="006B2A3C" w:rsidRDefault="00A1548A" w:rsidP="006B2A3C">
      <w:pPr>
        <w:pStyle w:val="NoSpacing"/>
      </w:pPr>
      <w:r w:rsidRPr="006B2A3C">
        <w:t>Martyn Patterson</w:t>
      </w:r>
    </w:p>
    <w:p w:rsidR="004E635A" w:rsidRDefault="00A1548A" w:rsidP="006B2A3C">
      <w:pPr>
        <w:pStyle w:val="NoSpacing"/>
      </w:pPr>
      <w:r w:rsidRPr="006B2A3C">
        <w:t>Headteacher</w:t>
      </w:r>
    </w:p>
    <w:p w:rsidR="00C708A3" w:rsidRDefault="00C708A3" w:rsidP="006B2A3C">
      <w:pPr>
        <w:pStyle w:val="NoSpacing"/>
        <w:rPr>
          <w:sz w:val="16"/>
          <w:szCs w:val="16"/>
        </w:rPr>
      </w:pPr>
    </w:p>
    <w:p w:rsidR="00FB61B2" w:rsidRPr="004E635A" w:rsidRDefault="00882181" w:rsidP="006B2A3C">
      <w:pPr>
        <w:pStyle w:val="NoSpacing"/>
        <w:rPr>
          <w:sz w:val="16"/>
          <w:szCs w:val="16"/>
        </w:rPr>
      </w:pPr>
      <w:r>
        <w:rPr>
          <w:sz w:val="16"/>
          <w:szCs w:val="16"/>
        </w:rPr>
        <w:t>Autumn</w:t>
      </w:r>
      <w:bookmarkStart w:id="0" w:name="_GoBack"/>
      <w:bookmarkEnd w:id="0"/>
      <w:r w:rsidR="00C708A3">
        <w:rPr>
          <w:sz w:val="16"/>
          <w:szCs w:val="16"/>
        </w:rPr>
        <w:t xml:space="preserve"> 2017</w:t>
      </w:r>
    </w:p>
    <w:sectPr w:rsidR="00FB61B2" w:rsidRPr="004E635A" w:rsidSect="007E73E4">
      <w:pgSz w:w="11906" w:h="16838"/>
      <w:pgMar w:top="1134" w:right="1304"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11"/>
    <w:rsid w:val="000248FF"/>
    <w:rsid w:val="000D7A27"/>
    <w:rsid w:val="00113CA2"/>
    <w:rsid w:val="00122F23"/>
    <w:rsid w:val="001B0DFF"/>
    <w:rsid w:val="001F347B"/>
    <w:rsid w:val="00207C9E"/>
    <w:rsid w:val="002263D9"/>
    <w:rsid w:val="00260A00"/>
    <w:rsid w:val="002B444F"/>
    <w:rsid w:val="002C05F8"/>
    <w:rsid w:val="00313C26"/>
    <w:rsid w:val="00321D67"/>
    <w:rsid w:val="003B1711"/>
    <w:rsid w:val="003D35A8"/>
    <w:rsid w:val="00456036"/>
    <w:rsid w:val="004E635A"/>
    <w:rsid w:val="005031B6"/>
    <w:rsid w:val="005E4D30"/>
    <w:rsid w:val="005F3FD0"/>
    <w:rsid w:val="006B2A3C"/>
    <w:rsid w:val="007E73E4"/>
    <w:rsid w:val="008313EC"/>
    <w:rsid w:val="00837B18"/>
    <w:rsid w:val="008612D9"/>
    <w:rsid w:val="00876450"/>
    <w:rsid w:val="00882181"/>
    <w:rsid w:val="00896D57"/>
    <w:rsid w:val="00903497"/>
    <w:rsid w:val="00A14CF1"/>
    <w:rsid w:val="00A1548A"/>
    <w:rsid w:val="00A21211"/>
    <w:rsid w:val="00A753D2"/>
    <w:rsid w:val="00AB4F91"/>
    <w:rsid w:val="00B965D2"/>
    <w:rsid w:val="00C309A2"/>
    <w:rsid w:val="00C708A3"/>
    <w:rsid w:val="00C71D94"/>
    <w:rsid w:val="00CC6C51"/>
    <w:rsid w:val="00D41EC2"/>
    <w:rsid w:val="00E34E57"/>
    <w:rsid w:val="00EA3664"/>
    <w:rsid w:val="00EB0A81"/>
    <w:rsid w:val="00FB6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8A"/>
    <w:rPr>
      <w:rFonts w:ascii="Tahoma" w:hAnsi="Tahoma" w:cs="Tahoma"/>
      <w:sz w:val="16"/>
      <w:szCs w:val="16"/>
    </w:rPr>
  </w:style>
  <w:style w:type="paragraph" w:styleId="NoSpacing">
    <w:name w:val="No Spacing"/>
    <w:uiPriority w:val="1"/>
    <w:qFormat/>
    <w:rsid w:val="00A1548A"/>
    <w:pPr>
      <w:spacing w:after="0"/>
    </w:pPr>
  </w:style>
  <w:style w:type="paragraph" w:styleId="NormalWeb">
    <w:name w:val="Normal (Web)"/>
    <w:basedOn w:val="Normal"/>
    <w:uiPriority w:val="99"/>
    <w:unhideWhenUsed/>
    <w:rsid w:val="00321D67"/>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8A"/>
    <w:rPr>
      <w:rFonts w:ascii="Tahoma" w:hAnsi="Tahoma" w:cs="Tahoma"/>
      <w:sz w:val="16"/>
      <w:szCs w:val="16"/>
    </w:rPr>
  </w:style>
  <w:style w:type="paragraph" w:styleId="NoSpacing">
    <w:name w:val="No Spacing"/>
    <w:uiPriority w:val="1"/>
    <w:qFormat/>
    <w:rsid w:val="00A1548A"/>
    <w:pPr>
      <w:spacing w:after="0"/>
    </w:pPr>
  </w:style>
  <w:style w:type="paragraph" w:styleId="NormalWeb">
    <w:name w:val="Normal (Web)"/>
    <w:basedOn w:val="Normal"/>
    <w:uiPriority w:val="99"/>
    <w:unhideWhenUsed/>
    <w:rsid w:val="00321D6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FB9FB4F</Template>
  <TotalTime>1</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3</cp:revision>
  <cp:lastPrinted>2017-03-23T10:14:00Z</cp:lastPrinted>
  <dcterms:created xsi:type="dcterms:W3CDTF">2017-09-19T10:34:00Z</dcterms:created>
  <dcterms:modified xsi:type="dcterms:W3CDTF">2017-09-19T10:34:00Z</dcterms:modified>
</cp:coreProperties>
</file>