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43"/>
        <w:tblW w:w="10785" w:type="dxa"/>
        <w:tblLayout w:type="fixed"/>
        <w:tblLook w:val="0000" w:firstRow="0" w:lastRow="0" w:firstColumn="0" w:lastColumn="0" w:noHBand="0" w:noVBand="0"/>
      </w:tblPr>
      <w:tblGrid>
        <w:gridCol w:w="4995"/>
        <w:gridCol w:w="1800"/>
        <w:gridCol w:w="270"/>
        <w:gridCol w:w="3720"/>
      </w:tblGrid>
      <w:tr w:rsidR="00316A6C" w:rsidRPr="00EB0E6B" w:rsidTr="00316A6C">
        <w:tc>
          <w:tcPr>
            <w:tcW w:w="4995" w:type="dxa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Pr="00907FA0" w:rsidRDefault="00872C6B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Lead Practitioner of Science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</w:tc>
        <w:tc>
          <w:tcPr>
            <w:tcW w:w="5790" w:type="dxa"/>
            <w:gridSpan w:val="3"/>
            <w:shd w:val="clear" w:color="auto" w:fill="E0F0FA"/>
          </w:tcPr>
          <w:p w:rsidR="00316A6C" w:rsidRPr="00907FA0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Salary </w:t>
            </w:r>
            <w: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–</w:t>
            </w:r>
            <w:r w:rsidR="00872C6B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 xml:space="preserve"> LP Scale</w:t>
            </w: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t>(Permanent and full time)</w:t>
            </w:r>
          </w:p>
          <w:p w:rsidR="00316A6C" w:rsidRPr="00907FA0" w:rsidRDefault="00316A6C" w:rsidP="00316A6C">
            <w:pPr>
              <w:rPr>
                <w:rFonts w:ascii="Arial" w:eastAsia="Calibri" w:hAnsi="Arial" w:cs="Arial"/>
                <w:color w:val="00A1CC"/>
                <w:sz w:val="24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  <w:shd w:val="clear" w:color="auto" w:fill="E0F0FA"/>
          </w:tcPr>
          <w:p w:rsidR="00872C6B" w:rsidRPr="00872C6B" w:rsidRDefault="00316A6C" w:rsidP="00872C6B">
            <w:pPr>
              <w:pStyle w:val="NormalWeb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03127D">
              <w:rPr>
                <w:rFonts w:ascii="Arial" w:eastAsia="Calibri" w:hAnsi="Arial" w:cs="Arial"/>
                <w:b/>
                <w:color w:val="365F91" w:themeColor="accent1" w:themeShade="BF"/>
                <w:sz w:val="20"/>
                <w:szCs w:val="20"/>
              </w:rPr>
              <w:t>PURPOSE OF ROLE</w:t>
            </w:r>
            <w:r w:rsidR="00872C6B" w:rsidRPr="0003127D">
              <w:rPr>
                <w:rFonts w:ascii="Arial" w:eastAsia="Calibri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r w:rsidR="00872C6B" w:rsidRPr="0003127D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72C6B" w:rsidRPr="00872C6B">
              <w:rPr>
                <w:rStyle w:val="Strong"/>
                <w:rFonts w:ascii="Arial" w:hAnsi="Arial" w:cs="Arial"/>
                <w:color w:val="365F91" w:themeColor="accent1" w:themeShade="BF"/>
                <w:sz w:val="20"/>
                <w:szCs w:val="20"/>
              </w:rPr>
              <w:t>Do you have the leadership and vision to raise st</w:t>
            </w:r>
            <w:r w:rsidR="00872C6B">
              <w:rPr>
                <w:rStyle w:val="Strong"/>
                <w:rFonts w:ascii="Arial" w:hAnsi="Arial" w:cs="Arial"/>
                <w:color w:val="365F91" w:themeColor="accent1" w:themeShade="BF"/>
                <w:sz w:val="20"/>
                <w:szCs w:val="20"/>
              </w:rPr>
              <w:t>andards?</w:t>
            </w:r>
            <w:r w:rsid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r w:rsidR="00872C6B" w:rsidRP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We are searching for experienced, succ</w:t>
            </w:r>
            <w:r w:rsid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essful and inspiring individual</w:t>
            </w:r>
            <w:r w:rsidR="00872C6B" w:rsidRP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to take a lead in raising standards of teaching</w:t>
            </w:r>
            <w:r w:rsid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and learning alongside of Assistant Principal (Teaching and Learning).</w:t>
            </w:r>
          </w:p>
          <w:p w:rsidR="00316A6C" w:rsidRPr="00872C6B" w:rsidRDefault="00872C6B" w:rsidP="00872C6B">
            <w:pPr>
              <w:pStyle w:val="NormalWeb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As a Specialist Lead Practitioner, you will have the opportunity to t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ake a lead role in cross Academy </w:t>
            </w:r>
            <w:r w:rsidRPr="00872C6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coaching and mentoring, developing and sharing best prac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tice. </w:t>
            </w:r>
            <w:r w:rsidR="00A50CFE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You will drive up standards.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333399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>Line Manager |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 xml:space="preserve"> </w:t>
            </w:r>
            <w:r w:rsidR="00872C6B">
              <w:rPr>
                <w:rFonts w:ascii="Arial" w:eastAsia="Calibri" w:hAnsi="Arial" w:cs="Arial"/>
                <w:color w:val="6E6E6E"/>
                <w:sz w:val="20"/>
                <w:szCs w:val="20"/>
              </w:rPr>
              <w:t>Faculty Leader, Science</w:t>
            </w:r>
            <w:r w:rsidR="0003127D">
              <w:rPr>
                <w:rFonts w:ascii="Arial" w:eastAsia="Calibri" w:hAnsi="Arial" w:cs="Arial"/>
                <w:color w:val="6E6E6E"/>
                <w:sz w:val="20"/>
                <w:szCs w:val="20"/>
              </w:rPr>
              <w:t>/ Assistant Principal, Teaching and Learning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c>
          <w:tcPr>
            <w:tcW w:w="10785" w:type="dxa"/>
            <w:gridSpan w:val="4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16A6C" w:rsidRPr="00EB0E6B" w:rsidTr="00316A6C">
        <w:trPr>
          <w:trHeight w:val="840"/>
        </w:trPr>
        <w:tc>
          <w:tcPr>
            <w:tcW w:w="6795" w:type="dxa"/>
            <w:gridSpan w:val="2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tabs>
                <w:tab w:val="right" w:pos="6579"/>
              </w:tabs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KEY ACCOUNTABILITIES </w:t>
            </w: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(and specific duties/ responsibilities)</w:t>
            </w:r>
            <w:r>
              <w:rPr>
                <w:rFonts w:ascii="Arial" w:eastAsia="Calibri" w:hAnsi="Arial" w:cs="Arial"/>
                <w:color w:val="00A1CC"/>
                <w:sz w:val="20"/>
                <w:szCs w:val="20"/>
              </w:rPr>
              <w:tab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</w:p>
          <w:p w:rsidR="00316A6C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A key and lead member of the Science team supporting the Faculty </w:t>
            </w:r>
            <w:r w:rsidR="00316A6C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Leader on a day to day basis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Share experience of leading teaching and learning initiatives across the Academy.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Lead on delivering good training and development opportunities.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Be an outstanding contributor.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Achieve excellent outcomes.</w:t>
            </w:r>
          </w:p>
          <w:p w:rsidR="00872C6B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872C6B" w:rsidRPr="00B90733" w:rsidRDefault="00872C6B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Deep understanding of data analysis and evaluate tracking information to effect outcomes.</w:t>
            </w:r>
          </w:p>
          <w:p w:rsidR="00316A6C" w:rsidRPr="00B90733" w:rsidRDefault="00316A6C" w:rsidP="00316A6C">
            <w:pPr>
              <w:rPr>
                <w:rFonts w:ascii="Arial" w:eastAsia="Calibri" w:hAnsi="Arial" w:cs="Arial"/>
                <w:b/>
                <w:color w:val="808080" w:themeColor="background1" w:themeShade="80"/>
                <w:sz w:val="20"/>
                <w:szCs w:val="20"/>
              </w:rPr>
            </w:pPr>
          </w:p>
          <w:p w:rsidR="00316A6C" w:rsidRPr="00B90733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Be a s</w:t>
            </w:r>
            <w:r w:rsidR="00872C6B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ignificant member of the Science</w:t>
            </w:r>
            <w:r w:rsidR="00DB715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F4E31"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 xml:space="preserve">team and contribute to </w:t>
            </w:r>
            <w:r w:rsidR="00A675EF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all departmental initiatives.</w:t>
            </w:r>
          </w:p>
          <w:p w:rsidR="00316A6C" w:rsidRPr="00B90733" w:rsidRDefault="00316A6C" w:rsidP="00316A6C">
            <w:pPr>
              <w:ind w:left="360"/>
              <w:jc w:val="both"/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</w:pPr>
            <w:r w:rsidRPr="00B90733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Assist </w:t>
            </w:r>
            <w:r w:rsidR="00872C6B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>and support the Science</w:t>
            </w:r>
            <w:r w:rsidRPr="00DB7151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 </w:t>
            </w:r>
            <w:r w:rsidR="00872C6B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Faculty </w:t>
            </w:r>
            <w:r w:rsidRPr="00DB7151">
              <w:rPr>
                <w:rFonts w:ascii="Arial" w:eastAsia="Times New Roman" w:hAnsi="Arial" w:cs="Arial"/>
                <w:bCs/>
                <w:color w:val="808080" w:themeColor="background1" w:themeShade="80"/>
                <w:sz w:val="20"/>
                <w:szCs w:val="20"/>
                <w:lang w:val="en-GB" w:eastAsia="en-GB"/>
              </w:rPr>
              <w:t xml:space="preserve">Leader in ensuring all students are included in learning and are fully supported in their academic, personal and social development. </w:t>
            </w:r>
          </w:p>
          <w:p w:rsidR="00DB7151" w:rsidRPr="00DB7151" w:rsidRDefault="00DB7151" w:rsidP="00DB7151">
            <w:pPr>
              <w:widowControl/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val="en-GB" w:eastAsia="en-GB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Actively seek out and recommend improvements to processes within</w:t>
            </w:r>
            <w:r w:rsidR="00DB7151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the team</w:t>
            </w:r>
            <w:r w:rsidR="00A675EF">
              <w:rPr>
                <w:rFonts w:ascii="Arial" w:eastAsia="Calibri" w:hAnsi="Arial" w:cs="Arial"/>
                <w:color w:val="6E6E6E"/>
                <w:sz w:val="20"/>
                <w:szCs w:val="20"/>
              </w:rPr>
              <w:t>.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Be an active and supporti</w:t>
            </w:r>
            <w:r w:rsidR="00872C6B">
              <w:rPr>
                <w:rFonts w:ascii="Arial" w:eastAsia="Calibri" w:hAnsi="Arial" w:cs="Arial"/>
                <w:color w:val="6E6E6E"/>
                <w:sz w:val="20"/>
                <w:szCs w:val="20"/>
              </w:rPr>
              <w:t>ve member of the Science</w:t>
            </w: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team;</w:t>
            </w:r>
          </w:p>
          <w:p w:rsidR="00316A6C" w:rsidRPr="00EB0E6B" w:rsidRDefault="00316A6C" w:rsidP="00316A6C">
            <w:pP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316A6C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Adhere to the Trust’s policies and procedures as set out in any documentation available to staff, and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w</w:t>
            </w:r>
            <w:r w:rsidRPr="00316A6C">
              <w:rPr>
                <w:rFonts w:ascii="Arial" w:eastAsia="Calibri" w:hAnsi="Arial" w:cs="Arial"/>
                <w:color w:val="6E6E6E"/>
                <w:sz w:val="20"/>
                <w:szCs w:val="20"/>
              </w:rPr>
              <w:t>ork within the Co-operative Academies Trust health and safety policy to ensure a safe working environment for staff, learners and those coming into contact with the academies.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>Gr</w:t>
            </w:r>
            <w:r w:rsidR="00B90733">
              <w:rPr>
                <w:rFonts w:ascii="Arial" w:eastAsia="Calibri" w:hAnsi="Arial" w:cs="Arial"/>
                <w:b/>
                <w:color w:val="00A1CC"/>
                <w:sz w:val="20"/>
                <w:szCs w:val="20"/>
              </w:rPr>
              <w:t xml:space="preserve">owth and Development </w:t>
            </w:r>
          </w:p>
          <w:p w:rsidR="00B90733" w:rsidRP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Contribute to and attend whole Academy CPD</w:t>
            </w:r>
          </w:p>
          <w:p w:rsidR="00B90733" w:rsidRPr="00B90733" w:rsidRDefault="00B90733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  <w:r w:rsidRPr="00B90733"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  <w:t>Attend ongoing bespoke CPD relevant to core and wider role.</w:t>
            </w:r>
          </w:p>
          <w:p w:rsidR="00316A6C" w:rsidRPr="00B90733" w:rsidRDefault="00316A6C" w:rsidP="00316A6C">
            <w:pPr>
              <w:rPr>
                <w:rFonts w:ascii="Arial" w:eastAsia="Calibri" w:hAnsi="Arial" w:cs="Arial"/>
                <w:color w:val="808080" w:themeColor="background1" w:themeShade="80"/>
                <w:sz w:val="20"/>
                <w:szCs w:val="20"/>
              </w:rPr>
            </w:pP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above list is not exhaustive or exclusive. The role requires the post holder to be professional, cooperative and flexible in line with business needs of the Trust; and</w:t>
            </w:r>
          </w:p>
          <w:p w:rsidR="00316A6C" w:rsidRPr="00EB0E6B" w:rsidRDefault="00316A6C" w:rsidP="00316A6C">
            <w:pPr>
              <w:ind w:left="720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EB0E6B" w:rsidRDefault="00316A6C" w:rsidP="00DB71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The post holder is required to undertake additional such duties as may be reasonably be expected within the scope and grading for the post.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Arial Narrow" w:hAnsi="Arial" w:cs="Arial"/>
              </w:rPr>
            </w:pPr>
          </w:p>
        </w:tc>
        <w:tc>
          <w:tcPr>
            <w:tcW w:w="270" w:type="dxa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20" w:type="dxa"/>
            <w:shd w:val="clear" w:color="auto" w:fill="F3F3F3"/>
          </w:tcPr>
          <w:p w:rsidR="00316A6C" w:rsidRPr="00EB0E6B" w:rsidRDefault="00316A6C" w:rsidP="00316A6C">
            <w:pPr>
              <w:rPr>
                <w:rFonts w:ascii="Arial" w:eastAsia="Calibri" w:hAnsi="Arial" w:cs="Arial"/>
                <w:b/>
                <w:color w:val="333399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00A1CC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A1CC"/>
                <w:sz w:val="20"/>
                <w:szCs w:val="20"/>
              </w:rPr>
              <w:t>PERFORMANCE MEASURES</w:t>
            </w:r>
          </w:p>
          <w:p w:rsidR="00316A6C" w:rsidRPr="00EB0E6B" w:rsidRDefault="00316A6C" w:rsidP="00316A6C">
            <w:pPr>
              <w:tabs>
                <w:tab w:val="left" w:pos="3175"/>
              </w:tabs>
              <w:ind w:right="187"/>
              <w:jc w:val="both"/>
              <w:rPr>
                <w:rFonts w:ascii="Arial" w:eastAsia="Calibri" w:hAnsi="Arial" w:cs="Arial"/>
                <w:color w:val="6E6E6E"/>
                <w:sz w:val="20"/>
                <w:szCs w:val="20"/>
              </w:rPr>
            </w:pPr>
          </w:p>
          <w:p w:rsidR="00316A6C" w:rsidRPr="00872C6B" w:rsidRDefault="00DB7151" w:rsidP="00316A6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right="187" w:hanging="360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Summer outcomes, </w:t>
            </w:r>
            <w:proofErr w:type="spellStart"/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Ofsted</w:t>
            </w:r>
            <w:proofErr w:type="spellEnd"/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 inspection, </w:t>
            </w: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 xml:space="preserve">– </w:t>
            </w:r>
            <w:r w:rsidR="00316A6C" w:rsidRPr="00EB0E6B">
              <w:rPr>
                <w:rFonts w:ascii="Arial" w:eastAsia="Calibri" w:hAnsi="Arial" w:cs="Arial"/>
                <w:color w:val="6E6E6E"/>
                <w:sz w:val="20"/>
                <w:szCs w:val="20"/>
              </w:rPr>
              <w:t>positive feedback in relation to the Central Trust.</w:t>
            </w:r>
          </w:p>
          <w:p w:rsidR="00872C6B" w:rsidRPr="00872C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left="360" w:right="187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</w:p>
          <w:p w:rsidR="00872C6B" w:rsidRPr="00EB0E6B" w:rsidRDefault="00872C6B" w:rsidP="00316A6C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5"/>
              </w:tabs>
              <w:ind w:right="187" w:hanging="360"/>
              <w:jc w:val="both"/>
              <w:rPr>
                <w:rFonts w:ascii="Arial" w:hAnsi="Arial" w:cs="Arial"/>
                <w:color w:val="6E6E6E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6E6E6E"/>
                <w:sz w:val="20"/>
                <w:szCs w:val="20"/>
              </w:rPr>
              <w:t>Whole school outcomes.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:rsidR="00A42413" w:rsidRPr="00A42413" w:rsidRDefault="00A42413" w:rsidP="00316A6C">
      <w:pPr>
        <w:rPr>
          <w:rFonts w:ascii="Arial" w:hAnsi="Arial" w:cs="Arial"/>
          <w:sz w:val="16"/>
          <w:szCs w:val="16"/>
        </w:rPr>
        <w:sectPr w:rsidR="00A42413" w:rsidRPr="00A42413" w:rsidSect="00EB0E6B">
          <w:footerReference w:type="default" r:id="rId8"/>
          <w:headerReference w:type="first" r:id="rId9"/>
          <w:type w:val="continuous"/>
          <w:pgSz w:w="11900" w:h="16840"/>
          <w:pgMar w:top="1360" w:right="1220" w:bottom="1200" w:left="1440" w:header="720" w:footer="720" w:gutter="0"/>
          <w:cols w:num="2" w:space="720" w:equalWidth="0">
            <w:col w:w="3397" w:space="145"/>
            <w:col w:w="5698"/>
          </w:cols>
        </w:sectPr>
      </w:pPr>
    </w:p>
    <w:p w:rsidR="00C0698B" w:rsidRDefault="00C0698B">
      <w:pPr>
        <w:rPr>
          <w:rFonts w:ascii="Arial Narrow" w:eastAsia="Arial Narrow" w:hAnsi="Arial Narrow" w:cs="Arial Narrow"/>
          <w:sz w:val="16"/>
          <w:szCs w:val="16"/>
        </w:rPr>
        <w:sectPr w:rsidR="00C0698B" w:rsidSect="00A770C0">
          <w:type w:val="continuous"/>
          <w:pgSz w:w="11900" w:h="16840"/>
          <w:pgMar w:top="1361" w:right="1219" w:bottom="851" w:left="144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323"/>
        <w:tblW w:w="1105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2963"/>
        <w:gridCol w:w="1183"/>
        <w:gridCol w:w="1263"/>
        <w:gridCol w:w="3241"/>
      </w:tblGrid>
      <w:tr w:rsidR="00316A6C" w:rsidRPr="00EB0E6B" w:rsidTr="004B0B52">
        <w:tc>
          <w:tcPr>
            <w:tcW w:w="11052" w:type="dxa"/>
            <w:gridSpan w:val="5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07FA0">
              <w:rPr>
                <w:rFonts w:ascii="Arial" w:eastAsia="Calibri" w:hAnsi="Arial" w:cs="Arial"/>
                <w:b/>
                <w:color w:val="00A1CC"/>
                <w:sz w:val="24"/>
                <w:szCs w:val="20"/>
              </w:rPr>
              <w:lastRenderedPageBreak/>
              <w:t>Personal Attributes Required Based On Job Description</w:t>
            </w:r>
          </w:p>
        </w:tc>
      </w:tr>
      <w:tr w:rsidR="00316A6C" w:rsidRPr="00EB0E6B" w:rsidTr="004B0B52"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Attribute</w:t>
            </w:r>
          </w:p>
        </w:tc>
        <w:tc>
          <w:tcPr>
            <w:tcW w:w="29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18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1263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3241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How measured</w:t>
            </w: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br/>
              <w:t>Application form (A) Interview (I)</w:t>
            </w:r>
          </w:p>
        </w:tc>
      </w:tr>
      <w:tr w:rsidR="00316A6C" w:rsidRPr="00EB0E6B" w:rsidTr="004B0B52">
        <w:trPr>
          <w:trHeight w:val="12214"/>
        </w:trPr>
        <w:tc>
          <w:tcPr>
            <w:tcW w:w="2402" w:type="dxa"/>
            <w:shd w:val="clear" w:color="auto" w:fill="F2F2F2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Background &amp; knowledge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This should include experience, knowledge, skills, qualifications</w:t>
            </w:r>
          </w:p>
        </w:tc>
        <w:tc>
          <w:tcPr>
            <w:tcW w:w="2963" w:type="dxa"/>
            <w:shd w:val="clear" w:color="auto" w:fill="F2F2F2"/>
          </w:tcPr>
          <w:p w:rsidR="00DB7151" w:rsidRPr="00872C6B" w:rsidRDefault="00316A6C" w:rsidP="00872C6B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Qualifications</w:t>
            </w:r>
          </w:p>
          <w:p w:rsidR="00316A6C" w:rsidRPr="00EB0E6B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Degree level or equivalent</w:t>
            </w:r>
            <w:r w:rsidRPr="00EB0E6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316A6C" w:rsidRDefault="00316A6C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QTS/ </w:t>
            </w: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Appropriate Professional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Qualification </w:t>
            </w:r>
          </w:p>
          <w:p w:rsidR="00872C6B" w:rsidRDefault="00872C6B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872C6B" w:rsidRPr="00EB0E6B" w:rsidRDefault="00872C6B" w:rsidP="00316A6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Accredited LP training</w:t>
            </w: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Experience</w:t>
            </w:r>
          </w:p>
          <w:p w:rsidR="004B0B52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Line management experience including appraisals, staff development and training</w:t>
            </w:r>
          </w:p>
          <w:p w:rsidR="00872C6B" w:rsidRDefault="00872C6B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1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4B0B52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16A6C">
              <w:rPr>
                <w:rFonts w:ascii="Arial" w:eastAsia="Calibri" w:hAnsi="Arial" w:cs="Arial"/>
                <w:sz w:val="20"/>
                <w:szCs w:val="20"/>
              </w:rPr>
              <w:t xml:space="preserve">Worked in more than one </w:t>
            </w:r>
            <w:r w:rsidR="004B0B52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 w:rsidRPr="00316A6C">
              <w:rPr>
                <w:rFonts w:ascii="Arial" w:eastAsia="Calibri" w:hAnsi="Arial" w:cs="Arial"/>
                <w:sz w:val="20"/>
                <w:szCs w:val="20"/>
              </w:rPr>
              <w:t>School</w:t>
            </w: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B0B52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teaching KS3/4</w:t>
            </w:r>
          </w:p>
          <w:p w:rsidR="004B0B52" w:rsidRPr="00316A6C" w:rsidRDefault="004B0B52" w:rsidP="00316A6C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Skills, Ability &amp; Knowledge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Up to date knowledge of </w:t>
            </w:r>
            <w:r w:rsidR="004B0B52">
              <w:rPr>
                <w:rFonts w:ascii="Arial" w:eastAsia="Calibri" w:hAnsi="Arial" w:cs="Arial"/>
                <w:color w:val="000000"/>
                <w:sz w:val="20"/>
                <w:szCs w:val="20"/>
              </w:rPr>
              <w:t>subject specialism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Excellent </w:t>
            </w:r>
            <w:proofErr w:type="spellStart"/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organisation</w:t>
            </w:r>
            <w:proofErr w:type="spellEnd"/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and administrative skills</w:t>
            </w:r>
          </w:p>
          <w:p w:rsidR="00316A6C" w:rsidRPr="00EB0E6B" w:rsidRDefault="004B0B52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Excellent 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communication (oral and written) and interpersonal skills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Proven track record of building strong personal relationships and credibility at senior level across all internal functions</w:t>
            </w:r>
          </w:p>
          <w:p w:rsidR="004B0B52" w:rsidRDefault="004B0B52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ind w:left="-8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b/>
                <w:sz w:val="20"/>
                <w:szCs w:val="20"/>
              </w:rPr>
              <w:t>Personal Qualities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An innovative approach and high energy levels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Enthusiastic and action orientated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Commitment to team and strong team player</w:t>
            </w:r>
          </w:p>
          <w:p w:rsidR="00316A6C" w:rsidRPr="00EB0E6B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Strong commercial acumen and strategic thinking ability</w:t>
            </w:r>
          </w:p>
          <w:p w:rsidR="00316A6C" w:rsidRPr="004B0B52" w:rsidRDefault="00316A6C" w:rsidP="0003127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t>Able to manage conflicting priorities and changing requirements in line with Co-operative values and pr</w:t>
            </w:r>
            <w:r w:rsidRPr="00EB0E6B">
              <w:rPr>
                <w:rFonts w:ascii="Arial" w:eastAsia="Calibri" w:hAnsi="Arial" w:cs="Arial"/>
                <w:sz w:val="20"/>
                <w:szCs w:val="20"/>
              </w:rPr>
              <w:t>inciples.</w:t>
            </w:r>
          </w:p>
        </w:tc>
        <w:tc>
          <w:tcPr>
            <w:tcW w:w="118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CC5903" w:rsidRDefault="00CC5903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</w:t>
            </w:r>
            <w:r w:rsidRPr="00CC5903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72C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872C6B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CC5903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X</w:t>
            </w:r>
            <w:bookmarkStart w:id="0" w:name="_GoBack"/>
            <w:bookmarkEnd w:id="0"/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 X</w:t>
            </w:r>
            <w:r w:rsidR="00316A6C" w:rsidRPr="00EB0E6B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4B0B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CC5903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X</w:t>
            </w:r>
          </w:p>
          <w:p w:rsidR="00316A6C" w:rsidRPr="00EB0E6B" w:rsidRDefault="00872C6B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CC5903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      </w:t>
            </w: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872C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316A6C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B0E6B">
              <w:rPr>
                <w:rFonts w:ascii="Arial" w:eastAsia="Calibri" w:hAnsi="Arial" w:cs="Arial"/>
                <w:sz w:val="20"/>
                <w:szCs w:val="20"/>
              </w:rPr>
              <w:br/>
              <w:t>A/I</w:t>
            </w: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16A6C" w:rsidRPr="00EB0E6B" w:rsidRDefault="00316A6C" w:rsidP="004B0B52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07FA0" w:rsidRPr="00EB0E6B" w:rsidRDefault="00907FA0" w:rsidP="00F87B68">
      <w:pPr>
        <w:rPr>
          <w:rFonts w:ascii="Arial" w:eastAsia="Calibri" w:hAnsi="Arial" w:cs="Arial"/>
          <w:sz w:val="20"/>
          <w:szCs w:val="20"/>
        </w:rPr>
      </w:pPr>
    </w:p>
    <w:p w:rsidR="00F87B68" w:rsidRPr="00B90733" w:rsidRDefault="00F87B68" w:rsidP="004B0B52">
      <w:pPr>
        <w:ind w:left="-709" w:right="-805"/>
        <w:jc w:val="center"/>
        <w:rPr>
          <w:rFonts w:ascii="Arial" w:eastAsia="Calibri" w:hAnsi="Arial" w:cs="Arial"/>
          <w:i/>
          <w:sz w:val="20"/>
          <w:szCs w:val="20"/>
        </w:rPr>
      </w:pPr>
      <w:r w:rsidRPr="00B90733">
        <w:rPr>
          <w:rFonts w:ascii="Arial" w:eastAsia="Calibri" w:hAnsi="Arial" w:cs="Arial"/>
          <w:i/>
          <w:color w:val="0070C0"/>
          <w:sz w:val="20"/>
          <w:szCs w:val="20"/>
        </w:rPr>
        <w:t>This post is subject to an enhanced DBS check.  We value variety and individual differences, and aim to create a culture, environment and practices at all levels which encompass acceptance, respect and inclusion. All our colleagues are expected to demonstrate a commitment to Co-operative values and principles</w:t>
      </w:r>
      <w:r w:rsidRPr="00B90733">
        <w:rPr>
          <w:rFonts w:ascii="Arial" w:eastAsia="Calibri" w:hAnsi="Arial" w:cs="Arial"/>
          <w:i/>
          <w:sz w:val="20"/>
          <w:szCs w:val="20"/>
        </w:rPr>
        <w:t>.</w:t>
      </w:r>
    </w:p>
    <w:sectPr w:rsidR="00F87B68" w:rsidRPr="00B90733" w:rsidSect="00EB0E6B">
      <w:pgSz w:w="11900" w:h="16840"/>
      <w:pgMar w:top="1360" w:right="1320" w:bottom="1200" w:left="13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39" w:rsidRDefault="00023E39">
      <w:r>
        <w:separator/>
      </w:r>
    </w:p>
  </w:endnote>
  <w:endnote w:type="continuationSeparator" w:id="0">
    <w:p w:rsidR="00023E39" w:rsidRDefault="0002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98B" w:rsidRDefault="00284F8F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5B6F6F" wp14:editId="21CEDDED">
              <wp:simplePos x="0" y="0"/>
              <wp:positionH relativeFrom="page">
                <wp:posOffset>3719195</wp:posOffset>
              </wp:positionH>
              <wp:positionV relativeFrom="page">
                <wp:posOffset>9914890</wp:posOffset>
              </wp:positionV>
              <wp:extent cx="121920" cy="165735"/>
              <wp:effectExtent l="4445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98B" w:rsidRDefault="00D20BB2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590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B6F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85pt;margin-top:780.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IdqgIAAKk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hdiJEgLPXqgg0G3ckChLU/f6RS87jvwMwMcg6ujqrs7WX7VSMh1Q8SO3igl+4aSCtJzL/2zpyOO&#10;tiDb/oOsIAzZG+mAhlq1tnZQDQTo0KbHU2tsKqUNGYVJBDclXIXz2eJyZnPzSTo97pQ276hskTUy&#10;rKDzDpwc7rQZXScXG0vIgnHuus/FswPAHE8gNDy1dzYJ18wfSZBslptl7MXRfOPFQZ57N8U69uZF&#10;uJjll/l6nYc/bdwwThtWVVTYMJOwwvjPGneU+CiJk7S05KyycDYlrXbbNVfoQEDYhfuOBTlz85+n&#10;4eoFXF5QCqM4uI0Sr5gvF15cxDMvWQRLLwiT22QexEmcF88p3TFB/50S6jOczKLZqKXfcgvc95ob&#10;SVtmYHRw1mZ4eXIiqVXgRlSutYYwPtpnpbDpP5UC2j012unVSnQUqxm2A6BYEW9l9QjKVRKUBSKE&#10;eQdGI9V3jHqYHRnW3/ZEUYz4ewHqt4NmMtRkbCeDiBKeZthgNJprMw6kfafYrgHk8f8S8gb+kJo5&#10;9T5lAanbDcwDR+I4u+zAOd87r6cJu/oFAAD//wMAUEsDBBQABgAIAAAAIQDeuMwd4QAAAA0BAAAP&#10;AAAAZHJzL2Rvd25yZXYueG1sTI/BTsMwDIbvSLxDZCRuLBlau640nSYEJyREVw4c08ZrozVOabKt&#10;vD3ZCY72/+n352I724GdcfLGkYTlQgBDap021En4rF8fMmA+KNJqcIQSftDDtry9KVSu3YUqPO9D&#10;x2IJ+VxJ6EMYc85926NVfuFGpJgd3GRViOPUcT2pSyy3A38UIuVWGYoXejXic4/tcX+yEnZfVL2Y&#10;7/fmozpUpq43gt7So5T3d/PuCVjAOfzBcNWP6lBGp8adSHs2SEiyZB3RGCTpcgUsIqlYbYA111W2&#10;ToCXBf//RfkLAAD//wMAUEsBAi0AFAAGAAgAAAAhALaDOJL+AAAA4QEAABMAAAAAAAAAAAAAAAAA&#10;AAAAAFtDb250ZW50X1R5cGVzXS54bWxQSwECLQAUAAYACAAAACEAOP0h/9YAAACUAQAACwAAAAAA&#10;AAAAAAAAAAAvAQAAX3JlbHMvLnJlbHNQSwECLQAUAAYACAAAACEAniZiHaoCAACpBQAADgAAAAAA&#10;AAAAAAAAAAAuAgAAZHJzL2Uyb0RvYy54bWxQSwECLQAUAAYACAAAACEA3rjMHeEAAAANAQAADwAA&#10;AAAAAAAAAAAAAAAEBQAAZHJzL2Rvd25yZXYueG1sUEsFBgAAAAAEAAQA8wAAABIGAAAAAA==&#10;" filled="f" stroked="f">
              <v:textbox inset="0,0,0,0">
                <w:txbxContent>
                  <w:p w:rsidR="00C0698B" w:rsidRDefault="00D20BB2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590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39" w:rsidRDefault="00023E39">
      <w:r>
        <w:separator/>
      </w:r>
    </w:p>
  </w:footnote>
  <w:footnote w:type="continuationSeparator" w:id="0">
    <w:p w:rsidR="00023E39" w:rsidRDefault="00023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BF" w:rsidRDefault="00D261BF" w:rsidP="00D261BF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8249675" wp14:editId="4EACB34F">
          <wp:extent cx="1812583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ust lock 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240" cy="137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5714"/>
    <w:multiLevelType w:val="multilevel"/>
    <w:tmpl w:val="D1CE61B2"/>
    <w:lvl w:ilvl="0">
      <w:start w:val="1"/>
      <w:numFmt w:val="bullet"/>
      <w:lvlText w:val="✓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AC2626"/>
    <w:multiLevelType w:val="multilevel"/>
    <w:tmpl w:val="6A0E1034"/>
    <w:lvl w:ilvl="0">
      <w:start w:val="1"/>
      <w:numFmt w:val="bullet"/>
      <w:lvlText w:val="▪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" w15:restartNumberingAfterBreak="0">
    <w:nsid w:val="23035034"/>
    <w:multiLevelType w:val="multilevel"/>
    <w:tmpl w:val="2FD2F660"/>
    <w:lvl w:ilvl="0">
      <w:start w:val="6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CE053FF"/>
    <w:multiLevelType w:val="hybridMultilevel"/>
    <w:tmpl w:val="3522B2E0"/>
    <w:lvl w:ilvl="0" w:tplc="E5348FB6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w w:val="99"/>
        <w:sz w:val="18"/>
        <w:szCs w:val="18"/>
      </w:rPr>
    </w:lvl>
    <w:lvl w:ilvl="1" w:tplc="D5B4D502">
      <w:start w:val="1"/>
      <w:numFmt w:val="bullet"/>
      <w:lvlText w:val="•"/>
      <w:lvlJc w:val="left"/>
      <w:pPr>
        <w:ind w:left="1084" w:hanging="360"/>
      </w:pPr>
      <w:rPr>
        <w:rFonts w:hint="default"/>
      </w:rPr>
    </w:lvl>
    <w:lvl w:ilvl="2" w:tplc="2DDA8E3E">
      <w:start w:val="1"/>
      <w:numFmt w:val="bullet"/>
      <w:lvlText w:val="•"/>
      <w:lvlJc w:val="left"/>
      <w:pPr>
        <w:ind w:left="1341" w:hanging="360"/>
      </w:pPr>
      <w:rPr>
        <w:rFonts w:hint="default"/>
      </w:rPr>
    </w:lvl>
    <w:lvl w:ilvl="3" w:tplc="5D1C7124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4" w:tplc="F49C9B2E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5" w:tplc="DF54345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6" w:tplc="5E3489B2">
      <w:start w:val="1"/>
      <w:numFmt w:val="bullet"/>
      <w:lvlText w:val="•"/>
      <w:lvlJc w:val="left"/>
      <w:pPr>
        <w:ind w:left="2369" w:hanging="360"/>
      </w:pPr>
      <w:rPr>
        <w:rFonts w:hint="default"/>
      </w:rPr>
    </w:lvl>
    <w:lvl w:ilvl="7" w:tplc="1478C798">
      <w:start w:val="1"/>
      <w:numFmt w:val="bullet"/>
      <w:lvlText w:val="•"/>
      <w:lvlJc w:val="left"/>
      <w:pPr>
        <w:ind w:left="2625" w:hanging="360"/>
      </w:pPr>
      <w:rPr>
        <w:rFonts w:hint="default"/>
      </w:rPr>
    </w:lvl>
    <w:lvl w:ilvl="8" w:tplc="BD0C0B98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</w:abstractNum>
  <w:abstractNum w:abstractNumId="4" w15:restartNumberingAfterBreak="0">
    <w:nsid w:val="3E783DE9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FA96AE9"/>
    <w:multiLevelType w:val="hybridMultilevel"/>
    <w:tmpl w:val="89088364"/>
    <w:lvl w:ilvl="0" w:tplc="F53239A2">
      <w:start w:val="1"/>
      <w:numFmt w:val="decimal"/>
      <w:lvlText w:val="%1."/>
      <w:lvlJc w:val="left"/>
      <w:pPr>
        <w:ind w:left="480" w:hanging="360"/>
        <w:jc w:val="left"/>
      </w:pPr>
      <w:rPr>
        <w:rFonts w:ascii="Arial Narrow" w:eastAsia="Arial Narrow" w:hAnsi="Arial Narrow" w:hint="default"/>
        <w:spacing w:val="-1"/>
        <w:w w:val="99"/>
        <w:sz w:val="25"/>
        <w:szCs w:val="25"/>
      </w:rPr>
    </w:lvl>
    <w:lvl w:ilvl="1" w:tplc="6A4A201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2" w:tplc="3FB8E68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4A9A7186">
      <w:start w:val="1"/>
      <w:numFmt w:val="bullet"/>
      <w:lvlText w:val="•"/>
      <w:lvlJc w:val="left"/>
      <w:pPr>
        <w:ind w:left="1880" w:hanging="360"/>
      </w:pPr>
      <w:rPr>
        <w:rFonts w:hint="default"/>
      </w:rPr>
    </w:lvl>
    <w:lvl w:ilvl="4" w:tplc="99C0BF10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  <w:lvl w:ilvl="5" w:tplc="7D048654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6" w:tplc="B0264168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7" w:tplc="96801BD2">
      <w:start w:val="1"/>
      <w:numFmt w:val="bullet"/>
      <w:lvlText w:val="•"/>
      <w:lvlJc w:val="left"/>
      <w:pPr>
        <w:ind w:left="6040" w:hanging="360"/>
      </w:pPr>
      <w:rPr>
        <w:rFonts w:hint="default"/>
      </w:rPr>
    </w:lvl>
    <w:lvl w:ilvl="8" w:tplc="BFAA93E8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</w:abstractNum>
  <w:abstractNum w:abstractNumId="6" w15:restartNumberingAfterBreak="0">
    <w:nsid w:val="41866552"/>
    <w:multiLevelType w:val="multilevel"/>
    <w:tmpl w:val="9BB874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40AE5"/>
    <w:multiLevelType w:val="multilevel"/>
    <w:tmpl w:val="A22031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4F77870"/>
    <w:multiLevelType w:val="multilevel"/>
    <w:tmpl w:val="667C011A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E490B2F"/>
    <w:multiLevelType w:val="hybridMultilevel"/>
    <w:tmpl w:val="98E06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604CA3"/>
    <w:multiLevelType w:val="hybridMultilevel"/>
    <w:tmpl w:val="9A400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D4218"/>
    <w:multiLevelType w:val="multilevel"/>
    <w:tmpl w:val="B19C4A0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600E3369"/>
    <w:multiLevelType w:val="hybridMultilevel"/>
    <w:tmpl w:val="0AB8BA22"/>
    <w:lvl w:ilvl="0" w:tplc="08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3" w15:restartNumberingAfterBreak="0">
    <w:nsid w:val="68F13DA5"/>
    <w:multiLevelType w:val="hybridMultilevel"/>
    <w:tmpl w:val="2E887B4C"/>
    <w:lvl w:ilvl="0" w:tplc="A9FCC770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5"/>
        <w:szCs w:val="25"/>
      </w:rPr>
    </w:lvl>
    <w:lvl w:ilvl="1" w:tplc="BDD88884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7426AAC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B9F68956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4EAA5DDA">
      <w:start w:val="1"/>
      <w:numFmt w:val="bullet"/>
      <w:lvlText w:val="•"/>
      <w:lvlJc w:val="left"/>
      <w:pPr>
        <w:ind w:left="4208" w:hanging="360"/>
      </w:pPr>
      <w:rPr>
        <w:rFonts w:hint="default"/>
      </w:rPr>
    </w:lvl>
    <w:lvl w:ilvl="5" w:tplc="DA2438AE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 w:tplc="CD5CE5F8">
      <w:start w:val="1"/>
      <w:numFmt w:val="bullet"/>
      <w:lvlText w:val="•"/>
      <w:lvlJc w:val="left"/>
      <w:pPr>
        <w:ind w:left="5892" w:hanging="360"/>
      </w:pPr>
      <w:rPr>
        <w:rFonts w:hint="default"/>
      </w:rPr>
    </w:lvl>
    <w:lvl w:ilvl="7" w:tplc="DD14CFDE">
      <w:start w:val="1"/>
      <w:numFmt w:val="bullet"/>
      <w:lvlText w:val="•"/>
      <w:lvlJc w:val="left"/>
      <w:pPr>
        <w:ind w:left="6734" w:hanging="360"/>
      </w:pPr>
      <w:rPr>
        <w:rFonts w:hint="default"/>
      </w:rPr>
    </w:lvl>
    <w:lvl w:ilvl="8" w:tplc="F5A44A3C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8B"/>
    <w:rsid w:val="00023E39"/>
    <w:rsid w:val="0003127D"/>
    <w:rsid w:val="000F4E31"/>
    <w:rsid w:val="001E3A1D"/>
    <w:rsid w:val="002643DE"/>
    <w:rsid w:val="00284F8F"/>
    <w:rsid w:val="002C0E80"/>
    <w:rsid w:val="00316A6C"/>
    <w:rsid w:val="00467B7E"/>
    <w:rsid w:val="004849BA"/>
    <w:rsid w:val="004B0B52"/>
    <w:rsid w:val="004F21FF"/>
    <w:rsid w:val="006139C7"/>
    <w:rsid w:val="00616054"/>
    <w:rsid w:val="0066010B"/>
    <w:rsid w:val="006C32E5"/>
    <w:rsid w:val="00776D97"/>
    <w:rsid w:val="007F1D67"/>
    <w:rsid w:val="008040D6"/>
    <w:rsid w:val="00872C6B"/>
    <w:rsid w:val="00907FA0"/>
    <w:rsid w:val="00A42413"/>
    <w:rsid w:val="00A50CFE"/>
    <w:rsid w:val="00A675EF"/>
    <w:rsid w:val="00A770C0"/>
    <w:rsid w:val="00AE613B"/>
    <w:rsid w:val="00B21B42"/>
    <w:rsid w:val="00B41D5E"/>
    <w:rsid w:val="00B832B3"/>
    <w:rsid w:val="00B90733"/>
    <w:rsid w:val="00C0698B"/>
    <w:rsid w:val="00CC5903"/>
    <w:rsid w:val="00CD45FB"/>
    <w:rsid w:val="00D20BB2"/>
    <w:rsid w:val="00D261BF"/>
    <w:rsid w:val="00DB7151"/>
    <w:rsid w:val="00EB0E6B"/>
    <w:rsid w:val="00F87B68"/>
    <w:rsid w:val="00F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508467F4-ABB0-4825-8122-3BB5C6B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 Narrow" w:eastAsia="Arial Narrow" w:hAnsi="Arial Narrow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Arial Narrow" w:eastAsia="Arial Narrow" w:hAnsi="Arial Narrow"/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20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6D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1BF"/>
  </w:style>
  <w:style w:type="paragraph" w:styleId="Footer">
    <w:name w:val="footer"/>
    <w:basedOn w:val="Normal"/>
    <w:link w:val="FooterChar"/>
    <w:uiPriority w:val="99"/>
    <w:unhideWhenUsed/>
    <w:rsid w:val="00D261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1BF"/>
  </w:style>
  <w:style w:type="paragraph" w:styleId="NoSpacing">
    <w:name w:val="No Spacing"/>
    <w:uiPriority w:val="1"/>
    <w:qFormat/>
    <w:rsid w:val="00B832B3"/>
  </w:style>
  <w:style w:type="table" w:styleId="TableGrid">
    <w:name w:val="Table Grid"/>
    <w:basedOn w:val="TableNormal"/>
    <w:uiPriority w:val="59"/>
    <w:rsid w:val="004B0B52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2C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72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C3F7-AC0E-4C52-974D-1C45571D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7AE5D4E9</Template>
  <TotalTime>1</TotalTime>
  <Pages>2</Pages>
  <Words>564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Ms Todd</cp:lastModifiedBy>
  <cp:revision>2</cp:revision>
  <cp:lastPrinted>2017-09-25T09:01:00Z</cp:lastPrinted>
  <dcterms:created xsi:type="dcterms:W3CDTF">2017-10-02T10:33:00Z</dcterms:created>
  <dcterms:modified xsi:type="dcterms:W3CDTF">2017-10-02T10:33:00Z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2017-07-04T00:00:00Z</vt:filetime>
  </property>
</Properties>
</file>