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0EAF" w14:textId="77777777" w:rsidR="001E1DD8" w:rsidRDefault="001E1DD8" w:rsidP="001E1DD8">
      <w:pPr>
        <w:jc w:val="center"/>
      </w:pPr>
    </w:p>
    <w:p w14:paraId="42EF1316" w14:textId="77777777" w:rsidR="001E1DD8" w:rsidRDefault="001E1DD8" w:rsidP="001E1DD8">
      <w:pPr>
        <w:jc w:val="center"/>
      </w:pPr>
    </w:p>
    <w:p w14:paraId="68BBFFB7" w14:textId="77777777" w:rsidR="001E1DD8" w:rsidRDefault="001E1DD8" w:rsidP="001E1DD8">
      <w:pPr>
        <w:jc w:val="center"/>
      </w:pPr>
    </w:p>
    <w:p w14:paraId="0F4E0FB0" w14:textId="77777777" w:rsidR="001E1DD8" w:rsidRDefault="001E1DD8" w:rsidP="001E1DD8">
      <w:pPr>
        <w:jc w:val="center"/>
      </w:pPr>
    </w:p>
    <w:p w14:paraId="40BC7E3F" w14:textId="77777777" w:rsidR="001E1DD8" w:rsidRDefault="001E1DD8" w:rsidP="001E1DD8">
      <w:pPr>
        <w:jc w:val="center"/>
      </w:pPr>
    </w:p>
    <w:p w14:paraId="1A441047" w14:textId="77777777" w:rsidR="001E1DD8" w:rsidRDefault="001E1DD8" w:rsidP="001E1DD8">
      <w:pPr>
        <w:jc w:val="center"/>
      </w:pPr>
    </w:p>
    <w:p w14:paraId="40314205" w14:textId="77777777" w:rsidR="001E1DD8" w:rsidRDefault="001E1DD8" w:rsidP="001E1DD8">
      <w:pPr>
        <w:jc w:val="center"/>
      </w:pPr>
    </w:p>
    <w:p w14:paraId="1038295B" w14:textId="77777777" w:rsidR="001E1DD8" w:rsidRDefault="001E1DD8" w:rsidP="001E1DD8">
      <w:pPr>
        <w:jc w:val="center"/>
      </w:pPr>
    </w:p>
    <w:p w14:paraId="55974F04" w14:textId="77777777" w:rsidR="001E1DD8" w:rsidRDefault="001E1DD8" w:rsidP="001E1DD8">
      <w:pPr>
        <w:jc w:val="center"/>
      </w:pPr>
    </w:p>
    <w:p w14:paraId="33BB9A23" w14:textId="20E7441C" w:rsidR="00E73EE2" w:rsidRPr="00E73EE2" w:rsidRDefault="001E1DD8" w:rsidP="001E1DD8">
      <w:pPr>
        <w:jc w:val="center"/>
        <w:rPr>
          <w:vanish/>
        </w:rPr>
      </w:pPr>
      <w:r>
        <w:rPr>
          <w:noProof/>
        </w:rPr>
        <w:drawing>
          <wp:inline distT="0" distB="0" distL="0" distR="0" wp14:anchorId="632CBA04" wp14:editId="5B695E0F">
            <wp:extent cx="6987284" cy="55992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552" cy="562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B50">
        <w:rPr>
          <w:noProof/>
          <w:vanish/>
        </w:rPr>
        <w:drawing>
          <wp:inline distT="0" distB="0" distL="0" distR="0" wp14:anchorId="4A7F6C2E" wp14:editId="1566057E">
            <wp:extent cx="3771900" cy="3022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12DF" w14:textId="1DABDFDA" w:rsidR="00E73EE2" w:rsidRDefault="00E73EE2">
      <w:r>
        <w:br w:type="page"/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393B0B" w14:paraId="4AF626E1" w14:textId="77777777" w:rsidTr="004F1E75">
        <w:trPr>
          <w:cantSplit/>
          <w:trHeight w:val="85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CCE8" w14:textId="77777777" w:rsidR="00393B0B" w:rsidRPr="00CD5374" w:rsidRDefault="00912B50">
            <w:pPr>
              <w:jc w:val="center"/>
              <w:rPr>
                <w:rFonts w:cs="Arial"/>
                <w:b/>
                <w:sz w:val="32"/>
                <w:szCs w:val="32"/>
                <w:u w:val="single"/>
              </w:rPr>
            </w:pPr>
            <w:r w:rsidRPr="00CD5374">
              <w:rPr>
                <w:rFonts w:cs="Arial"/>
                <w:b/>
                <w:sz w:val="32"/>
                <w:szCs w:val="32"/>
                <w:u w:val="single"/>
              </w:rPr>
              <w:lastRenderedPageBreak/>
              <w:t>DERBY CATHEDRAL SCHOOL</w:t>
            </w:r>
          </w:p>
          <w:p w14:paraId="5C9E963A" w14:textId="10572904" w:rsidR="00393B0B" w:rsidRPr="005A3011" w:rsidRDefault="004A1C55" w:rsidP="005B0984">
            <w:pPr>
              <w:pStyle w:val="Heading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Head of Mathematics</w:t>
            </w:r>
            <w:r w:rsidR="00F305C5" w:rsidRPr="005A3011">
              <w:rPr>
                <w:b/>
                <w:sz w:val="32"/>
                <w:szCs w:val="32"/>
              </w:rPr>
              <w:t xml:space="preserve"> job description</w:t>
            </w:r>
            <w:r w:rsidR="005B0984">
              <w:rPr>
                <w:b/>
                <w:sz w:val="32"/>
                <w:szCs w:val="32"/>
              </w:rPr>
              <w:t xml:space="preserve"> </w:t>
            </w:r>
            <w:r w:rsidR="005B0984" w:rsidRPr="005A3011">
              <w:rPr>
                <w:b/>
                <w:sz w:val="32"/>
                <w:szCs w:val="32"/>
              </w:rPr>
              <w:t>(TLR 1</w:t>
            </w:r>
            <w:r w:rsidR="005B0984">
              <w:rPr>
                <w:b/>
                <w:sz w:val="32"/>
                <w:szCs w:val="32"/>
              </w:rPr>
              <w:t xml:space="preserve"> - £7546 Sept 2018</w:t>
            </w:r>
            <w:r w:rsidR="005B0984" w:rsidRPr="005A3011">
              <w:rPr>
                <w:b/>
                <w:sz w:val="32"/>
                <w:szCs w:val="32"/>
              </w:rPr>
              <w:t>)</w:t>
            </w:r>
          </w:p>
        </w:tc>
      </w:tr>
    </w:tbl>
    <w:p w14:paraId="603E7096" w14:textId="77777777" w:rsidR="004F1E75" w:rsidRPr="00AD6E52" w:rsidRDefault="004F1E75" w:rsidP="005C4A7F">
      <w:pPr>
        <w:pStyle w:val="Heading5"/>
        <w:autoSpaceDE/>
        <w:autoSpaceDN/>
        <w:adjustRightInd/>
        <w:spacing w:before="180"/>
        <w:rPr>
          <w:sz w:val="28"/>
          <w:szCs w:val="18"/>
        </w:rPr>
      </w:pPr>
      <w:r w:rsidRPr="00AD6E52">
        <w:rPr>
          <w:sz w:val="28"/>
          <w:szCs w:val="18"/>
        </w:rPr>
        <w:t>S</w:t>
      </w:r>
      <w:r w:rsidR="00835818" w:rsidRPr="00AD6E52">
        <w:rPr>
          <w:sz w:val="28"/>
          <w:szCs w:val="18"/>
        </w:rPr>
        <w:t>chool v</w:t>
      </w:r>
      <w:r w:rsidRPr="00AD6E52">
        <w:rPr>
          <w:sz w:val="28"/>
          <w:szCs w:val="18"/>
        </w:rPr>
        <w:t>ision</w:t>
      </w:r>
    </w:p>
    <w:tbl>
      <w:tblPr>
        <w:tblW w:w="104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891"/>
        <w:gridCol w:w="943"/>
        <w:gridCol w:w="879"/>
        <w:gridCol w:w="466"/>
        <w:gridCol w:w="1923"/>
        <w:gridCol w:w="838"/>
        <w:gridCol w:w="704"/>
        <w:gridCol w:w="1290"/>
        <w:gridCol w:w="1167"/>
        <w:gridCol w:w="74"/>
      </w:tblGrid>
      <w:tr w:rsidR="004F1E75" w14:paraId="6F39C141" w14:textId="77777777" w:rsidTr="00DE72BD">
        <w:trPr>
          <w:trHeight w:val="580"/>
        </w:trPr>
        <w:tc>
          <w:tcPr>
            <w:tcW w:w="10480" w:type="dxa"/>
            <w:gridSpan w:val="11"/>
            <w:shd w:val="clear" w:color="auto" w:fill="auto"/>
          </w:tcPr>
          <w:p w14:paraId="56720514" w14:textId="3E8D0C5E" w:rsidR="002A2B57" w:rsidRDefault="00D26E0D" w:rsidP="00376A8D">
            <w:pPr>
              <w:spacing w:before="60"/>
              <w:ind w:right="261"/>
            </w:pPr>
            <w:r>
              <w:t xml:space="preserve">A Church of England secondary school which </w:t>
            </w:r>
            <w:r w:rsidR="00CD5374">
              <w:t xml:space="preserve">provides outstanding education for </w:t>
            </w:r>
            <w:r>
              <w:t>students o</w:t>
            </w:r>
            <w:r w:rsidR="00CD5374">
              <w:t>f all faiths and none.</w:t>
            </w:r>
          </w:p>
        </w:tc>
      </w:tr>
      <w:tr w:rsidR="00393B0B" w14:paraId="48D3DB5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10480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5B7D786" w14:textId="77777777" w:rsidR="00393B0B" w:rsidRDefault="00CE4206" w:rsidP="005C4A7F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 xml:space="preserve">Employment </w:t>
            </w:r>
            <w:r w:rsidR="00835818" w:rsidRPr="00AD6E52">
              <w:rPr>
                <w:sz w:val="28"/>
                <w:szCs w:val="18"/>
              </w:rPr>
              <w:t>d</w:t>
            </w:r>
            <w:r w:rsidRPr="00AD6E52">
              <w:rPr>
                <w:sz w:val="28"/>
                <w:szCs w:val="18"/>
              </w:rPr>
              <w:t>etails</w:t>
            </w:r>
            <w:r w:rsidR="00AF5182" w:rsidRPr="00AD6E52">
              <w:rPr>
                <w:sz w:val="28"/>
                <w:szCs w:val="18"/>
              </w:rPr>
              <w:t xml:space="preserve"> </w:t>
            </w:r>
          </w:p>
        </w:tc>
      </w:tr>
      <w:tr w:rsidR="00393B0B" w14:paraId="0EBF564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4A8" w14:textId="77777777" w:rsidR="00393B0B" w:rsidRPr="005A3011" w:rsidRDefault="00393B0B" w:rsidP="00622135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Job </w:t>
            </w:r>
            <w:r w:rsidR="00622135" w:rsidRPr="005A3011">
              <w:rPr>
                <w:rFonts w:cs="Arial"/>
                <w:bCs/>
                <w:sz w:val="22"/>
                <w:szCs w:val="22"/>
              </w:rPr>
              <w:t>t</w:t>
            </w:r>
            <w:r w:rsidRPr="005A3011">
              <w:rPr>
                <w:rFonts w:cs="Arial"/>
                <w:bCs/>
                <w:sz w:val="22"/>
                <w:szCs w:val="22"/>
              </w:rPr>
              <w:t>itle: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AA6" w14:textId="2BF97498" w:rsidR="00393B0B" w:rsidRPr="005A3011" w:rsidRDefault="002852CF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Head of </w:t>
            </w:r>
            <w:r w:rsidR="004A1C55">
              <w:rPr>
                <w:rFonts w:cs="Arial"/>
                <w:bCs/>
                <w:sz w:val="22"/>
                <w:szCs w:val="22"/>
              </w:rPr>
              <w:t>Mathematics</w:t>
            </w:r>
          </w:p>
        </w:tc>
      </w:tr>
      <w:tr w:rsidR="00393B0B" w14:paraId="12DFA38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72FB" w14:textId="77777777" w:rsidR="00393B0B" w:rsidRPr="005A3011" w:rsidRDefault="00CE420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="00393B0B" w:rsidRPr="005A3011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B11" w14:textId="6F9A3367" w:rsidR="00393B0B" w:rsidRPr="005A3011" w:rsidRDefault="004A1C55" w:rsidP="00F305C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Mathematics</w:t>
            </w:r>
          </w:p>
        </w:tc>
      </w:tr>
      <w:tr w:rsidR="00393B0B" w14:paraId="56832A0A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5EF" w14:textId="77777777" w:rsidR="0069475F" w:rsidRPr="005A3011" w:rsidRDefault="00393B0B" w:rsidP="00C14730">
            <w:pPr>
              <w:rPr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Reports to</w:t>
            </w:r>
            <w:r w:rsidR="0069475F" w:rsidRPr="005A30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BE3" w14:textId="3D4DE648" w:rsidR="00393B0B" w:rsidRPr="00A34A37" w:rsidRDefault="00A34A37" w:rsidP="00A34A37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Designated member of the SLT</w:t>
            </w:r>
          </w:p>
        </w:tc>
      </w:tr>
      <w:tr w:rsidR="00393B0B" w14:paraId="75990098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B507" w14:textId="77777777" w:rsidR="00393B0B" w:rsidRPr="005A3011" w:rsidRDefault="00393B0B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Hours of work: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7688" w14:textId="77777777" w:rsidR="00393B0B" w:rsidRPr="00A34A37" w:rsidRDefault="00CA1B44" w:rsidP="005A3011">
            <w:pPr>
              <w:rPr>
                <w:rFonts w:cs="Arial"/>
                <w:bCs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Full</w:t>
            </w:r>
            <w:r w:rsidR="00912B50" w:rsidRPr="00A34A37">
              <w:rPr>
                <w:rFonts w:cs="Arial"/>
                <w:bCs/>
                <w:sz w:val="22"/>
                <w:szCs w:val="22"/>
              </w:rPr>
              <w:t>-time</w:t>
            </w:r>
          </w:p>
        </w:tc>
      </w:tr>
      <w:tr w:rsidR="00835818" w14:paraId="62FAAD24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D9D" w14:textId="77777777" w:rsidR="00835818" w:rsidRPr="005A3011" w:rsidRDefault="00835818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Salary: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0893" w14:textId="77777777" w:rsidR="00835818" w:rsidRPr="00A34A37" w:rsidRDefault="00912B50">
            <w:pPr>
              <w:rPr>
                <w:rFonts w:cs="Arial"/>
                <w:bCs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MPS plus TLR (Sept 2018) £7546</w:t>
            </w:r>
          </w:p>
        </w:tc>
      </w:tr>
      <w:tr w:rsidR="00987EB3" w14:paraId="23A9C97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1B1" w14:textId="01AE3839" w:rsidR="00987EB3" w:rsidRPr="005A3011" w:rsidRDefault="00987EB3" w:rsidP="00BE29F5">
            <w:p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Job purpose: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56C378F" w14:textId="77777777" w:rsidR="008857B4" w:rsidRPr="005A3011" w:rsidRDefault="00FE07E7" w:rsidP="0062213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Provide vision, leadership and day-to-day</w:t>
            </w:r>
            <w:r w:rsidR="008857B4" w:rsidRPr="005A3011">
              <w:rPr>
                <w:rFonts w:cs="Arial"/>
                <w:bCs/>
                <w:sz w:val="22"/>
                <w:szCs w:val="22"/>
              </w:rPr>
              <w:t xml:space="preserve"> operational management o</w:t>
            </w:r>
            <w:r w:rsidR="005A3011">
              <w:rPr>
                <w:rFonts w:cs="Arial"/>
                <w:bCs/>
                <w:sz w:val="22"/>
                <w:szCs w:val="22"/>
              </w:rPr>
              <w:t>f colleagues within the faculty.</w:t>
            </w:r>
          </w:p>
          <w:p w14:paraId="239C1DC7" w14:textId="15063658" w:rsidR="008857B4" w:rsidRPr="005A3011" w:rsidRDefault="00FF72A4" w:rsidP="0062213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Secure high-</w:t>
            </w:r>
            <w:r w:rsidR="008857B4" w:rsidRPr="005A3011">
              <w:rPr>
                <w:rFonts w:cs="Arial"/>
                <w:bCs/>
                <w:sz w:val="22"/>
                <w:szCs w:val="22"/>
              </w:rPr>
              <w:t>quality teaching and effective use of resources to achieve the highest standards</w:t>
            </w:r>
            <w:r w:rsidR="005A3011">
              <w:rPr>
                <w:rFonts w:cs="Arial"/>
                <w:bCs/>
                <w:sz w:val="22"/>
                <w:szCs w:val="22"/>
              </w:rPr>
              <w:t xml:space="preserve"> of achievement for all pupils.</w:t>
            </w:r>
          </w:p>
          <w:p w14:paraId="4E9D81EB" w14:textId="77777777" w:rsidR="00987EB3" w:rsidRDefault="00EF641E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Contribute to the development and realisation of the whole school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>literacy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planning, and the aims, vision and ethos of the school</w:t>
            </w:r>
            <w:r w:rsidR="005A3011">
              <w:rPr>
                <w:rFonts w:cs="Arial"/>
                <w:bCs/>
                <w:sz w:val="22"/>
                <w:szCs w:val="22"/>
              </w:rPr>
              <w:t>.</w:t>
            </w:r>
          </w:p>
          <w:p w14:paraId="0B8DFB67" w14:textId="77777777" w:rsidR="00FF72A4" w:rsidRDefault="00FF72A4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Ensure effective quality assurance of the department leads to a consistency of high standards</w:t>
            </w:r>
          </w:p>
          <w:p w14:paraId="2DE33D2A" w14:textId="77777777" w:rsidR="00FF72A4" w:rsidRDefault="00FF72A4" w:rsidP="004A1C5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To work acros</w:t>
            </w:r>
            <w:r w:rsidR="0053590E">
              <w:rPr>
                <w:rFonts w:cs="Arial"/>
                <w:bCs/>
                <w:sz w:val="22"/>
                <w:szCs w:val="22"/>
              </w:rPr>
              <w:t>s the entire school to ensure a</w:t>
            </w:r>
            <w:r>
              <w:rPr>
                <w:rFonts w:cs="Arial"/>
                <w:bCs/>
                <w:sz w:val="22"/>
                <w:szCs w:val="22"/>
              </w:rPr>
              <w:t xml:space="preserve"> holistic approach to the promotion and progress of </w:t>
            </w:r>
            <w:r w:rsidR="004A1C55">
              <w:rPr>
                <w:rFonts w:cs="Arial"/>
                <w:bCs/>
                <w:sz w:val="22"/>
                <w:szCs w:val="22"/>
              </w:rPr>
              <w:t>numeracy</w:t>
            </w:r>
            <w:r>
              <w:rPr>
                <w:rFonts w:cs="Arial"/>
                <w:bCs/>
                <w:sz w:val="22"/>
                <w:szCs w:val="22"/>
              </w:rPr>
              <w:t xml:space="preserve"> standards</w:t>
            </w:r>
            <w:r w:rsidR="004A1C55">
              <w:rPr>
                <w:rFonts w:cs="Arial"/>
                <w:bCs/>
                <w:sz w:val="22"/>
                <w:szCs w:val="22"/>
              </w:rPr>
              <w:t>.</w:t>
            </w:r>
          </w:p>
          <w:p w14:paraId="372F10F1" w14:textId="5EB3872E" w:rsidR="004A1C55" w:rsidRPr="005A3011" w:rsidRDefault="004A1C55" w:rsidP="004A1C5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To </w:t>
            </w:r>
            <w:r w:rsidR="00A07645">
              <w:rPr>
                <w:rFonts w:cs="Arial"/>
                <w:bCs/>
                <w:sz w:val="22"/>
                <w:szCs w:val="22"/>
              </w:rPr>
              <w:t>undertake a role as a member of the Extended Senior Leadership Team, assisting in the setting and securing of the strategic direction of the school.</w:t>
            </w:r>
          </w:p>
        </w:tc>
      </w:tr>
      <w:tr w:rsidR="00393B0B" w14:paraId="75A6835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480" w:type="dxa"/>
            <w:gridSpan w:val="11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3A39561" w14:textId="3EADF4BC" w:rsidR="00393B0B" w:rsidRDefault="004F1E75" w:rsidP="005A3011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 xml:space="preserve">Main </w:t>
            </w:r>
            <w:r w:rsidR="00835818" w:rsidRPr="00AD6E52">
              <w:rPr>
                <w:sz w:val="28"/>
                <w:szCs w:val="18"/>
              </w:rPr>
              <w:t>duties</w:t>
            </w:r>
            <w:r w:rsidRPr="00AD6E52">
              <w:rPr>
                <w:sz w:val="28"/>
                <w:szCs w:val="18"/>
              </w:rPr>
              <w:t>/</w:t>
            </w:r>
            <w:r w:rsidR="00835818" w:rsidRPr="00AD6E52">
              <w:rPr>
                <w:sz w:val="28"/>
                <w:szCs w:val="18"/>
              </w:rPr>
              <w:t>r</w:t>
            </w:r>
            <w:r w:rsidR="00393B0B" w:rsidRPr="00AD6E52">
              <w:rPr>
                <w:sz w:val="28"/>
                <w:szCs w:val="18"/>
              </w:rPr>
              <w:t>esponsibilities</w:t>
            </w:r>
            <w:r w:rsidR="002C764E">
              <w:rPr>
                <w:sz w:val="28"/>
                <w:szCs w:val="18"/>
              </w:rPr>
              <w:t>:</w:t>
            </w:r>
          </w:p>
        </w:tc>
      </w:tr>
      <w:tr w:rsidR="00D25126" w14:paraId="651E4DF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9063C" w14:textId="77777777" w:rsidR="00D25126" w:rsidRPr="005A3011" w:rsidRDefault="00D25126" w:rsidP="00AE0D3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Teaching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1AC" w14:textId="43235631" w:rsidR="00D25126" w:rsidRPr="005A3011" w:rsidRDefault="00D25126" w:rsidP="00D2512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Teach a timetable of approximately</w:t>
            </w:r>
            <w:r>
              <w:rPr>
                <w:rFonts w:cs="Arial"/>
                <w:bCs/>
                <w:sz w:val="22"/>
                <w:szCs w:val="22"/>
              </w:rPr>
              <w:t xml:space="preserve"> 75 – 80%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  <w:tr w:rsidR="00D25126" w14:paraId="33FAACA8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C556" w14:textId="77777777" w:rsidR="00D25126" w:rsidRPr="005A3011" w:rsidRDefault="00D25126" w:rsidP="00777D5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E75" w14:textId="77777777" w:rsidR="00D25126" w:rsidRPr="005A3011" w:rsidRDefault="00D25126" w:rsidP="005D3D9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Lead by</w:t>
            </w:r>
            <w:r>
              <w:rPr>
                <w:rFonts w:cs="Arial"/>
                <w:bCs/>
                <w:sz w:val="22"/>
                <w:szCs w:val="22"/>
              </w:rPr>
              <w:t xml:space="preserve"> setting an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example</w:t>
            </w:r>
            <w:r>
              <w:rPr>
                <w:rFonts w:cs="Arial"/>
                <w:bCs/>
                <w:sz w:val="22"/>
                <w:szCs w:val="22"/>
              </w:rPr>
              <w:t xml:space="preserve">, achieving your own 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high standards of classroom practice. </w:t>
            </w:r>
          </w:p>
        </w:tc>
      </w:tr>
      <w:tr w:rsidR="00D25126" w14:paraId="43F17317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EA2" w14:textId="77777777" w:rsidR="00D25126" w:rsidRPr="005A3011" w:rsidRDefault="00D25126" w:rsidP="00777D5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0BD" w14:textId="396AE2CA" w:rsidR="00D25126" w:rsidRPr="005A3011" w:rsidRDefault="00D25126" w:rsidP="005D3D9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Undertake effective quality assurance in line with the school policy which leads to standards and progress which are above the national level.</w:t>
            </w:r>
          </w:p>
        </w:tc>
      </w:tr>
      <w:tr w:rsidR="00A02EF7" w14:paraId="481EB5B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6DD1" w14:textId="77777777" w:rsidR="00A02EF7" w:rsidRPr="005A3011" w:rsidRDefault="006B2E69" w:rsidP="006E71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Curriculum 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B06" w14:textId="34268179" w:rsidR="00A02EF7" w:rsidRPr="005A3011" w:rsidRDefault="00A02EF7" w:rsidP="00FD6DBD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Oversee the development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of</w:t>
            </w:r>
            <w:r w:rsidR="00A07645">
              <w:rPr>
                <w:rFonts w:cs="Arial"/>
                <w:bCs/>
                <w:sz w:val="22"/>
                <w:szCs w:val="22"/>
              </w:rPr>
              <w:t xml:space="preserve"> whole school numeracy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and </w:t>
            </w:r>
            <w:r w:rsidR="00F51908">
              <w:rPr>
                <w:rFonts w:cs="Arial"/>
                <w:bCs/>
                <w:sz w:val="22"/>
                <w:szCs w:val="22"/>
              </w:rPr>
              <w:t>the Mathematics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A3011">
              <w:rPr>
                <w:rFonts w:cs="Arial"/>
                <w:bCs/>
                <w:sz w:val="22"/>
                <w:szCs w:val="22"/>
              </w:rPr>
              <w:t>curriculum.</w:t>
            </w:r>
          </w:p>
        </w:tc>
      </w:tr>
      <w:tr w:rsidR="00A02EF7" w14:paraId="5A2970BE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F8FA" w14:textId="77777777" w:rsidR="00A02EF7" w:rsidRPr="005A3011" w:rsidRDefault="00A02EF7" w:rsidP="00A5529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912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Develop and implement policies and practices for the faculty which reflect the school’s aims and ethos.</w:t>
            </w:r>
          </w:p>
        </w:tc>
      </w:tr>
      <w:tr w:rsidR="00A02EF7" w14:paraId="58D5FD7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14A0" w14:textId="77777777" w:rsidR="00A02EF7" w:rsidRPr="005A3011" w:rsidRDefault="00A02EF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B4F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schedules, schemes of work and syllabi are properly prepared.</w:t>
            </w:r>
          </w:p>
        </w:tc>
      </w:tr>
      <w:tr w:rsidR="00A02EF7" w14:paraId="38D6D4D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A48FA" w14:textId="77777777" w:rsidR="00A02EF7" w:rsidRPr="005A3011" w:rsidRDefault="00A02EF7" w:rsidP="00340BD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AE0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Review and refine schedules, schemes of work and syllabi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to ensure that they </w:t>
            </w:r>
            <w:r w:rsidRPr="005A3011">
              <w:rPr>
                <w:rFonts w:cs="Arial"/>
                <w:bCs/>
                <w:sz w:val="22"/>
                <w:szCs w:val="22"/>
              </w:rPr>
              <w:t>meet the needs of pupils of all ages and abilities.</w:t>
            </w:r>
          </w:p>
        </w:tc>
      </w:tr>
      <w:tr w:rsidR="00A02EF7" w14:paraId="442603C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F2AF" w14:textId="77777777" w:rsidR="00A02EF7" w:rsidRPr="005A3011" w:rsidRDefault="00A02EF7" w:rsidP="00FF1B6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998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the requirements of the national curriculum, national strategies and examination boards are met.</w:t>
            </w:r>
          </w:p>
        </w:tc>
      </w:tr>
      <w:tr w:rsidR="00A02EF7" w14:paraId="29C7F06C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EAE" w14:textId="77777777" w:rsidR="00A02EF7" w:rsidRPr="005A3011" w:rsidRDefault="00A02EF7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0455" w14:textId="77777777" w:rsidR="00A02EF7" w:rsidRPr="005A3011" w:rsidRDefault="00A02EF7" w:rsidP="00CA3E0D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Set appropriate work for</w:t>
            </w:r>
            <w:r w:rsidR="00CA3E0D">
              <w:rPr>
                <w:rFonts w:cs="Arial"/>
                <w:bCs/>
                <w:sz w:val="22"/>
                <w:szCs w:val="22"/>
              </w:rPr>
              <w:t xml:space="preserve"> pupils when </w:t>
            </w:r>
            <w:r w:rsidRPr="005A3011">
              <w:rPr>
                <w:rFonts w:cs="Arial"/>
                <w:bCs/>
                <w:sz w:val="22"/>
                <w:szCs w:val="22"/>
              </w:rPr>
              <w:t>colleagues</w:t>
            </w:r>
            <w:r w:rsidR="00CA3E0D">
              <w:rPr>
                <w:rFonts w:cs="Arial"/>
                <w:bCs/>
                <w:sz w:val="22"/>
                <w:szCs w:val="22"/>
              </w:rPr>
              <w:t xml:space="preserve"> in the department are absent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  <w:tr w:rsidR="004940DD" w14:paraId="7EB3B84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F1F68" w14:textId="77777777" w:rsidR="004940DD" w:rsidRPr="005A3011" w:rsidRDefault="004940DD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Pupils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BDE" w14:textId="66EF8468" w:rsidR="004940DD" w:rsidRPr="005A3011" w:rsidRDefault="00D25126" w:rsidP="005C7FC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Organise the grouping of pupils in order to maximise progress.</w:t>
            </w:r>
          </w:p>
        </w:tc>
      </w:tr>
      <w:tr w:rsidR="004940DD" w14:paraId="643323F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5375" w14:textId="77777777" w:rsidR="004940DD" w:rsidRPr="005A3011" w:rsidRDefault="004940DD" w:rsidP="00FF1B6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D6C" w14:textId="77777777" w:rsidR="004940DD" w:rsidRPr="005A3011" w:rsidRDefault="004940DD" w:rsidP="006C0A2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high standards of teaching and learning</w:t>
            </w:r>
            <w:r w:rsidR="00CA3E0D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assure preparation for examination across the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940DD" w14:paraId="0F334E7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35AB" w14:textId="77777777" w:rsidR="004940DD" w:rsidRPr="005A3011" w:rsidRDefault="004940DD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0AA" w14:textId="77777777" w:rsidR="004940DD" w:rsidRPr="005A3011" w:rsidRDefault="004940DD" w:rsidP="006C0A2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Manage assessment, monitoring and reporting within the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>, in line with school policy an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procedures. </w:t>
            </w:r>
          </w:p>
        </w:tc>
      </w:tr>
      <w:tr w:rsidR="004940DD" w14:paraId="63BDA104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C666" w14:textId="77777777" w:rsidR="004940DD" w:rsidRPr="005A3011" w:rsidRDefault="004940DD" w:rsidP="0067331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B3C" w14:textId="0DB766EC" w:rsidR="004940DD" w:rsidRPr="005A3011" w:rsidRDefault="004940DD" w:rsidP="00673319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special educational needs are met within the faculty through effective liaison with the SEN</w:t>
            </w:r>
            <w:r w:rsidR="00D25126">
              <w:rPr>
                <w:rFonts w:cs="Arial"/>
                <w:bCs/>
                <w:sz w:val="22"/>
                <w:szCs w:val="22"/>
              </w:rPr>
              <w:t>D</w:t>
            </w:r>
            <w:r w:rsidRPr="005A3011">
              <w:rPr>
                <w:rFonts w:cs="Arial"/>
                <w:bCs/>
                <w:sz w:val="22"/>
                <w:szCs w:val="22"/>
              </w:rPr>
              <w:t>CO and other staff.</w:t>
            </w:r>
          </w:p>
        </w:tc>
      </w:tr>
      <w:tr w:rsidR="004940DD" w14:paraId="780E55B9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695" w14:textId="77777777" w:rsidR="004940DD" w:rsidRPr="005A3011" w:rsidRDefault="004940DD" w:rsidP="006C2553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40E" w14:textId="2E0E993E" w:rsidR="004940DD" w:rsidRPr="005A3011" w:rsidRDefault="004940DD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Maintain, develop and apply effective rewards, sanction</w:t>
            </w:r>
            <w:r w:rsidR="005F4FF9">
              <w:rPr>
                <w:rFonts w:cs="Arial"/>
                <w:bCs/>
                <w:sz w:val="22"/>
                <w:szCs w:val="22"/>
              </w:rPr>
              <w:t>s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, policies and procedures within the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, in line with those of the school. </w:t>
            </w:r>
          </w:p>
        </w:tc>
      </w:tr>
      <w:tr w:rsidR="00A02EF7" w14:paraId="6EF5D2B9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95D6" w14:textId="77777777" w:rsidR="00A02EF7" w:rsidRPr="005A3011" w:rsidRDefault="004940DD" w:rsidP="006C2553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Parents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7DB" w14:textId="77777777" w:rsidR="00A02EF7" w:rsidRPr="005A3011" w:rsidRDefault="004940DD" w:rsidP="00FC251F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Work with parents through home/school correspondence, phone calls and meetings to ensure pupil wellbeing and academic success</w:t>
            </w:r>
            <w:r w:rsidR="0059741C" w:rsidRPr="005A3011">
              <w:rPr>
                <w:rFonts w:cs="Arial"/>
                <w:bCs/>
                <w:sz w:val="22"/>
                <w:szCs w:val="22"/>
              </w:rPr>
              <w:t>.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224FAB" w14:paraId="6CF3A18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F10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Process management 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C64" w14:textId="77777777" w:rsidR="00224FAB" w:rsidRPr="005A3011" w:rsidRDefault="004F2D7E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Manage department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 xml:space="preserve"> team meetings to ensure the smooth running of the </w:t>
            </w:r>
            <w:r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62B0C7E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892C8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B4B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Contribute to school evaluation processes and keep the work of the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under review.</w:t>
            </w:r>
          </w:p>
        </w:tc>
      </w:tr>
      <w:tr w:rsidR="00224FAB" w14:paraId="00F4F57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D157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ED6" w14:textId="7647220D" w:rsidR="00224FAB" w:rsidRPr="005A3011" w:rsidRDefault="004F2D7E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Produce an annual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 xml:space="preserve"> development plan</w:t>
            </w:r>
            <w:r w:rsidR="00F51908">
              <w:rPr>
                <w:rFonts w:cs="Arial"/>
                <w:bCs/>
                <w:sz w:val="22"/>
                <w:szCs w:val="22"/>
              </w:rPr>
              <w:t xml:space="preserve"> for the Mathematics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department and for the deve</w:t>
            </w:r>
            <w:r w:rsidR="00F51908">
              <w:rPr>
                <w:rFonts w:cs="Arial"/>
                <w:bCs/>
                <w:sz w:val="22"/>
                <w:szCs w:val="22"/>
              </w:rPr>
              <w:t>lopment of whole school numeracy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7D01B184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2C13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BE2D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Manage the capitation budget and any additional finance, keeping proper financial controls, records and inventories.</w:t>
            </w:r>
          </w:p>
        </w:tc>
      </w:tr>
      <w:tr w:rsidR="00224FAB" w14:paraId="6D8CF09C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07D1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84C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the fair distribut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ion of resources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7A661CE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8B2E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3CF2" w14:textId="77777777" w:rsidR="00224FAB" w:rsidRPr="005A3011" w:rsidRDefault="00224FAB" w:rsidP="005D3D9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Manage the </w:t>
            </w:r>
            <w:r w:rsidR="005D3D98">
              <w:rPr>
                <w:rFonts w:cs="Arial"/>
                <w:bCs/>
                <w:sz w:val="22"/>
                <w:szCs w:val="22"/>
              </w:rPr>
              <w:t xml:space="preserve">processes for </w:t>
            </w:r>
            <w:r w:rsidRPr="005A3011">
              <w:rPr>
                <w:rFonts w:cs="Arial"/>
                <w:bCs/>
                <w:sz w:val="22"/>
                <w:szCs w:val="22"/>
              </w:rPr>
              <w:t>ordering, purchasing</w:t>
            </w:r>
            <w:r w:rsidR="005D3D98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maintaining resources and equipment. </w:t>
            </w:r>
          </w:p>
        </w:tc>
      </w:tr>
      <w:tr w:rsidR="00224FAB" w14:paraId="3806428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AA9B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58D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appropriate risk assessments are completed and health and safety pro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 xml:space="preserve">cedures </w:t>
            </w:r>
            <w:r w:rsidR="005D3D98">
              <w:rPr>
                <w:rFonts w:cs="Arial"/>
                <w:bCs/>
                <w:sz w:val="22"/>
                <w:szCs w:val="22"/>
              </w:rPr>
              <w:t xml:space="preserve">are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followed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22C2B2C5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F95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98B9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Participate in open evenings, parents’ meetings, liaison events with community partners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other marketing and liaison opportunities. </w:t>
            </w:r>
          </w:p>
        </w:tc>
      </w:tr>
      <w:tr w:rsidR="002E2695" w14:paraId="70EB112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06EF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Staff management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0B9" w14:textId="40DFA48A" w:rsidR="002E2695" w:rsidRPr="005A3011" w:rsidRDefault="00D25126" w:rsidP="00B6163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Co-operate with the appropriate member of the SLT</w:t>
            </w:r>
            <w:r w:rsidR="002E2695" w:rsidRPr="005A3011">
              <w:rPr>
                <w:rFonts w:cs="Arial"/>
                <w:bCs/>
                <w:sz w:val="22"/>
                <w:szCs w:val="22"/>
              </w:rPr>
              <w:t xml:space="preserve"> to lead and manage performance management arrangements</w:t>
            </w:r>
            <w:r w:rsidR="005D3D98">
              <w:rPr>
                <w:rFonts w:cs="Arial"/>
                <w:bCs/>
                <w:sz w:val="22"/>
                <w:szCs w:val="22"/>
              </w:rPr>
              <w:t>,</w:t>
            </w:r>
            <w:r w:rsidR="002E2695" w:rsidRPr="005A3011">
              <w:rPr>
                <w:rFonts w:cs="Arial"/>
                <w:bCs/>
                <w:sz w:val="22"/>
                <w:szCs w:val="22"/>
              </w:rPr>
              <w:t xml:space="preserve"> in line with school procedures.</w:t>
            </w:r>
          </w:p>
        </w:tc>
      </w:tr>
      <w:tr w:rsidR="002E2695" w14:paraId="1CCE4A3F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53F2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182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a fair distribution of classes, responsibilities and w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orkload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team.</w:t>
            </w:r>
          </w:p>
        </w:tc>
      </w:tr>
      <w:tr w:rsidR="002E2695" w14:paraId="22C0A6E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1832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0AD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Provide advice and support to 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staff in relation to the curriculum, discipline, classroom practice and professional development.</w:t>
            </w:r>
          </w:p>
        </w:tc>
      </w:tr>
      <w:tr w:rsidR="00B6163A" w14:paraId="351D58D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E93AD" w14:textId="77777777" w:rsidR="00B6163A" w:rsidRDefault="00B6163A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572" w14:textId="09C5E2A4" w:rsidR="00B6163A" w:rsidRPr="005A3011" w:rsidRDefault="00B6163A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Provide advice and support to staff from other departments with regards to the impleme</w:t>
            </w:r>
            <w:r w:rsidR="00B9695E">
              <w:rPr>
                <w:rFonts w:cs="Arial"/>
                <w:bCs/>
                <w:sz w:val="22"/>
                <w:szCs w:val="22"/>
              </w:rPr>
              <w:t>ntation of whole school numeracy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E2695" w14:paraId="6E02E0C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DC17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9BC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homework is set and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 xml:space="preserve"> marked in line with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school procedures.</w:t>
            </w:r>
          </w:p>
        </w:tc>
      </w:tr>
      <w:tr w:rsidR="002E2695" w14:paraId="6EA4EF6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C13B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D72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Create a team atmosphere and build effective working relationships with staff.</w:t>
            </w:r>
          </w:p>
        </w:tc>
      </w:tr>
      <w:tr w:rsidR="002E2695" w14:paraId="0079E94C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239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15B" w14:textId="6CD4B6F0" w:rsidR="002E2695" w:rsidRPr="005A3011" w:rsidRDefault="002E2695" w:rsidP="00B6163A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Kee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p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team up-to-date </w:t>
            </w:r>
            <w:r w:rsidR="00B9695E">
              <w:rPr>
                <w:rFonts w:cs="Arial"/>
                <w:bCs/>
                <w:sz w:val="22"/>
                <w:szCs w:val="22"/>
              </w:rPr>
              <w:t>with developments in the Mathematics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curriculum and teaching and learning methodologies. </w:t>
            </w:r>
          </w:p>
        </w:tc>
      </w:tr>
      <w:tr w:rsidR="00DE72BD" w14:paraId="5094DBE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F27D" w14:textId="79C47552" w:rsidR="00DE72BD" w:rsidRDefault="00DE72BD" w:rsidP="00293928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Other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B20" w14:textId="1DC9246E" w:rsidR="00DE72BD" w:rsidRPr="005A3011" w:rsidRDefault="00DE72BD" w:rsidP="00B6163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Contribute to the school’s pastoral programme i.e. as a Form Tutor</w:t>
            </w:r>
          </w:p>
        </w:tc>
      </w:tr>
      <w:tr w:rsidR="00DE72BD" w14:paraId="67B5FFF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070D" w14:textId="77777777" w:rsidR="00DE72BD" w:rsidRDefault="00DE72BD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82A" w14:textId="0119B911" w:rsidR="00DE72BD" w:rsidRDefault="00DE72BD" w:rsidP="00B6163A">
            <w:pPr>
              <w:rPr>
                <w:rFonts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A2B57" w14:paraId="3D61F064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54"/>
        </w:trPr>
        <w:tc>
          <w:tcPr>
            <w:tcW w:w="10406" w:type="dxa"/>
            <w:gridSpan w:val="10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FF7B830" w14:textId="5E668354" w:rsidR="002A2B57" w:rsidRDefault="00340BD8" w:rsidP="005C4A7F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>Personal s</w:t>
            </w:r>
            <w:r w:rsidR="002A2B57" w:rsidRPr="00AD6E52">
              <w:rPr>
                <w:sz w:val="28"/>
                <w:szCs w:val="18"/>
              </w:rPr>
              <w:t>pecification</w:t>
            </w:r>
          </w:p>
        </w:tc>
      </w:tr>
      <w:tr w:rsidR="002A2B57" w14:paraId="54A27521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350"/>
        </w:trPr>
        <w:tc>
          <w:tcPr>
            <w:tcW w:w="313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14B" w14:textId="77777777" w:rsidR="002A2B57" w:rsidRPr="005A3011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E99B3" w14:textId="77777777" w:rsidR="002A2B57" w:rsidRPr="005D3D98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Essential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B40D1" w14:textId="77777777" w:rsidR="002A2B57" w:rsidRPr="005D3D98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Desirable</w:t>
            </w:r>
          </w:p>
        </w:tc>
      </w:tr>
      <w:tr w:rsidR="002A2B57" w14:paraId="33CD507A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FB5" w14:textId="77777777" w:rsidR="002A2B57" w:rsidRPr="005D3D98" w:rsidRDefault="005C4A7F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Q</w:t>
            </w:r>
            <w:r w:rsidR="00665BCD" w:rsidRPr="005D3D98">
              <w:rPr>
                <w:sz w:val="22"/>
                <w:szCs w:val="22"/>
              </w:rPr>
              <w:t>ualifications and t</w:t>
            </w:r>
            <w:r w:rsidR="002A2B57" w:rsidRPr="005D3D98">
              <w:rPr>
                <w:sz w:val="22"/>
                <w:szCs w:val="22"/>
              </w:rPr>
              <w:t>raining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6889219" w14:textId="02F148B4" w:rsidR="00EE7177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Good qu</w:t>
            </w:r>
            <w:r w:rsidR="00B9695E">
              <w:rPr>
                <w:sz w:val="22"/>
                <w:szCs w:val="22"/>
              </w:rPr>
              <w:t>ality Honours degree in Mathematics or equivalent e.g. Statistics</w:t>
            </w:r>
          </w:p>
          <w:p w14:paraId="00599FEE" w14:textId="77777777" w:rsidR="00263C1B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PGCE or equivalent in secondary education</w:t>
            </w:r>
          </w:p>
          <w:p w14:paraId="09590E95" w14:textId="77777777" w:rsidR="00263C1B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Qualified Teacher Status 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EB81DC5" w14:textId="77777777" w:rsidR="00665BCD" w:rsidRDefault="000F7507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Current first aid certificate </w:t>
            </w:r>
          </w:p>
          <w:p w14:paraId="3891288C" w14:textId="585AEE06" w:rsidR="00D25126" w:rsidRPr="005A3011" w:rsidRDefault="00D25126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 status</w:t>
            </w:r>
          </w:p>
        </w:tc>
      </w:tr>
      <w:tr w:rsidR="002A2B57" w14:paraId="329287D9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29C4" w14:textId="77777777" w:rsidR="002A2B57" w:rsidRPr="005D3D98" w:rsidRDefault="002A2B57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3702F0E" w14:textId="5A818818" w:rsidR="00F15E85" w:rsidRPr="005A3011" w:rsidRDefault="0033203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Successful experience teach</w:t>
            </w:r>
            <w:r w:rsidR="00566D72" w:rsidRPr="005A3011">
              <w:rPr>
                <w:sz w:val="22"/>
                <w:szCs w:val="22"/>
              </w:rPr>
              <w:t>ing</w:t>
            </w:r>
            <w:r w:rsidR="00D25126">
              <w:rPr>
                <w:sz w:val="22"/>
                <w:szCs w:val="22"/>
              </w:rPr>
              <w:t xml:space="preserve"> </w:t>
            </w:r>
            <w:r w:rsidR="007A108C">
              <w:rPr>
                <w:sz w:val="22"/>
                <w:szCs w:val="22"/>
              </w:rPr>
              <w:t>Mathematics</w:t>
            </w:r>
            <w:r w:rsidR="00D25126">
              <w:rPr>
                <w:sz w:val="22"/>
                <w:szCs w:val="22"/>
              </w:rPr>
              <w:t xml:space="preserve"> at Key S</w:t>
            </w:r>
            <w:r w:rsidRPr="005A3011">
              <w:rPr>
                <w:sz w:val="22"/>
                <w:szCs w:val="22"/>
              </w:rPr>
              <w:t>tage</w:t>
            </w:r>
            <w:r w:rsidR="00D25126">
              <w:rPr>
                <w:sz w:val="22"/>
                <w:szCs w:val="22"/>
              </w:rPr>
              <w:t xml:space="preserve"> 3 and 4.</w:t>
            </w:r>
          </w:p>
          <w:p w14:paraId="01C9E051" w14:textId="2930D7CC" w:rsidR="00332038" w:rsidRPr="005A3011" w:rsidRDefault="0033203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Leadership and management experience </w:t>
            </w:r>
            <w:r w:rsidR="007A108C">
              <w:rPr>
                <w:sz w:val="22"/>
                <w:szCs w:val="22"/>
              </w:rPr>
              <w:t>within a</w:t>
            </w:r>
            <w:r w:rsidR="00B9695E">
              <w:rPr>
                <w:sz w:val="22"/>
                <w:szCs w:val="22"/>
              </w:rPr>
              <w:t xml:space="preserve"> Mathematics </w:t>
            </w:r>
            <w:r w:rsidR="006C3828" w:rsidRPr="005A3011">
              <w:rPr>
                <w:sz w:val="22"/>
                <w:szCs w:val="22"/>
              </w:rPr>
              <w:t>department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158DC86" w14:textId="77777777" w:rsidR="00F01924" w:rsidRDefault="00D57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Experience developing policies and practices</w:t>
            </w:r>
            <w:r w:rsidR="00B9695E">
              <w:rPr>
                <w:sz w:val="22"/>
                <w:szCs w:val="22"/>
              </w:rPr>
              <w:t>.</w:t>
            </w:r>
          </w:p>
          <w:p w14:paraId="38AF27B1" w14:textId="70270358" w:rsidR="00B9695E" w:rsidRPr="005A3011" w:rsidRDefault="00B9695E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undertaking a paid role as an examination marker for a recognised organisation.</w:t>
            </w:r>
          </w:p>
        </w:tc>
      </w:tr>
      <w:tr w:rsidR="00205D36" w14:paraId="408F5D3D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272" w14:textId="0910E264" w:rsidR="005D3D98" w:rsidRDefault="005D3D98" w:rsidP="004F4557">
            <w:pPr>
              <w:rPr>
                <w:sz w:val="22"/>
                <w:szCs w:val="22"/>
              </w:rPr>
            </w:pPr>
          </w:p>
          <w:p w14:paraId="4ED1A53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BBD46D0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7528D1B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4FBFBBC" w14:textId="77777777" w:rsidR="005D3D98" w:rsidRDefault="005D3D98" w:rsidP="004F4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and skills</w:t>
            </w:r>
          </w:p>
          <w:p w14:paraId="51F5143E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2166A29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70F3865A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9761445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1F4725B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29D3FE5A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4D18EB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365E1D3D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3947D8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2A1ACF9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F756DA7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26FC650E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3BBD9C35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741E7A16" w14:textId="77777777" w:rsidR="00205D36" w:rsidRDefault="004F4557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K</w:t>
            </w:r>
            <w:r w:rsidR="003B4AB9" w:rsidRPr="005D3D98">
              <w:rPr>
                <w:sz w:val="22"/>
                <w:szCs w:val="22"/>
              </w:rPr>
              <w:t>nowledge and sk</w:t>
            </w:r>
            <w:r w:rsidR="00205D36" w:rsidRPr="005D3D98">
              <w:rPr>
                <w:sz w:val="22"/>
                <w:szCs w:val="22"/>
              </w:rPr>
              <w:t>ills</w:t>
            </w:r>
            <w:r w:rsidR="005D3D98">
              <w:rPr>
                <w:sz w:val="22"/>
                <w:szCs w:val="22"/>
              </w:rPr>
              <w:t xml:space="preserve"> cont.</w:t>
            </w:r>
          </w:p>
          <w:p w14:paraId="503EA038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D95527F" w14:textId="77777777" w:rsidR="005D3D98" w:rsidRPr="005D3D98" w:rsidRDefault="005D3D98" w:rsidP="004F4557">
            <w:pPr>
              <w:rPr>
                <w:sz w:val="22"/>
                <w:szCs w:val="22"/>
              </w:rPr>
            </w:pP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48A96EC" w14:textId="77777777" w:rsidR="00C4425D" w:rsidRPr="005A3011" w:rsidRDefault="00C4425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An understanding of what constitutes outstanding teaching and learning and the ability to put this into practice </w:t>
            </w:r>
          </w:p>
          <w:p w14:paraId="43CCABD5" w14:textId="77777777" w:rsidR="00C4425D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</w:t>
            </w:r>
            <w:r w:rsidR="00E6308A" w:rsidRPr="005A3011">
              <w:rPr>
                <w:sz w:val="22"/>
                <w:szCs w:val="22"/>
              </w:rPr>
              <w:t xml:space="preserve"> ability to use data to monitor student progress and inform curriculum planning</w:t>
            </w:r>
          </w:p>
          <w:p w14:paraId="1DE8EAE4" w14:textId="77777777" w:rsidR="00E6308A" w:rsidRPr="005A3011" w:rsidRDefault="00E6308A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An understanding of good practice when quality assuring the work of the department</w:t>
            </w:r>
          </w:p>
          <w:p w14:paraId="0B87DE82" w14:textId="77777777" w:rsidR="00E6308A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put in place effective intervention for under achieving students</w:t>
            </w:r>
          </w:p>
          <w:p w14:paraId="766FE51C" w14:textId="77777777" w:rsidR="00297AE0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Good organisational skills</w:t>
            </w:r>
          </w:p>
          <w:p w14:paraId="3DB552BE" w14:textId="77777777" w:rsidR="00D900B4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An understanding of the qualities of a successful scheme of work and the key principles of assessment</w:t>
            </w:r>
          </w:p>
          <w:p w14:paraId="70340854" w14:textId="77777777" w:rsidR="00D900B4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coach and mentor other teachers</w:t>
            </w:r>
          </w:p>
          <w:p w14:paraId="17307F65" w14:textId="705B4B9F" w:rsidR="00D900B4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Understanding of current developments in </w:t>
            </w:r>
            <w:r w:rsidR="00B9695E">
              <w:rPr>
                <w:sz w:val="22"/>
                <w:szCs w:val="22"/>
              </w:rPr>
              <w:t xml:space="preserve">Mathematics </w:t>
            </w:r>
            <w:r w:rsidRPr="005A3011">
              <w:rPr>
                <w:sz w:val="22"/>
                <w:szCs w:val="22"/>
              </w:rPr>
              <w:t>teaching and wider educational issues</w:t>
            </w:r>
          </w:p>
          <w:p w14:paraId="3A94095A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Good behaviour management skills </w:t>
            </w:r>
          </w:p>
          <w:p w14:paraId="5C379C5B" w14:textId="77777777" w:rsidR="00DB13F8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motivate young people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C764704" w14:textId="642C02BB" w:rsidR="00376A8D" w:rsidRPr="005A3011" w:rsidRDefault="00B035C7" w:rsidP="00D25126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Basic knowl</w:t>
            </w:r>
            <w:r w:rsidR="00D25126">
              <w:rPr>
                <w:sz w:val="22"/>
                <w:szCs w:val="22"/>
              </w:rPr>
              <w:t>edge of, and the skills to interpret electronic performance data such as SISRA.</w:t>
            </w:r>
          </w:p>
        </w:tc>
      </w:tr>
      <w:tr w:rsidR="00205D36" w14:paraId="65549CB7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BF81" w14:textId="77777777" w:rsidR="00205D36" w:rsidRPr="005D3D98" w:rsidRDefault="00205D36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 xml:space="preserve">Personal </w:t>
            </w:r>
            <w:r w:rsidR="003B4AB9" w:rsidRPr="005D3D98">
              <w:rPr>
                <w:sz w:val="22"/>
                <w:szCs w:val="22"/>
              </w:rPr>
              <w:t>q</w:t>
            </w:r>
            <w:r w:rsidRPr="005D3D98">
              <w:rPr>
                <w:sz w:val="22"/>
                <w:szCs w:val="22"/>
              </w:rPr>
              <w:t>ualities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FD7A99B" w14:textId="77777777" w:rsidR="005172EB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form good working relationships with colleagues and pupils</w:t>
            </w:r>
          </w:p>
          <w:p w14:paraId="2F926ECF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prioritise and meet deadlines</w:t>
            </w:r>
          </w:p>
          <w:p w14:paraId="1FB1CA53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Confidence in leadership</w:t>
            </w:r>
            <w:r w:rsidR="0007150B" w:rsidRPr="005A3011">
              <w:rPr>
                <w:sz w:val="22"/>
                <w:szCs w:val="22"/>
              </w:rPr>
              <w:t xml:space="preserve"> roles</w:t>
            </w:r>
          </w:p>
          <w:p w14:paraId="02ABA4CD" w14:textId="77777777" w:rsidR="00356D4D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commitment to continued professional development</w:t>
            </w:r>
          </w:p>
          <w:p w14:paraId="0DDE0D5D" w14:textId="77777777" w:rsidR="00F432AB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 desire and commitment to contribute to the wider school and its community </w:t>
            </w:r>
          </w:p>
          <w:p w14:paraId="1AB367CE" w14:textId="005C11CB" w:rsidR="00566D72" w:rsidRPr="005A3011" w:rsidRDefault="00566D72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clea</w:t>
            </w:r>
            <w:r w:rsidR="00B9695E">
              <w:rPr>
                <w:sz w:val="22"/>
                <w:szCs w:val="22"/>
              </w:rPr>
              <w:t>r philosophy on teaching Mathematics</w:t>
            </w:r>
          </w:p>
          <w:p w14:paraId="07719A60" w14:textId="77777777" w:rsidR="00DB13F8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commitment to protecting the welfare of young people</w:t>
            </w:r>
          </w:p>
          <w:p w14:paraId="6FA20B19" w14:textId="1C2C2549" w:rsidR="00D25126" w:rsidRPr="005A3011" w:rsidRDefault="00D25126" w:rsidP="00302259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open mind to change and the unique circumstances found in a new and </w:t>
            </w:r>
            <w:r w:rsidR="00302259">
              <w:rPr>
                <w:sz w:val="22"/>
                <w:szCs w:val="22"/>
              </w:rPr>
              <w:t>expanding</w:t>
            </w:r>
            <w:r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6909FF0" w14:textId="77777777" w:rsidR="00386A55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 willingness to support </w:t>
            </w:r>
            <w:r w:rsidR="005A0A36" w:rsidRPr="005A3011">
              <w:rPr>
                <w:sz w:val="22"/>
                <w:szCs w:val="22"/>
              </w:rPr>
              <w:t>the extra-curricular activities and events of the school by creating links with other departments</w:t>
            </w:r>
          </w:p>
        </w:tc>
      </w:tr>
      <w:tr w:rsidR="00205D36" w14:paraId="0DB18F0D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1336" w14:textId="77777777" w:rsidR="00205D36" w:rsidRPr="005D3D98" w:rsidRDefault="00205D36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lastRenderedPageBreak/>
              <w:t>Other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A6ECAF" w14:textId="77777777" w:rsidR="00205D36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Good attendance/punctuality record </w:t>
            </w:r>
          </w:p>
          <w:p w14:paraId="38D2EF55" w14:textId="77777777" w:rsidR="00F432AB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Enhanced DBS certificate</w:t>
            </w:r>
            <w:r w:rsidR="005D3D98">
              <w:rPr>
                <w:sz w:val="22"/>
                <w:szCs w:val="22"/>
              </w:rPr>
              <w:t xml:space="preserve"> and barred list check</w:t>
            </w:r>
          </w:p>
          <w:p w14:paraId="0F347017" w14:textId="77777777" w:rsidR="000F7507" w:rsidRPr="005A3011" w:rsidRDefault="000F7507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Flexibility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9BCDE85" w14:textId="77777777" w:rsidR="00205D36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Professional dress</w:t>
            </w:r>
          </w:p>
        </w:tc>
      </w:tr>
      <w:tr w:rsidR="00205D36" w14:paraId="270F2848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54"/>
        </w:trPr>
        <w:tc>
          <w:tcPr>
            <w:tcW w:w="10406" w:type="dxa"/>
            <w:gridSpan w:val="10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FC9AD6D" w14:textId="77777777" w:rsidR="00205D36" w:rsidRPr="00AD6E52" w:rsidRDefault="00205D36" w:rsidP="006C7EF7">
            <w:pPr>
              <w:pStyle w:val="Heading5"/>
              <w:autoSpaceDE/>
              <w:autoSpaceDN/>
              <w:adjustRightInd/>
              <w:spacing w:before="0" w:after="60"/>
              <w:rPr>
                <w:b w:val="0"/>
                <w:bCs/>
                <w:sz w:val="28"/>
                <w:szCs w:val="18"/>
              </w:rPr>
            </w:pPr>
            <w:r w:rsidRPr="00AD6E52">
              <w:rPr>
                <w:sz w:val="28"/>
                <w:szCs w:val="18"/>
              </w:rPr>
              <w:t>Prepared by</w:t>
            </w:r>
          </w:p>
        </w:tc>
      </w:tr>
      <w:tr w:rsidR="00205D36" w14:paraId="76CC830F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3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B66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858" w14:textId="122E7B4A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 Inglis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BF8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Signature: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DF5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7ED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Date: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DCD4" w14:textId="1C3C70D2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Jan 2018</w:t>
            </w:r>
          </w:p>
        </w:tc>
      </w:tr>
      <w:tr w:rsidR="00205D36" w14:paraId="542D3488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350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2AF" w14:textId="77777777" w:rsidR="00205D36" w:rsidRPr="005A3011" w:rsidRDefault="00AB0CA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Title and/or d</w:t>
            </w:r>
            <w:r w:rsidR="00205D36" w:rsidRPr="005A3011">
              <w:rPr>
                <w:rFonts w:cs="Arial"/>
                <w:bCs/>
                <w:sz w:val="22"/>
                <w:szCs w:val="22"/>
              </w:rPr>
              <w:t>epartment:</w:t>
            </w:r>
          </w:p>
        </w:tc>
        <w:tc>
          <w:tcPr>
            <w:tcW w:w="8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D58" w14:textId="55C0DED6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Headteacher</w:t>
            </w:r>
          </w:p>
        </w:tc>
      </w:tr>
    </w:tbl>
    <w:p w14:paraId="65451DE5" w14:textId="77777777" w:rsidR="00393B0B" w:rsidRDefault="00393B0B">
      <w:pPr>
        <w:rPr>
          <w:sz w:val="10"/>
        </w:rPr>
      </w:pPr>
    </w:p>
    <w:p w14:paraId="2798C7E3" w14:textId="77777777" w:rsidR="002240DA" w:rsidRDefault="002240DA" w:rsidP="00205D36">
      <w:pPr>
        <w:ind w:right="515"/>
        <w:rPr>
          <w:b/>
          <w:szCs w:val="20"/>
        </w:rPr>
      </w:pPr>
    </w:p>
    <w:p w14:paraId="2B39264F" w14:textId="77777777" w:rsidR="0099671F" w:rsidRPr="005A3011" w:rsidRDefault="0099671F" w:rsidP="00205D36">
      <w:pPr>
        <w:ind w:right="515"/>
        <w:rPr>
          <w:sz w:val="22"/>
          <w:szCs w:val="22"/>
        </w:rPr>
      </w:pPr>
      <w:r w:rsidRPr="005A3011">
        <w:rPr>
          <w:b/>
          <w:sz w:val="22"/>
          <w:szCs w:val="22"/>
        </w:rPr>
        <w:t>Note:</w:t>
      </w:r>
      <w:r w:rsidR="004F4557" w:rsidRPr="005A3011">
        <w:rPr>
          <w:sz w:val="22"/>
          <w:szCs w:val="22"/>
        </w:rPr>
        <w:t xml:space="preserve"> </w:t>
      </w:r>
      <w:r w:rsidRPr="005A3011">
        <w:rPr>
          <w:sz w:val="22"/>
          <w:szCs w:val="22"/>
        </w:rPr>
        <w:t xml:space="preserve">This job description is not exhaustive and will be subject to periodic review. It may be amended to meet the changing needs of the </w:t>
      </w:r>
      <w:r w:rsidR="002E2695" w:rsidRPr="005A3011">
        <w:rPr>
          <w:sz w:val="22"/>
          <w:szCs w:val="22"/>
        </w:rPr>
        <w:t>school</w:t>
      </w:r>
      <w:r w:rsidRPr="005A3011">
        <w:rPr>
          <w:sz w:val="22"/>
          <w:szCs w:val="22"/>
        </w:rPr>
        <w:t>. The post-holder will be expected to participate in this process and we would aim to reach agreement on any changes.</w:t>
      </w:r>
    </w:p>
    <w:sectPr w:rsidR="0099671F" w:rsidRPr="005A3011" w:rsidSect="00CA3E0D">
      <w:pgSz w:w="12240" w:h="15840" w:code="1"/>
      <w:pgMar w:top="567" w:right="624" w:bottom="709" w:left="1021" w:header="720" w:footer="720" w:gutter="0"/>
      <w:pgBorders w:display="firstPage" w:offsetFrom="page">
        <w:top w:val="single" w:sz="36" w:space="24" w:color="FFD006"/>
        <w:left w:val="single" w:sz="36" w:space="24" w:color="FFD006"/>
        <w:bottom w:val="single" w:sz="36" w:space="24" w:color="FFD006"/>
        <w:right w:val="single" w:sz="36" w:space="24" w:color="FFD006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B7D36" w14:textId="77777777" w:rsidR="001F3293" w:rsidRDefault="001F3293">
      <w:r>
        <w:separator/>
      </w:r>
    </w:p>
  </w:endnote>
  <w:endnote w:type="continuationSeparator" w:id="0">
    <w:p w14:paraId="74199C36" w14:textId="77777777" w:rsidR="001F3293" w:rsidRDefault="001F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1C0D9" w14:textId="77777777" w:rsidR="001F3293" w:rsidRDefault="001F3293">
      <w:r>
        <w:separator/>
      </w:r>
    </w:p>
  </w:footnote>
  <w:footnote w:type="continuationSeparator" w:id="0">
    <w:p w14:paraId="420101F7" w14:textId="77777777" w:rsidR="001F3293" w:rsidRDefault="001F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F66A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47026"/>
    <w:multiLevelType w:val="hybridMultilevel"/>
    <w:tmpl w:val="8D2A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66C9"/>
    <w:multiLevelType w:val="hybridMultilevel"/>
    <w:tmpl w:val="F48A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C67A04"/>
    <w:multiLevelType w:val="hybridMultilevel"/>
    <w:tmpl w:val="BEF4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81EB2"/>
    <w:multiLevelType w:val="hybridMultilevel"/>
    <w:tmpl w:val="7D5EF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3400E92"/>
    <w:multiLevelType w:val="hybridMultilevel"/>
    <w:tmpl w:val="89AC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27826CD8"/>
    <w:multiLevelType w:val="hybridMultilevel"/>
    <w:tmpl w:val="D5F8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36BA0"/>
    <w:multiLevelType w:val="hybridMultilevel"/>
    <w:tmpl w:val="34B444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FF4C03"/>
    <w:multiLevelType w:val="hybridMultilevel"/>
    <w:tmpl w:val="D0F00F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B7ED6"/>
    <w:multiLevelType w:val="hybridMultilevel"/>
    <w:tmpl w:val="6FC8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D503D"/>
    <w:multiLevelType w:val="hybridMultilevel"/>
    <w:tmpl w:val="114E2604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F56099"/>
    <w:multiLevelType w:val="hybridMultilevel"/>
    <w:tmpl w:val="0F8A9D02"/>
    <w:lvl w:ilvl="0" w:tplc="034CC11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695326"/>
    <w:multiLevelType w:val="hybridMultilevel"/>
    <w:tmpl w:val="20B4E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D6031B7"/>
    <w:multiLevelType w:val="hybridMultilevel"/>
    <w:tmpl w:val="338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A6FFF"/>
    <w:multiLevelType w:val="hybridMultilevel"/>
    <w:tmpl w:val="9F74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234A3"/>
    <w:multiLevelType w:val="hybridMultilevel"/>
    <w:tmpl w:val="FCA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AB7FF3"/>
    <w:multiLevelType w:val="hybridMultilevel"/>
    <w:tmpl w:val="CC521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122347"/>
    <w:multiLevelType w:val="hybridMultilevel"/>
    <w:tmpl w:val="33CEE316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9"/>
  </w:num>
  <w:num w:numId="4">
    <w:abstractNumId w:val="27"/>
  </w:num>
  <w:num w:numId="5">
    <w:abstractNumId w:val="3"/>
  </w:num>
  <w:num w:numId="6">
    <w:abstractNumId w:val="14"/>
  </w:num>
  <w:num w:numId="7">
    <w:abstractNumId w:val="32"/>
  </w:num>
  <w:num w:numId="8">
    <w:abstractNumId w:val="11"/>
  </w:num>
  <w:num w:numId="9">
    <w:abstractNumId w:val="16"/>
  </w:num>
  <w:num w:numId="10">
    <w:abstractNumId w:val="4"/>
  </w:num>
  <w:num w:numId="11">
    <w:abstractNumId w:val="15"/>
  </w:num>
  <w:num w:numId="12">
    <w:abstractNumId w:val="8"/>
  </w:num>
  <w:num w:numId="13">
    <w:abstractNumId w:val="17"/>
  </w:num>
  <w:num w:numId="14">
    <w:abstractNumId w:val="31"/>
  </w:num>
  <w:num w:numId="15">
    <w:abstractNumId w:val="9"/>
  </w:num>
  <w:num w:numId="16">
    <w:abstractNumId w:val="28"/>
  </w:num>
  <w:num w:numId="17">
    <w:abstractNumId w:val="23"/>
  </w:num>
  <w:num w:numId="18">
    <w:abstractNumId w:val="21"/>
  </w:num>
  <w:num w:numId="19">
    <w:abstractNumId w:val="12"/>
  </w:num>
  <w:num w:numId="20">
    <w:abstractNumId w:val="13"/>
  </w:num>
  <w:num w:numId="21">
    <w:abstractNumId w:val="30"/>
  </w:num>
  <w:num w:numId="22">
    <w:abstractNumId w:val="20"/>
  </w:num>
  <w:num w:numId="23">
    <w:abstractNumId w:val="2"/>
  </w:num>
  <w:num w:numId="24">
    <w:abstractNumId w:val="7"/>
  </w:num>
  <w:num w:numId="25">
    <w:abstractNumId w:val="19"/>
  </w:num>
  <w:num w:numId="26">
    <w:abstractNumId w:val="25"/>
  </w:num>
  <w:num w:numId="27">
    <w:abstractNumId w:val="1"/>
  </w:num>
  <w:num w:numId="28">
    <w:abstractNumId w:val="24"/>
  </w:num>
  <w:num w:numId="29">
    <w:abstractNumId w:val="26"/>
  </w:num>
  <w:num w:numId="30">
    <w:abstractNumId w:val="5"/>
  </w:num>
  <w:num w:numId="31">
    <w:abstractNumId w:val="10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DF"/>
    <w:rsid w:val="00034211"/>
    <w:rsid w:val="00035DDD"/>
    <w:rsid w:val="0007150B"/>
    <w:rsid w:val="000E39D7"/>
    <w:rsid w:val="000F7507"/>
    <w:rsid w:val="001174D0"/>
    <w:rsid w:val="00135792"/>
    <w:rsid w:val="0015079C"/>
    <w:rsid w:val="001764A6"/>
    <w:rsid w:val="001A6C5D"/>
    <w:rsid w:val="001E0A7A"/>
    <w:rsid w:val="001E1DD8"/>
    <w:rsid w:val="001F2B68"/>
    <w:rsid w:val="001F3293"/>
    <w:rsid w:val="00205D36"/>
    <w:rsid w:val="00214654"/>
    <w:rsid w:val="0021729D"/>
    <w:rsid w:val="002240DA"/>
    <w:rsid w:val="00224FAB"/>
    <w:rsid w:val="002441A6"/>
    <w:rsid w:val="00263C1B"/>
    <w:rsid w:val="002852CF"/>
    <w:rsid w:val="00293928"/>
    <w:rsid w:val="00297AE0"/>
    <w:rsid w:val="002A2B57"/>
    <w:rsid w:val="002C764E"/>
    <w:rsid w:val="002E2695"/>
    <w:rsid w:val="00302259"/>
    <w:rsid w:val="003179F3"/>
    <w:rsid w:val="00332038"/>
    <w:rsid w:val="00334997"/>
    <w:rsid w:val="00340BD8"/>
    <w:rsid w:val="00356D4D"/>
    <w:rsid w:val="00376A8D"/>
    <w:rsid w:val="00386A55"/>
    <w:rsid w:val="00393359"/>
    <w:rsid w:val="00393B0B"/>
    <w:rsid w:val="003A1C33"/>
    <w:rsid w:val="003A5E03"/>
    <w:rsid w:val="003B4AB9"/>
    <w:rsid w:val="003C7C9D"/>
    <w:rsid w:val="004470C7"/>
    <w:rsid w:val="00474155"/>
    <w:rsid w:val="00485795"/>
    <w:rsid w:val="004940DD"/>
    <w:rsid w:val="004A1C55"/>
    <w:rsid w:val="004E694E"/>
    <w:rsid w:val="004F1E75"/>
    <w:rsid w:val="004F2D7E"/>
    <w:rsid w:val="004F4557"/>
    <w:rsid w:val="005172EB"/>
    <w:rsid w:val="0053590E"/>
    <w:rsid w:val="00555671"/>
    <w:rsid w:val="00566D72"/>
    <w:rsid w:val="00571383"/>
    <w:rsid w:val="0059741C"/>
    <w:rsid w:val="005A0A36"/>
    <w:rsid w:val="005A3011"/>
    <w:rsid w:val="005B0984"/>
    <w:rsid w:val="005C1470"/>
    <w:rsid w:val="005C4A7F"/>
    <w:rsid w:val="005C7FCC"/>
    <w:rsid w:val="005D3D98"/>
    <w:rsid w:val="005F4FF9"/>
    <w:rsid w:val="00622135"/>
    <w:rsid w:val="006526BB"/>
    <w:rsid w:val="00665BCD"/>
    <w:rsid w:val="00673319"/>
    <w:rsid w:val="00690133"/>
    <w:rsid w:val="0069475F"/>
    <w:rsid w:val="006B2E69"/>
    <w:rsid w:val="006B757C"/>
    <w:rsid w:val="006C0A27"/>
    <w:rsid w:val="006C2553"/>
    <w:rsid w:val="006C3564"/>
    <w:rsid w:val="006C3828"/>
    <w:rsid w:val="006C7EF7"/>
    <w:rsid w:val="006E7128"/>
    <w:rsid w:val="00717956"/>
    <w:rsid w:val="00777D5E"/>
    <w:rsid w:val="00787DE0"/>
    <w:rsid w:val="007A108C"/>
    <w:rsid w:val="007D4BD7"/>
    <w:rsid w:val="007E53B6"/>
    <w:rsid w:val="0080564E"/>
    <w:rsid w:val="00833C62"/>
    <w:rsid w:val="00835818"/>
    <w:rsid w:val="008857B4"/>
    <w:rsid w:val="00896089"/>
    <w:rsid w:val="008E4831"/>
    <w:rsid w:val="00900591"/>
    <w:rsid w:val="00912B50"/>
    <w:rsid w:val="009350A4"/>
    <w:rsid w:val="0095760E"/>
    <w:rsid w:val="009759DF"/>
    <w:rsid w:val="00987EB3"/>
    <w:rsid w:val="0099671F"/>
    <w:rsid w:val="009A5F63"/>
    <w:rsid w:val="009B2A76"/>
    <w:rsid w:val="009E53F7"/>
    <w:rsid w:val="00A008E4"/>
    <w:rsid w:val="00A02EF7"/>
    <w:rsid w:val="00A05A39"/>
    <w:rsid w:val="00A07645"/>
    <w:rsid w:val="00A14BC0"/>
    <w:rsid w:val="00A32008"/>
    <w:rsid w:val="00A34A37"/>
    <w:rsid w:val="00A5529D"/>
    <w:rsid w:val="00A55356"/>
    <w:rsid w:val="00A6589B"/>
    <w:rsid w:val="00AB0CA7"/>
    <w:rsid w:val="00AD6E52"/>
    <w:rsid w:val="00AE0D38"/>
    <w:rsid w:val="00AF5182"/>
    <w:rsid w:val="00AF5DBC"/>
    <w:rsid w:val="00B003FA"/>
    <w:rsid w:val="00B035C7"/>
    <w:rsid w:val="00B243FB"/>
    <w:rsid w:val="00B37B58"/>
    <w:rsid w:val="00B6163A"/>
    <w:rsid w:val="00B9695E"/>
    <w:rsid w:val="00BE29F5"/>
    <w:rsid w:val="00C01B20"/>
    <w:rsid w:val="00C14730"/>
    <w:rsid w:val="00C4425D"/>
    <w:rsid w:val="00C93C67"/>
    <w:rsid w:val="00CA1B44"/>
    <w:rsid w:val="00CA3E0D"/>
    <w:rsid w:val="00CA43B0"/>
    <w:rsid w:val="00CD5374"/>
    <w:rsid w:val="00CD6C1B"/>
    <w:rsid w:val="00CE4206"/>
    <w:rsid w:val="00D25126"/>
    <w:rsid w:val="00D26E0D"/>
    <w:rsid w:val="00D3409C"/>
    <w:rsid w:val="00D57C1B"/>
    <w:rsid w:val="00D900B4"/>
    <w:rsid w:val="00DB13F8"/>
    <w:rsid w:val="00DC49E4"/>
    <w:rsid w:val="00DD59AF"/>
    <w:rsid w:val="00DE72BD"/>
    <w:rsid w:val="00DF6BD5"/>
    <w:rsid w:val="00E3410C"/>
    <w:rsid w:val="00E354F3"/>
    <w:rsid w:val="00E42756"/>
    <w:rsid w:val="00E42E50"/>
    <w:rsid w:val="00E536EE"/>
    <w:rsid w:val="00E6308A"/>
    <w:rsid w:val="00E73EE2"/>
    <w:rsid w:val="00E96E90"/>
    <w:rsid w:val="00EA220B"/>
    <w:rsid w:val="00EE7177"/>
    <w:rsid w:val="00EF32E3"/>
    <w:rsid w:val="00EF641E"/>
    <w:rsid w:val="00F01924"/>
    <w:rsid w:val="00F15E85"/>
    <w:rsid w:val="00F2381E"/>
    <w:rsid w:val="00F305C5"/>
    <w:rsid w:val="00F3547C"/>
    <w:rsid w:val="00F432AB"/>
    <w:rsid w:val="00F44AEE"/>
    <w:rsid w:val="00F51908"/>
    <w:rsid w:val="00FA5EDB"/>
    <w:rsid w:val="00FB7818"/>
    <w:rsid w:val="00FC251F"/>
    <w:rsid w:val="00FD1D7B"/>
    <w:rsid w:val="00FD6DBD"/>
    <w:rsid w:val="00FE07E7"/>
    <w:rsid w:val="00FE583C"/>
    <w:rsid w:val="00FF1B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647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 w:val="16"/>
      <w:szCs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Cs w:val="20"/>
      <w:lang w:val="en-GB"/>
    </w:rPr>
  </w:style>
  <w:style w:type="table" w:styleId="TableGrid">
    <w:name w:val="Table Grid"/>
    <w:basedOn w:val="TableNormal"/>
    <w:rsid w:val="004F1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73EE2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73EE2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E73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EE2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E694E"/>
    <w:rPr>
      <w:rFonts w:ascii="Arial" w:eastAsia="Calibri" w:hAnsi="Arial" w:cs="Arial"/>
      <w:bCs/>
      <w:color w:val="00000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E694E"/>
    <w:rPr>
      <w:rFonts w:ascii="Arial" w:eastAsia="Calibri" w:hAnsi="Arial" w:cs="Arial"/>
      <w:bCs/>
      <w:color w:val="00000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F51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5182"/>
    <w:rPr>
      <w:rFonts w:ascii="Arial" w:hAnsi="Arial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AF5182"/>
    <w:rPr>
      <w:lang w:eastAsia="en-US"/>
    </w:rPr>
  </w:style>
  <w:style w:type="character" w:customStyle="1" w:styleId="CommentSubjectChar">
    <w:name w:val="Comment Subject Char"/>
    <w:link w:val="CommentSubject"/>
    <w:rsid w:val="00AF5182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ata\Stefan\Stefan-NEW\WIP%20Docs\Employment%20feb05\Rec%20Letters%20&amp;%20Form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7BE4-4E38-6F43-8D4C-1E84E32A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C:\Data\Stefan\Stefan-NEW\WIP Docs\Employment feb05\Rec Letters &amp; Forms\Job Description Form.dot</Template>
  <TotalTime>5</TotalTime>
  <Pages>5</Pages>
  <Words>1043</Words>
  <Characters>5949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Fusion Business Solutions Limited</Company>
  <LinksUpToDate>false</LinksUpToDate>
  <CharactersWithSpaces>6979</CharactersWithSpaces>
  <SharedDoc>false</SharedDoc>
  <HLinks>
    <vt:vector size="6" baseType="variant">
      <vt:variant>
        <vt:i4>1310833</vt:i4>
      </vt:variant>
      <vt:variant>
        <vt:i4>0</vt:i4>
      </vt:variant>
      <vt:variant>
        <vt:i4>0</vt:i4>
      </vt:variant>
      <vt:variant>
        <vt:i4>5</vt:i4>
      </vt:variant>
      <vt:variant>
        <vt:lpwstr>http://www.theschoolbus.net/content/needhelp.aspx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Kathryn Simpson</dc:creator>
  <cp:keywords/>
  <cp:lastModifiedBy>Gordon Inglis</cp:lastModifiedBy>
  <cp:revision>4</cp:revision>
  <cp:lastPrinted>2013-04-09T13:02:00Z</cp:lastPrinted>
  <dcterms:created xsi:type="dcterms:W3CDTF">2018-01-11T11:32:00Z</dcterms:created>
  <dcterms:modified xsi:type="dcterms:W3CDTF">2018-01-15T13:29:00Z</dcterms:modified>
</cp:coreProperties>
</file>