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DB34B" w14:textId="62BD43C3" w:rsidR="007A4A30" w:rsidRPr="00FF317D" w:rsidRDefault="005568E8" w:rsidP="005568E8">
      <w:pPr>
        <w:jc w:val="center"/>
        <w:rPr>
          <w:rStyle w:val="Emphasis"/>
          <w:rFonts w:cs="Arial"/>
          <w:b w:val="0"/>
          <w:bCs/>
        </w:rPr>
      </w:pPr>
      <w:r>
        <w:rPr>
          <w:rStyle w:val="Emphasis"/>
          <w:rFonts w:cs="Arial"/>
        </w:rPr>
        <w:t>Please email your completed application to Caroline Olsen by email colsen@academicis.co.uk</w:t>
      </w:r>
    </w:p>
    <w:p w14:paraId="10EDB34C" w14:textId="77777777" w:rsidR="007A4A30" w:rsidRPr="007A3F64" w:rsidRDefault="00620A52" w:rsidP="007A3F64">
      <w:r>
        <w:t xml:space="preserve">Post title, </w:t>
      </w:r>
      <w:r w:rsidR="00EA166E">
        <w:t>location and job</w:t>
      </w:r>
      <w:r w:rsidR="007A4A30" w:rsidRPr="007A3F64">
        <w:t xml:space="preserve"> reference </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7A4A30" w14:paraId="10EDB34E" w14:textId="77777777" w:rsidTr="006E4AC1">
        <w:trPr>
          <w:trHeight w:hRule="exact" w:val="454"/>
        </w:trPr>
        <w:tc>
          <w:tcPr>
            <w:tcW w:w="9638" w:type="dxa"/>
          </w:tcPr>
          <w:p w14:paraId="10EDB34D" w14:textId="77777777" w:rsidR="007A4A30" w:rsidRPr="006E4AC1" w:rsidRDefault="007A4A30" w:rsidP="006E4AC1">
            <w:pPr>
              <w:pStyle w:val="Cells"/>
            </w:pPr>
          </w:p>
        </w:tc>
      </w:tr>
    </w:tbl>
    <w:p w14:paraId="10EDB34F" w14:textId="77777777" w:rsidR="009635B2" w:rsidRPr="007A3F64" w:rsidRDefault="00DF25E1" w:rsidP="007A3F64">
      <w:r>
        <w:t>How did you become aware of the</w:t>
      </w:r>
      <w:r w:rsidR="007A4A30" w:rsidRPr="007A3F64">
        <w:t xml:space="preserve"> vacancy?</w:t>
      </w:r>
      <w:r>
        <w:t xml:space="preserve"> If by an advert, please include the publication</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F12D2B" w14:paraId="10EDB351" w14:textId="77777777" w:rsidTr="006E4AC1">
        <w:trPr>
          <w:trHeight w:hRule="exact" w:val="454"/>
        </w:trPr>
        <w:tc>
          <w:tcPr>
            <w:tcW w:w="9638" w:type="dxa"/>
          </w:tcPr>
          <w:p w14:paraId="10EDB350" w14:textId="77777777" w:rsidR="00F12D2B" w:rsidRDefault="00F12D2B" w:rsidP="006E4AC1">
            <w:pPr>
              <w:pStyle w:val="Cells"/>
            </w:pPr>
          </w:p>
        </w:tc>
      </w:tr>
    </w:tbl>
    <w:p w14:paraId="10EDB352" w14:textId="77777777" w:rsidR="00F12D2B" w:rsidRPr="007A3F64" w:rsidRDefault="00DF25E1" w:rsidP="00DF25E1">
      <w:r>
        <w:t xml:space="preserve">For </w:t>
      </w:r>
      <w:r w:rsidR="00620A52">
        <w:t>jobs in Northern Ireland,</w:t>
      </w:r>
      <w:r>
        <w:t xml:space="preserve"> please include the </w:t>
      </w:r>
      <w:r w:rsidR="00620A52">
        <w:t>vacancy approval</w:t>
      </w:r>
      <w:r>
        <w:t xml:space="preserve"> number</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5108"/>
      </w:tblGrid>
      <w:tr w:rsidR="00F12D2B" w14:paraId="10EDB354" w14:textId="77777777" w:rsidTr="00DF25E1">
        <w:trPr>
          <w:trHeight w:hRule="exact" w:val="454"/>
        </w:trPr>
        <w:tc>
          <w:tcPr>
            <w:tcW w:w="5108" w:type="dxa"/>
          </w:tcPr>
          <w:p w14:paraId="10EDB353" w14:textId="77777777" w:rsidR="00F12D2B" w:rsidRDefault="00F12D2B" w:rsidP="006E4AC1">
            <w:pPr>
              <w:pStyle w:val="Cells"/>
            </w:pPr>
          </w:p>
        </w:tc>
      </w:tr>
    </w:tbl>
    <w:p w14:paraId="10EDB355" w14:textId="77777777" w:rsidR="00F12D2B" w:rsidRPr="008551A1" w:rsidRDefault="00F12D2B" w:rsidP="008551A1">
      <w:pPr>
        <w:pStyle w:val="Space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F12D2B" w14:paraId="10EDB357" w14:textId="77777777" w:rsidTr="006E4AC1">
        <w:trPr>
          <w:trHeight w:hRule="exact" w:val="567"/>
        </w:trPr>
        <w:tc>
          <w:tcPr>
            <w:tcW w:w="9638" w:type="dxa"/>
            <w:shd w:val="clear" w:color="auto" w:fill="6BA539" w:themeFill="accent1"/>
            <w:vAlign w:val="center"/>
          </w:tcPr>
          <w:p w14:paraId="10EDB356" w14:textId="77777777" w:rsidR="00F12D2B" w:rsidRPr="006E4AC1" w:rsidRDefault="00F12D2B" w:rsidP="006E4AC1">
            <w:pPr>
              <w:pStyle w:val="Heading1"/>
              <w:outlineLvl w:val="0"/>
            </w:pPr>
            <w:r w:rsidRPr="006E4AC1">
              <w:t>1) Personal details</w:t>
            </w:r>
          </w:p>
        </w:tc>
      </w:tr>
    </w:tbl>
    <w:p w14:paraId="10EDB358" w14:textId="77777777" w:rsidR="00F12D2B" w:rsidRDefault="00F12D2B"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138"/>
        <w:gridCol w:w="3610"/>
        <w:gridCol w:w="1749"/>
        <w:gridCol w:w="3136"/>
      </w:tblGrid>
      <w:tr w:rsidR="00AB0B9F" w:rsidRPr="006E4AC1" w14:paraId="10EDB35D" w14:textId="77777777" w:rsidTr="00AB0B9F">
        <w:trPr>
          <w:trHeight w:hRule="exact" w:val="454"/>
        </w:trPr>
        <w:tc>
          <w:tcPr>
            <w:tcW w:w="1139" w:type="dxa"/>
            <w:tcBorders>
              <w:top w:val="nil"/>
              <w:left w:val="nil"/>
              <w:bottom w:val="nil"/>
              <w:right w:val="single" w:sz="4" w:space="0" w:color="878787" w:themeColor="background2"/>
            </w:tcBorders>
            <w:vAlign w:val="bottom"/>
          </w:tcPr>
          <w:p w14:paraId="10EDB359" w14:textId="77777777" w:rsidR="006E4AC1" w:rsidRPr="006E4AC1" w:rsidRDefault="006E4AC1" w:rsidP="006E4AC1">
            <w:pPr>
              <w:pStyle w:val="Cells"/>
            </w:pPr>
            <w:r w:rsidRPr="006E4AC1">
              <w:t>Surname:</w:t>
            </w:r>
          </w:p>
        </w:tc>
        <w:tc>
          <w:tcPr>
            <w:tcW w:w="3612"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5A" w14:textId="77777777" w:rsidR="006E4AC1" w:rsidRPr="006E4AC1" w:rsidRDefault="006E4AC1" w:rsidP="006E4AC1">
            <w:pPr>
              <w:pStyle w:val="Cells"/>
            </w:pPr>
          </w:p>
        </w:tc>
        <w:tc>
          <w:tcPr>
            <w:tcW w:w="1749" w:type="dxa"/>
            <w:tcBorders>
              <w:top w:val="nil"/>
              <w:left w:val="single" w:sz="4" w:space="0" w:color="878787" w:themeColor="background2"/>
              <w:bottom w:val="nil"/>
              <w:right w:val="single" w:sz="4" w:space="0" w:color="878787" w:themeColor="background2"/>
            </w:tcBorders>
            <w:tcMar>
              <w:left w:w="170" w:type="dxa"/>
            </w:tcMar>
            <w:vAlign w:val="bottom"/>
          </w:tcPr>
          <w:p w14:paraId="10EDB35B" w14:textId="77777777" w:rsidR="006E4AC1" w:rsidRPr="006E4AC1" w:rsidRDefault="006E4AC1" w:rsidP="006E4AC1">
            <w:pPr>
              <w:pStyle w:val="Cells"/>
            </w:pPr>
            <w:r w:rsidRPr="006E4AC1">
              <w:t>First name(s):</w:t>
            </w:r>
          </w:p>
        </w:tc>
        <w:tc>
          <w:tcPr>
            <w:tcW w:w="3138" w:type="dxa"/>
            <w:tcBorders>
              <w:top w:val="single" w:sz="4" w:space="0" w:color="878787" w:themeColor="background2"/>
              <w:left w:val="single" w:sz="4" w:space="0" w:color="878787" w:themeColor="background2"/>
              <w:bottom w:val="single" w:sz="4" w:space="0" w:color="878787" w:themeColor="background2"/>
            </w:tcBorders>
            <w:vAlign w:val="bottom"/>
          </w:tcPr>
          <w:p w14:paraId="10EDB35C" w14:textId="77777777" w:rsidR="006E4AC1" w:rsidRPr="006E4AC1" w:rsidRDefault="006E4AC1" w:rsidP="006E4AC1">
            <w:pPr>
              <w:pStyle w:val="Cells"/>
            </w:pPr>
          </w:p>
        </w:tc>
      </w:tr>
    </w:tbl>
    <w:p w14:paraId="10EDB35E" w14:textId="77777777" w:rsidR="006E4AC1" w:rsidRDefault="006E4AC1"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ayout w:type="fixed"/>
        <w:tblLook w:val="0600" w:firstRow="0" w:lastRow="0" w:firstColumn="0" w:lastColumn="0" w:noHBand="1" w:noVBand="1"/>
      </w:tblPr>
      <w:tblGrid>
        <w:gridCol w:w="4735"/>
        <w:gridCol w:w="170"/>
        <w:gridCol w:w="4735"/>
      </w:tblGrid>
      <w:tr w:rsidR="00016ACB" w14:paraId="10EDB362" w14:textId="77777777" w:rsidTr="00AB0B9F">
        <w:trPr>
          <w:trHeight w:hRule="exact" w:val="454"/>
        </w:trPr>
        <w:tc>
          <w:tcPr>
            <w:tcW w:w="4735" w:type="dxa"/>
            <w:tcBorders>
              <w:top w:val="single" w:sz="4" w:space="0" w:color="878787" w:themeColor="background2"/>
              <w:bottom w:val="single" w:sz="4" w:space="0" w:color="878787" w:themeColor="background2"/>
              <w:right w:val="single" w:sz="4" w:space="0" w:color="878787" w:themeColor="background2"/>
            </w:tcBorders>
          </w:tcPr>
          <w:p w14:paraId="10EDB35F" w14:textId="77777777" w:rsidR="00016ACB" w:rsidRDefault="00016ACB" w:rsidP="006767A0">
            <w:pPr>
              <w:pStyle w:val="Cells"/>
            </w:pPr>
          </w:p>
        </w:tc>
        <w:tc>
          <w:tcPr>
            <w:tcW w:w="170" w:type="dxa"/>
            <w:tcBorders>
              <w:top w:val="nil"/>
              <w:left w:val="single" w:sz="4" w:space="0" w:color="878787" w:themeColor="background2"/>
              <w:bottom w:val="nil"/>
              <w:right w:val="single" w:sz="4" w:space="0" w:color="878787" w:themeColor="background2"/>
            </w:tcBorders>
          </w:tcPr>
          <w:p w14:paraId="10EDB360" w14:textId="77777777" w:rsidR="00016ACB" w:rsidRDefault="00016ACB" w:rsidP="006767A0">
            <w:pPr>
              <w:pStyle w:val="Cells"/>
            </w:pPr>
          </w:p>
        </w:tc>
        <w:tc>
          <w:tcPr>
            <w:tcW w:w="4735" w:type="dxa"/>
            <w:tcBorders>
              <w:top w:val="single" w:sz="4" w:space="0" w:color="878787" w:themeColor="background2"/>
              <w:left w:val="single" w:sz="4" w:space="0" w:color="878787" w:themeColor="background2"/>
              <w:bottom w:val="single" w:sz="4" w:space="0" w:color="878787" w:themeColor="background2"/>
            </w:tcBorders>
          </w:tcPr>
          <w:p w14:paraId="10EDB361" w14:textId="77777777" w:rsidR="00016ACB" w:rsidRDefault="00016ACB" w:rsidP="006767A0">
            <w:pPr>
              <w:pStyle w:val="Cells"/>
            </w:pPr>
          </w:p>
        </w:tc>
      </w:tr>
    </w:tbl>
    <w:p w14:paraId="10EDB363" w14:textId="77777777" w:rsidR="00016ACB" w:rsidRDefault="00016ACB"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617"/>
        <w:gridCol w:w="7016"/>
      </w:tblGrid>
      <w:tr w:rsidR="00AB0B9F" w:rsidRPr="006E4AC1" w14:paraId="10EDB366" w14:textId="77777777" w:rsidTr="00BB19A7">
        <w:trPr>
          <w:trHeight w:hRule="exact" w:val="454"/>
        </w:trPr>
        <w:tc>
          <w:tcPr>
            <w:tcW w:w="2618" w:type="dxa"/>
            <w:tcBorders>
              <w:top w:val="nil"/>
              <w:left w:val="nil"/>
              <w:bottom w:val="nil"/>
              <w:right w:val="single" w:sz="4" w:space="0" w:color="878787" w:themeColor="background2"/>
            </w:tcBorders>
            <w:vAlign w:val="bottom"/>
          </w:tcPr>
          <w:p w14:paraId="10EDB364" w14:textId="77777777" w:rsidR="00AB0B9F" w:rsidRPr="006E4AC1" w:rsidRDefault="00AB0B9F" w:rsidP="006767A0">
            <w:pPr>
              <w:pStyle w:val="Cells"/>
            </w:pPr>
            <w:r w:rsidRPr="00AB0B9F">
              <w:t>Home/private address</w:t>
            </w:r>
            <w:r w:rsidR="00F2533E">
              <w:t>:</w:t>
            </w:r>
          </w:p>
        </w:tc>
        <w:tc>
          <w:tcPr>
            <w:tcW w:w="7020" w:type="dxa"/>
            <w:tcBorders>
              <w:top w:val="single" w:sz="4" w:space="0" w:color="878787" w:themeColor="background2"/>
              <w:left w:val="single" w:sz="4" w:space="0" w:color="878787" w:themeColor="background2"/>
              <w:bottom w:val="single" w:sz="4" w:space="0" w:color="878787" w:themeColor="background2"/>
            </w:tcBorders>
            <w:vAlign w:val="bottom"/>
          </w:tcPr>
          <w:p w14:paraId="10EDB365" w14:textId="77777777" w:rsidR="00AB0B9F" w:rsidRPr="006E4AC1" w:rsidRDefault="00AB0B9F" w:rsidP="006767A0">
            <w:pPr>
              <w:pStyle w:val="Cells"/>
            </w:pPr>
          </w:p>
        </w:tc>
      </w:tr>
    </w:tbl>
    <w:p w14:paraId="10EDB367" w14:textId="77777777" w:rsidR="00AB0B9F" w:rsidRDefault="00AB0B9F"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AB0B9F" w14:paraId="10EDB369" w14:textId="77777777" w:rsidTr="006767A0">
        <w:trPr>
          <w:trHeight w:hRule="exact" w:val="454"/>
        </w:trPr>
        <w:tc>
          <w:tcPr>
            <w:tcW w:w="9638" w:type="dxa"/>
          </w:tcPr>
          <w:p w14:paraId="10EDB368" w14:textId="77777777" w:rsidR="00AB0B9F" w:rsidRDefault="00AB0B9F" w:rsidP="006767A0">
            <w:pPr>
              <w:pStyle w:val="Cells"/>
            </w:pPr>
          </w:p>
        </w:tc>
      </w:tr>
    </w:tbl>
    <w:p w14:paraId="10EDB36A" w14:textId="77777777" w:rsidR="00AB0B9F" w:rsidRDefault="00AB0B9F"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309"/>
        <w:gridCol w:w="2439"/>
        <w:gridCol w:w="1366"/>
        <w:gridCol w:w="3519"/>
      </w:tblGrid>
      <w:tr w:rsidR="00AB0B9F" w:rsidRPr="006E4AC1" w14:paraId="10EDB36F" w14:textId="77777777" w:rsidTr="00AB0B9F">
        <w:trPr>
          <w:trHeight w:hRule="exact" w:val="454"/>
        </w:trPr>
        <w:tc>
          <w:tcPr>
            <w:tcW w:w="2310" w:type="dxa"/>
            <w:tcBorders>
              <w:top w:val="nil"/>
              <w:left w:val="nil"/>
              <w:bottom w:val="nil"/>
              <w:right w:val="single" w:sz="4" w:space="0" w:color="878787" w:themeColor="background2"/>
            </w:tcBorders>
            <w:vAlign w:val="bottom"/>
          </w:tcPr>
          <w:p w14:paraId="10EDB36B" w14:textId="77777777" w:rsidR="00AB0B9F" w:rsidRPr="006E4AC1" w:rsidRDefault="00AB0B9F" w:rsidP="006767A0">
            <w:pPr>
              <w:pStyle w:val="Cells"/>
            </w:pPr>
            <w:r w:rsidRPr="00AB0B9F">
              <w:t>Telephone (home):</w:t>
            </w:r>
          </w:p>
        </w:tc>
        <w:tc>
          <w:tcPr>
            <w:tcW w:w="2441"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6C" w14:textId="77777777" w:rsidR="00AB0B9F" w:rsidRPr="006E4AC1" w:rsidRDefault="00AB0B9F" w:rsidP="006767A0">
            <w:pPr>
              <w:pStyle w:val="Cells"/>
            </w:pPr>
          </w:p>
        </w:tc>
        <w:tc>
          <w:tcPr>
            <w:tcW w:w="1366" w:type="dxa"/>
            <w:tcBorders>
              <w:top w:val="nil"/>
              <w:left w:val="single" w:sz="4" w:space="0" w:color="878787" w:themeColor="background2"/>
              <w:bottom w:val="nil"/>
              <w:right w:val="single" w:sz="4" w:space="0" w:color="878787" w:themeColor="background2"/>
            </w:tcBorders>
            <w:tcMar>
              <w:left w:w="170" w:type="dxa"/>
            </w:tcMar>
            <w:vAlign w:val="bottom"/>
          </w:tcPr>
          <w:p w14:paraId="10EDB36D" w14:textId="77777777" w:rsidR="00AB0B9F" w:rsidRPr="006E4AC1" w:rsidRDefault="00AB0B9F" w:rsidP="006767A0">
            <w:pPr>
              <w:pStyle w:val="Cells"/>
            </w:pPr>
            <w:r w:rsidRPr="00AB0B9F">
              <w:t>Postcode:</w:t>
            </w:r>
          </w:p>
        </w:tc>
        <w:tc>
          <w:tcPr>
            <w:tcW w:w="3521" w:type="dxa"/>
            <w:tcBorders>
              <w:top w:val="single" w:sz="4" w:space="0" w:color="878787" w:themeColor="background2"/>
              <w:left w:val="single" w:sz="4" w:space="0" w:color="878787" w:themeColor="background2"/>
              <w:bottom w:val="single" w:sz="4" w:space="0" w:color="878787" w:themeColor="background2"/>
            </w:tcBorders>
            <w:vAlign w:val="bottom"/>
          </w:tcPr>
          <w:p w14:paraId="10EDB36E" w14:textId="77777777" w:rsidR="00AB0B9F" w:rsidRPr="006E4AC1" w:rsidRDefault="00AB0B9F" w:rsidP="006767A0">
            <w:pPr>
              <w:pStyle w:val="Cells"/>
            </w:pPr>
          </w:p>
        </w:tc>
      </w:tr>
    </w:tbl>
    <w:p w14:paraId="10EDB370" w14:textId="77777777" w:rsidR="00AB0B9F" w:rsidRDefault="00AB0B9F"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310"/>
        <w:gridCol w:w="2439"/>
        <w:gridCol w:w="960"/>
        <w:gridCol w:w="3924"/>
      </w:tblGrid>
      <w:tr w:rsidR="00AB0B9F" w:rsidRPr="006E4AC1" w14:paraId="10EDB375" w14:textId="77777777" w:rsidTr="00AB0B9F">
        <w:trPr>
          <w:trHeight w:hRule="exact" w:val="454"/>
        </w:trPr>
        <w:tc>
          <w:tcPr>
            <w:tcW w:w="2310" w:type="dxa"/>
            <w:tcBorders>
              <w:top w:val="nil"/>
              <w:left w:val="nil"/>
              <w:bottom w:val="nil"/>
              <w:right w:val="single" w:sz="4" w:space="0" w:color="878787" w:themeColor="background2"/>
            </w:tcBorders>
            <w:vAlign w:val="bottom"/>
          </w:tcPr>
          <w:p w14:paraId="10EDB371" w14:textId="77777777" w:rsidR="00AB0B9F" w:rsidRPr="006E4AC1" w:rsidRDefault="00AB0B9F" w:rsidP="006767A0">
            <w:pPr>
              <w:pStyle w:val="Cells"/>
            </w:pPr>
            <w:r w:rsidRPr="00AB0B9F">
              <w:t>Telephone (mobile):</w:t>
            </w:r>
          </w:p>
        </w:tc>
        <w:tc>
          <w:tcPr>
            <w:tcW w:w="2441"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72" w14:textId="77777777" w:rsidR="00AB0B9F" w:rsidRPr="006E4AC1" w:rsidRDefault="00AB0B9F" w:rsidP="006767A0">
            <w:pPr>
              <w:pStyle w:val="Cells"/>
            </w:pPr>
          </w:p>
        </w:tc>
        <w:tc>
          <w:tcPr>
            <w:tcW w:w="960" w:type="dxa"/>
            <w:tcBorders>
              <w:top w:val="nil"/>
              <w:left w:val="single" w:sz="4" w:space="0" w:color="878787" w:themeColor="background2"/>
              <w:bottom w:val="nil"/>
              <w:right w:val="single" w:sz="4" w:space="0" w:color="878787" w:themeColor="background2"/>
            </w:tcBorders>
            <w:tcMar>
              <w:left w:w="170" w:type="dxa"/>
            </w:tcMar>
            <w:vAlign w:val="bottom"/>
          </w:tcPr>
          <w:p w14:paraId="10EDB373" w14:textId="77777777" w:rsidR="00AB0B9F" w:rsidRPr="006E4AC1" w:rsidRDefault="00AB0B9F" w:rsidP="006767A0">
            <w:pPr>
              <w:pStyle w:val="Cells"/>
            </w:pPr>
            <w:r w:rsidRPr="00AB0B9F">
              <w:t>Email:</w:t>
            </w:r>
          </w:p>
        </w:tc>
        <w:tc>
          <w:tcPr>
            <w:tcW w:w="3927" w:type="dxa"/>
            <w:tcBorders>
              <w:top w:val="single" w:sz="4" w:space="0" w:color="878787" w:themeColor="background2"/>
              <w:left w:val="single" w:sz="4" w:space="0" w:color="878787" w:themeColor="background2"/>
              <w:bottom w:val="single" w:sz="4" w:space="0" w:color="878787" w:themeColor="background2"/>
            </w:tcBorders>
            <w:vAlign w:val="bottom"/>
          </w:tcPr>
          <w:p w14:paraId="10EDB374" w14:textId="77777777" w:rsidR="00AB0B9F" w:rsidRPr="006E4AC1" w:rsidRDefault="00AB0B9F" w:rsidP="006767A0">
            <w:pPr>
              <w:pStyle w:val="Cells"/>
            </w:pPr>
          </w:p>
        </w:tc>
      </w:tr>
    </w:tbl>
    <w:p w14:paraId="10EDB376" w14:textId="77777777" w:rsidR="00AB0B9F" w:rsidRDefault="00AB0B9F" w:rsidP="008551A1">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310"/>
        <w:gridCol w:w="2439"/>
        <w:gridCol w:w="3646"/>
        <w:gridCol w:w="1238"/>
      </w:tblGrid>
      <w:tr w:rsidR="00AB0B9F" w:rsidRPr="006E4AC1" w14:paraId="10EDB37B" w14:textId="77777777" w:rsidTr="00AB0B9F">
        <w:trPr>
          <w:trHeight w:hRule="exact" w:val="454"/>
        </w:trPr>
        <w:tc>
          <w:tcPr>
            <w:tcW w:w="2310" w:type="dxa"/>
            <w:tcBorders>
              <w:top w:val="nil"/>
              <w:left w:val="nil"/>
              <w:bottom w:val="nil"/>
              <w:right w:val="single" w:sz="4" w:space="0" w:color="878787" w:themeColor="background2"/>
            </w:tcBorders>
            <w:vAlign w:val="bottom"/>
          </w:tcPr>
          <w:p w14:paraId="10EDB377" w14:textId="77777777" w:rsidR="00AB0B9F" w:rsidRPr="006E4AC1" w:rsidRDefault="00EA166E" w:rsidP="006767A0">
            <w:pPr>
              <w:pStyle w:val="Cells"/>
            </w:pPr>
            <w:r>
              <w:t>Telephone (work</w:t>
            </w:r>
            <w:r w:rsidR="00AB0B9F" w:rsidRPr="00AB0B9F">
              <w:t>):</w:t>
            </w:r>
          </w:p>
        </w:tc>
        <w:tc>
          <w:tcPr>
            <w:tcW w:w="2441"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78" w14:textId="77777777" w:rsidR="00AB0B9F" w:rsidRPr="006E4AC1" w:rsidRDefault="00AB0B9F" w:rsidP="006767A0">
            <w:pPr>
              <w:pStyle w:val="Cells"/>
            </w:pPr>
          </w:p>
        </w:tc>
        <w:tc>
          <w:tcPr>
            <w:tcW w:w="3648" w:type="dxa"/>
            <w:tcBorders>
              <w:top w:val="nil"/>
              <w:left w:val="single" w:sz="4" w:space="0" w:color="878787" w:themeColor="background2"/>
              <w:bottom w:val="nil"/>
              <w:right w:val="single" w:sz="4" w:space="0" w:color="878787" w:themeColor="background2"/>
            </w:tcBorders>
            <w:tcMar>
              <w:left w:w="170" w:type="dxa"/>
            </w:tcMar>
            <w:vAlign w:val="bottom"/>
          </w:tcPr>
          <w:p w14:paraId="10EDB379" w14:textId="77777777" w:rsidR="00AB0B9F" w:rsidRPr="006E4AC1" w:rsidRDefault="00AB0B9F" w:rsidP="006767A0">
            <w:pPr>
              <w:pStyle w:val="Cells"/>
            </w:pPr>
            <w:r w:rsidRPr="00AB0B9F">
              <w:t>May we contact you at work?</w:t>
            </w:r>
          </w:p>
        </w:tc>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37A" w14:textId="77777777" w:rsidR="00AB0B9F" w:rsidRPr="00AB0B9F" w:rsidRDefault="00AB0B9F" w:rsidP="00AB0B9F">
            <w:pPr>
              <w:pStyle w:val="CellsGrey"/>
              <w:jc w:val="center"/>
            </w:pPr>
            <w:r w:rsidRPr="00AB0B9F">
              <w:t>Yes / No</w:t>
            </w:r>
          </w:p>
        </w:tc>
      </w:tr>
    </w:tbl>
    <w:p w14:paraId="10EDB37C" w14:textId="77777777" w:rsidR="00AB0B9F" w:rsidRDefault="00AB0B9F" w:rsidP="008551A1">
      <w:pPr>
        <w:pStyle w:val="Space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C416C5" w14:paraId="10EDB37E" w14:textId="77777777" w:rsidTr="006767A0">
        <w:trPr>
          <w:trHeight w:hRule="exact" w:val="567"/>
        </w:trPr>
        <w:tc>
          <w:tcPr>
            <w:tcW w:w="9638" w:type="dxa"/>
            <w:shd w:val="clear" w:color="auto" w:fill="6BA539" w:themeFill="accent1"/>
            <w:vAlign w:val="center"/>
          </w:tcPr>
          <w:p w14:paraId="10EDB37D" w14:textId="77777777" w:rsidR="00C416C5" w:rsidRPr="006E4AC1" w:rsidRDefault="00C416C5" w:rsidP="006767A0">
            <w:pPr>
              <w:pStyle w:val="Heading1"/>
              <w:outlineLvl w:val="0"/>
            </w:pPr>
            <w:r w:rsidRPr="00C416C5">
              <w:t>2) Education / qualifications / training / courses</w:t>
            </w:r>
          </w:p>
        </w:tc>
      </w:tr>
    </w:tbl>
    <w:p w14:paraId="10EDB37F" w14:textId="77777777" w:rsidR="00C416C5" w:rsidRDefault="00C416C5" w:rsidP="008551A1">
      <w:pPr>
        <w:pStyle w:val="Spacer"/>
      </w:pPr>
    </w:p>
    <w:p w14:paraId="10EDB380" w14:textId="77777777" w:rsidR="00C416C5" w:rsidRDefault="00C416C5" w:rsidP="00C416C5">
      <w:pPr>
        <w:rPr>
          <w:rStyle w:val="Emphasis"/>
        </w:rPr>
      </w:pPr>
      <w:r w:rsidRPr="00C416C5">
        <w:rPr>
          <w:rStyle w:val="Emphasis"/>
        </w:rPr>
        <w:t>School / further / higher education / other training</w:t>
      </w:r>
    </w:p>
    <w:tbl>
      <w:tblPr>
        <w:tblStyle w:val="TableGrid"/>
        <w:tblW w:w="0" w:type="auto"/>
        <w:tblInd w:w="85" w:type="dxa"/>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insideH w:val="single" w:sz="4" w:space="0" w:color="878787" w:themeColor="background2"/>
          <w:insideV w:val="single" w:sz="4" w:space="0" w:color="878787" w:themeColor="background2"/>
        </w:tblBorders>
        <w:tblCellMar>
          <w:top w:w="85" w:type="dxa"/>
          <w:left w:w="85" w:type="dxa"/>
          <w:bottom w:w="28" w:type="dxa"/>
          <w:right w:w="85" w:type="dxa"/>
        </w:tblCellMar>
        <w:tblLook w:val="0600" w:firstRow="0" w:lastRow="0" w:firstColumn="0" w:lastColumn="0" w:noHBand="1" w:noVBand="1"/>
      </w:tblPr>
      <w:tblGrid>
        <w:gridCol w:w="2388"/>
        <w:gridCol w:w="2389"/>
        <w:gridCol w:w="2387"/>
        <w:gridCol w:w="2379"/>
      </w:tblGrid>
      <w:tr w:rsidR="00C416C5" w14:paraId="10EDB388" w14:textId="77777777" w:rsidTr="008551A1">
        <w:tc>
          <w:tcPr>
            <w:tcW w:w="2409" w:type="dxa"/>
          </w:tcPr>
          <w:p w14:paraId="10EDB381" w14:textId="77777777" w:rsidR="00C416C5" w:rsidRDefault="00C416C5" w:rsidP="006767A0">
            <w:pPr>
              <w:pStyle w:val="Cells"/>
            </w:pPr>
            <w:r w:rsidRPr="00C416C5">
              <w:t>Dates/duration</w:t>
            </w:r>
          </w:p>
        </w:tc>
        <w:tc>
          <w:tcPr>
            <w:tcW w:w="2410" w:type="dxa"/>
          </w:tcPr>
          <w:p w14:paraId="10EDB382" w14:textId="77777777" w:rsidR="00C416C5" w:rsidRDefault="00C416C5" w:rsidP="00C416C5">
            <w:pPr>
              <w:pStyle w:val="Cells"/>
            </w:pPr>
            <w:r>
              <w:t>Establishment/</w:t>
            </w:r>
          </w:p>
          <w:p w14:paraId="10EDB383" w14:textId="77777777" w:rsidR="00C416C5" w:rsidRDefault="00C416C5" w:rsidP="00C416C5">
            <w:pPr>
              <w:pStyle w:val="Cells"/>
            </w:pPr>
            <w:r>
              <w:t>organiser</w:t>
            </w:r>
          </w:p>
        </w:tc>
        <w:tc>
          <w:tcPr>
            <w:tcW w:w="2409" w:type="dxa"/>
          </w:tcPr>
          <w:p w14:paraId="10EDB384" w14:textId="77777777" w:rsidR="00C416C5" w:rsidRDefault="00C416C5" w:rsidP="00C416C5">
            <w:pPr>
              <w:pStyle w:val="Cells"/>
            </w:pPr>
            <w:r>
              <w:t>Details /</w:t>
            </w:r>
          </w:p>
          <w:p w14:paraId="10EDB385" w14:textId="77777777" w:rsidR="00C416C5" w:rsidRDefault="00C416C5" w:rsidP="00C416C5">
            <w:pPr>
              <w:pStyle w:val="Cells"/>
            </w:pPr>
            <w:r>
              <w:t>qualification(s)</w:t>
            </w:r>
          </w:p>
          <w:p w14:paraId="10EDB386" w14:textId="77777777" w:rsidR="00C416C5" w:rsidRDefault="00C416C5" w:rsidP="00C416C5">
            <w:pPr>
              <w:pStyle w:val="Cells"/>
            </w:pPr>
            <w:r>
              <w:t>obtained</w:t>
            </w:r>
          </w:p>
        </w:tc>
        <w:tc>
          <w:tcPr>
            <w:tcW w:w="2410" w:type="dxa"/>
          </w:tcPr>
          <w:p w14:paraId="10EDB387" w14:textId="77777777" w:rsidR="00C416C5" w:rsidRDefault="00C416C5" w:rsidP="006767A0">
            <w:pPr>
              <w:pStyle w:val="Cells"/>
            </w:pPr>
            <w:r w:rsidRPr="00C416C5">
              <w:t>Grade/level</w:t>
            </w:r>
          </w:p>
        </w:tc>
      </w:tr>
      <w:tr w:rsidR="0077182C" w14:paraId="10EDB391" w14:textId="77777777" w:rsidTr="008551A1">
        <w:tc>
          <w:tcPr>
            <w:tcW w:w="2409" w:type="dxa"/>
          </w:tcPr>
          <w:p w14:paraId="10EDB389" w14:textId="77777777" w:rsidR="0077182C" w:rsidRDefault="0077182C" w:rsidP="006767A0">
            <w:pPr>
              <w:pStyle w:val="Cells"/>
            </w:pPr>
          </w:p>
          <w:p w14:paraId="10EDB38A" w14:textId="77777777" w:rsidR="001772A3" w:rsidRDefault="001772A3" w:rsidP="006767A0">
            <w:pPr>
              <w:pStyle w:val="Cells"/>
            </w:pPr>
          </w:p>
          <w:p w14:paraId="10EDB38B" w14:textId="77777777" w:rsidR="001772A3" w:rsidRDefault="001772A3" w:rsidP="006767A0">
            <w:pPr>
              <w:pStyle w:val="Cells"/>
            </w:pPr>
          </w:p>
          <w:p w14:paraId="10EDB38C" w14:textId="77777777" w:rsidR="001772A3" w:rsidRDefault="001772A3" w:rsidP="006767A0">
            <w:pPr>
              <w:pStyle w:val="Cells"/>
            </w:pPr>
          </w:p>
          <w:p w14:paraId="10EDB38D" w14:textId="77777777" w:rsidR="00DF25E1" w:rsidRPr="00C416C5" w:rsidRDefault="00DF25E1" w:rsidP="006767A0">
            <w:pPr>
              <w:pStyle w:val="Cells"/>
            </w:pPr>
          </w:p>
        </w:tc>
        <w:tc>
          <w:tcPr>
            <w:tcW w:w="2410" w:type="dxa"/>
          </w:tcPr>
          <w:p w14:paraId="10EDB38E" w14:textId="77777777" w:rsidR="0077182C" w:rsidRDefault="0077182C" w:rsidP="00C416C5">
            <w:pPr>
              <w:pStyle w:val="Cells"/>
            </w:pPr>
          </w:p>
        </w:tc>
        <w:tc>
          <w:tcPr>
            <w:tcW w:w="2409" w:type="dxa"/>
          </w:tcPr>
          <w:p w14:paraId="10EDB38F" w14:textId="77777777" w:rsidR="0077182C" w:rsidRDefault="0077182C" w:rsidP="00C416C5">
            <w:pPr>
              <w:pStyle w:val="Cells"/>
            </w:pPr>
          </w:p>
        </w:tc>
        <w:tc>
          <w:tcPr>
            <w:tcW w:w="2410" w:type="dxa"/>
          </w:tcPr>
          <w:p w14:paraId="10EDB390" w14:textId="77777777" w:rsidR="0077182C" w:rsidRPr="00C416C5" w:rsidRDefault="0077182C" w:rsidP="006767A0">
            <w:pPr>
              <w:pStyle w:val="Cells"/>
            </w:pPr>
          </w:p>
        </w:tc>
      </w:tr>
      <w:tr w:rsidR="001772A3" w14:paraId="10EDB39A" w14:textId="77777777" w:rsidTr="008551A1">
        <w:tc>
          <w:tcPr>
            <w:tcW w:w="2409" w:type="dxa"/>
          </w:tcPr>
          <w:p w14:paraId="10EDB392" w14:textId="77777777" w:rsidR="001772A3" w:rsidRDefault="001772A3" w:rsidP="006767A0">
            <w:pPr>
              <w:pStyle w:val="Cells"/>
            </w:pPr>
          </w:p>
          <w:p w14:paraId="10EDB393" w14:textId="77777777" w:rsidR="001772A3" w:rsidRDefault="001772A3" w:rsidP="006767A0">
            <w:pPr>
              <w:pStyle w:val="Cells"/>
            </w:pPr>
          </w:p>
          <w:p w14:paraId="10EDB394" w14:textId="77777777" w:rsidR="001772A3" w:rsidRDefault="001772A3" w:rsidP="006767A0">
            <w:pPr>
              <w:pStyle w:val="Cells"/>
            </w:pPr>
          </w:p>
          <w:p w14:paraId="10EDB395" w14:textId="77777777" w:rsidR="001772A3" w:rsidRDefault="001772A3" w:rsidP="006767A0">
            <w:pPr>
              <w:pStyle w:val="Cells"/>
            </w:pPr>
          </w:p>
          <w:p w14:paraId="10EDB396" w14:textId="77777777" w:rsidR="00DF25E1" w:rsidRPr="00C416C5" w:rsidRDefault="00DF25E1" w:rsidP="006767A0">
            <w:pPr>
              <w:pStyle w:val="Cells"/>
            </w:pPr>
          </w:p>
        </w:tc>
        <w:tc>
          <w:tcPr>
            <w:tcW w:w="2410" w:type="dxa"/>
          </w:tcPr>
          <w:p w14:paraId="10EDB397" w14:textId="77777777" w:rsidR="001772A3" w:rsidRDefault="001772A3" w:rsidP="00C416C5">
            <w:pPr>
              <w:pStyle w:val="Cells"/>
            </w:pPr>
          </w:p>
        </w:tc>
        <w:tc>
          <w:tcPr>
            <w:tcW w:w="2409" w:type="dxa"/>
          </w:tcPr>
          <w:p w14:paraId="10EDB398" w14:textId="77777777" w:rsidR="001772A3" w:rsidRDefault="001772A3" w:rsidP="00C416C5">
            <w:pPr>
              <w:pStyle w:val="Cells"/>
            </w:pPr>
          </w:p>
        </w:tc>
        <w:tc>
          <w:tcPr>
            <w:tcW w:w="2410" w:type="dxa"/>
          </w:tcPr>
          <w:p w14:paraId="10EDB399" w14:textId="77777777" w:rsidR="001772A3" w:rsidRPr="00C416C5" w:rsidRDefault="001772A3" w:rsidP="006767A0">
            <w:pPr>
              <w:pStyle w:val="Cells"/>
            </w:pPr>
          </w:p>
        </w:tc>
      </w:tr>
      <w:tr w:rsidR="001772A3" w14:paraId="10EDB3A2" w14:textId="77777777" w:rsidTr="008551A1">
        <w:tc>
          <w:tcPr>
            <w:tcW w:w="2409" w:type="dxa"/>
          </w:tcPr>
          <w:p w14:paraId="10EDB39B" w14:textId="77777777" w:rsidR="001772A3" w:rsidRDefault="001772A3" w:rsidP="006767A0">
            <w:pPr>
              <w:pStyle w:val="Cells"/>
            </w:pPr>
          </w:p>
          <w:p w14:paraId="10EDB39C" w14:textId="77777777" w:rsidR="001772A3" w:rsidRDefault="001772A3" w:rsidP="006767A0">
            <w:pPr>
              <w:pStyle w:val="Cells"/>
            </w:pPr>
          </w:p>
          <w:p w14:paraId="10EDB39D" w14:textId="77777777" w:rsidR="001772A3" w:rsidRDefault="001772A3" w:rsidP="006767A0">
            <w:pPr>
              <w:pStyle w:val="Cells"/>
            </w:pPr>
          </w:p>
          <w:p w14:paraId="10EDB39E" w14:textId="77777777" w:rsidR="001772A3" w:rsidRPr="00C416C5" w:rsidRDefault="001772A3" w:rsidP="006767A0">
            <w:pPr>
              <w:pStyle w:val="Cells"/>
            </w:pPr>
          </w:p>
        </w:tc>
        <w:tc>
          <w:tcPr>
            <w:tcW w:w="2410" w:type="dxa"/>
          </w:tcPr>
          <w:p w14:paraId="10EDB39F" w14:textId="77777777" w:rsidR="001772A3" w:rsidRDefault="001772A3" w:rsidP="00C416C5">
            <w:pPr>
              <w:pStyle w:val="Cells"/>
            </w:pPr>
          </w:p>
        </w:tc>
        <w:tc>
          <w:tcPr>
            <w:tcW w:w="2409" w:type="dxa"/>
          </w:tcPr>
          <w:p w14:paraId="10EDB3A0" w14:textId="77777777" w:rsidR="001772A3" w:rsidRDefault="001772A3" w:rsidP="00C416C5">
            <w:pPr>
              <w:pStyle w:val="Cells"/>
            </w:pPr>
          </w:p>
        </w:tc>
        <w:tc>
          <w:tcPr>
            <w:tcW w:w="2410" w:type="dxa"/>
          </w:tcPr>
          <w:p w14:paraId="10EDB3A1" w14:textId="77777777" w:rsidR="001772A3" w:rsidRPr="00C416C5" w:rsidRDefault="001772A3" w:rsidP="006767A0">
            <w:pPr>
              <w:pStyle w:val="Cells"/>
            </w:pPr>
          </w:p>
        </w:tc>
      </w:tr>
      <w:tr w:rsidR="001772A3" w14:paraId="10EDB3AA" w14:textId="77777777" w:rsidTr="008551A1">
        <w:tc>
          <w:tcPr>
            <w:tcW w:w="2409" w:type="dxa"/>
          </w:tcPr>
          <w:p w14:paraId="10EDB3A3" w14:textId="77777777" w:rsidR="001772A3" w:rsidRDefault="001772A3" w:rsidP="006767A0">
            <w:pPr>
              <w:pStyle w:val="Cells"/>
            </w:pPr>
          </w:p>
          <w:p w14:paraId="10EDB3A4" w14:textId="77777777" w:rsidR="001772A3" w:rsidRDefault="001772A3" w:rsidP="006767A0">
            <w:pPr>
              <w:pStyle w:val="Cells"/>
            </w:pPr>
          </w:p>
          <w:p w14:paraId="10EDB3A5" w14:textId="77777777" w:rsidR="001772A3" w:rsidRDefault="001772A3" w:rsidP="006767A0">
            <w:pPr>
              <w:pStyle w:val="Cells"/>
            </w:pPr>
          </w:p>
          <w:p w14:paraId="10EDB3A6" w14:textId="77777777" w:rsidR="001772A3" w:rsidRPr="00C416C5" w:rsidRDefault="001772A3" w:rsidP="006767A0">
            <w:pPr>
              <w:pStyle w:val="Cells"/>
            </w:pPr>
          </w:p>
        </w:tc>
        <w:tc>
          <w:tcPr>
            <w:tcW w:w="2410" w:type="dxa"/>
          </w:tcPr>
          <w:p w14:paraId="10EDB3A7" w14:textId="77777777" w:rsidR="001772A3" w:rsidRDefault="001772A3" w:rsidP="00C416C5">
            <w:pPr>
              <w:pStyle w:val="Cells"/>
            </w:pPr>
          </w:p>
        </w:tc>
        <w:tc>
          <w:tcPr>
            <w:tcW w:w="2409" w:type="dxa"/>
          </w:tcPr>
          <w:p w14:paraId="10EDB3A8" w14:textId="77777777" w:rsidR="001772A3" w:rsidRDefault="001772A3" w:rsidP="00C416C5">
            <w:pPr>
              <w:pStyle w:val="Cells"/>
            </w:pPr>
          </w:p>
        </w:tc>
        <w:tc>
          <w:tcPr>
            <w:tcW w:w="2410" w:type="dxa"/>
          </w:tcPr>
          <w:p w14:paraId="10EDB3A9" w14:textId="77777777" w:rsidR="001772A3" w:rsidRPr="00C416C5" w:rsidRDefault="001772A3" w:rsidP="006767A0">
            <w:pPr>
              <w:pStyle w:val="Cells"/>
            </w:pPr>
          </w:p>
        </w:tc>
      </w:tr>
      <w:tr w:rsidR="0077182C" w14:paraId="10EDB3B2" w14:textId="77777777" w:rsidTr="008551A1">
        <w:tc>
          <w:tcPr>
            <w:tcW w:w="2409" w:type="dxa"/>
          </w:tcPr>
          <w:p w14:paraId="10EDB3AB" w14:textId="77777777" w:rsidR="0077182C" w:rsidRDefault="0077182C" w:rsidP="006767A0">
            <w:pPr>
              <w:pStyle w:val="Cells"/>
            </w:pPr>
          </w:p>
          <w:p w14:paraId="10EDB3AC" w14:textId="77777777" w:rsidR="001772A3" w:rsidRDefault="001772A3" w:rsidP="006767A0">
            <w:pPr>
              <w:pStyle w:val="Cells"/>
            </w:pPr>
          </w:p>
          <w:p w14:paraId="10EDB3AD" w14:textId="77777777" w:rsidR="001772A3" w:rsidRDefault="001772A3" w:rsidP="006767A0">
            <w:pPr>
              <w:pStyle w:val="Cells"/>
            </w:pPr>
          </w:p>
          <w:p w14:paraId="10EDB3AE" w14:textId="77777777" w:rsidR="001772A3" w:rsidRPr="00C416C5" w:rsidRDefault="001772A3" w:rsidP="006767A0">
            <w:pPr>
              <w:pStyle w:val="Cells"/>
            </w:pPr>
          </w:p>
        </w:tc>
        <w:tc>
          <w:tcPr>
            <w:tcW w:w="2410" w:type="dxa"/>
          </w:tcPr>
          <w:p w14:paraId="10EDB3AF" w14:textId="77777777" w:rsidR="0077182C" w:rsidRDefault="0077182C" w:rsidP="00C416C5">
            <w:pPr>
              <w:pStyle w:val="Cells"/>
            </w:pPr>
          </w:p>
        </w:tc>
        <w:tc>
          <w:tcPr>
            <w:tcW w:w="2409" w:type="dxa"/>
          </w:tcPr>
          <w:p w14:paraId="10EDB3B0" w14:textId="77777777" w:rsidR="0077182C" w:rsidRDefault="0077182C" w:rsidP="00C416C5">
            <w:pPr>
              <w:pStyle w:val="Cells"/>
            </w:pPr>
          </w:p>
        </w:tc>
        <w:tc>
          <w:tcPr>
            <w:tcW w:w="2410" w:type="dxa"/>
          </w:tcPr>
          <w:p w14:paraId="10EDB3B1" w14:textId="77777777" w:rsidR="0077182C" w:rsidRPr="00C416C5" w:rsidRDefault="0077182C" w:rsidP="006767A0">
            <w:pPr>
              <w:pStyle w:val="Cells"/>
            </w:pPr>
          </w:p>
        </w:tc>
      </w:tr>
    </w:tbl>
    <w:p w14:paraId="10EDB3B3" w14:textId="77777777" w:rsidR="007A3F64" w:rsidRDefault="007A3F64" w:rsidP="008551A1">
      <w:pPr>
        <w:pStyle w:val="Spacer"/>
      </w:pPr>
    </w:p>
    <w:p w14:paraId="10EDB3B4" w14:textId="77777777" w:rsidR="00C416C5" w:rsidRDefault="007A3F64" w:rsidP="007A3F64">
      <w:pPr>
        <w:rPr>
          <w:rStyle w:val="Italic"/>
        </w:rPr>
      </w:pPr>
      <w:r>
        <w:t>Professional bodies of which a member:</w:t>
      </w:r>
      <w:r>
        <w:br/>
      </w:r>
      <w:r w:rsidRPr="007A3F64">
        <w:rPr>
          <w:rStyle w:val="Italic"/>
        </w:rPr>
        <w:t>please give full details of level, when obtained and expiry</w:t>
      </w:r>
    </w:p>
    <w:tbl>
      <w:tblPr>
        <w:tblStyle w:val="TableGrid"/>
        <w:tblW w:w="9676" w:type="dxa"/>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76"/>
      </w:tblGrid>
      <w:tr w:rsidR="007A3F64" w14:paraId="10EDB3C8" w14:textId="77777777" w:rsidTr="00D852B6">
        <w:trPr>
          <w:trHeight w:hRule="exact" w:val="3527"/>
        </w:trPr>
        <w:tc>
          <w:tcPr>
            <w:tcW w:w="9676" w:type="dxa"/>
          </w:tcPr>
          <w:p w14:paraId="10EDB3B5" w14:textId="77777777" w:rsidR="007F0130" w:rsidRDefault="007F0130" w:rsidP="006767A0">
            <w:pPr>
              <w:pStyle w:val="Cells"/>
            </w:pPr>
          </w:p>
          <w:p w14:paraId="10EDB3B6" w14:textId="77777777" w:rsidR="007F0130" w:rsidRDefault="007F0130" w:rsidP="006767A0">
            <w:pPr>
              <w:pStyle w:val="Cells"/>
            </w:pPr>
          </w:p>
          <w:p w14:paraId="10EDB3B7" w14:textId="77777777" w:rsidR="007F0130" w:rsidRDefault="007F0130" w:rsidP="006767A0">
            <w:pPr>
              <w:pStyle w:val="Cells"/>
            </w:pPr>
          </w:p>
          <w:p w14:paraId="10EDB3B8" w14:textId="77777777" w:rsidR="007F0130" w:rsidRDefault="007F0130" w:rsidP="006767A0">
            <w:pPr>
              <w:pStyle w:val="Cells"/>
            </w:pPr>
          </w:p>
          <w:p w14:paraId="10EDB3B9" w14:textId="77777777" w:rsidR="00C4431C" w:rsidRDefault="00C4431C" w:rsidP="006767A0">
            <w:pPr>
              <w:pStyle w:val="Cells"/>
            </w:pPr>
          </w:p>
          <w:p w14:paraId="10EDB3BA" w14:textId="77777777" w:rsidR="00C4431C" w:rsidRDefault="00C4431C" w:rsidP="006767A0">
            <w:pPr>
              <w:pStyle w:val="Cells"/>
            </w:pPr>
          </w:p>
          <w:p w14:paraId="10EDB3BB" w14:textId="77777777" w:rsidR="00C4431C" w:rsidRDefault="00C4431C" w:rsidP="006767A0">
            <w:pPr>
              <w:pStyle w:val="Cells"/>
            </w:pPr>
          </w:p>
          <w:p w14:paraId="10EDB3BC" w14:textId="77777777" w:rsidR="00C4431C" w:rsidRDefault="00C4431C" w:rsidP="006767A0">
            <w:pPr>
              <w:pStyle w:val="Cells"/>
            </w:pPr>
          </w:p>
          <w:p w14:paraId="10EDB3BD" w14:textId="77777777" w:rsidR="00C4431C" w:rsidRDefault="00C4431C" w:rsidP="006767A0">
            <w:pPr>
              <w:pStyle w:val="Cells"/>
            </w:pPr>
          </w:p>
          <w:p w14:paraId="10EDB3BE" w14:textId="77777777" w:rsidR="00C4431C" w:rsidRDefault="00C4431C" w:rsidP="006767A0">
            <w:pPr>
              <w:pStyle w:val="Cells"/>
            </w:pPr>
          </w:p>
          <w:p w14:paraId="10EDB3BF" w14:textId="77777777" w:rsidR="00C4431C" w:rsidRDefault="00C4431C" w:rsidP="006767A0">
            <w:pPr>
              <w:pStyle w:val="Cells"/>
            </w:pPr>
          </w:p>
          <w:p w14:paraId="10EDB3C0" w14:textId="77777777" w:rsidR="007F0130" w:rsidRDefault="007F0130" w:rsidP="006767A0">
            <w:pPr>
              <w:pStyle w:val="Cells"/>
            </w:pPr>
          </w:p>
          <w:p w14:paraId="10EDB3C1" w14:textId="77777777" w:rsidR="007F0130" w:rsidRDefault="007F0130" w:rsidP="006767A0">
            <w:pPr>
              <w:pStyle w:val="Cells"/>
            </w:pPr>
          </w:p>
          <w:p w14:paraId="10EDB3C2" w14:textId="77777777" w:rsidR="007F0130" w:rsidRDefault="007F0130" w:rsidP="006767A0">
            <w:pPr>
              <w:pStyle w:val="Cells"/>
            </w:pPr>
          </w:p>
          <w:p w14:paraId="10EDB3C3" w14:textId="77777777" w:rsidR="007F0130" w:rsidRDefault="007F0130" w:rsidP="006767A0">
            <w:pPr>
              <w:pStyle w:val="Cells"/>
            </w:pPr>
          </w:p>
          <w:p w14:paraId="10EDB3C4" w14:textId="77777777" w:rsidR="007F0130" w:rsidRDefault="007F0130" w:rsidP="006767A0">
            <w:pPr>
              <w:pStyle w:val="Cells"/>
            </w:pPr>
          </w:p>
          <w:p w14:paraId="10EDB3C5" w14:textId="77777777" w:rsidR="007F0130" w:rsidRDefault="007F0130" w:rsidP="006767A0">
            <w:pPr>
              <w:pStyle w:val="Cells"/>
            </w:pPr>
          </w:p>
          <w:p w14:paraId="10EDB3C6" w14:textId="77777777" w:rsidR="007F0130" w:rsidRDefault="007F0130" w:rsidP="006767A0">
            <w:pPr>
              <w:pStyle w:val="Cells"/>
            </w:pPr>
          </w:p>
          <w:p w14:paraId="10EDB3C7" w14:textId="77777777" w:rsidR="007F0130" w:rsidRDefault="007F0130" w:rsidP="006767A0">
            <w:pPr>
              <w:pStyle w:val="Cells"/>
            </w:pPr>
          </w:p>
        </w:tc>
      </w:tr>
    </w:tbl>
    <w:p w14:paraId="10EDB3C9" w14:textId="77777777" w:rsidR="00192969" w:rsidRDefault="00192969"/>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192969" w14:paraId="10EDB3CB" w14:textId="77777777" w:rsidTr="006767A0">
        <w:trPr>
          <w:trHeight w:hRule="exact" w:val="567"/>
        </w:trPr>
        <w:tc>
          <w:tcPr>
            <w:tcW w:w="9638" w:type="dxa"/>
            <w:shd w:val="clear" w:color="auto" w:fill="6BA539" w:themeFill="accent1"/>
            <w:vAlign w:val="center"/>
          </w:tcPr>
          <w:p w14:paraId="10EDB3CA" w14:textId="77777777" w:rsidR="00192969" w:rsidRPr="006E4AC1" w:rsidRDefault="00192969" w:rsidP="006767A0">
            <w:pPr>
              <w:pStyle w:val="Heading1"/>
              <w:outlineLvl w:val="0"/>
            </w:pPr>
            <w:r w:rsidRPr="00192969">
              <w:t>3) Employment</w:t>
            </w:r>
          </w:p>
        </w:tc>
      </w:tr>
    </w:tbl>
    <w:p w14:paraId="10EDB3CC" w14:textId="77777777" w:rsidR="00192969" w:rsidRPr="000E663F" w:rsidRDefault="00192969" w:rsidP="00192969">
      <w:pPr>
        <w:rPr>
          <w:rStyle w:val="Emphasis"/>
          <w:rFonts w:cs="Arial"/>
        </w:rPr>
      </w:pPr>
      <w:r w:rsidRPr="000E663F">
        <w:rPr>
          <w:rStyle w:val="Emphasis"/>
          <w:rFonts w:cs="Arial"/>
        </w:rPr>
        <w:t>Present/most recent position:</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04"/>
        <w:gridCol w:w="3545"/>
        <w:gridCol w:w="2387"/>
        <w:gridCol w:w="2497"/>
      </w:tblGrid>
      <w:tr w:rsidR="00192969" w:rsidRPr="000E663F" w14:paraId="10EDB3D1" w14:textId="77777777" w:rsidTr="006C3B1B">
        <w:trPr>
          <w:trHeight w:hRule="exact" w:val="454"/>
        </w:trPr>
        <w:tc>
          <w:tcPr>
            <w:tcW w:w="1204" w:type="dxa"/>
            <w:tcBorders>
              <w:top w:val="nil"/>
              <w:left w:val="nil"/>
              <w:bottom w:val="nil"/>
              <w:right w:val="single" w:sz="4" w:space="0" w:color="878787" w:themeColor="background2"/>
            </w:tcBorders>
            <w:vAlign w:val="bottom"/>
          </w:tcPr>
          <w:p w14:paraId="10EDB3CD" w14:textId="77777777" w:rsidR="00192969" w:rsidRPr="000E663F" w:rsidRDefault="00255A3F" w:rsidP="00255A3F">
            <w:pPr>
              <w:pStyle w:val="Cells"/>
              <w:rPr>
                <w:rFonts w:cs="Arial"/>
              </w:rPr>
            </w:pPr>
            <w:r w:rsidRPr="000E663F">
              <w:rPr>
                <w:rFonts w:cs="Arial"/>
              </w:rPr>
              <w:t>Employer:</w:t>
            </w:r>
          </w:p>
        </w:tc>
        <w:tc>
          <w:tcPr>
            <w:tcW w:w="3547"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CE" w14:textId="77777777" w:rsidR="00192969" w:rsidRPr="000E663F" w:rsidRDefault="00192969" w:rsidP="006767A0">
            <w:pPr>
              <w:pStyle w:val="Cells"/>
              <w:rPr>
                <w:rFonts w:cs="Arial"/>
              </w:rPr>
            </w:pPr>
          </w:p>
        </w:tc>
        <w:tc>
          <w:tcPr>
            <w:tcW w:w="2388" w:type="dxa"/>
            <w:tcBorders>
              <w:top w:val="nil"/>
              <w:left w:val="single" w:sz="4" w:space="0" w:color="878787" w:themeColor="background2"/>
              <w:bottom w:val="nil"/>
              <w:right w:val="single" w:sz="4" w:space="0" w:color="878787" w:themeColor="background2"/>
            </w:tcBorders>
            <w:tcMar>
              <w:left w:w="170" w:type="dxa"/>
            </w:tcMar>
            <w:vAlign w:val="bottom"/>
          </w:tcPr>
          <w:p w14:paraId="10EDB3CF" w14:textId="77777777" w:rsidR="00192969" w:rsidRPr="000E663F" w:rsidRDefault="00255A3F" w:rsidP="006767A0">
            <w:pPr>
              <w:pStyle w:val="Cells"/>
              <w:rPr>
                <w:rFonts w:cs="Arial"/>
              </w:rPr>
            </w:pPr>
            <w:r w:rsidRPr="000E663F">
              <w:rPr>
                <w:rFonts w:cs="Arial"/>
              </w:rPr>
              <w:t>Nature of business:</w:t>
            </w:r>
          </w:p>
        </w:tc>
        <w:tc>
          <w:tcPr>
            <w:tcW w:w="2499" w:type="dxa"/>
            <w:tcBorders>
              <w:top w:val="single" w:sz="4" w:space="0" w:color="878787" w:themeColor="background2"/>
              <w:left w:val="single" w:sz="4" w:space="0" w:color="878787" w:themeColor="background2"/>
              <w:bottom w:val="single" w:sz="4" w:space="0" w:color="878787" w:themeColor="background2"/>
            </w:tcBorders>
            <w:vAlign w:val="bottom"/>
          </w:tcPr>
          <w:p w14:paraId="10EDB3D0" w14:textId="77777777" w:rsidR="00192969" w:rsidRPr="000E663F" w:rsidRDefault="00192969" w:rsidP="006767A0">
            <w:pPr>
              <w:pStyle w:val="Cells"/>
              <w:rPr>
                <w:rFonts w:cs="Arial"/>
              </w:rPr>
            </w:pPr>
          </w:p>
        </w:tc>
      </w:tr>
    </w:tbl>
    <w:p w14:paraId="10EDB3D2" w14:textId="77777777" w:rsidR="00192969" w:rsidRPr="000E663F" w:rsidRDefault="00192969" w:rsidP="00192969">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04"/>
        <w:gridCol w:w="3545"/>
        <w:gridCol w:w="1002"/>
        <w:gridCol w:w="979"/>
        <w:gridCol w:w="1483"/>
        <w:gridCol w:w="1420"/>
      </w:tblGrid>
      <w:tr w:rsidR="00255A3F" w:rsidRPr="000E663F" w14:paraId="10EDB3D9" w14:textId="77777777" w:rsidTr="0026583A">
        <w:trPr>
          <w:trHeight w:hRule="exact" w:val="454"/>
        </w:trPr>
        <w:tc>
          <w:tcPr>
            <w:tcW w:w="1204" w:type="dxa"/>
            <w:tcBorders>
              <w:top w:val="nil"/>
              <w:left w:val="nil"/>
              <w:bottom w:val="nil"/>
              <w:right w:val="single" w:sz="4" w:space="0" w:color="878787" w:themeColor="background2"/>
            </w:tcBorders>
            <w:vAlign w:val="bottom"/>
          </w:tcPr>
          <w:p w14:paraId="10EDB3D3" w14:textId="77777777" w:rsidR="00255A3F" w:rsidRPr="000E663F" w:rsidRDefault="00255A3F" w:rsidP="006767A0">
            <w:pPr>
              <w:pStyle w:val="Cells"/>
              <w:rPr>
                <w:rFonts w:cs="Arial"/>
              </w:rPr>
            </w:pPr>
            <w:r w:rsidRPr="000E663F">
              <w:rPr>
                <w:rFonts w:cs="Arial"/>
              </w:rPr>
              <w:t>Job title:</w:t>
            </w:r>
          </w:p>
        </w:tc>
        <w:tc>
          <w:tcPr>
            <w:tcW w:w="3547"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D4" w14:textId="77777777" w:rsidR="00255A3F" w:rsidRPr="000E663F" w:rsidRDefault="00255A3F" w:rsidP="006767A0">
            <w:pPr>
              <w:pStyle w:val="Cells"/>
              <w:rPr>
                <w:rFonts w:cs="Arial"/>
              </w:rPr>
            </w:pPr>
          </w:p>
        </w:tc>
        <w:tc>
          <w:tcPr>
            <w:tcW w:w="1002" w:type="dxa"/>
            <w:tcBorders>
              <w:top w:val="nil"/>
              <w:left w:val="single" w:sz="4" w:space="0" w:color="878787" w:themeColor="background2"/>
              <w:bottom w:val="nil"/>
              <w:right w:val="single" w:sz="4" w:space="0" w:color="878787" w:themeColor="background2"/>
            </w:tcBorders>
            <w:tcMar>
              <w:left w:w="170" w:type="dxa"/>
            </w:tcMar>
            <w:vAlign w:val="bottom"/>
          </w:tcPr>
          <w:p w14:paraId="10EDB3D5" w14:textId="77777777" w:rsidR="00255A3F" w:rsidRPr="000E663F" w:rsidRDefault="00255A3F" w:rsidP="00043324">
            <w:pPr>
              <w:pStyle w:val="Cells"/>
              <w:rPr>
                <w:rFonts w:cs="Arial"/>
              </w:rPr>
            </w:pPr>
            <w:r w:rsidRPr="000E663F">
              <w:rPr>
                <w:rFonts w:cs="Arial"/>
              </w:rPr>
              <w:t>Salary:</w:t>
            </w:r>
          </w:p>
        </w:tc>
        <w:tc>
          <w:tcPr>
            <w:tcW w:w="980" w:type="dxa"/>
            <w:tcBorders>
              <w:top w:val="single" w:sz="4" w:space="0" w:color="878787" w:themeColor="background2"/>
              <w:left w:val="single" w:sz="4" w:space="0" w:color="878787" w:themeColor="background2"/>
              <w:bottom w:val="single" w:sz="4" w:space="0" w:color="878787" w:themeColor="background2"/>
            </w:tcBorders>
            <w:vAlign w:val="bottom"/>
          </w:tcPr>
          <w:p w14:paraId="10EDB3D6" w14:textId="77777777" w:rsidR="00255A3F" w:rsidRPr="000E663F" w:rsidRDefault="00255A3F" w:rsidP="006767A0">
            <w:pPr>
              <w:pStyle w:val="Cells"/>
              <w:rPr>
                <w:rFonts w:cs="Arial"/>
              </w:rPr>
            </w:pPr>
          </w:p>
        </w:tc>
        <w:tc>
          <w:tcPr>
            <w:tcW w:w="1484" w:type="dxa"/>
            <w:tcBorders>
              <w:top w:val="nil"/>
              <w:left w:val="single" w:sz="4" w:space="0" w:color="878787" w:themeColor="background2"/>
              <w:bottom w:val="nil"/>
            </w:tcBorders>
            <w:tcMar>
              <w:left w:w="170" w:type="dxa"/>
            </w:tcMar>
            <w:vAlign w:val="bottom"/>
          </w:tcPr>
          <w:p w14:paraId="10EDB3D7" w14:textId="77777777" w:rsidR="00255A3F" w:rsidRPr="000E663F" w:rsidRDefault="00255A3F" w:rsidP="006767A0">
            <w:pPr>
              <w:pStyle w:val="Cells"/>
              <w:rPr>
                <w:rFonts w:cs="Arial"/>
              </w:rPr>
            </w:pPr>
            <w:r w:rsidRPr="000E663F">
              <w:rPr>
                <w:rFonts w:cs="Arial"/>
              </w:rPr>
              <w:t>Start date:</w:t>
            </w:r>
          </w:p>
        </w:tc>
        <w:tc>
          <w:tcPr>
            <w:tcW w:w="1421" w:type="dxa"/>
            <w:tcBorders>
              <w:top w:val="single" w:sz="4" w:space="0" w:color="878787" w:themeColor="background2"/>
              <w:left w:val="single" w:sz="4" w:space="0" w:color="878787" w:themeColor="background2"/>
              <w:bottom w:val="single" w:sz="4" w:space="0" w:color="878787" w:themeColor="background2"/>
            </w:tcBorders>
            <w:vAlign w:val="bottom"/>
          </w:tcPr>
          <w:p w14:paraId="10EDB3D8" w14:textId="77777777" w:rsidR="00255A3F" w:rsidRPr="000E663F" w:rsidRDefault="00255A3F" w:rsidP="006767A0">
            <w:pPr>
              <w:pStyle w:val="Cells"/>
              <w:rPr>
                <w:rFonts w:cs="Arial"/>
              </w:rPr>
            </w:pPr>
          </w:p>
        </w:tc>
      </w:tr>
    </w:tbl>
    <w:p w14:paraId="10EDB3DA" w14:textId="77777777" w:rsidR="00192969" w:rsidRPr="000E663F" w:rsidRDefault="00192969" w:rsidP="00192969">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645"/>
        <w:gridCol w:w="1231"/>
        <w:gridCol w:w="2686"/>
        <w:gridCol w:w="3071"/>
      </w:tblGrid>
      <w:tr w:rsidR="00255A3F" w:rsidRPr="000E663F" w14:paraId="10EDB3DF" w14:textId="77777777" w:rsidTr="00255A3F">
        <w:trPr>
          <w:trHeight w:hRule="exact" w:val="454"/>
        </w:trPr>
        <w:tc>
          <w:tcPr>
            <w:tcW w:w="2646" w:type="dxa"/>
            <w:tcBorders>
              <w:top w:val="nil"/>
              <w:left w:val="nil"/>
              <w:bottom w:val="nil"/>
              <w:right w:val="single" w:sz="4" w:space="0" w:color="878787" w:themeColor="background2"/>
            </w:tcBorders>
            <w:vAlign w:val="bottom"/>
          </w:tcPr>
          <w:p w14:paraId="10EDB3DB" w14:textId="77777777" w:rsidR="00255A3F" w:rsidRPr="000E663F" w:rsidRDefault="00255A3F" w:rsidP="006767A0">
            <w:pPr>
              <w:pStyle w:val="Cells"/>
              <w:rPr>
                <w:rFonts w:cs="Arial"/>
              </w:rPr>
            </w:pPr>
            <w:r w:rsidRPr="000E663F">
              <w:rPr>
                <w:rFonts w:cs="Arial"/>
              </w:rPr>
              <w:t>Are you still employed?</w:t>
            </w:r>
          </w:p>
        </w:tc>
        <w:tc>
          <w:tcPr>
            <w:tcW w:w="1232"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DC" w14:textId="77777777" w:rsidR="00255A3F" w:rsidRPr="000E663F" w:rsidRDefault="00255A3F" w:rsidP="00255A3F">
            <w:pPr>
              <w:pStyle w:val="CellsGrey"/>
              <w:jc w:val="center"/>
              <w:rPr>
                <w:rFonts w:cs="Arial"/>
              </w:rPr>
            </w:pPr>
            <w:r w:rsidRPr="000E663F">
              <w:rPr>
                <w:rFonts w:cs="Arial"/>
              </w:rPr>
              <w:t>Yes / No</w:t>
            </w:r>
          </w:p>
        </w:tc>
        <w:tc>
          <w:tcPr>
            <w:tcW w:w="2687" w:type="dxa"/>
            <w:tcBorders>
              <w:top w:val="nil"/>
              <w:left w:val="single" w:sz="4" w:space="0" w:color="878787" w:themeColor="background2"/>
              <w:bottom w:val="nil"/>
              <w:right w:val="single" w:sz="4" w:space="0" w:color="878787" w:themeColor="background2"/>
            </w:tcBorders>
            <w:tcMar>
              <w:left w:w="170" w:type="dxa"/>
            </w:tcMar>
            <w:vAlign w:val="bottom"/>
          </w:tcPr>
          <w:p w14:paraId="10EDB3DD" w14:textId="77777777" w:rsidR="00255A3F" w:rsidRPr="000E663F" w:rsidRDefault="00255A3F" w:rsidP="006767A0">
            <w:pPr>
              <w:pStyle w:val="Cells"/>
              <w:rPr>
                <w:rFonts w:cs="Arial"/>
              </w:rPr>
            </w:pPr>
            <w:r w:rsidRPr="000E663F">
              <w:rPr>
                <w:rFonts w:cs="Arial"/>
              </w:rPr>
              <w:t>If yes, notice required:</w:t>
            </w:r>
          </w:p>
        </w:tc>
        <w:tc>
          <w:tcPr>
            <w:tcW w:w="3073" w:type="dxa"/>
            <w:tcBorders>
              <w:top w:val="single" w:sz="4" w:space="0" w:color="878787" w:themeColor="background2"/>
              <w:left w:val="single" w:sz="4" w:space="0" w:color="878787" w:themeColor="background2"/>
              <w:bottom w:val="single" w:sz="4" w:space="0" w:color="878787" w:themeColor="background2"/>
            </w:tcBorders>
            <w:vAlign w:val="bottom"/>
          </w:tcPr>
          <w:p w14:paraId="10EDB3DE" w14:textId="77777777" w:rsidR="00255A3F" w:rsidRPr="000E663F" w:rsidRDefault="00255A3F" w:rsidP="006767A0">
            <w:pPr>
              <w:pStyle w:val="Cells"/>
              <w:rPr>
                <w:rFonts w:cs="Arial"/>
              </w:rPr>
            </w:pPr>
          </w:p>
        </w:tc>
      </w:tr>
    </w:tbl>
    <w:p w14:paraId="10EDB3E0" w14:textId="77777777" w:rsidR="00255A3F" w:rsidRPr="000E663F" w:rsidRDefault="00255A3F" w:rsidP="00192969">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071"/>
        <w:gridCol w:w="1875"/>
        <w:gridCol w:w="2616"/>
        <w:gridCol w:w="3071"/>
      </w:tblGrid>
      <w:tr w:rsidR="007767CE" w:rsidRPr="000E663F" w14:paraId="10EDB3E5" w14:textId="77777777" w:rsidTr="007767CE">
        <w:trPr>
          <w:trHeight w:hRule="exact" w:val="454"/>
        </w:trPr>
        <w:tc>
          <w:tcPr>
            <w:tcW w:w="2072" w:type="dxa"/>
            <w:tcBorders>
              <w:top w:val="nil"/>
              <w:left w:val="nil"/>
              <w:bottom w:val="nil"/>
              <w:right w:val="single" w:sz="4" w:space="0" w:color="878787" w:themeColor="background2"/>
            </w:tcBorders>
            <w:vAlign w:val="bottom"/>
          </w:tcPr>
          <w:p w14:paraId="10EDB3E1" w14:textId="77777777" w:rsidR="007767CE" w:rsidRPr="000E663F" w:rsidRDefault="007767CE" w:rsidP="006767A0">
            <w:pPr>
              <w:pStyle w:val="Cells"/>
              <w:rPr>
                <w:rFonts w:cs="Arial"/>
              </w:rPr>
            </w:pPr>
            <w:r w:rsidRPr="000E663F">
              <w:rPr>
                <w:rFonts w:cs="Arial"/>
              </w:rPr>
              <w:t>If no, date ended?</w:t>
            </w:r>
          </w:p>
        </w:tc>
        <w:tc>
          <w:tcPr>
            <w:tcW w:w="1876"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3E2" w14:textId="77777777" w:rsidR="007767CE" w:rsidRPr="000E663F" w:rsidRDefault="007767CE" w:rsidP="006767A0">
            <w:pPr>
              <w:pStyle w:val="Cells"/>
              <w:rPr>
                <w:rFonts w:cs="Arial"/>
              </w:rPr>
            </w:pPr>
          </w:p>
        </w:tc>
        <w:tc>
          <w:tcPr>
            <w:tcW w:w="2617" w:type="dxa"/>
            <w:tcBorders>
              <w:top w:val="nil"/>
              <w:left w:val="single" w:sz="4" w:space="0" w:color="878787" w:themeColor="background2"/>
              <w:bottom w:val="nil"/>
              <w:right w:val="single" w:sz="4" w:space="0" w:color="878787" w:themeColor="background2"/>
            </w:tcBorders>
            <w:tcMar>
              <w:left w:w="170" w:type="dxa"/>
            </w:tcMar>
            <w:vAlign w:val="bottom"/>
          </w:tcPr>
          <w:p w14:paraId="10EDB3E3" w14:textId="77777777" w:rsidR="007767CE" w:rsidRPr="000E663F" w:rsidRDefault="007767CE" w:rsidP="006767A0">
            <w:pPr>
              <w:pStyle w:val="Cells"/>
              <w:rPr>
                <w:rFonts w:cs="Arial"/>
              </w:rPr>
            </w:pPr>
            <w:r w:rsidRPr="000E663F">
              <w:rPr>
                <w:rFonts w:cs="Arial"/>
              </w:rPr>
              <w:t>Reasons for leaving:</w:t>
            </w:r>
          </w:p>
        </w:tc>
        <w:tc>
          <w:tcPr>
            <w:tcW w:w="3073" w:type="dxa"/>
            <w:tcBorders>
              <w:top w:val="single" w:sz="4" w:space="0" w:color="878787" w:themeColor="background2"/>
              <w:left w:val="single" w:sz="4" w:space="0" w:color="878787" w:themeColor="background2"/>
              <w:bottom w:val="single" w:sz="4" w:space="0" w:color="878787" w:themeColor="background2"/>
            </w:tcBorders>
            <w:vAlign w:val="bottom"/>
          </w:tcPr>
          <w:p w14:paraId="10EDB3E4" w14:textId="77777777" w:rsidR="007767CE" w:rsidRPr="000E663F" w:rsidRDefault="007767CE" w:rsidP="006767A0">
            <w:pPr>
              <w:pStyle w:val="Cells"/>
              <w:rPr>
                <w:rFonts w:cs="Arial"/>
              </w:rPr>
            </w:pPr>
          </w:p>
        </w:tc>
      </w:tr>
    </w:tbl>
    <w:p w14:paraId="10EDB3E6" w14:textId="77777777" w:rsidR="007767CE" w:rsidRDefault="007767CE" w:rsidP="007767CE">
      <w:pPr>
        <w:pStyle w:val="Spacer"/>
        <w:rPr>
          <w:rFonts w:cs="Arial"/>
        </w:rPr>
      </w:pPr>
    </w:p>
    <w:p w14:paraId="10EDB3E7" w14:textId="77777777" w:rsidR="00D852B6" w:rsidRDefault="00D852B6" w:rsidP="007767CE">
      <w:pPr>
        <w:pStyle w:val="Spacer"/>
        <w:rPr>
          <w:rFonts w:cs="Arial"/>
        </w:rPr>
      </w:pPr>
    </w:p>
    <w:p w14:paraId="10EDB3E8" w14:textId="77777777" w:rsidR="00D852B6" w:rsidRDefault="00D852B6" w:rsidP="007767CE">
      <w:pPr>
        <w:pStyle w:val="Spacer"/>
        <w:rPr>
          <w:rFonts w:cs="Arial"/>
        </w:rPr>
      </w:pPr>
    </w:p>
    <w:p w14:paraId="10EDB3E9" w14:textId="77777777" w:rsidR="00D852B6" w:rsidRDefault="00D852B6" w:rsidP="007767CE">
      <w:pPr>
        <w:pStyle w:val="Spacer"/>
        <w:rPr>
          <w:rFonts w:cs="Arial"/>
        </w:rPr>
      </w:pPr>
    </w:p>
    <w:p w14:paraId="10EDB3EA" w14:textId="77777777" w:rsidR="00D852B6" w:rsidRDefault="00D852B6" w:rsidP="007767CE">
      <w:pPr>
        <w:pStyle w:val="Spacer"/>
        <w:rPr>
          <w:rFonts w:cs="Arial"/>
        </w:rPr>
      </w:pPr>
    </w:p>
    <w:p w14:paraId="10EDB3EB" w14:textId="77777777" w:rsidR="00D852B6" w:rsidRDefault="00D852B6" w:rsidP="007767CE">
      <w:pPr>
        <w:pStyle w:val="Spacer"/>
        <w:rPr>
          <w:rFonts w:cs="Arial"/>
        </w:rPr>
      </w:pPr>
    </w:p>
    <w:p w14:paraId="10EDB3EC" w14:textId="77777777" w:rsidR="00D852B6" w:rsidRDefault="00D852B6" w:rsidP="007767CE">
      <w:pPr>
        <w:pStyle w:val="Spacer"/>
        <w:rPr>
          <w:rFonts w:cs="Arial"/>
        </w:rPr>
      </w:pPr>
    </w:p>
    <w:p w14:paraId="10EDB3ED" w14:textId="77777777" w:rsidR="00D852B6" w:rsidRDefault="00D852B6" w:rsidP="007767CE">
      <w:pPr>
        <w:pStyle w:val="Spacer"/>
        <w:rPr>
          <w:rFonts w:cs="Arial"/>
        </w:rPr>
      </w:pPr>
    </w:p>
    <w:p w14:paraId="10EDB3EE" w14:textId="77777777" w:rsidR="00D852B6" w:rsidRDefault="00D852B6" w:rsidP="007767CE">
      <w:pPr>
        <w:pStyle w:val="Spacer"/>
        <w:rPr>
          <w:rFonts w:cs="Arial"/>
        </w:rPr>
      </w:pPr>
    </w:p>
    <w:p w14:paraId="10EDB3EF" w14:textId="77777777" w:rsidR="00D852B6" w:rsidRDefault="00D852B6" w:rsidP="007767CE">
      <w:pPr>
        <w:pStyle w:val="Spacer"/>
        <w:rPr>
          <w:rFonts w:cs="Arial"/>
        </w:rPr>
      </w:pPr>
    </w:p>
    <w:p w14:paraId="10EDB3F0" w14:textId="77777777" w:rsidR="00D852B6" w:rsidRPr="000E663F" w:rsidRDefault="00D852B6" w:rsidP="007767CE">
      <w:pPr>
        <w:pStyle w:val="Spacer"/>
        <w:rPr>
          <w:rFonts w:cs="Arial"/>
        </w:rPr>
      </w:pPr>
    </w:p>
    <w:p w14:paraId="10EDB3F1" w14:textId="77777777" w:rsidR="007767CE" w:rsidRPr="000E663F" w:rsidRDefault="007767CE" w:rsidP="007767CE">
      <w:pPr>
        <w:pStyle w:val="Spacer"/>
        <w:rPr>
          <w:rFonts w:cs="Arial"/>
        </w:rPr>
      </w:pPr>
    </w:p>
    <w:p w14:paraId="10EDB3F2" w14:textId="77777777" w:rsidR="00255A3F" w:rsidRPr="000E663F" w:rsidRDefault="007767CE" w:rsidP="007767CE">
      <w:pPr>
        <w:rPr>
          <w:rFonts w:cs="Arial"/>
        </w:rPr>
      </w:pPr>
      <w:r w:rsidRPr="000E663F">
        <w:rPr>
          <w:rStyle w:val="Emphasis"/>
          <w:rFonts w:cs="Arial"/>
        </w:rPr>
        <w:lastRenderedPageBreak/>
        <w:t>Employment history</w:t>
      </w:r>
      <w:r w:rsidRPr="000E663F">
        <w:rPr>
          <w:rFonts w:cs="Arial"/>
        </w:rPr>
        <w:t xml:space="preserve"> (most recent employment first) please account for all gaps in employment history</w:t>
      </w:r>
      <w:r w:rsidR="00EA2AD0">
        <w:rPr>
          <w:rFonts w:cs="Arial"/>
        </w:rPr>
        <w:t xml:space="preserve"> since entering full time employment</w:t>
      </w:r>
      <w:r w:rsidRPr="000E663F">
        <w:rPr>
          <w:rFonts w:cs="Arial"/>
        </w:rPr>
        <w:t>, includ</w:t>
      </w:r>
      <w:r w:rsidR="0018037D">
        <w:rPr>
          <w:rFonts w:cs="Arial"/>
        </w:rPr>
        <w:t xml:space="preserve">ing voluntary or community work for the last </w:t>
      </w:r>
      <w:r w:rsidR="0018037D" w:rsidRPr="0018037D">
        <w:rPr>
          <w:rFonts w:cs="Arial"/>
          <w:b/>
        </w:rPr>
        <w:t>5 years</w:t>
      </w:r>
    </w:p>
    <w:tbl>
      <w:tblPr>
        <w:tblStyle w:val="TableGrid"/>
        <w:tblW w:w="9639" w:type="dxa"/>
        <w:tblInd w:w="85" w:type="dxa"/>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insideH w:val="single" w:sz="4" w:space="0" w:color="878787" w:themeColor="background2"/>
          <w:insideV w:val="single" w:sz="4" w:space="0" w:color="878787" w:themeColor="background2"/>
        </w:tblBorders>
        <w:tblCellMar>
          <w:top w:w="85" w:type="dxa"/>
          <w:left w:w="85" w:type="dxa"/>
          <w:bottom w:w="28" w:type="dxa"/>
          <w:right w:w="85" w:type="dxa"/>
        </w:tblCellMar>
        <w:tblLook w:val="0600" w:firstRow="0" w:lastRow="0" w:firstColumn="0" w:lastColumn="0" w:noHBand="1" w:noVBand="1"/>
      </w:tblPr>
      <w:tblGrid>
        <w:gridCol w:w="1155"/>
        <w:gridCol w:w="2277"/>
        <w:gridCol w:w="1435"/>
        <w:gridCol w:w="3168"/>
        <w:gridCol w:w="1604"/>
      </w:tblGrid>
      <w:tr w:rsidR="006C3B1B" w:rsidRPr="006C3B1B" w14:paraId="10EDB3F8" w14:textId="77777777" w:rsidTr="007767CE">
        <w:tc>
          <w:tcPr>
            <w:tcW w:w="1155" w:type="dxa"/>
          </w:tcPr>
          <w:p w14:paraId="10EDB3F3" w14:textId="77777777" w:rsidR="007767CE" w:rsidRPr="000E663F" w:rsidRDefault="007767CE" w:rsidP="00043324">
            <w:pPr>
              <w:autoSpaceDE w:val="0"/>
              <w:autoSpaceDN w:val="0"/>
              <w:adjustRightInd w:val="0"/>
              <w:spacing w:after="0" w:line="240" w:lineRule="auto"/>
              <w:rPr>
                <w:rFonts w:cs="Arial"/>
              </w:rPr>
            </w:pPr>
            <w:r w:rsidRPr="000E663F">
              <w:rPr>
                <w:rFonts w:cs="Arial"/>
                <w:spacing w:val="0"/>
              </w:rPr>
              <w:t>Dates</w:t>
            </w:r>
            <w:r w:rsidR="00043324" w:rsidRPr="000E663F">
              <w:rPr>
                <w:rFonts w:cs="Arial"/>
                <w:spacing w:val="0"/>
              </w:rPr>
              <w:t xml:space="preserve"> </w:t>
            </w:r>
            <w:r w:rsidR="00043324" w:rsidRPr="000E663F">
              <w:rPr>
                <w:rFonts w:cs="Arial"/>
                <w:spacing w:val="0"/>
              </w:rPr>
              <w:br/>
            </w:r>
            <w:r w:rsidRPr="000E663F">
              <w:rPr>
                <w:rFonts w:cs="Arial"/>
                <w:spacing w:val="0"/>
              </w:rPr>
              <w:t>from &amp;</w:t>
            </w:r>
            <w:r w:rsidR="00043324" w:rsidRPr="000E663F">
              <w:rPr>
                <w:rFonts w:cs="Arial"/>
                <w:spacing w:val="0"/>
              </w:rPr>
              <w:t xml:space="preserve"> </w:t>
            </w:r>
            <w:r w:rsidR="00043324" w:rsidRPr="000E663F">
              <w:rPr>
                <w:rFonts w:cs="Arial"/>
                <w:spacing w:val="0"/>
              </w:rPr>
              <w:br/>
            </w:r>
            <w:r w:rsidRPr="000E663F">
              <w:rPr>
                <w:rFonts w:cs="Arial"/>
                <w:spacing w:val="0"/>
              </w:rPr>
              <w:t>to</w:t>
            </w:r>
          </w:p>
        </w:tc>
        <w:tc>
          <w:tcPr>
            <w:tcW w:w="2277" w:type="dxa"/>
          </w:tcPr>
          <w:p w14:paraId="10EDB3F4" w14:textId="77777777" w:rsidR="007767CE" w:rsidRPr="000E663F" w:rsidRDefault="007767CE" w:rsidP="00043324">
            <w:pPr>
              <w:autoSpaceDE w:val="0"/>
              <w:autoSpaceDN w:val="0"/>
              <w:adjustRightInd w:val="0"/>
              <w:spacing w:after="0" w:line="240" w:lineRule="auto"/>
              <w:rPr>
                <w:rFonts w:cs="Arial"/>
              </w:rPr>
            </w:pPr>
            <w:r w:rsidRPr="000E663F">
              <w:rPr>
                <w:rFonts w:cs="Arial"/>
                <w:spacing w:val="0"/>
              </w:rPr>
              <w:t>Name &amp; address</w:t>
            </w:r>
            <w:r w:rsidR="00043324" w:rsidRPr="000E663F">
              <w:rPr>
                <w:rFonts w:cs="Arial"/>
                <w:spacing w:val="0"/>
              </w:rPr>
              <w:t xml:space="preserve"> </w:t>
            </w:r>
            <w:r w:rsidR="00043324" w:rsidRPr="000E663F">
              <w:rPr>
                <w:rFonts w:cs="Arial"/>
                <w:spacing w:val="0"/>
              </w:rPr>
              <w:br/>
            </w:r>
            <w:r w:rsidRPr="000E663F">
              <w:rPr>
                <w:rFonts w:cs="Arial"/>
                <w:spacing w:val="0"/>
              </w:rPr>
              <w:t>of employer</w:t>
            </w:r>
            <w:r w:rsidR="00043324" w:rsidRPr="000E663F">
              <w:rPr>
                <w:rFonts w:cs="Arial"/>
                <w:spacing w:val="0"/>
              </w:rPr>
              <w:t xml:space="preserve"> </w:t>
            </w:r>
            <w:r w:rsidR="00043324" w:rsidRPr="000E663F">
              <w:rPr>
                <w:rFonts w:cs="Arial"/>
                <w:spacing w:val="0"/>
              </w:rPr>
              <w:br/>
            </w:r>
            <w:r w:rsidRPr="000E663F">
              <w:rPr>
                <w:rFonts w:cs="Arial"/>
                <w:spacing w:val="0"/>
              </w:rPr>
              <w:t>Nature of business</w:t>
            </w:r>
          </w:p>
        </w:tc>
        <w:tc>
          <w:tcPr>
            <w:tcW w:w="1435" w:type="dxa"/>
          </w:tcPr>
          <w:p w14:paraId="10EDB3F5" w14:textId="77777777" w:rsidR="007767CE" w:rsidRPr="000E663F" w:rsidRDefault="007767CE" w:rsidP="00043324">
            <w:pPr>
              <w:pStyle w:val="Cells"/>
              <w:rPr>
                <w:rFonts w:cs="Arial"/>
              </w:rPr>
            </w:pPr>
            <w:r w:rsidRPr="000E663F">
              <w:rPr>
                <w:rFonts w:cs="Arial"/>
              </w:rPr>
              <w:t>Salary (on</w:t>
            </w:r>
            <w:r w:rsidR="00043324" w:rsidRPr="000E663F">
              <w:rPr>
                <w:rFonts w:cs="Arial"/>
              </w:rPr>
              <w:t xml:space="preserve"> </w:t>
            </w:r>
            <w:r w:rsidR="00043324" w:rsidRPr="000E663F">
              <w:rPr>
                <w:rFonts w:cs="Arial"/>
              </w:rPr>
              <w:br/>
            </w:r>
            <w:r w:rsidRPr="000E663F">
              <w:rPr>
                <w:rFonts w:cs="Arial"/>
              </w:rPr>
              <w:t>leaving)</w:t>
            </w:r>
          </w:p>
        </w:tc>
        <w:tc>
          <w:tcPr>
            <w:tcW w:w="3168" w:type="dxa"/>
          </w:tcPr>
          <w:p w14:paraId="10EDB3F6" w14:textId="77777777" w:rsidR="007767CE" w:rsidRPr="000E663F" w:rsidRDefault="007767CE" w:rsidP="006767A0">
            <w:pPr>
              <w:pStyle w:val="Cells"/>
              <w:rPr>
                <w:rFonts w:cs="Arial"/>
              </w:rPr>
            </w:pPr>
            <w:r w:rsidRPr="000E663F">
              <w:rPr>
                <w:rFonts w:cs="Arial"/>
              </w:rPr>
              <w:t>Job title &amp; main duties</w:t>
            </w:r>
          </w:p>
        </w:tc>
        <w:tc>
          <w:tcPr>
            <w:tcW w:w="1604" w:type="dxa"/>
          </w:tcPr>
          <w:p w14:paraId="10EDB3F7" w14:textId="77777777" w:rsidR="007767CE" w:rsidRPr="000E663F" w:rsidRDefault="007767CE" w:rsidP="00043324">
            <w:pPr>
              <w:pStyle w:val="Cells"/>
              <w:rPr>
                <w:rFonts w:cs="Arial"/>
              </w:rPr>
            </w:pPr>
            <w:r w:rsidRPr="000E663F">
              <w:rPr>
                <w:rFonts w:cs="Arial"/>
              </w:rPr>
              <w:t>Reason for</w:t>
            </w:r>
            <w:r w:rsidR="00043324" w:rsidRPr="000E663F">
              <w:rPr>
                <w:rFonts w:cs="Arial"/>
              </w:rPr>
              <w:t xml:space="preserve"> </w:t>
            </w:r>
            <w:r w:rsidR="00043324" w:rsidRPr="000E663F">
              <w:rPr>
                <w:rFonts w:cs="Arial"/>
              </w:rPr>
              <w:br/>
            </w:r>
            <w:r w:rsidRPr="000E663F">
              <w:rPr>
                <w:rFonts w:cs="Arial"/>
              </w:rPr>
              <w:t>Leaving</w:t>
            </w:r>
          </w:p>
        </w:tc>
      </w:tr>
      <w:tr w:rsidR="00E2210E" w14:paraId="10EDB402" w14:textId="77777777" w:rsidTr="00E2210E">
        <w:trPr>
          <w:trHeight w:val="1209"/>
        </w:trPr>
        <w:tc>
          <w:tcPr>
            <w:tcW w:w="1155" w:type="dxa"/>
          </w:tcPr>
          <w:p w14:paraId="10EDB3F9" w14:textId="77777777" w:rsidR="00E2210E" w:rsidRDefault="00E2210E" w:rsidP="00120574">
            <w:pPr>
              <w:pStyle w:val="Cells"/>
            </w:pPr>
          </w:p>
          <w:p w14:paraId="10EDB3FA" w14:textId="77777777" w:rsidR="00E2210E" w:rsidRDefault="00E2210E" w:rsidP="00120574">
            <w:pPr>
              <w:pStyle w:val="Cells"/>
            </w:pPr>
          </w:p>
          <w:p w14:paraId="10EDB3FB" w14:textId="77777777" w:rsidR="00E2210E" w:rsidRDefault="00E2210E" w:rsidP="00120574">
            <w:pPr>
              <w:pStyle w:val="Cells"/>
            </w:pPr>
          </w:p>
          <w:p w14:paraId="10EDB3FC" w14:textId="77777777" w:rsidR="00E2210E" w:rsidRDefault="00E2210E" w:rsidP="00120574">
            <w:pPr>
              <w:pStyle w:val="Cells"/>
            </w:pPr>
          </w:p>
          <w:p w14:paraId="10EDB3FD" w14:textId="77777777" w:rsidR="00E2210E" w:rsidRPr="00C416C5" w:rsidRDefault="00E2210E" w:rsidP="00120574">
            <w:pPr>
              <w:pStyle w:val="Cells"/>
            </w:pPr>
          </w:p>
        </w:tc>
        <w:tc>
          <w:tcPr>
            <w:tcW w:w="2277" w:type="dxa"/>
          </w:tcPr>
          <w:p w14:paraId="10EDB3FE" w14:textId="77777777" w:rsidR="00E2210E" w:rsidRDefault="00E2210E" w:rsidP="006767A0">
            <w:pPr>
              <w:pStyle w:val="Cells"/>
            </w:pPr>
          </w:p>
        </w:tc>
        <w:tc>
          <w:tcPr>
            <w:tcW w:w="1435" w:type="dxa"/>
          </w:tcPr>
          <w:p w14:paraId="10EDB3FF" w14:textId="77777777" w:rsidR="00E2210E" w:rsidRDefault="00E2210E" w:rsidP="006767A0">
            <w:pPr>
              <w:pStyle w:val="Cells"/>
            </w:pPr>
          </w:p>
        </w:tc>
        <w:tc>
          <w:tcPr>
            <w:tcW w:w="3168" w:type="dxa"/>
          </w:tcPr>
          <w:p w14:paraId="10EDB400" w14:textId="77777777" w:rsidR="00E2210E" w:rsidRDefault="00E2210E" w:rsidP="006767A0">
            <w:pPr>
              <w:pStyle w:val="Cells"/>
            </w:pPr>
          </w:p>
        </w:tc>
        <w:tc>
          <w:tcPr>
            <w:tcW w:w="1604" w:type="dxa"/>
          </w:tcPr>
          <w:p w14:paraId="10EDB401" w14:textId="77777777" w:rsidR="00E2210E" w:rsidRPr="00C416C5" w:rsidRDefault="00E2210E" w:rsidP="006767A0">
            <w:pPr>
              <w:pStyle w:val="Cells"/>
            </w:pPr>
          </w:p>
        </w:tc>
      </w:tr>
      <w:tr w:rsidR="00E2210E" w14:paraId="10EDB414" w14:textId="77777777" w:rsidTr="00E2210E">
        <w:trPr>
          <w:trHeight w:hRule="exact" w:val="1676"/>
        </w:trPr>
        <w:tc>
          <w:tcPr>
            <w:tcW w:w="1155" w:type="dxa"/>
          </w:tcPr>
          <w:p w14:paraId="10EDB403" w14:textId="77777777" w:rsidR="00E2210E" w:rsidRPr="00C416C5" w:rsidRDefault="00E2210E" w:rsidP="00120574">
            <w:pPr>
              <w:pStyle w:val="Cells"/>
            </w:pPr>
          </w:p>
        </w:tc>
        <w:tc>
          <w:tcPr>
            <w:tcW w:w="2277" w:type="dxa"/>
          </w:tcPr>
          <w:p w14:paraId="10EDB404" w14:textId="77777777" w:rsidR="00E2210E" w:rsidRDefault="00E2210E" w:rsidP="006767A0">
            <w:pPr>
              <w:pStyle w:val="Cells"/>
            </w:pPr>
          </w:p>
          <w:p w14:paraId="10EDB405" w14:textId="77777777" w:rsidR="00E2210E" w:rsidRDefault="00E2210E" w:rsidP="006767A0">
            <w:pPr>
              <w:pStyle w:val="Cells"/>
            </w:pPr>
          </w:p>
          <w:p w14:paraId="10EDB406" w14:textId="77777777" w:rsidR="00E2210E" w:rsidRDefault="00E2210E" w:rsidP="006767A0">
            <w:pPr>
              <w:pStyle w:val="Cells"/>
            </w:pPr>
          </w:p>
          <w:p w14:paraId="10EDB407" w14:textId="77777777" w:rsidR="00E2210E" w:rsidRDefault="00E2210E" w:rsidP="006767A0">
            <w:pPr>
              <w:pStyle w:val="Cells"/>
            </w:pPr>
          </w:p>
          <w:p w14:paraId="10EDB408" w14:textId="77777777" w:rsidR="00E2210E" w:rsidRDefault="00E2210E" w:rsidP="006767A0">
            <w:pPr>
              <w:pStyle w:val="Cells"/>
            </w:pPr>
          </w:p>
          <w:p w14:paraId="10EDB409" w14:textId="77777777" w:rsidR="00E2210E" w:rsidRDefault="00E2210E" w:rsidP="006767A0">
            <w:pPr>
              <w:pStyle w:val="Cells"/>
            </w:pPr>
          </w:p>
          <w:p w14:paraId="10EDB40A" w14:textId="77777777" w:rsidR="00E2210E" w:rsidRDefault="00E2210E" w:rsidP="006767A0">
            <w:pPr>
              <w:pStyle w:val="Cells"/>
            </w:pPr>
          </w:p>
          <w:p w14:paraId="10EDB40B" w14:textId="77777777" w:rsidR="00E2210E" w:rsidRDefault="00E2210E" w:rsidP="006767A0">
            <w:pPr>
              <w:pStyle w:val="Cells"/>
            </w:pPr>
          </w:p>
          <w:p w14:paraId="10EDB40C" w14:textId="77777777" w:rsidR="00E2210E" w:rsidRDefault="00E2210E" w:rsidP="006767A0">
            <w:pPr>
              <w:pStyle w:val="Cells"/>
            </w:pPr>
          </w:p>
          <w:p w14:paraId="10EDB40D" w14:textId="77777777" w:rsidR="00E2210E" w:rsidRDefault="00E2210E" w:rsidP="006767A0">
            <w:pPr>
              <w:pStyle w:val="Cells"/>
            </w:pPr>
          </w:p>
          <w:p w14:paraId="10EDB40E" w14:textId="77777777" w:rsidR="00E2210E" w:rsidRDefault="00E2210E" w:rsidP="006767A0">
            <w:pPr>
              <w:pStyle w:val="Cells"/>
            </w:pPr>
          </w:p>
          <w:p w14:paraId="10EDB40F" w14:textId="77777777" w:rsidR="00E2210E" w:rsidRDefault="00E2210E" w:rsidP="006767A0">
            <w:pPr>
              <w:pStyle w:val="Cells"/>
            </w:pPr>
          </w:p>
          <w:p w14:paraId="10EDB410" w14:textId="77777777" w:rsidR="00E2210E" w:rsidRDefault="00E2210E" w:rsidP="006767A0">
            <w:pPr>
              <w:pStyle w:val="Cells"/>
            </w:pPr>
          </w:p>
        </w:tc>
        <w:tc>
          <w:tcPr>
            <w:tcW w:w="1435" w:type="dxa"/>
          </w:tcPr>
          <w:p w14:paraId="10EDB411" w14:textId="77777777" w:rsidR="00E2210E" w:rsidRDefault="00E2210E" w:rsidP="006767A0">
            <w:pPr>
              <w:pStyle w:val="Cells"/>
            </w:pPr>
          </w:p>
        </w:tc>
        <w:tc>
          <w:tcPr>
            <w:tcW w:w="3168" w:type="dxa"/>
          </w:tcPr>
          <w:p w14:paraId="10EDB412" w14:textId="77777777" w:rsidR="00E2210E" w:rsidRDefault="00E2210E" w:rsidP="006767A0">
            <w:pPr>
              <w:pStyle w:val="Cells"/>
            </w:pPr>
          </w:p>
        </w:tc>
        <w:tc>
          <w:tcPr>
            <w:tcW w:w="1604" w:type="dxa"/>
          </w:tcPr>
          <w:p w14:paraId="10EDB413" w14:textId="77777777" w:rsidR="00E2210E" w:rsidRPr="00C416C5" w:rsidRDefault="00E2210E" w:rsidP="006767A0">
            <w:pPr>
              <w:pStyle w:val="Cells"/>
            </w:pPr>
          </w:p>
        </w:tc>
      </w:tr>
      <w:tr w:rsidR="00E2210E" w14:paraId="10EDB421" w14:textId="77777777" w:rsidTr="00E2210E">
        <w:trPr>
          <w:trHeight w:hRule="exact" w:val="1686"/>
        </w:trPr>
        <w:tc>
          <w:tcPr>
            <w:tcW w:w="1155" w:type="dxa"/>
          </w:tcPr>
          <w:p w14:paraId="10EDB415" w14:textId="77777777" w:rsidR="00E2210E" w:rsidRPr="00C416C5" w:rsidRDefault="00E2210E" w:rsidP="00120574">
            <w:pPr>
              <w:pStyle w:val="Cells"/>
            </w:pPr>
          </w:p>
        </w:tc>
        <w:tc>
          <w:tcPr>
            <w:tcW w:w="2277" w:type="dxa"/>
          </w:tcPr>
          <w:p w14:paraId="10EDB416" w14:textId="77777777" w:rsidR="00E2210E" w:rsidRDefault="00E2210E" w:rsidP="006767A0">
            <w:pPr>
              <w:pStyle w:val="Cells"/>
            </w:pPr>
          </w:p>
          <w:p w14:paraId="10EDB417" w14:textId="77777777" w:rsidR="00E2210E" w:rsidRDefault="00E2210E" w:rsidP="006767A0">
            <w:pPr>
              <w:pStyle w:val="Cells"/>
            </w:pPr>
          </w:p>
          <w:p w14:paraId="10EDB418" w14:textId="77777777" w:rsidR="00E2210E" w:rsidRDefault="00E2210E" w:rsidP="006767A0">
            <w:pPr>
              <w:pStyle w:val="Cells"/>
            </w:pPr>
          </w:p>
          <w:p w14:paraId="10EDB419" w14:textId="77777777" w:rsidR="00E2210E" w:rsidRDefault="00E2210E" w:rsidP="006767A0">
            <w:pPr>
              <w:pStyle w:val="Cells"/>
            </w:pPr>
          </w:p>
          <w:p w14:paraId="10EDB41A" w14:textId="77777777" w:rsidR="00E2210E" w:rsidRDefault="00E2210E" w:rsidP="006767A0">
            <w:pPr>
              <w:pStyle w:val="Cells"/>
            </w:pPr>
          </w:p>
          <w:p w14:paraId="10EDB41B" w14:textId="77777777" w:rsidR="00E2210E" w:rsidRDefault="00E2210E" w:rsidP="006767A0">
            <w:pPr>
              <w:pStyle w:val="Cells"/>
            </w:pPr>
          </w:p>
          <w:p w14:paraId="10EDB41C" w14:textId="77777777" w:rsidR="00E2210E" w:rsidRDefault="00E2210E" w:rsidP="006767A0">
            <w:pPr>
              <w:pStyle w:val="Cells"/>
            </w:pPr>
          </w:p>
          <w:p w14:paraId="10EDB41D" w14:textId="77777777" w:rsidR="00E2210E" w:rsidRDefault="00E2210E" w:rsidP="006767A0">
            <w:pPr>
              <w:pStyle w:val="Cells"/>
            </w:pPr>
          </w:p>
        </w:tc>
        <w:tc>
          <w:tcPr>
            <w:tcW w:w="1435" w:type="dxa"/>
          </w:tcPr>
          <w:p w14:paraId="10EDB41E" w14:textId="77777777" w:rsidR="00E2210E" w:rsidRDefault="00E2210E" w:rsidP="006767A0">
            <w:pPr>
              <w:pStyle w:val="Cells"/>
            </w:pPr>
          </w:p>
        </w:tc>
        <w:tc>
          <w:tcPr>
            <w:tcW w:w="3168" w:type="dxa"/>
          </w:tcPr>
          <w:p w14:paraId="10EDB41F" w14:textId="77777777" w:rsidR="00E2210E" w:rsidRDefault="00E2210E" w:rsidP="006767A0">
            <w:pPr>
              <w:pStyle w:val="Cells"/>
            </w:pPr>
          </w:p>
        </w:tc>
        <w:tc>
          <w:tcPr>
            <w:tcW w:w="1604" w:type="dxa"/>
          </w:tcPr>
          <w:p w14:paraId="10EDB420" w14:textId="77777777" w:rsidR="00E2210E" w:rsidRPr="00C416C5" w:rsidRDefault="00E2210E" w:rsidP="006767A0">
            <w:pPr>
              <w:pStyle w:val="Cells"/>
            </w:pPr>
          </w:p>
        </w:tc>
      </w:tr>
      <w:tr w:rsidR="00E2210E" w14:paraId="10EDB427" w14:textId="77777777" w:rsidTr="00E2210E">
        <w:trPr>
          <w:trHeight w:hRule="exact" w:val="1526"/>
        </w:trPr>
        <w:tc>
          <w:tcPr>
            <w:tcW w:w="1155" w:type="dxa"/>
          </w:tcPr>
          <w:p w14:paraId="10EDB422" w14:textId="77777777" w:rsidR="00E2210E" w:rsidRPr="00C416C5" w:rsidRDefault="00E2210E" w:rsidP="00120574">
            <w:pPr>
              <w:pStyle w:val="Cells"/>
            </w:pPr>
          </w:p>
        </w:tc>
        <w:tc>
          <w:tcPr>
            <w:tcW w:w="2277" w:type="dxa"/>
          </w:tcPr>
          <w:p w14:paraId="10EDB423" w14:textId="77777777" w:rsidR="00E2210E" w:rsidRDefault="00E2210E" w:rsidP="006767A0">
            <w:pPr>
              <w:pStyle w:val="Cells"/>
            </w:pPr>
          </w:p>
        </w:tc>
        <w:tc>
          <w:tcPr>
            <w:tcW w:w="1435" w:type="dxa"/>
          </w:tcPr>
          <w:p w14:paraId="10EDB424" w14:textId="77777777" w:rsidR="00E2210E" w:rsidRDefault="00E2210E" w:rsidP="006767A0">
            <w:pPr>
              <w:pStyle w:val="Cells"/>
            </w:pPr>
          </w:p>
        </w:tc>
        <w:tc>
          <w:tcPr>
            <w:tcW w:w="3168" w:type="dxa"/>
          </w:tcPr>
          <w:p w14:paraId="10EDB425" w14:textId="77777777" w:rsidR="00E2210E" w:rsidRDefault="00E2210E" w:rsidP="006767A0">
            <w:pPr>
              <w:pStyle w:val="Cells"/>
            </w:pPr>
          </w:p>
        </w:tc>
        <w:tc>
          <w:tcPr>
            <w:tcW w:w="1604" w:type="dxa"/>
          </w:tcPr>
          <w:p w14:paraId="10EDB426" w14:textId="77777777" w:rsidR="00E2210E" w:rsidRPr="00C416C5" w:rsidRDefault="00E2210E" w:rsidP="006767A0">
            <w:pPr>
              <w:pStyle w:val="Cells"/>
            </w:pPr>
          </w:p>
        </w:tc>
      </w:tr>
      <w:tr w:rsidR="00E2210E" w14:paraId="10EDB42D" w14:textId="77777777" w:rsidTr="00E2210E">
        <w:trPr>
          <w:trHeight w:hRule="exact" w:val="1676"/>
        </w:trPr>
        <w:tc>
          <w:tcPr>
            <w:tcW w:w="1155" w:type="dxa"/>
          </w:tcPr>
          <w:p w14:paraId="10EDB428" w14:textId="77777777" w:rsidR="00E2210E" w:rsidRPr="00C416C5" w:rsidRDefault="00E2210E" w:rsidP="00120574">
            <w:pPr>
              <w:pStyle w:val="Cells"/>
            </w:pPr>
          </w:p>
        </w:tc>
        <w:tc>
          <w:tcPr>
            <w:tcW w:w="2277" w:type="dxa"/>
          </w:tcPr>
          <w:p w14:paraId="10EDB429" w14:textId="77777777" w:rsidR="00E2210E" w:rsidRDefault="00E2210E" w:rsidP="006767A0">
            <w:pPr>
              <w:pStyle w:val="Cells"/>
            </w:pPr>
          </w:p>
        </w:tc>
        <w:tc>
          <w:tcPr>
            <w:tcW w:w="1435" w:type="dxa"/>
          </w:tcPr>
          <w:p w14:paraId="10EDB42A" w14:textId="77777777" w:rsidR="00E2210E" w:rsidRDefault="00E2210E" w:rsidP="006767A0">
            <w:pPr>
              <w:pStyle w:val="Cells"/>
            </w:pPr>
          </w:p>
        </w:tc>
        <w:tc>
          <w:tcPr>
            <w:tcW w:w="3168" w:type="dxa"/>
          </w:tcPr>
          <w:p w14:paraId="10EDB42B" w14:textId="77777777" w:rsidR="00E2210E" w:rsidRDefault="00E2210E" w:rsidP="006767A0">
            <w:pPr>
              <w:pStyle w:val="Cells"/>
            </w:pPr>
          </w:p>
        </w:tc>
        <w:tc>
          <w:tcPr>
            <w:tcW w:w="1604" w:type="dxa"/>
          </w:tcPr>
          <w:p w14:paraId="10EDB42C" w14:textId="77777777" w:rsidR="00E2210E" w:rsidRPr="00C416C5" w:rsidRDefault="00E2210E" w:rsidP="006767A0">
            <w:pPr>
              <w:pStyle w:val="Cells"/>
            </w:pPr>
          </w:p>
        </w:tc>
      </w:tr>
    </w:tbl>
    <w:p w14:paraId="10EDB42E" w14:textId="77777777" w:rsidR="00192969" w:rsidRDefault="00192969" w:rsidP="004510C5">
      <w:pPr>
        <w:pStyle w:val="Spacer"/>
      </w:pPr>
    </w:p>
    <w:p w14:paraId="10EDB42F" w14:textId="77777777" w:rsidR="006C3B1B" w:rsidRDefault="006C3B1B" w:rsidP="004510C5">
      <w:pPr>
        <w:pStyle w:val="Spacer"/>
      </w:pPr>
    </w:p>
    <w:tbl>
      <w:tblPr>
        <w:tblStyle w:val="TableGrid"/>
        <w:tblW w:w="9639" w:type="dxa"/>
        <w:tblLook w:val="04A0" w:firstRow="1" w:lastRow="0" w:firstColumn="1" w:lastColumn="0" w:noHBand="0" w:noVBand="1"/>
      </w:tblPr>
      <w:tblGrid>
        <w:gridCol w:w="8278"/>
        <w:gridCol w:w="1361"/>
      </w:tblGrid>
      <w:tr w:rsidR="00E91A50" w:rsidRPr="000E663F" w14:paraId="10EDB438" w14:textId="77777777" w:rsidTr="00D852B6">
        <w:tc>
          <w:tcPr>
            <w:tcW w:w="8278" w:type="dxa"/>
          </w:tcPr>
          <w:p w14:paraId="10EDB430" w14:textId="77777777" w:rsidR="000936BE" w:rsidRPr="000E663F" w:rsidRDefault="000936BE" w:rsidP="00E91A50">
            <w:pPr>
              <w:autoSpaceDE w:val="0"/>
              <w:autoSpaceDN w:val="0"/>
              <w:adjustRightInd w:val="0"/>
              <w:spacing w:after="0" w:line="240" w:lineRule="auto"/>
              <w:rPr>
                <w:rFonts w:cs="Arial"/>
                <w:spacing w:val="0"/>
              </w:rPr>
            </w:pPr>
          </w:p>
          <w:p w14:paraId="10EDB431" w14:textId="77777777" w:rsidR="00E91A50" w:rsidRPr="000E663F" w:rsidRDefault="00E91A50" w:rsidP="00E91A50">
            <w:pPr>
              <w:autoSpaceDE w:val="0"/>
              <w:autoSpaceDN w:val="0"/>
              <w:adjustRightInd w:val="0"/>
              <w:spacing w:after="0" w:line="240" w:lineRule="auto"/>
              <w:rPr>
                <w:rFonts w:cs="Arial"/>
                <w:spacing w:val="0"/>
              </w:rPr>
            </w:pPr>
            <w:r w:rsidRPr="000E663F">
              <w:rPr>
                <w:rFonts w:cs="Arial"/>
                <w:spacing w:val="0"/>
              </w:rPr>
              <w:t xml:space="preserve">Have you previously worked for </w:t>
            </w:r>
            <w:proofErr w:type="spellStart"/>
            <w:r w:rsidRPr="000E663F">
              <w:rPr>
                <w:rFonts w:cs="Arial"/>
                <w:spacing w:val="0"/>
              </w:rPr>
              <w:t>Livability</w:t>
            </w:r>
            <w:proofErr w:type="spellEnd"/>
            <w:r w:rsidRPr="000E663F">
              <w:rPr>
                <w:rFonts w:cs="Arial"/>
                <w:spacing w:val="0"/>
              </w:rPr>
              <w:t>?</w:t>
            </w:r>
          </w:p>
          <w:p w14:paraId="10EDB432" w14:textId="77777777" w:rsidR="00E91A50" w:rsidRPr="000E663F" w:rsidRDefault="00E91A50" w:rsidP="00E91A50">
            <w:pPr>
              <w:pStyle w:val="Cells"/>
              <w:rPr>
                <w:rStyle w:val="Emphasis"/>
                <w:rFonts w:cs="Arial"/>
              </w:rPr>
            </w:pPr>
            <w:r w:rsidRPr="000E663F">
              <w:rPr>
                <w:rFonts w:cs="Arial"/>
                <w:spacing w:val="0"/>
              </w:rPr>
              <w:t>(i.e. John Grooms Charity, JGHA</w:t>
            </w:r>
            <w:r w:rsidR="00E2210E" w:rsidRPr="000E663F">
              <w:rPr>
                <w:rFonts w:cs="Arial"/>
                <w:spacing w:val="0"/>
              </w:rPr>
              <w:t>, Prospects</w:t>
            </w:r>
            <w:r w:rsidRPr="000E663F">
              <w:rPr>
                <w:rFonts w:cs="Arial"/>
                <w:spacing w:val="0"/>
              </w:rPr>
              <w:t xml:space="preserve"> or the Shaftesbury Society)</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E91A50" w:rsidRPr="000E663F" w14:paraId="10EDB434"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433" w14:textId="77777777" w:rsidR="00E91A50" w:rsidRPr="000E663F" w:rsidRDefault="00E91A50" w:rsidP="006767A0">
                  <w:pPr>
                    <w:pStyle w:val="CellsGrey"/>
                    <w:rPr>
                      <w:rFonts w:cs="Arial"/>
                    </w:rPr>
                  </w:pPr>
                </w:p>
              </w:tc>
            </w:tr>
            <w:tr w:rsidR="00E91A50" w:rsidRPr="000E663F" w14:paraId="10EDB436"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35" w14:textId="77777777" w:rsidR="00E91A50" w:rsidRPr="000E663F" w:rsidRDefault="00E91A50" w:rsidP="006767A0">
                  <w:pPr>
                    <w:pStyle w:val="CellsGrey"/>
                    <w:jc w:val="center"/>
                    <w:rPr>
                      <w:rFonts w:cs="Arial"/>
                    </w:rPr>
                  </w:pPr>
                  <w:r w:rsidRPr="000E663F">
                    <w:rPr>
                      <w:rFonts w:cs="Arial"/>
                    </w:rPr>
                    <w:t>Yes / No</w:t>
                  </w:r>
                </w:p>
              </w:tc>
            </w:tr>
          </w:tbl>
          <w:p w14:paraId="10EDB437" w14:textId="77777777" w:rsidR="00E91A50" w:rsidRPr="000E663F" w:rsidRDefault="00E91A50" w:rsidP="006767A0">
            <w:pPr>
              <w:jc w:val="right"/>
              <w:rPr>
                <w:rFonts w:cs="Arial"/>
              </w:rPr>
            </w:pPr>
          </w:p>
        </w:tc>
      </w:tr>
    </w:tbl>
    <w:p w14:paraId="10EDB439" w14:textId="77777777" w:rsidR="00E91A50" w:rsidRPr="000E663F" w:rsidRDefault="00E91A50" w:rsidP="004510C5">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4142"/>
        <w:gridCol w:w="5491"/>
      </w:tblGrid>
      <w:tr w:rsidR="004510C5" w:rsidRPr="000E663F" w14:paraId="10EDB43C" w14:textId="77777777" w:rsidTr="004510C5">
        <w:trPr>
          <w:trHeight w:hRule="exact" w:val="454"/>
        </w:trPr>
        <w:tc>
          <w:tcPr>
            <w:tcW w:w="4144" w:type="dxa"/>
            <w:tcBorders>
              <w:top w:val="nil"/>
              <w:left w:val="nil"/>
              <w:bottom w:val="nil"/>
              <w:right w:val="single" w:sz="4" w:space="0" w:color="878787" w:themeColor="background2"/>
            </w:tcBorders>
            <w:vAlign w:val="bottom"/>
          </w:tcPr>
          <w:p w14:paraId="10EDB43A" w14:textId="77777777" w:rsidR="004510C5" w:rsidRPr="000E663F" w:rsidRDefault="004510C5" w:rsidP="006767A0">
            <w:pPr>
              <w:pStyle w:val="Cells"/>
              <w:rPr>
                <w:rFonts w:cs="Arial"/>
              </w:rPr>
            </w:pPr>
            <w:r w:rsidRPr="000E663F">
              <w:rPr>
                <w:rFonts w:cs="Arial"/>
                <w:spacing w:val="0"/>
              </w:rPr>
              <w:t>If yes, please state where and when</w:t>
            </w:r>
          </w:p>
        </w:tc>
        <w:tc>
          <w:tcPr>
            <w:tcW w:w="5494" w:type="dxa"/>
            <w:tcBorders>
              <w:top w:val="single" w:sz="4" w:space="0" w:color="878787" w:themeColor="background2"/>
              <w:left w:val="single" w:sz="4" w:space="0" w:color="878787" w:themeColor="background2"/>
              <w:bottom w:val="single" w:sz="4" w:space="0" w:color="878787" w:themeColor="background2"/>
            </w:tcBorders>
            <w:vAlign w:val="bottom"/>
          </w:tcPr>
          <w:p w14:paraId="10EDB43B" w14:textId="77777777" w:rsidR="004510C5" w:rsidRPr="000E663F" w:rsidRDefault="004510C5" w:rsidP="006767A0">
            <w:pPr>
              <w:pStyle w:val="Cells"/>
              <w:rPr>
                <w:rFonts w:cs="Arial"/>
              </w:rPr>
            </w:pPr>
          </w:p>
        </w:tc>
      </w:tr>
    </w:tbl>
    <w:p w14:paraId="10EDB43D" w14:textId="77777777" w:rsidR="004510C5" w:rsidRPr="000E663F" w:rsidRDefault="004510C5" w:rsidP="006C3B1B">
      <w:pPr>
        <w:pStyle w:val="Spacer"/>
        <w:rPr>
          <w:rFonts w:cs="Arial"/>
        </w:rPr>
      </w:pPr>
    </w:p>
    <w:tbl>
      <w:tblPr>
        <w:tblStyle w:val="TableGrid"/>
        <w:tblW w:w="9639" w:type="dxa"/>
        <w:tblLook w:val="04A0" w:firstRow="1" w:lastRow="0" w:firstColumn="1" w:lastColumn="0" w:noHBand="0" w:noVBand="1"/>
      </w:tblPr>
      <w:tblGrid>
        <w:gridCol w:w="8278"/>
        <w:gridCol w:w="1361"/>
      </w:tblGrid>
      <w:tr w:rsidR="00E91A50" w:rsidRPr="000E663F" w14:paraId="10EDB445" w14:textId="77777777" w:rsidTr="006767A0">
        <w:tc>
          <w:tcPr>
            <w:tcW w:w="8277" w:type="dxa"/>
          </w:tcPr>
          <w:p w14:paraId="10EDB43E" w14:textId="77777777" w:rsidR="00E91A50" w:rsidRPr="000E663F" w:rsidRDefault="00E91A50" w:rsidP="00E91A50">
            <w:pPr>
              <w:autoSpaceDE w:val="0"/>
              <w:autoSpaceDN w:val="0"/>
              <w:adjustRightInd w:val="0"/>
              <w:spacing w:after="0" w:line="240" w:lineRule="auto"/>
              <w:rPr>
                <w:rFonts w:cs="Arial"/>
                <w:spacing w:val="0"/>
              </w:rPr>
            </w:pPr>
            <w:r w:rsidRPr="000E663F">
              <w:rPr>
                <w:rFonts w:cs="Arial"/>
                <w:spacing w:val="0"/>
              </w:rPr>
              <w:t xml:space="preserve">Have you previously applied for a post with </w:t>
            </w:r>
            <w:proofErr w:type="spellStart"/>
            <w:r w:rsidRPr="000E663F">
              <w:rPr>
                <w:rFonts w:cs="Arial"/>
                <w:spacing w:val="0"/>
              </w:rPr>
              <w:t>Livability</w:t>
            </w:r>
            <w:proofErr w:type="spellEnd"/>
            <w:r w:rsidRPr="000E663F">
              <w:rPr>
                <w:rFonts w:cs="Arial"/>
                <w:spacing w:val="0"/>
              </w:rPr>
              <w:t>?</w:t>
            </w:r>
          </w:p>
          <w:p w14:paraId="10EDB43F" w14:textId="77777777" w:rsidR="00E91A50" w:rsidRPr="000E663F" w:rsidRDefault="00E91A50" w:rsidP="00E91A50">
            <w:pPr>
              <w:pStyle w:val="Cells"/>
              <w:rPr>
                <w:rStyle w:val="Emphasis"/>
                <w:rFonts w:cs="Arial"/>
              </w:rPr>
            </w:pPr>
            <w:r w:rsidRPr="000E663F">
              <w:rPr>
                <w:rFonts w:cs="Arial"/>
                <w:spacing w:val="0"/>
              </w:rPr>
              <w:t>(i.e. John Grooms Charity, JGHA or the Shaftesbury Society)</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E91A50" w:rsidRPr="000E663F" w14:paraId="10EDB441"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440" w14:textId="77777777" w:rsidR="00E91A50" w:rsidRPr="000E663F" w:rsidRDefault="00E91A50" w:rsidP="006767A0">
                  <w:pPr>
                    <w:pStyle w:val="CellsGrey"/>
                    <w:rPr>
                      <w:rFonts w:cs="Arial"/>
                    </w:rPr>
                  </w:pPr>
                </w:p>
              </w:tc>
            </w:tr>
            <w:tr w:rsidR="00E91A50" w:rsidRPr="000E663F" w14:paraId="10EDB443"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42" w14:textId="77777777" w:rsidR="00E91A50" w:rsidRPr="000E663F" w:rsidRDefault="00E91A50" w:rsidP="006767A0">
                  <w:pPr>
                    <w:pStyle w:val="CellsGrey"/>
                    <w:jc w:val="center"/>
                    <w:rPr>
                      <w:rFonts w:cs="Arial"/>
                    </w:rPr>
                  </w:pPr>
                  <w:r w:rsidRPr="000E663F">
                    <w:rPr>
                      <w:rFonts w:cs="Arial"/>
                    </w:rPr>
                    <w:t>Yes / No</w:t>
                  </w:r>
                </w:p>
              </w:tc>
            </w:tr>
          </w:tbl>
          <w:p w14:paraId="10EDB444" w14:textId="77777777" w:rsidR="00E91A50" w:rsidRPr="000E663F" w:rsidRDefault="00E91A50" w:rsidP="006767A0">
            <w:pPr>
              <w:jc w:val="right"/>
              <w:rPr>
                <w:rFonts w:cs="Arial"/>
              </w:rPr>
            </w:pPr>
          </w:p>
        </w:tc>
      </w:tr>
    </w:tbl>
    <w:p w14:paraId="10EDB446" w14:textId="77777777" w:rsidR="004510C5" w:rsidRPr="000E663F" w:rsidRDefault="004510C5" w:rsidP="006C3B1B">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897"/>
        <w:gridCol w:w="6736"/>
      </w:tblGrid>
      <w:tr w:rsidR="006C3B1B" w:rsidRPr="000E663F" w14:paraId="10EDB449" w14:textId="77777777" w:rsidTr="006C3B1B">
        <w:trPr>
          <w:trHeight w:hRule="exact" w:val="454"/>
        </w:trPr>
        <w:tc>
          <w:tcPr>
            <w:tcW w:w="2898" w:type="dxa"/>
            <w:tcBorders>
              <w:top w:val="nil"/>
              <w:left w:val="nil"/>
              <w:bottom w:val="nil"/>
              <w:right w:val="single" w:sz="4" w:space="0" w:color="878787" w:themeColor="background2"/>
            </w:tcBorders>
            <w:vAlign w:val="bottom"/>
          </w:tcPr>
          <w:p w14:paraId="10EDB447" w14:textId="77777777" w:rsidR="006C3B1B" w:rsidRPr="000E663F" w:rsidRDefault="006C3B1B" w:rsidP="006767A0">
            <w:pPr>
              <w:pStyle w:val="Cells"/>
              <w:rPr>
                <w:rFonts w:cs="Arial"/>
              </w:rPr>
            </w:pPr>
            <w:r w:rsidRPr="000E663F">
              <w:rPr>
                <w:rFonts w:cs="Arial"/>
                <w:spacing w:val="0"/>
              </w:rPr>
              <w:t>If yes, please give details</w:t>
            </w:r>
          </w:p>
        </w:tc>
        <w:tc>
          <w:tcPr>
            <w:tcW w:w="6740" w:type="dxa"/>
            <w:tcBorders>
              <w:top w:val="single" w:sz="4" w:space="0" w:color="878787" w:themeColor="background2"/>
              <w:left w:val="single" w:sz="4" w:space="0" w:color="878787" w:themeColor="background2"/>
              <w:bottom w:val="single" w:sz="4" w:space="0" w:color="878787" w:themeColor="background2"/>
            </w:tcBorders>
            <w:vAlign w:val="bottom"/>
          </w:tcPr>
          <w:p w14:paraId="10EDB448" w14:textId="77777777" w:rsidR="006C3B1B" w:rsidRPr="000E663F" w:rsidRDefault="006C3B1B" w:rsidP="006767A0">
            <w:pPr>
              <w:pStyle w:val="Cells"/>
              <w:rPr>
                <w:rFonts w:cs="Arial"/>
              </w:rPr>
            </w:pPr>
          </w:p>
        </w:tc>
      </w:tr>
    </w:tbl>
    <w:p w14:paraId="10EDB44A" w14:textId="77777777" w:rsidR="00EA166E" w:rsidRDefault="00EA166E" w:rsidP="00D244B8"/>
    <w:p w14:paraId="10EDB44B" w14:textId="77777777" w:rsidR="00D852B6" w:rsidRDefault="00D852B6" w:rsidP="00D244B8"/>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EA166E" w:rsidRPr="006E4AC1" w14:paraId="10EDB44D" w14:textId="77777777" w:rsidTr="006202EF">
        <w:trPr>
          <w:trHeight w:hRule="exact" w:val="567"/>
        </w:trPr>
        <w:tc>
          <w:tcPr>
            <w:tcW w:w="9638" w:type="dxa"/>
            <w:shd w:val="clear" w:color="auto" w:fill="6BA539" w:themeFill="accent1"/>
            <w:vAlign w:val="center"/>
          </w:tcPr>
          <w:p w14:paraId="10EDB44C" w14:textId="77777777" w:rsidR="00EA166E" w:rsidRPr="006E4AC1" w:rsidRDefault="00EA166E" w:rsidP="006202EF">
            <w:pPr>
              <w:pStyle w:val="Heading1"/>
              <w:outlineLvl w:val="0"/>
            </w:pPr>
            <w:r>
              <w:lastRenderedPageBreak/>
              <w:t>4) Other</w:t>
            </w:r>
          </w:p>
        </w:tc>
      </w:tr>
    </w:tbl>
    <w:p w14:paraId="10EDB44E" w14:textId="77777777" w:rsidR="00EA166E" w:rsidRDefault="00EA166E" w:rsidP="00D244B8"/>
    <w:p w14:paraId="10EDB44F" w14:textId="77777777" w:rsidR="00EA166E" w:rsidRPr="007A3F64" w:rsidRDefault="00EA166E" w:rsidP="000936BE">
      <w:r>
        <w:t xml:space="preserve">Do </w:t>
      </w:r>
      <w:r w:rsidRPr="005D5A44">
        <w:t xml:space="preserve">you have any relatives or contacts at </w:t>
      </w:r>
      <w:proofErr w:type="spellStart"/>
      <w:r w:rsidRPr="005D5A44">
        <w:t>Livability</w:t>
      </w:r>
      <w:proofErr w:type="spellEnd"/>
      <w:r w:rsidRPr="005D5A44">
        <w:t>?  If so, please give details:</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51" w14:textId="77777777" w:rsidTr="006202EF">
        <w:trPr>
          <w:trHeight w:hRule="exact" w:val="454"/>
        </w:trPr>
        <w:tc>
          <w:tcPr>
            <w:tcW w:w="9638" w:type="dxa"/>
          </w:tcPr>
          <w:p w14:paraId="10EDB450" w14:textId="77777777" w:rsidR="00EA166E" w:rsidRDefault="00EA166E" w:rsidP="000936BE"/>
        </w:tc>
      </w:tr>
    </w:tbl>
    <w:p w14:paraId="10EDB452" w14:textId="77777777" w:rsidR="00EA166E" w:rsidRPr="007A3F64" w:rsidRDefault="00EA166E" w:rsidP="000936BE">
      <w:r w:rsidRPr="005D5A44">
        <w:t xml:space="preserve">Do you hold a current UK driving license?  </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54" w14:textId="77777777" w:rsidTr="006202EF">
        <w:trPr>
          <w:trHeight w:hRule="exact" w:val="454"/>
        </w:trPr>
        <w:tc>
          <w:tcPr>
            <w:tcW w:w="9638" w:type="dxa"/>
          </w:tcPr>
          <w:p w14:paraId="10EDB453" w14:textId="77777777" w:rsidR="00EA166E" w:rsidRDefault="00EA166E" w:rsidP="000936BE">
            <w:r w:rsidRPr="00EA166E">
              <w:t>Yes / No</w:t>
            </w:r>
            <w:r w:rsidRPr="00EA166E">
              <w:tab/>
            </w:r>
            <w:r>
              <w:t xml:space="preserve">                                       </w:t>
            </w:r>
            <w:r w:rsidRPr="00EA166E">
              <w:t>Full / Provisional</w:t>
            </w:r>
            <w:r w:rsidRPr="00EA166E">
              <w:tab/>
            </w:r>
            <w:r>
              <w:t xml:space="preserve">                         </w:t>
            </w:r>
            <w:r w:rsidRPr="00EA166E">
              <w:t>Manual / Automatic</w:t>
            </w:r>
          </w:p>
        </w:tc>
      </w:tr>
    </w:tbl>
    <w:p w14:paraId="10EDB455" w14:textId="77777777" w:rsidR="00EA166E" w:rsidRPr="007A3F64" w:rsidRDefault="00EA166E" w:rsidP="000936BE">
      <w:r w:rsidRPr="005D5A44">
        <w:t>Do you have any driving convictions (including penalty points)?  If yes, please give details:</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57" w14:textId="77777777" w:rsidTr="006202EF">
        <w:trPr>
          <w:trHeight w:hRule="exact" w:val="454"/>
        </w:trPr>
        <w:tc>
          <w:tcPr>
            <w:tcW w:w="9638" w:type="dxa"/>
          </w:tcPr>
          <w:p w14:paraId="10EDB456" w14:textId="77777777" w:rsidR="00EA166E" w:rsidRDefault="00EA166E" w:rsidP="000936BE"/>
        </w:tc>
      </w:tr>
    </w:tbl>
    <w:p w14:paraId="10EDB458" w14:textId="77777777" w:rsidR="00EA166E" w:rsidRPr="007A3F64" w:rsidRDefault="00EA166E" w:rsidP="000936BE">
      <w:r w:rsidRPr="005D5A44">
        <w:t>Do you own or have use of a car?</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5A" w14:textId="77777777" w:rsidTr="006202EF">
        <w:trPr>
          <w:trHeight w:hRule="exact" w:val="454"/>
        </w:trPr>
        <w:tc>
          <w:tcPr>
            <w:tcW w:w="9638" w:type="dxa"/>
          </w:tcPr>
          <w:p w14:paraId="10EDB459" w14:textId="77777777" w:rsidR="00EA166E" w:rsidRDefault="00EA166E" w:rsidP="000936BE">
            <w:r w:rsidRPr="005D5A44">
              <w:t>Yes / No</w:t>
            </w:r>
          </w:p>
        </w:tc>
      </w:tr>
    </w:tbl>
    <w:p w14:paraId="10EDB45B" w14:textId="77777777" w:rsidR="00EA166E" w:rsidRPr="007A3F64" w:rsidRDefault="00EA166E" w:rsidP="000936BE">
      <w:r w:rsidRPr="005D5A44">
        <w:t>Are you able to work flexible hours?</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5D" w14:textId="77777777" w:rsidTr="006202EF">
        <w:trPr>
          <w:trHeight w:hRule="exact" w:val="454"/>
        </w:trPr>
        <w:tc>
          <w:tcPr>
            <w:tcW w:w="9638" w:type="dxa"/>
          </w:tcPr>
          <w:p w14:paraId="10EDB45C" w14:textId="77777777" w:rsidR="00EA166E" w:rsidRDefault="00EA166E" w:rsidP="000936BE">
            <w:r w:rsidRPr="005D5A44">
              <w:t>Yes / No</w:t>
            </w:r>
          </w:p>
        </w:tc>
      </w:tr>
    </w:tbl>
    <w:p w14:paraId="10EDB45E" w14:textId="77777777" w:rsidR="00EA166E" w:rsidRPr="007A3F64" w:rsidRDefault="00EA166E" w:rsidP="000936BE">
      <w:r w:rsidRPr="005D5A44">
        <w:t xml:space="preserve">Are you willing to undertake ‘sleep in’ duties?  This is particularly important if you work in a residential setting?  </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60" w14:textId="77777777" w:rsidTr="006202EF">
        <w:trPr>
          <w:trHeight w:hRule="exact" w:val="454"/>
        </w:trPr>
        <w:tc>
          <w:tcPr>
            <w:tcW w:w="9638" w:type="dxa"/>
          </w:tcPr>
          <w:p w14:paraId="10EDB45F" w14:textId="77777777" w:rsidR="00EA166E" w:rsidRDefault="00EA166E" w:rsidP="000936BE">
            <w:r w:rsidRPr="005D5A44">
              <w:t>Yes / No</w:t>
            </w:r>
          </w:p>
        </w:tc>
      </w:tr>
    </w:tbl>
    <w:p w14:paraId="10EDB461" w14:textId="77777777" w:rsidR="00EA166E" w:rsidRPr="007A3F64" w:rsidRDefault="00EA166E" w:rsidP="000936BE">
      <w:r w:rsidRPr="005D5A44">
        <w:t xml:space="preserve">Have you ever been or are you currently subject to disciplinary action?  If </w:t>
      </w:r>
      <w:proofErr w:type="gramStart"/>
      <w:r w:rsidRPr="005D5A44">
        <w:t>so</w:t>
      </w:r>
      <w:proofErr w:type="gramEnd"/>
      <w:r w:rsidRPr="005D5A44">
        <w:t xml:space="preserve"> please give details:</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EA166E" w14:paraId="10EDB463" w14:textId="77777777" w:rsidTr="006202EF">
        <w:trPr>
          <w:trHeight w:hRule="exact" w:val="454"/>
        </w:trPr>
        <w:tc>
          <w:tcPr>
            <w:tcW w:w="9638" w:type="dxa"/>
          </w:tcPr>
          <w:p w14:paraId="10EDB462" w14:textId="77777777" w:rsidR="00EA166E" w:rsidRDefault="00EA166E" w:rsidP="000936BE"/>
        </w:tc>
      </w:tr>
    </w:tbl>
    <w:p w14:paraId="10EDB464" w14:textId="77777777" w:rsidR="00D244B8" w:rsidRPr="00D244B8" w:rsidRDefault="00D244B8" w:rsidP="00D244B8"/>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D244B8" w14:paraId="10EDB466" w14:textId="77777777" w:rsidTr="006767A0">
        <w:trPr>
          <w:trHeight w:hRule="exact" w:val="567"/>
        </w:trPr>
        <w:tc>
          <w:tcPr>
            <w:tcW w:w="9638" w:type="dxa"/>
            <w:shd w:val="clear" w:color="auto" w:fill="6BA539" w:themeFill="accent1"/>
            <w:vAlign w:val="center"/>
          </w:tcPr>
          <w:p w14:paraId="10EDB465" w14:textId="77777777" w:rsidR="00D244B8" w:rsidRPr="006E4AC1" w:rsidRDefault="00EA166E" w:rsidP="006767A0">
            <w:pPr>
              <w:pStyle w:val="Heading1"/>
              <w:outlineLvl w:val="0"/>
            </w:pPr>
            <w:r>
              <w:t>5</w:t>
            </w:r>
            <w:r w:rsidR="00D244B8" w:rsidRPr="00D244B8">
              <w:t>) Business travel</w:t>
            </w:r>
          </w:p>
        </w:tc>
      </w:tr>
    </w:tbl>
    <w:p w14:paraId="10EDB467" w14:textId="77777777" w:rsidR="006C3B1B" w:rsidRDefault="006C3B1B" w:rsidP="006C3B1B">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8395"/>
        <w:gridCol w:w="1238"/>
      </w:tblGrid>
      <w:tr w:rsidR="00D244B8" w:rsidRPr="006E4AC1" w14:paraId="10EDB46A" w14:textId="77777777" w:rsidTr="00D244B8">
        <w:trPr>
          <w:trHeight w:hRule="exact" w:val="454"/>
        </w:trPr>
        <w:tc>
          <w:tcPr>
            <w:tcW w:w="8399" w:type="dxa"/>
            <w:tcBorders>
              <w:top w:val="nil"/>
              <w:left w:val="nil"/>
              <w:bottom w:val="nil"/>
              <w:right w:val="single" w:sz="4" w:space="0" w:color="878787" w:themeColor="background2"/>
            </w:tcBorders>
            <w:vAlign w:val="bottom"/>
          </w:tcPr>
          <w:p w14:paraId="10EDB468" w14:textId="77777777" w:rsidR="00D244B8" w:rsidRPr="000E663F" w:rsidRDefault="00D244B8" w:rsidP="006767A0">
            <w:pPr>
              <w:pStyle w:val="Cells"/>
              <w:rPr>
                <w:rFonts w:cs="Arial"/>
              </w:rPr>
            </w:pPr>
            <w:r w:rsidRPr="000E663F">
              <w:rPr>
                <w:rFonts w:cs="Arial"/>
                <w:spacing w:val="0"/>
              </w:rPr>
              <w:t>Are you able to travel according to the requirements of the job?</w:t>
            </w:r>
          </w:p>
        </w:tc>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69" w14:textId="77777777" w:rsidR="00D244B8" w:rsidRPr="006E4AC1" w:rsidRDefault="00D244B8" w:rsidP="00D244B8">
            <w:pPr>
              <w:pStyle w:val="CellsGrey"/>
              <w:jc w:val="center"/>
            </w:pPr>
            <w:r w:rsidRPr="00AB0B9F">
              <w:t>Yes / No</w:t>
            </w:r>
          </w:p>
        </w:tc>
      </w:tr>
    </w:tbl>
    <w:p w14:paraId="10EDB46B" w14:textId="77777777" w:rsidR="00D244B8" w:rsidRDefault="00D244B8" w:rsidP="00D244B8">
      <w:pPr>
        <w:pStyle w:val="Spacer"/>
      </w:pPr>
    </w:p>
    <w:p w14:paraId="10EDB46C" w14:textId="77777777" w:rsidR="00DF25E1" w:rsidRDefault="00DF25E1" w:rsidP="00D244B8">
      <w:pPr>
        <w:pStyle w:val="Spacer"/>
      </w:pPr>
    </w:p>
    <w:p w14:paraId="10EDB46D" w14:textId="77777777" w:rsidR="00DF25E1" w:rsidRDefault="00DF25E1" w:rsidP="00D244B8">
      <w:pPr>
        <w:pStyle w:val="Space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D244B8" w14:paraId="10EDB46F" w14:textId="77777777" w:rsidTr="006767A0">
        <w:trPr>
          <w:trHeight w:hRule="exact" w:val="567"/>
        </w:trPr>
        <w:tc>
          <w:tcPr>
            <w:tcW w:w="9638" w:type="dxa"/>
            <w:shd w:val="clear" w:color="auto" w:fill="6BA539" w:themeFill="accent1"/>
            <w:vAlign w:val="center"/>
          </w:tcPr>
          <w:p w14:paraId="10EDB46E" w14:textId="77777777" w:rsidR="00D244B8" w:rsidRPr="006E4AC1" w:rsidRDefault="00EA166E" w:rsidP="006767A0">
            <w:pPr>
              <w:pStyle w:val="Heading1"/>
              <w:outlineLvl w:val="0"/>
            </w:pPr>
            <w:r>
              <w:t>6</w:t>
            </w:r>
            <w:r w:rsidR="00D244B8" w:rsidRPr="00D244B8">
              <w:t>) Faith</w:t>
            </w:r>
          </w:p>
        </w:tc>
      </w:tr>
    </w:tbl>
    <w:p w14:paraId="10EDB470" w14:textId="77777777" w:rsidR="00D244B8" w:rsidRDefault="00D244B8" w:rsidP="00D244B8">
      <w:proofErr w:type="spellStart"/>
      <w:r>
        <w:t>Livability</w:t>
      </w:r>
      <w:proofErr w:type="spellEnd"/>
      <w:r>
        <w:t xml:space="preserve"> is a Christian organisation that welcomes employees from all faith groups </w:t>
      </w:r>
      <w:r>
        <w:br/>
        <w:t xml:space="preserve">or none. In working for </w:t>
      </w:r>
      <w:proofErr w:type="spellStart"/>
      <w:r>
        <w:t>Livability</w:t>
      </w:r>
      <w:proofErr w:type="spellEnd"/>
      <w:r>
        <w:t xml:space="preserve"> you would be part of a Christian led organisation </w:t>
      </w:r>
      <w:r>
        <w:br/>
        <w:t xml:space="preserve">and you would need to work within the values and ethos of the organisation. </w:t>
      </w:r>
      <w:r>
        <w:br/>
        <w:t>Please provide some words on how you feel you are able to meet this requirement:</w:t>
      </w: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AF2CF7" w14:paraId="10EDB472" w14:textId="77777777" w:rsidTr="003C3517">
        <w:trPr>
          <w:trHeight w:hRule="exact" w:val="1304"/>
        </w:trPr>
        <w:tc>
          <w:tcPr>
            <w:tcW w:w="9638" w:type="dxa"/>
          </w:tcPr>
          <w:p w14:paraId="10EDB471" w14:textId="77777777" w:rsidR="00AF2CF7" w:rsidRPr="006E4AC1" w:rsidRDefault="00AF2CF7" w:rsidP="006767A0">
            <w:pPr>
              <w:pStyle w:val="Cells"/>
            </w:pPr>
          </w:p>
        </w:tc>
      </w:tr>
      <w:tr w:rsidR="00D852B6" w14:paraId="10EDB474" w14:textId="77777777" w:rsidTr="003C3517">
        <w:trPr>
          <w:trHeight w:hRule="exact" w:val="1304"/>
        </w:trPr>
        <w:tc>
          <w:tcPr>
            <w:tcW w:w="9638" w:type="dxa"/>
          </w:tcPr>
          <w:p w14:paraId="10EDB473" w14:textId="77777777" w:rsidR="00D852B6" w:rsidRPr="006E4AC1" w:rsidRDefault="00D852B6" w:rsidP="006767A0">
            <w:pPr>
              <w:pStyle w:val="Cells"/>
            </w:pPr>
          </w:p>
        </w:tc>
      </w:tr>
    </w:tbl>
    <w:p w14:paraId="10EDB475" w14:textId="77777777" w:rsidR="00AF2CF7" w:rsidRDefault="00AF2CF7" w:rsidP="00165BD1">
      <w:pPr>
        <w:pStyle w:val="Space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165BD1" w14:paraId="10EDB477" w14:textId="77777777" w:rsidTr="006767A0">
        <w:trPr>
          <w:trHeight w:hRule="exact" w:val="567"/>
        </w:trPr>
        <w:tc>
          <w:tcPr>
            <w:tcW w:w="9638" w:type="dxa"/>
            <w:shd w:val="clear" w:color="auto" w:fill="6BA539" w:themeFill="accent1"/>
            <w:vAlign w:val="center"/>
          </w:tcPr>
          <w:p w14:paraId="10EDB476" w14:textId="77777777" w:rsidR="00165BD1" w:rsidRPr="006E4AC1" w:rsidRDefault="00EA166E" w:rsidP="006767A0">
            <w:pPr>
              <w:pStyle w:val="Heading1"/>
              <w:outlineLvl w:val="0"/>
            </w:pPr>
            <w:r>
              <w:t>7</w:t>
            </w:r>
            <w:r w:rsidR="00165BD1" w:rsidRPr="00165BD1">
              <w:t>) Positive about disabled people</w:t>
            </w:r>
          </w:p>
        </w:tc>
      </w:tr>
    </w:tbl>
    <w:p w14:paraId="10EDB478" w14:textId="77777777" w:rsidR="00043324" w:rsidRDefault="00043324" w:rsidP="00043324">
      <w:pPr>
        <w:pStyle w:val="SpacerSmaller"/>
      </w:pPr>
    </w:p>
    <w:p w14:paraId="10EDB479" w14:textId="77777777" w:rsidR="00AF2CF7" w:rsidRDefault="00A20E01" w:rsidP="00165BD1">
      <w:r>
        <w:rPr>
          <w:rFonts w:ascii="Verdana" w:hAnsi="Verdana"/>
          <w:noProof/>
          <w:color w:val="000000"/>
          <w:sz w:val="16"/>
          <w:szCs w:val="16"/>
          <w:lang w:eastAsia="en-GB"/>
        </w:rPr>
        <w:drawing>
          <wp:anchor distT="0" distB="0" distL="0" distR="71755" simplePos="0" relativeHeight="251658240" behindDoc="1" locked="0" layoutInCell="1" allowOverlap="1" wp14:anchorId="10EDB59F" wp14:editId="10EDB5A0">
            <wp:simplePos x="0" y="0"/>
            <wp:positionH relativeFrom="column">
              <wp:posOffset>-8255</wp:posOffset>
            </wp:positionH>
            <wp:positionV relativeFrom="paragraph">
              <wp:posOffset>48260</wp:posOffset>
            </wp:positionV>
            <wp:extent cx="695520" cy="556920"/>
            <wp:effectExtent l="0" t="0" r="9525" b="0"/>
            <wp:wrapTight wrapText="right">
              <wp:wrapPolygon edited="0">
                <wp:start x="0" y="0"/>
                <wp:lineTo x="0" y="20689"/>
                <wp:lineTo x="21304" y="20689"/>
                <wp:lineTo x="21304" y="0"/>
                <wp:lineTo x="0" y="0"/>
              </wp:wrapPolygon>
            </wp:wrapTight>
            <wp:docPr id="6" name="Picture 6" descr="Two ticks disability symbol 'Postive about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o ticks disability symbol 'Postive about disabled peo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520" cy="5569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65BD1">
        <w:t>Livability</w:t>
      </w:r>
      <w:proofErr w:type="spellEnd"/>
      <w:r w:rsidR="00165BD1">
        <w:t xml:space="preserve"> wishes to improve disabled people’s chances of being selected for our vacancies. Please indicate below whether you consi</w:t>
      </w:r>
      <w:r w:rsidR="00EA166E">
        <w:t>der that you have a disability.</w:t>
      </w:r>
    </w:p>
    <w:tbl>
      <w:tblPr>
        <w:tblStyle w:val="TableGrid"/>
        <w:tblW w:w="9636" w:type="dxa"/>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4606"/>
        <w:gridCol w:w="1242"/>
        <w:gridCol w:w="3788"/>
      </w:tblGrid>
      <w:tr w:rsidR="0036325F" w:rsidRPr="006E4AC1" w14:paraId="10EDB47D" w14:textId="77777777" w:rsidTr="00F2533E">
        <w:trPr>
          <w:trHeight w:hRule="exact" w:val="454"/>
        </w:trPr>
        <w:tc>
          <w:tcPr>
            <w:tcW w:w="4606" w:type="dxa"/>
            <w:tcBorders>
              <w:top w:val="nil"/>
              <w:left w:val="nil"/>
              <w:bottom w:val="nil"/>
              <w:right w:val="single" w:sz="4" w:space="0" w:color="878787" w:themeColor="background2"/>
            </w:tcBorders>
            <w:vAlign w:val="bottom"/>
          </w:tcPr>
          <w:p w14:paraId="10EDB47A" w14:textId="77777777" w:rsidR="0036325F" w:rsidRPr="006E4AC1" w:rsidRDefault="0036325F" w:rsidP="006767A0">
            <w:pPr>
              <w:pStyle w:val="Cells"/>
            </w:pPr>
            <w:r w:rsidRPr="0036325F">
              <w:t>Do you consider yourself to be disabled?</w:t>
            </w:r>
          </w:p>
        </w:tc>
        <w:tc>
          <w:tcPr>
            <w:tcW w:w="1242"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7B" w14:textId="77777777" w:rsidR="0036325F" w:rsidRPr="0036325F" w:rsidRDefault="0036325F" w:rsidP="0036325F">
            <w:pPr>
              <w:pStyle w:val="CellsGrey"/>
              <w:jc w:val="center"/>
            </w:pPr>
            <w:r w:rsidRPr="0036325F">
              <w:t>Yes / No</w:t>
            </w:r>
          </w:p>
        </w:tc>
        <w:tc>
          <w:tcPr>
            <w:tcW w:w="3788" w:type="dxa"/>
            <w:tcBorders>
              <w:top w:val="nil"/>
              <w:left w:val="single" w:sz="4" w:space="0" w:color="878787" w:themeColor="background2"/>
              <w:bottom w:val="nil"/>
              <w:right w:val="nil"/>
            </w:tcBorders>
            <w:tcMar>
              <w:left w:w="170" w:type="dxa"/>
            </w:tcMar>
            <w:vAlign w:val="bottom"/>
          </w:tcPr>
          <w:p w14:paraId="10EDB47C" w14:textId="77777777" w:rsidR="0036325F" w:rsidRPr="006E4AC1" w:rsidRDefault="0036325F" w:rsidP="006767A0">
            <w:pPr>
              <w:pStyle w:val="Cells"/>
            </w:pPr>
            <w:r w:rsidRPr="0036325F">
              <w:t>If yes please state your disability:</w:t>
            </w:r>
          </w:p>
        </w:tc>
      </w:tr>
    </w:tbl>
    <w:p w14:paraId="10EDB47E" w14:textId="77777777" w:rsidR="0036325F" w:rsidRDefault="0036325F" w:rsidP="0036325F">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9628"/>
      </w:tblGrid>
      <w:tr w:rsidR="0036325F" w14:paraId="10EDB480" w14:textId="77777777" w:rsidTr="006767A0">
        <w:trPr>
          <w:trHeight w:hRule="exact" w:val="454"/>
        </w:trPr>
        <w:tc>
          <w:tcPr>
            <w:tcW w:w="9638" w:type="dxa"/>
          </w:tcPr>
          <w:p w14:paraId="10EDB47F" w14:textId="77777777" w:rsidR="0036325F" w:rsidRDefault="0036325F" w:rsidP="006767A0">
            <w:pPr>
              <w:pStyle w:val="Cells"/>
            </w:pPr>
          </w:p>
        </w:tc>
      </w:tr>
    </w:tbl>
    <w:p w14:paraId="10EDB481" w14:textId="77777777" w:rsidR="0036325F" w:rsidRDefault="0036325F" w:rsidP="0036325F">
      <w:pPr>
        <w:pStyle w:val="Space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8394"/>
        <w:gridCol w:w="1239"/>
      </w:tblGrid>
      <w:tr w:rsidR="0036325F" w:rsidRPr="006E4AC1" w14:paraId="10EDB484" w14:textId="77777777" w:rsidTr="006767A0">
        <w:trPr>
          <w:trHeight w:hRule="exact" w:val="454"/>
        </w:trPr>
        <w:tc>
          <w:tcPr>
            <w:tcW w:w="8399" w:type="dxa"/>
            <w:tcBorders>
              <w:top w:val="nil"/>
              <w:left w:val="nil"/>
              <w:bottom w:val="nil"/>
              <w:right w:val="single" w:sz="4" w:space="0" w:color="878787" w:themeColor="background2"/>
            </w:tcBorders>
            <w:vAlign w:val="bottom"/>
          </w:tcPr>
          <w:p w14:paraId="10EDB482" w14:textId="77777777" w:rsidR="0036325F" w:rsidRPr="000E663F" w:rsidRDefault="0036325F" w:rsidP="006767A0">
            <w:pPr>
              <w:pStyle w:val="Cells"/>
              <w:rPr>
                <w:rFonts w:cs="Arial"/>
              </w:rPr>
            </w:pPr>
            <w:r w:rsidRPr="000E663F">
              <w:rPr>
                <w:rFonts w:cs="Arial"/>
                <w:spacing w:val="0"/>
              </w:rPr>
              <w:t>Do you wish to apply for an interview under the disability symbol scheme?</w:t>
            </w:r>
          </w:p>
        </w:tc>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83" w14:textId="77777777" w:rsidR="0036325F" w:rsidRPr="000E663F" w:rsidRDefault="0036325F" w:rsidP="006767A0">
            <w:pPr>
              <w:pStyle w:val="CellsGrey"/>
              <w:jc w:val="center"/>
              <w:rPr>
                <w:rFonts w:cs="Arial"/>
              </w:rPr>
            </w:pPr>
            <w:r w:rsidRPr="000E663F">
              <w:rPr>
                <w:rFonts w:cs="Arial"/>
              </w:rPr>
              <w:t>Yes / No</w:t>
            </w:r>
          </w:p>
        </w:tc>
      </w:tr>
    </w:tbl>
    <w:p w14:paraId="10EDB485" w14:textId="77777777" w:rsidR="00DF25E1" w:rsidRDefault="00DF25E1" w:rsidP="0036325F">
      <w:pPr>
        <w:pStyle w:val="Spacer"/>
      </w:pPr>
    </w:p>
    <w:p w14:paraId="10EDB486" w14:textId="77777777" w:rsidR="00DF25E1" w:rsidRDefault="00DF25E1" w:rsidP="0036325F">
      <w:pPr>
        <w:pStyle w:val="Space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36325F" w14:paraId="10EDB488" w14:textId="77777777" w:rsidTr="006767A0">
        <w:trPr>
          <w:trHeight w:hRule="exact" w:val="567"/>
        </w:trPr>
        <w:tc>
          <w:tcPr>
            <w:tcW w:w="9638" w:type="dxa"/>
            <w:shd w:val="clear" w:color="auto" w:fill="6BA539" w:themeFill="accent1"/>
            <w:vAlign w:val="center"/>
          </w:tcPr>
          <w:p w14:paraId="10EDB487" w14:textId="77777777" w:rsidR="0036325F" w:rsidRPr="006E4AC1" w:rsidRDefault="00EA166E" w:rsidP="006767A0">
            <w:pPr>
              <w:pStyle w:val="Heading1"/>
              <w:outlineLvl w:val="0"/>
            </w:pPr>
            <w:r>
              <w:t>8</w:t>
            </w:r>
            <w:r w:rsidR="003C3517" w:rsidRPr="003C3517">
              <w:t>) Supporting statement</w:t>
            </w:r>
          </w:p>
        </w:tc>
      </w:tr>
    </w:tbl>
    <w:tbl>
      <w:tblPr>
        <w:tblStyle w:val="TableGrid"/>
        <w:tblpPr w:leftFromText="180" w:rightFromText="180" w:vertAnchor="text" w:horzAnchor="margin" w:tblpY="585"/>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insideH w:val="single" w:sz="4" w:space="0" w:color="878787" w:themeColor="background2"/>
          <w:insideV w:val="single" w:sz="4" w:space="0" w:color="878787" w:themeColor="background2"/>
        </w:tblBorders>
        <w:tblLook w:val="04A0" w:firstRow="1" w:lastRow="0" w:firstColumn="1" w:lastColumn="0" w:noHBand="0" w:noVBand="1"/>
      </w:tblPr>
      <w:tblGrid>
        <w:gridCol w:w="9628"/>
      </w:tblGrid>
      <w:tr w:rsidR="00DF25E1" w14:paraId="10EDB495" w14:textId="77777777" w:rsidTr="00DF25E1">
        <w:trPr>
          <w:trHeight w:val="380"/>
        </w:trPr>
        <w:tc>
          <w:tcPr>
            <w:tcW w:w="9648" w:type="dxa"/>
          </w:tcPr>
          <w:p w14:paraId="10EDB489" w14:textId="3EC2FF66" w:rsidR="00DF25E1" w:rsidRPr="008A7FBD" w:rsidRDefault="00EC775A" w:rsidP="00C4431C">
            <w:pPr>
              <w:rPr>
                <w:b/>
                <w:bCs/>
              </w:rPr>
            </w:pPr>
            <w:r w:rsidRPr="008A7FBD">
              <w:rPr>
                <w:b/>
                <w:bCs/>
              </w:rPr>
              <w:t>With close reference to the job description and person specification please give an account of the experience, knowledge, skills and training you have which meet the requirements of the post. Please include any other information you feel is relevant in support of your application, with particular reference to the person specification, your reason for applying and what you can offer to the post / organisation</w:t>
            </w:r>
            <w:r w:rsidR="008A7FBD">
              <w:rPr>
                <w:b/>
                <w:bCs/>
              </w:rPr>
              <w:t>.</w:t>
            </w:r>
          </w:p>
          <w:p w14:paraId="10EDB48A" w14:textId="77777777" w:rsidR="00DF25E1" w:rsidRDefault="00DF25E1" w:rsidP="00DF25E1">
            <w:pPr>
              <w:pStyle w:val="Cells"/>
            </w:pPr>
          </w:p>
          <w:p w14:paraId="10EDB48B" w14:textId="77777777" w:rsidR="00DF25E1" w:rsidRDefault="00DF25E1" w:rsidP="00DF25E1">
            <w:pPr>
              <w:pStyle w:val="Cells"/>
            </w:pPr>
          </w:p>
          <w:p w14:paraId="10EDB48C" w14:textId="77777777" w:rsidR="00DF25E1" w:rsidRDefault="00DF25E1" w:rsidP="00DF25E1">
            <w:pPr>
              <w:pStyle w:val="Cells"/>
            </w:pPr>
          </w:p>
          <w:p w14:paraId="10EDB48D" w14:textId="77777777" w:rsidR="00DF25E1" w:rsidRDefault="00DF25E1" w:rsidP="00DF25E1">
            <w:pPr>
              <w:pStyle w:val="Cells"/>
            </w:pPr>
          </w:p>
          <w:p w14:paraId="10EDB48E" w14:textId="77777777" w:rsidR="00DF25E1" w:rsidRDefault="00DF25E1" w:rsidP="00DF25E1">
            <w:pPr>
              <w:pStyle w:val="Cells"/>
            </w:pPr>
          </w:p>
          <w:p w14:paraId="10EDB48F" w14:textId="77777777" w:rsidR="00DF25E1" w:rsidRDefault="00DF25E1" w:rsidP="00DF25E1">
            <w:pPr>
              <w:pStyle w:val="Cells"/>
            </w:pPr>
          </w:p>
          <w:p w14:paraId="10EDB490" w14:textId="77777777" w:rsidR="00DF25E1" w:rsidRDefault="00DF25E1" w:rsidP="00DF25E1">
            <w:pPr>
              <w:pStyle w:val="Cells"/>
            </w:pPr>
          </w:p>
          <w:p w14:paraId="02F7B4CA" w14:textId="77777777" w:rsidR="008A7FBD" w:rsidRDefault="008A7FBD" w:rsidP="00DF25E1">
            <w:pPr>
              <w:pStyle w:val="Cells"/>
            </w:pPr>
          </w:p>
          <w:p w14:paraId="58A170A0" w14:textId="77777777" w:rsidR="008A7FBD" w:rsidRDefault="008A7FBD" w:rsidP="00DF25E1">
            <w:pPr>
              <w:pStyle w:val="Cells"/>
            </w:pPr>
          </w:p>
          <w:p w14:paraId="451C86CF" w14:textId="77777777" w:rsidR="008A7FBD" w:rsidRDefault="008A7FBD" w:rsidP="00DF25E1">
            <w:pPr>
              <w:pStyle w:val="Cells"/>
            </w:pPr>
          </w:p>
          <w:p w14:paraId="4A34C140" w14:textId="77777777" w:rsidR="008A7FBD" w:rsidRDefault="008A7FBD" w:rsidP="00DF25E1">
            <w:pPr>
              <w:pStyle w:val="Cells"/>
            </w:pPr>
          </w:p>
          <w:p w14:paraId="7E97BAFC" w14:textId="77777777" w:rsidR="008A7FBD" w:rsidRDefault="008A7FBD" w:rsidP="00DF25E1">
            <w:pPr>
              <w:pStyle w:val="Cells"/>
            </w:pPr>
          </w:p>
          <w:p w14:paraId="36302ACA" w14:textId="77777777" w:rsidR="008A7FBD" w:rsidRDefault="008A7FBD" w:rsidP="00DF25E1">
            <w:pPr>
              <w:pStyle w:val="Cells"/>
            </w:pPr>
          </w:p>
          <w:p w14:paraId="4FED87BC" w14:textId="77777777" w:rsidR="008A7FBD" w:rsidRDefault="008A7FBD" w:rsidP="00DF25E1">
            <w:pPr>
              <w:pStyle w:val="Cells"/>
            </w:pPr>
          </w:p>
          <w:p w14:paraId="6688C313" w14:textId="77777777" w:rsidR="008A7FBD" w:rsidRDefault="008A7FBD" w:rsidP="00DF25E1">
            <w:pPr>
              <w:pStyle w:val="Cells"/>
            </w:pPr>
          </w:p>
          <w:p w14:paraId="3EBD205D" w14:textId="77777777" w:rsidR="008A7FBD" w:rsidRDefault="008A7FBD" w:rsidP="00DF25E1">
            <w:pPr>
              <w:pStyle w:val="Cells"/>
            </w:pPr>
          </w:p>
          <w:p w14:paraId="2EF10686" w14:textId="77777777" w:rsidR="008A7FBD" w:rsidRDefault="008A7FBD" w:rsidP="00DF25E1">
            <w:pPr>
              <w:pStyle w:val="Cells"/>
            </w:pPr>
          </w:p>
          <w:p w14:paraId="20506967" w14:textId="77777777" w:rsidR="008A7FBD" w:rsidRDefault="008A7FBD" w:rsidP="00DF25E1">
            <w:pPr>
              <w:pStyle w:val="Cells"/>
            </w:pPr>
          </w:p>
          <w:p w14:paraId="39F4B5FF" w14:textId="77777777" w:rsidR="008A7FBD" w:rsidRDefault="008A7FBD" w:rsidP="00DF25E1">
            <w:pPr>
              <w:pStyle w:val="Cells"/>
            </w:pPr>
          </w:p>
          <w:p w14:paraId="4467E2AB" w14:textId="77777777" w:rsidR="008A7FBD" w:rsidRDefault="008A7FBD" w:rsidP="00DF25E1">
            <w:pPr>
              <w:pStyle w:val="Cells"/>
            </w:pPr>
          </w:p>
          <w:p w14:paraId="458EE9D1" w14:textId="77777777" w:rsidR="008A7FBD" w:rsidRDefault="008A7FBD" w:rsidP="00DF25E1">
            <w:pPr>
              <w:pStyle w:val="Cells"/>
            </w:pPr>
          </w:p>
          <w:p w14:paraId="10EDB491" w14:textId="77777777" w:rsidR="00DF25E1" w:rsidRDefault="00DF25E1" w:rsidP="00DF25E1">
            <w:pPr>
              <w:pStyle w:val="Cells"/>
            </w:pPr>
          </w:p>
          <w:p w14:paraId="10EDB492" w14:textId="77777777" w:rsidR="00DF25E1" w:rsidRDefault="00DF25E1" w:rsidP="00DF25E1">
            <w:pPr>
              <w:pStyle w:val="Cells"/>
            </w:pPr>
          </w:p>
          <w:p w14:paraId="10EDB493" w14:textId="77777777" w:rsidR="00DF25E1" w:rsidRDefault="00DF25E1" w:rsidP="00DF25E1">
            <w:pPr>
              <w:pStyle w:val="Cells"/>
            </w:pPr>
          </w:p>
          <w:p w14:paraId="10EDB494" w14:textId="77777777" w:rsidR="00DF25E1" w:rsidRDefault="00DF25E1" w:rsidP="00DF25E1">
            <w:pPr>
              <w:pStyle w:val="Cells"/>
              <w:jc w:val="right"/>
            </w:pPr>
            <w:r w:rsidRPr="003C3517">
              <w:rPr>
                <w:color w:val="878787" w:themeColor="background2"/>
              </w:rPr>
              <w:t>Please continue on a separate sheet if necessary</w:t>
            </w:r>
          </w:p>
        </w:tc>
      </w:tr>
    </w:tbl>
    <w:p w14:paraId="10EDB496" w14:textId="77777777" w:rsidR="00EC775A" w:rsidRDefault="00EC775A" w:rsidP="005454BC">
      <w:pPr>
        <w:pStyle w:val="Spacer"/>
      </w:pPr>
    </w:p>
    <w:p w14:paraId="10EDB497" w14:textId="77777777" w:rsidR="00EC775A" w:rsidRDefault="00EC775A" w:rsidP="005454BC">
      <w:pPr>
        <w:pStyle w:val="Spacer"/>
      </w:pPr>
    </w:p>
    <w:p w14:paraId="10EDB498" w14:textId="77777777" w:rsidR="00EC775A" w:rsidRDefault="00EC775A" w:rsidP="005454BC">
      <w:pPr>
        <w:pStyle w:val="Spacer"/>
      </w:pPr>
    </w:p>
    <w:p w14:paraId="10EDB499" w14:textId="77777777" w:rsidR="00EC775A" w:rsidRDefault="00EC775A" w:rsidP="005454BC">
      <w:pPr>
        <w:pStyle w:val="Spacer"/>
      </w:pPr>
      <w:bookmarkStart w:id="0" w:name="_GoBack"/>
      <w:bookmarkEnd w:id="0"/>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3C3517" w14:paraId="10EDB49B" w14:textId="77777777" w:rsidTr="005454BC">
        <w:trPr>
          <w:trHeight w:hRule="exact" w:val="567"/>
        </w:trPr>
        <w:tc>
          <w:tcPr>
            <w:tcW w:w="9638" w:type="dxa"/>
            <w:shd w:val="clear" w:color="auto" w:fill="6BA539" w:themeFill="accent1"/>
            <w:vAlign w:val="center"/>
          </w:tcPr>
          <w:p w14:paraId="10EDB49A" w14:textId="77777777" w:rsidR="003C3517" w:rsidRPr="006E4AC1" w:rsidRDefault="00EA166E" w:rsidP="006767A0">
            <w:pPr>
              <w:pStyle w:val="Heading1"/>
              <w:outlineLvl w:val="0"/>
            </w:pPr>
            <w:r>
              <w:lastRenderedPageBreak/>
              <w:t>9</w:t>
            </w:r>
            <w:r w:rsidR="003C3517" w:rsidRPr="003C3517">
              <w:t>) Convictions and cautions</w:t>
            </w:r>
          </w:p>
        </w:tc>
      </w:tr>
    </w:tbl>
    <w:p w14:paraId="10EDB49C" w14:textId="77777777" w:rsidR="00583948" w:rsidRDefault="00583948" w:rsidP="005454BC">
      <w:pPr>
        <w:pStyle w:val="SpacerSmaller"/>
      </w:pPr>
    </w:p>
    <w:tbl>
      <w:tblPr>
        <w:tblStyle w:val="TableGrid"/>
        <w:tblW w:w="9639" w:type="dxa"/>
        <w:tblLook w:val="04A0" w:firstRow="1" w:lastRow="0" w:firstColumn="1" w:lastColumn="0" w:noHBand="0" w:noVBand="1"/>
      </w:tblPr>
      <w:tblGrid>
        <w:gridCol w:w="8278"/>
        <w:gridCol w:w="1361"/>
      </w:tblGrid>
      <w:tr w:rsidR="00E91A50" w:rsidRPr="000E663F" w14:paraId="10EDB4A3" w14:textId="77777777" w:rsidTr="006767A0">
        <w:tc>
          <w:tcPr>
            <w:tcW w:w="8277" w:type="dxa"/>
          </w:tcPr>
          <w:p w14:paraId="10EDB49D" w14:textId="240532D6" w:rsidR="00E91A50" w:rsidRPr="000E663F" w:rsidRDefault="00E91A50" w:rsidP="00704700">
            <w:pPr>
              <w:rPr>
                <w:rFonts w:cs="Arial"/>
                <w:b/>
                <w:iCs/>
                <w:spacing w:val="0"/>
              </w:rPr>
            </w:pPr>
            <w:r w:rsidRPr="000E663F">
              <w:rPr>
                <w:rFonts w:cs="Arial"/>
                <w:spacing w:val="0"/>
              </w:rPr>
              <w:t xml:space="preserve">Do you have a prosecution pending, or have you ever been convicted </w:t>
            </w:r>
            <w:r w:rsidRPr="000E663F">
              <w:rPr>
                <w:rFonts w:cs="Arial"/>
                <w:spacing w:val="0"/>
              </w:rPr>
              <w:br/>
              <w:t>at a court, cautioned, or arrested by the police for any offence?</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E91A50" w:rsidRPr="000E663F" w14:paraId="10EDB49F"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49E" w14:textId="77777777" w:rsidR="00E91A50" w:rsidRPr="000E663F" w:rsidRDefault="00E91A50" w:rsidP="00704700">
                  <w:pPr>
                    <w:rPr>
                      <w:rFonts w:cs="Arial"/>
                      <w:spacing w:val="0"/>
                    </w:rPr>
                  </w:pPr>
                </w:p>
              </w:tc>
            </w:tr>
            <w:tr w:rsidR="00E91A50" w:rsidRPr="000E663F" w14:paraId="10EDB4A1"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A0" w14:textId="77777777" w:rsidR="00E91A50" w:rsidRPr="000E663F" w:rsidRDefault="00E91A50" w:rsidP="00704700">
                  <w:pPr>
                    <w:rPr>
                      <w:rFonts w:cs="Arial"/>
                      <w:spacing w:val="0"/>
                    </w:rPr>
                  </w:pPr>
                  <w:r w:rsidRPr="000E663F">
                    <w:rPr>
                      <w:rFonts w:cs="Arial"/>
                      <w:spacing w:val="0"/>
                    </w:rPr>
                    <w:t>Yes / No</w:t>
                  </w:r>
                </w:p>
              </w:tc>
            </w:tr>
          </w:tbl>
          <w:p w14:paraId="10EDB4A2" w14:textId="77777777" w:rsidR="00E91A50" w:rsidRPr="000E663F" w:rsidRDefault="00E91A50" w:rsidP="00704700">
            <w:pPr>
              <w:rPr>
                <w:rFonts w:cs="Arial"/>
                <w:spacing w:val="0"/>
              </w:rPr>
            </w:pPr>
          </w:p>
        </w:tc>
      </w:tr>
    </w:tbl>
    <w:tbl>
      <w:tblPr>
        <w:tblStyle w:val="TableGrid"/>
        <w:tblpPr w:leftFromText="180" w:rightFromText="180" w:vertAnchor="text" w:tblpXSpec="right" w:tblpY="16"/>
        <w:tblOverlap w:val="never"/>
        <w:tblW w:w="1247" w:type="dxa"/>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704700" w:rsidRPr="000E663F" w14:paraId="10EDB4A5" w14:textId="77777777" w:rsidTr="00704700">
        <w:trPr>
          <w:trHeight w:hRule="exact" w:val="113"/>
        </w:trPr>
        <w:tc>
          <w:tcPr>
            <w:tcW w:w="1247" w:type="dxa"/>
            <w:tcBorders>
              <w:top w:val="nil"/>
              <w:left w:val="nil"/>
              <w:bottom w:val="single" w:sz="4" w:space="0" w:color="878787" w:themeColor="background2"/>
              <w:right w:val="nil"/>
            </w:tcBorders>
            <w:vAlign w:val="center"/>
          </w:tcPr>
          <w:p w14:paraId="10EDB4A4" w14:textId="77777777" w:rsidR="00704700" w:rsidRPr="000E663F" w:rsidRDefault="00704700" w:rsidP="00704700">
            <w:pPr>
              <w:rPr>
                <w:rFonts w:cs="Arial"/>
                <w:spacing w:val="0"/>
              </w:rPr>
            </w:pPr>
          </w:p>
        </w:tc>
      </w:tr>
      <w:tr w:rsidR="00704700" w:rsidRPr="000E663F" w14:paraId="10EDB4A7" w14:textId="77777777" w:rsidTr="00704700">
        <w:trPr>
          <w:trHeight w:hRule="exact" w:val="454"/>
        </w:trPr>
        <w:tc>
          <w:tcPr>
            <w:tcW w:w="1247" w:type="dxa"/>
            <w:tcBorders>
              <w:top w:val="single" w:sz="4" w:space="0" w:color="878787" w:themeColor="background2"/>
              <w:left w:val="single" w:sz="4" w:space="0" w:color="878787" w:themeColor="background2"/>
              <w:bottom w:val="single" w:sz="4" w:space="0" w:color="878787" w:themeColor="background2"/>
            </w:tcBorders>
            <w:vAlign w:val="bottom"/>
          </w:tcPr>
          <w:p w14:paraId="10EDB4A6" w14:textId="77777777" w:rsidR="00704700" w:rsidRPr="000E663F" w:rsidRDefault="00704700" w:rsidP="00704700">
            <w:pPr>
              <w:rPr>
                <w:rFonts w:cs="Arial"/>
                <w:spacing w:val="0"/>
              </w:rPr>
            </w:pPr>
            <w:r w:rsidRPr="000E663F">
              <w:rPr>
                <w:rFonts w:cs="Arial"/>
                <w:spacing w:val="0"/>
              </w:rPr>
              <w:t>Yes / No</w:t>
            </w:r>
          </w:p>
        </w:tc>
      </w:tr>
    </w:tbl>
    <w:p w14:paraId="10EDB4A8" w14:textId="77777777" w:rsidR="00AC380B" w:rsidRPr="000E663F" w:rsidRDefault="00AC380B" w:rsidP="00AC380B">
      <w:pPr>
        <w:rPr>
          <w:rFonts w:cs="Arial"/>
          <w:spacing w:val="0"/>
          <w:szCs w:val="17"/>
        </w:rPr>
      </w:pPr>
      <w:r w:rsidRPr="000E663F">
        <w:rPr>
          <w:rFonts w:cs="Arial"/>
          <w:spacing w:val="0"/>
          <w:szCs w:val="17"/>
        </w:rPr>
        <w:t>Are you currently the subject of a police investigation or do you have any prosecutions pending?</w:t>
      </w:r>
    </w:p>
    <w:p w14:paraId="10EDB4A9" w14:textId="77777777" w:rsidR="00AC380B" w:rsidRPr="000E663F" w:rsidRDefault="00704700" w:rsidP="00AC380B">
      <w:pPr>
        <w:rPr>
          <w:rFonts w:cs="Arial"/>
          <w:spacing w:val="0"/>
          <w:szCs w:val="17"/>
        </w:rPr>
      </w:pPr>
      <w:r w:rsidRPr="000E663F">
        <w:rPr>
          <w:rFonts w:cs="Arial"/>
          <w:spacing w:val="0"/>
          <w:szCs w:val="17"/>
        </w:rPr>
        <w:t>If you have answered ‘yes’ to the</w:t>
      </w:r>
      <w:r w:rsidR="00AC380B" w:rsidRPr="000E663F">
        <w:rPr>
          <w:rFonts w:cs="Arial"/>
          <w:spacing w:val="0"/>
          <w:szCs w:val="17"/>
        </w:rPr>
        <w:t xml:space="preserve"> questions above, please provide details of all charges, prosecutions, convictions, cautions and bind-over orders</w:t>
      </w:r>
      <w:r w:rsidRPr="000E663F">
        <w:rPr>
          <w:rFonts w:cs="Arial"/>
          <w:spacing w:val="0"/>
          <w:szCs w:val="17"/>
        </w:rPr>
        <w:t xml:space="preserve"> on a separate sheet.</w:t>
      </w:r>
    </w:p>
    <w:p w14:paraId="10EDB4AA" w14:textId="77777777" w:rsidR="003C3517" w:rsidRPr="000E663F" w:rsidRDefault="003C3517" w:rsidP="003C3517">
      <w:pPr>
        <w:rPr>
          <w:rStyle w:val="Emphasis"/>
          <w:rFonts w:cs="Arial"/>
        </w:rPr>
      </w:pPr>
      <w:r w:rsidRPr="000E663F">
        <w:rPr>
          <w:rStyle w:val="Emphasis"/>
          <w:rFonts w:cs="Arial"/>
        </w:rPr>
        <w:t>A conviction does not automatically bar a candidate from being appointed, but failure to declare this information could result in disciplinary action, which may lead to dismissal. Please see the enclosed guidance notes for more information.</w:t>
      </w:r>
    </w:p>
    <w:p w14:paraId="10EDB4AB" w14:textId="77777777" w:rsidR="002633D0" w:rsidRDefault="002633D0" w:rsidP="002633D0">
      <w:pPr>
        <w:pStyle w:val="Spacer"/>
        <w:rPr>
          <w:rStyle w:val="Emphasis"/>
        </w:rP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2633D0" w14:paraId="10EDB4AD" w14:textId="77777777" w:rsidTr="00D64CE1">
        <w:trPr>
          <w:trHeight w:hRule="exact" w:val="823"/>
        </w:trPr>
        <w:tc>
          <w:tcPr>
            <w:tcW w:w="9638" w:type="dxa"/>
            <w:shd w:val="clear" w:color="auto" w:fill="6BA539" w:themeFill="accent1"/>
            <w:vAlign w:val="center"/>
          </w:tcPr>
          <w:p w14:paraId="10EDB4AC" w14:textId="77777777" w:rsidR="002633D0" w:rsidRPr="006E4AC1" w:rsidRDefault="00EA166E" w:rsidP="00D852B6">
            <w:pPr>
              <w:pStyle w:val="Heading1"/>
              <w:outlineLvl w:val="0"/>
            </w:pPr>
            <w:r>
              <w:t>10</w:t>
            </w:r>
            <w:r w:rsidR="002633D0" w:rsidRPr="002633D0">
              <w:t xml:space="preserve">) References </w:t>
            </w:r>
            <w:r w:rsidR="002633D0" w:rsidRPr="00D64CE1">
              <w:rPr>
                <w:b/>
                <w:sz w:val="24"/>
                <w:szCs w:val="20"/>
              </w:rPr>
              <w:t>(</w:t>
            </w:r>
            <w:r w:rsidR="00D64CE1" w:rsidRPr="00D64CE1">
              <w:rPr>
                <w:b/>
                <w:sz w:val="24"/>
                <w:szCs w:val="20"/>
              </w:rPr>
              <w:t xml:space="preserve">most roles at </w:t>
            </w:r>
            <w:proofErr w:type="spellStart"/>
            <w:r w:rsidR="00D64CE1" w:rsidRPr="00D64CE1">
              <w:rPr>
                <w:b/>
                <w:sz w:val="24"/>
                <w:szCs w:val="20"/>
              </w:rPr>
              <w:t>Livability</w:t>
            </w:r>
            <w:proofErr w:type="spellEnd"/>
            <w:r w:rsidR="00D64CE1" w:rsidRPr="00D64CE1">
              <w:rPr>
                <w:b/>
                <w:sz w:val="24"/>
                <w:szCs w:val="20"/>
              </w:rPr>
              <w:t xml:space="preserve"> will require </w:t>
            </w:r>
            <w:r w:rsidR="00D852B6">
              <w:rPr>
                <w:b/>
                <w:sz w:val="24"/>
                <w:szCs w:val="20"/>
              </w:rPr>
              <w:t>3</w:t>
            </w:r>
            <w:r w:rsidR="00D64CE1" w:rsidRPr="00D64CE1">
              <w:rPr>
                <w:b/>
                <w:sz w:val="24"/>
                <w:szCs w:val="20"/>
              </w:rPr>
              <w:t xml:space="preserve"> references covering the last 5 years.</w:t>
            </w:r>
          </w:p>
        </w:tc>
      </w:tr>
    </w:tbl>
    <w:p w14:paraId="10EDB4AE" w14:textId="77777777" w:rsidR="002633D0" w:rsidRDefault="002633D0" w:rsidP="005454BC">
      <w:pPr>
        <w:pStyle w:val="SpacerSmaller"/>
        <w:rPr>
          <w:rStyle w:val="Emphasis"/>
        </w:rPr>
      </w:pPr>
    </w:p>
    <w:tbl>
      <w:tblPr>
        <w:tblStyle w:val="TableGrid"/>
        <w:tblW w:w="9639" w:type="dxa"/>
        <w:tblLook w:val="04A0" w:firstRow="1" w:lastRow="0" w:firstColumn="1" w:lastColumn="0" w:noHBand="0" w:noVBand="1"/>
      </w:tblPr>
      <w:tblGrid>
        <w:gridCol w:w="8278"/>
        <w:gridCol w:w="1361"/>
      </w:tblGrid>
      <w:tr w:rsidR="00E91A50" w:rsidRPr="000E663F" w14:paraId="10EDB4B6" w14:textId="77777777" w:rsidTr="006767A0">
        <w:tc>
          <w:tcPr>
            <w:tcW w:w="8277" w:type="dxa"/>
          </w:tcPr>
          <w:p w14:paraId="10EDB4AF" w14:textId="77777777" w:rsidR="00E91A50" w:rsidRPr="000E663F" w:rsidRDefault="00E91A50" w:rsidP="00E91A50">
            <w:pPr>
              <w:autoSpaceDE w:val="0"/>
              <w:autoSpaceDN w:val="0"/>
              <w:adjustRightInd w:val="0"/>
              <w:spacing w:after="0" w:line="240" w:lineRule="auto"/>
              <w:rPr>
                <w:rFonts w:cs="Arial"/>
                <w:b/>
                <w:spacing w:val="0"/>
              </w:rPr>
            </w:pPr>
            <w:r w:rsidRPr="000E663F">
              <w:rPr>
                <w:rFonts w:cs="Arial"/>
                <w:b/>
                <w:spacing w:val="0"/>
              </w:rPr>
              <w:t>Present/most recent employer:</w:t>
            </w:r>
          </w:p>
          <w:p w14:paraId="10EDB4B0" w14:textId="77777777" w:rsidR="00E91A50" w:rsidRPr="000E663F" w:rsidRDefault="00E91A50" w:rsidP="00E91A50">
            <w:pPr>
              <w:pStyle w:val="Cells"/>
              <w:rPr>
                <w:rStyle w:val="Emphasis"/>
                <w:rFonts w:cs="Arial"/>
              </w:rPr>
            </w:pPr>
            <w:r w:rsidRPr="000E663F">
              <w:rPr>
                <w:rFonts w:cs="Arial"/>
                <w:spacing w:val="0"/>
              </w:rPr>
              <w:t>May we approach your employer before interview?</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E91A50" w:rsidRPr="000E663F" w14:paraId="10EDB4B2"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4B1" w14:textId="77777777" w:rsidR="00E91A50" w:rsidRPr="000E663F" w:rsidRDefault="00E91A50" w:rsidP="006767A0">
                  <w:pPr>
                    <w:pStyle w:val="CellsGrey"/>
                    <w:rPr>
                      <w:rFonts w:cs="Arial"/>
                    </w:rPr>
                  </w:pPr>
                </w:p>
              </w:tc>
            </w:tr>
            <w:tr w:rsidR="00E91A50" w:rsidRPr="000E663F" w14:paraId="10EDB4B4"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B3" w14:textId="77777777" w:rsidR="00E91A50" w:rsidRPr="000E663F" w:rsidRDefault="00E91A50" w:rsidP="006767A0">
                  <w:pPr>
                    <w:pStyle w:val="CellsGrey"/>
                    <w:jc w:val="center"/>
                    <w:rPr>
                      <w:rFonts w:cs="Arial"/>
                    </w:rPr>
                  </w:pPr>
                  <w:r w:rsidRPr="000E663F">
                    <w:rPr>
                      <w:rFonts w:cs="Arial"/>
                    </w:rPr>
                    <w:t>Yes / No</w:t>
                  </w:r>
                </w:p>
              </w:tc>
            </w:tr>
          </w:tbl>
          <w:p w14:paraId="10EDB4B5" w14:textId="77777777" w:rsidR="00E91A50" w:rsidRPr="000E663F" w:rsidRDefault="00E91A50" w:rsidP="006767A0">
            <w:pPr>
              <w:jc w:val="right"/>
              <w:rPr>
                <w:rFonts w:cs="Arial"/>
              </w:rPr>
            </w:pPr>
          </w:p>
        </w:tc>
      </w:tr>
    </w:tbl>
    <w:p w14:paraId="10EDB4B7" w14:textId="77777777" w:rsidR="00E91A50" w:rsidRPr="000E663F" w:rsidRDefault="00E91A50" w:rsidP="005454BC">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559"/>
        <w:gridCol w:w="8074"/>
      </w:tblGrid>
      <w:tr w:rsidR="005454BC" w:rsidRPr="000E663F" w14:paraId="10EDB4BA" w14:textId="77777777" w:rsidTr="005454BC">
        <w:trPr>
          <w:trHeight w:hRule="exact" w:val="454"/>
        </w:trPr>
        <w:tc>
          <w:tcPr>
            <w:tcW w:w="1560" w:type="dxa"/>
            <w:tcBorders>
              <w:top w:val="nil"/>
              <w:left w:val="nil"/>
              <w:bottom w:val="nil"/>
              <w:right w:val="single" w:sz="4" w:space="0" w:color="878787" w:themeColor="background2"/>
            </w:tcBorders>
            <w:vAlign w:val="bottom"/>
          </w:tcPr>
          <w:p w14:paraId="10EDB4B8" w14:textId="77777777" w:rsidR="005454BC" w:rsidRPr="000E663F" w:rsidRDefault="005454BC" w:rsidP="006767A0">
            <w:pPr>
              <w:pStyle w:val="Cells"/>
              <w:rPr>
                <w:rFonts w:cs="Arial"/>
              </w:rPr>
            </w:pPr>
            <w:r w:rsidRPr="000E663F">
              <w:rPr>
                <w:rFonts w:cs="Arial"/>
                <w:spacing w:val="0"/>
              </w:rPr>
              <w:t>Name &amp; title:</w:t>
            </w:r>
          </w:p>
        </w:tc>
        <w:tc>
          <w:tcPr>
            <w:tcW w:w="8078" w:type="dxa"/>
            <w:tcBorders>
              <w:top w:val="single" w:sz="4" w:space="0" w:color="878787" w:themeColor="background2"/>
              <w:left w:val="single" w:sz="4" w:space="0" w:color="878787" w:themeColor="background2"/>
              <w:bottom w:val="single" w:sz="4" w:space="0" w:color="878787" w:themeColor="background2"/>
            </w:tcBorders>
            <w:vAlign w:val="bottom"/>
          </w:tcPr>
          <w:p w14:paraId="10EDB4B9" w14:textId="77777777" w:rsidR="005454BC" w:rsidRPr="000E663F" w:rsidRDefault="005454BC" w:rsidP="006767A0">
            <w:pPr>
              <w:pStyle w:val="Cells"/>
              <w:rPr>
                <w:rFonts w:cs="Arial"/>
              </w:rPr>
            </w:pPr>
          </w:p>
        </w:tc>
      </w:tr>
    </w:tbl>
    <w:p w14:paraId="10EDB4BB" w14:textId="77777777" w:rsidR="005454BC" w:rsidRPr="000E663F" w:rsidRDefault="005454BC" w:rsidP="005454BC">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551"/>
        <w:gridCol w:w="7082"/>
      </w:tblGrid>
      <w:tr w:rsidR="005454BC" w:rsidRPr="000E663F" w14:paraId="10EDB4BE" w14:textId="77777777" w:rsidTr="005454BC">
        <w:trPr>
          <w:trHeight w:hRule="exact" w:val="454"/>
        </w:trPr>
        <w:tc>
          <w:tcPr>
            <w:tcW w:w="2552" w:type="dxa"/>
            <w:tcBorders>
              <w:top w:val="nil"/>
              <w:left w:val="nil"/>
              <w:bottom w:val="nil"/>
              <w:right w:val="single" w:sz="4" w:space="0" w:color="878787" w:themeColor="background2"/>
            </w:tcBorders>
            <w:vAlign w:val="bottom"/>
          </w:tcPr>
          <w:p w14:paraId="10EDB4BC" w14:textId="77777777" w:rsidR="005454BC" w:rsidRPr="000E663F" w:rsidRDefault="005454BC" w:rsidP="006767A0">
            <w:pPr>
              <w:pStyle w:val="Cells"/>
              <w:rPr>
                <w:rFonts w:cs="Arial"/>
              </w:rPr>
            </w:pPr>
            <w:r w:rsidRPr="000E663F">
              <w:rPr>
                <w:rFonts w:cs="Arial"/>
                <w:spacing w:val="0"/>
              </w:rPr>
              <w:t>Organisation address:</w:t>
            </w:r>
          </w:p>
        </w:tc>
        <w:tc>
          <w:tcPr>
            <w:tcW w:w="7086" w:type="dxa"/>
            <w:tcBorders>
              <w:top w:val="single" w:sz="4" w:space="0" w:color="878787" w:themeColor="background2"/>
              <w:left w:val="single" w:sz="4" w:space="0" w:color="878787" w:themeColor="background2"/>
              <w:bottom w:val="single" w:sz="4" w:space="0" w:color="878787" w:themeColor="background2"/>
            </w:tcBorders>
            <w:vAlign w:val="bottom"/>
          </w:tcPr>
          <w:p w14:paraId="10EDB4BD" w14:textId="77777777" w:rsidR="005454BC" w:rsidRPr="000E663F" w:rsidRDefault="005454BC" w:rsidP="006767A0">
            <w:pPr>
              <w:pStyle w:val="Cells"/>
              <w:rPr>
                <w:rFonts w:cs="Arial"/>
              </w:rPr>
            </w:pPr>
          </w:p>
        </w:tc>
      </w:tr>
    </w:tbl>
    <w:p w14:paraId="10EDB4BF" w14:textId="77777777" w:rsidR="005454BC" w:rsidRPr="000E663F" w:rsidRDefault="005454BC" w:rsidP="005454BC">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133"/>
        <w:gridCol w:w="3615"/>
        <w:gridCol w:w="1870"/>
        <w:gridCol w:w="3015"/>
      </w:tblGrid>
      <w:tr w:rsidR="005454BC" w:rsidRPr="000E663F" w14:paraId="10EDB4C4" w14:textId="77777777" w:rsidTr="005454BC">
        <w:trPr>
          <w:trHeight w:hRule="exact" w:val="454"/>
        </w:trPr>
        <w:tc>
          <w:tcPr>
            <w:tcW w:w="1134" w:type="dxa"/>
            <w:tcBorders>
              <w:top w:val="nil"/>
              <w:left w:val="nil"/>
              <w:bottom w:val="nil"/>
              <w:right w:val="single" w:sz="4" w:space="0" w:color="878787" w:themeColor="background2"/>
            </w:tcBorders>
            <w:vAlign w:val="bottom"/>
          </w:tcPr>
          <w:p w14:paraId="10EDB4C0" w14:textId="77777777" w:rsidR="005454BC" w:rsidRPr="000E663F" w:rsidRDefault="005454BC" w:rsidP="00043324">
            <w:pPr>
              <w:pStyle w:val="Cells"/>
              <w:rPr>
                <w:rFonts w:cs="Arial"/>
              </w:rPr>
            </w:pPr>
            <w:r w:rsidRPr="000E663F">
              <w:rPr>
                <w:rFonts w:cs="Arial"/>
              </w:rPr>
              <w:t>Postcode:</w:t>
            </w:r>
          </w:p>
        </w:tc>
        <w:tc>
          <w:tcPr>
            <w:tcW w:w="3617"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C1" w14:textId="77777777" w:rsidR="005454BC" w:rsidRPr="000E663F" w:rsidRDefault="005454BC" w:rsidP="006767A0">
            <w:pPr>
              <w:pStyle w:val="Cells"/>
              <w:rPr>
                <w:rFonts w:cs="Arial"/>
              </w:rPr>
            </w:pPr>
          </w:p>
        </w:tc>
        <w:tc>
          <w:tcPr>
            <w:tcW w:w="1870" w:type="dxa"/>
            <w:tcBorders>
              <w:top w:val="nil"/>
              <w:left w:val="single" w:sz="4" w:space="0" w:color="878787" w:themeColor="background2"/>
              <w:bottom w:val="nil"/>
              <w:right w:val="single" w:sz="4" w:space="0" w:color="878787" w:themeColor="background2"/>
            </w:tcBorders>
            <w:tcMar>
              <w:left w:w="170" w:type="dxa"/>
            </w:tcMar>
            <w:vAlign w:val="bottom"/>
          </w:tcPr>
          <w:p w14:paraId="10EDB4C2" w14:textId="77777777" w:rsidR="005454BC" w:rsidRPr="000E663F" w:rsidRDefault="005454BC" w:rsidP="006767A0">
            <w:pPr>
              <w:pStyle w:val="Cells"/>
              <w:rPr>
                <w:rFonts w:cs="Arial"/>
              </w:rPr>
            </w:pPr>
            <w:r w:rsidRPr="000E663F">
              <w:rPr>
                <w:rFonts w:cs="Arial"/>
              </w:rPr>
              <w:t>Telephone No:</w:t>
            </w:r>
          </w:p>
        </w:tc>
        <w:tc>
          <w:tcPr>
            <w:tcW w:w="3017" w:type="dxa"/>
            <w:tcBorders>
              <w:top w:val="single" w:sz="4" w:space="0" w:color="878787" w:themeColor="background2"/>
              <w:left w:val="single" w:sz="4" w:space="0" w:color="878787" w:themeColor="background2"/>
              <w:bottom w:val="single" w:sz="4" w:space="0" w:color="878787" w:themeColor="background2"/>
            </w:tcBorders>
            <w:vAlign w:val="bottom"/>
          </w:tcPr>
          <w:p w14:paraId="10EDB4C3" w14:textId="77777777" w:rsidR="005454BC" w:rsidRPr="000E663F" w:rsidRDefault="005454BC" w:rsidP="006767A0">
            <w:pPr>
              <w:pStyle w:val="Cells"/>
              <w:rPr>
                <w:rFonts w:cs="Arial"/>
              </w:rPr>
            </w:pPr>
          </w:p>
        </w:tc>
      </w:tr>
    </w:tbl>
    <w:p w14:paraId="10EDB4C5" w14:textId="77777777" w:rsidR="005454BC" w:rsidRPr="000E663F" w:rsidRDefault="005454BC" w:rsidP="005454BC">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567"/>
        <w:gridCol w:w="4181"/>
        <w:gridCol w:w="960"/>
        <w:gridCol w:w="3925"/>
      </w:tblGrid>
      <w:tr w:rsidR="005454BC" w:rsidRPr="000E663F" w14:paraId="10EDB4CA" w14:textId="77777777" w:rsidTr="005454BC">
        <w:trPr>
          <w:trHeight w:hRule="exact" w:val="454"/>
        </w:trPr>
        <w:tc>
          <w:tcPr>
            <w:tcW w:w="567" w:type="dxa"/>
            <w:tcBorders>
              <w:top w:val="nil"/>
              <w:left w:val="nil"/>
              <w:bottom w:val="nil"/>
              <w:right w:val="single" w:sz="4" w:space="0" w:color="878787" w:themeColor="background2"/>
            </w:tcBorders>
            <w:vAlign w:val="bottom"/>
          </w:tcPr>
          <w:p w14:paraId="10EDB4C6" w14:textId="77777777" w:rsidR="005454BC" w:rsidRPr="000E663F" w:rsidRDefault="005454BC" w:rsidP="00043324">
            <w:pPr>
              <w:pStyle w:val="Cells"/>
              <w:rPr>
                <w:rFonts w:cs="Arial"/>
              </w:rPr>
            </w:pPr>
            <w:r w:rsidRPr="000E663F">
              <w:rPr>
                <w:rFonts w:cs="Arial"/>
              </w:rPr>
              <w:t>Fax:</w:t>
            </w:r>
          </w:p>
        </w:tc>
        <w:tc>
          <w:tcPr>
            <w:tcW w:w="4184"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C7" w14:textId="77777777" w:rsidR="005454BC" w:rsidRPr="000E663F" w:rsidRDefault="005454BC" w:rsidP="006767A0">
            <w:pPr>
              <w:pStyle w:val="Cells"/>
              <w:rPr>
                <w:rFonts w:cs="Arial"/>
              </w:rPr>
            </w:pPr>
          </w:p>
        </w:tc>
        <w:tc>
          <w:tcPr>
            <w:tcW w:w="960" w:type="dxa"/>
            <w:tcBorders>
              <w:top w:val="nil"/>
              <w:left w:val="single" w:sz="4" w:space="0" w:color="878787" w:themeColor="background2"/>
              <w:bottom w:val="nil"/>
              <w:right w:val="single" w:sz="4" w:space="0" w:color="878787" w:themeColor="background2"/>
            </w:tcBorders>
            <w:tcMar>
              <w:left w:w="170" w:type="dxa"/>
            </w:tcMar>
            <w:vAlign w:val="bottom"/>
          </w:tcPr>
          <w:p w14:paraId="10EDB4C8" w14:textId="77777777" w:rsidR="005454BC" w:rsidRPr="000E663F" w:rsidRDefault="005454BC" w:rsidP="006767A0">
            <w:pPr>
              <w:pStyle w:val="Cells"/>
              <w:rPr>
                <w:rFonts w:cs="Arial"/>
              </w:rPr>
            </w:pPr>
            <w:r w:rsidRPr="000E663F">
              <w:rPr>
                <w:rFonts w:cs="Arial"/>
              </w:rPr>
              <w:t>Email:</w:t>
            </w:r>
          </w:p>
        </w:tc>
        <w:tc>
          <w:tcPr>
            <w:tcW w:w="3927" w:type="dxa"/>
            <w:tcBorders>
              <w:top w:val="single" w:sz="4" w:space="0" w:color="878787" w:themeColor="background2"/>
              <w:left w:val="single" w:sz="4" w:space="0" w:color="878787" w:themeColor="background2"/>
              <w:bottom w:val="single" w:sz="4" w:space="0" w:color="878787" w:themeColor="background2"/>
            </w:tcBorders>
            <w:vAlign w:val="bottom"/>
          </w:tcPr>
          <w:p w14:paraId="10EDB4C9" w14:textId="77777777" w:rsidR="005454BC" w:rsidRPr="000E663F" w:rsidRDefault="005454BC" w:rsidP="006767A0">
            <w:pPr>
              <w:pStyle w:val="Cells"/>
              <w:rPr>
                <w:rFonts w:cs="Arial"/>
              </w:rPr>
            </w:pPr>
          </w:p>
        </w:tc>
      </w:tr>
    </w:tbl>
    <w:p w14:paraId="10EDB4CB" w14:textId="77777777" w:rsidR="005454BC" w:rsidRPr="000E663F" w:rsidRDefault="005454BC" w:rsidP="005454BC">
      <w:pPr>
        <w:pStyle w:val="Spacer"/>
        <w:rPr>
          <w:rFonts w:cs="Arial"/>
        </w:rPr>
      </w:pPr>
    </w:p>
    <w:tbl>
      <w:tblPr>
        <w:tblStyle w:val="TableGrid"/>
        <w:tblW w:w="9639" w:type="dxa"/>
        <w:tblLook w:val="04A0" w:firstRow="1" w:lastRow="0" w:firstColumn="1" w:lastColumn="0" w:noHBand="0" w:noVBand="1"/>
      </w:tblPr>
      <w:tblGrid>
        <w:gridCol w:w="8278"/>
        <w:gridCol w:w="1361"/>
      </w:tblGrid>
      <w:tr w:rsidR="00E91A50" w:rsidRPr="000E663F" w14:paraId="10EDB4D3" w14:textId="77777777" w:rsidTr="006767A0">
        <w:tc>
          <w:tcPr>
            <w:tcW w:w="8277" w:type="dxa"/>
          </w:tcPr>
          <w:p w14:paraId="10EDB4CC" w14:textId="77777777" w:rsidR="00E91A50" w:rsidRPr="000E663F" w:rsidRDefault="00E91A50" w:rsidP="00E91A50">
            <w:pPr>
              <w:autoSpaceDE w:val="0"/>
              <w:autoSpaceDN w:val="0"/>
              <w:adjustRightInd w:val="0"/>
              <w:spacing w:after="0" w:line="240" w:lineRule="auto"/>
              <w:rPr>
                <w:rFonts w:cs="Arial"/>
                <w:b/>
                <w:spacing w:val="0"/>
              </w:rPr>
            </w:pPr>
            <w:r w:rsidRPr="000E663F">
              <w:rPr>
                <w:rFonts w:cs="Arial"/>
                <w:b/>
                <w:spacing w:val="0"/>
              </w:rPr>
              <w:t>Previous employer:</w:t>
            </w:r>
          </w:p>
          <w:p w14:paraId="10EDB4CD" w14:textId="77777777" w:rsidR="00E91A50" w:rsidRPr="000E663F" w:rsidRDefault="00E91A50" w:rsidP="00E91A50">
            <w:pPr>
              <w:pStyle w:val="Cells"/>
              <w:rPr>
                <w:rStyle w:val="Emphasis"/>
                <w:rFonts w:cs="Arial"/>
              </w:rPr>
            </w:pPr>
            <w:r w:rsidRPr="000E663F">
              <w:rPr>
                <w:rFonts w:cs="Arial"/>
              </w:rPr>
              <w:t>May we approach your employer before interview?</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E91A50" w:rsidRPr="000E663F" w14:paraId="10EDB4CF"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4CE" w14:textId="77777777" w:rsidR="00E91A50" w:rsidRPr="000E663F" w:rsidRDefault="00E91A50" w:rsidP="006767A0">
                  <w:pPr>
                    <w:pStyle w:val="CellsGrey"/>
                    <w:rPr>
                      <w:rFonts w:cs="Arial"/>
                    </w:rPr>
                  </w:pPr>
                </w:p>
              </w:tc>
            </w:tr>
            <w:tr w:rsidR="00E91A50" w:rsidRPr="000E663F" w14:paraId="10EDB4D1"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4D0" w14:textId="77777777" w:rsidR="00E91A50" w:rsidRPr="000E663F" w:rsidRDefault="00E91A50" w:rsidP="006767A0">
                  <w:pPr>
                    <w:pStyle w:val="CellsGrey"/>
                    <w:jc w:val="center"/>
                    <w:rPr>
                      <w:rFonts w:cs="Arial"/>
                    </w:rPr>
                  </w:pPr>
                  <w:r w:rsidRPr="000E663F">
                    <w:rPr>
                      <w:rFonts w:cs="Arial"/>
                    </w:rPr>
                    <w:t>Yes / No</w:t>
                  </w:r>
                </w:p>
              </w:tc>
            </w:tr>
          </w:tbl>
          <w:p w14:paraId="10EDB4D2" w14:textId="77777777" w:rsidR="00E91A50" w:rsidRPr="000E663F" w:rsidRDefault="00E91A50" w:rsidP="006767A0">
            <w:pPr>
              <w:jc w:val="right"/>
              <w:rPr>
                <w:rFonts w:cs="Arial"/>
              </w:rPr>
            </w:pPr>
          </w:p>
        </w:tc>
      </w:tr>
    </w:tbl>
    <w:p w14:paraId="10EDB4D4" w14:textId="77777777" w:rsidR="00E91A50" w:rsidRPr="000E663F" w:rsidRDefault="00E91A50" w:rsidP="005454BC">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559"/>
        <w:gridCol w:w="8074"/>
      </w:tblGrid>
      <w:tr w:rsidR="005454BC" w:rsidRPr="000E663F" w14:paraId="10EDB4D7" w14:textId="77777777" w:rsidTr="006767A0">
        <w:trPr>
          <w:trHeight w:hRule="exact" w:val="454"/>
        </w:trPr>
        <w:tc>
          <w:tcPr>
            <w:tcW w:w="1560" w:type="dxa"/>
            <w:tcBorders>
              <w:top w:val="nil"/>
              <w:left w:val="nil"/>
              <w:bottom w:val="nil"/>
              <w:right w:val="single" w:sz="4" w:space="0" w:color="878787" w:themeColor="background2"/>
            </w:tcBorders>
            <w:vAlign w:val="bottom"/>
          </w:tcPr>
          <w:p w14:paraId="10EDB4D5" w14:textId="77777777" w:rsidR="005454BC" w:rsidRPr="000E663F" w:rsidRDefault="005454BC" w:rsidP="006767A0">
            <w:pPr>
              <w:pStyle w:val="Cells"/>
              <w:rPr>
                <w:rFonts w:cs="Arial"/>
              </w:rPr>
            </w:pPr>
            <w:r w:rsidRPr="000E663F">
              <w:rPr>
                <w:rFonts w:cs="Arial"/>
                <w:spacing w:val="0"/>
              </w:rPr>
              <w:t>Name &amp; title:</w:t>
            </w:r>
          </w:p>
        </w:tc>
        <w:tc>
          <w:tcPr>
            <w:tcW w:w="8078" w:type="dxa"/>
            <w:tcBorders>
              <w:top w:val="single" w:sz="4" w:space="0" w:color="878787" w:themeColor="background2"/>
              <w:left w:val="single" w:sz="4" w:space="0" w:color="878787" w:themeColor="background2"/>
              <w:bottom w:val="single" w:sz="4" w:space="0" w:color="878787" w:themeColor="background2"/>
            </w:tcBorders>
            <w:vAlign w:val="bottom"/>
          </w:tcPr>
          <w:p w14:paraId="10EDB4D6" w14:textId="77777777" w:rsidR="005454BC" w:rsidRPr="000E663F" w:rsidRDefault="005454BC" w:rsidP="006767A0">
            <w:pPr>
              <w:pStyle w:val="Cells"/>
              <w:rPr>
                <w:rFonts w:cs="Arial"/>
              </w:rPr>
            </w:pPr>
          </w:p>
        </w:tc>
      </w:tr>
    </w:tbl>
    <w:p w14:paraId="10EDB4D8" w14:textId="77777777" w:rsidR="005454BC" w:rsidRPr="000E663F" w:rsidRDefault="005454BC" w:rsidP="005454BC">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533"/>
        <w:gridCol w:w="7100"/>
      </w:tblGrid>
      <w:tr w:rsidR="005454BC" w:rsidRPr="000E663F" w14:paraId="10EDB4DB" w14:textId="77777777" w:rsidTr="005454BC">
        <w:trPr>
          <w:trHeight w:hRule="exact" w:val="454"/>
        </w:trPr>
        <w:tc>
          <w:tcPr>
            <w:tcW w:w="2534" w:type="dxa"/>
            <w:tcBorders>
              <w:top w:val="nil"/>
              <w:left w:val="nil"/>
              <w:bottom w:val="nil"/>
              <w:right w:val="single" w:sz="4" w:space="0" w:color="878787" w:themeColor="background2"/>
            </w:tcBorders>
            <w:vAlign w:val="bottom"/>
          </w:tcPr>
          <w:p w14:paraId="10EDB4D9" w14:textId="77777777" w:rsidR="005454BC" w:rsidRPr="000E663F" w:rsidRDefault="005454BC" w:rsidP="006767A0">
            <w:pPr>
              <w:pStyle w:val="Cells"/>
              <w:rPr>
                <w:rFonts w:cs="Arial"/>
              </w:rPr>
            </w:pPr>
            <w:r w:rsidRPr="000E663F">
              <w:rPr>
                <w:rFonts w:cs="Arial"/>
                <w:spacing w:val="0"/>
              </w:rPr>
              <w:t>Organisation address:</w:t>
            </w:r>
          </w:p>
        </w:tc>
        <w:tc>
          <w:tcPr>
            <w:tcW w:w="7104" w:type="dxa"/>
            <w:tcBorders>
              <w:top w:val="single" w:sz="4" w:space="0" w:color="878787" w:themeColor="background2"/>
              <w:left w:val="single" w:sz="4" w:space="0" w:color="878787" w:themeColor="background2"/>
              <w:bottom w:val="single" w:sz="4" w:space="0" w:color="878787" w:themeColor="background2"/>
            </w:tcBorders>
            <w:vAlign w:val="bottom"/>
          </w:tcPr>
          <w:p w14:paraId="10EDB4DA" w14:textId="77777777" w:rsidR="005454BC" w:rsidRPr="000E663F" w:rsidRDefault="005454BC" w:rsidP="006767A0">
            <w:pPr>
              <w:pStyle w:val="Cells"/>
              <w:rPr>
                <w:rFonts w:cs="Arial"/>
              </w:rPr>
            </w:pPr>
          </w:p>
        </w:tc>
      </w:tr>
    </w:tbl>
    <w:p w14:paraId="10EDB4DC" w14:textId="77777777" w:rsidR="005454BC" w:rsidRPr="000E663F" w:rsidRDefault="005454BC" w:rsidP="005454BC">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133"/>
        <w:gridCol w:w="3615"/>
        <w:gridCol w:w="1870"/>
        <w:gridCol w:w="3015"/>
      </w:tblGrid>
      <w:tr w:rsidR="005454BC" w:rsidRPr="000E663F" w14:paraId="10EDB4E1" w14:textId="77777777" w:rsidTr="006767A0">
        <w:trPr>
          <w:trHeight w:hRule="exact" w:val="454"/>
        </w:trPr>
        <w:tc>
          <w:tcPr>
            <w:tcW w:w="1134" w:type="dxa"/>
            <w:tcBorders>
              <w:top w:val="nil"/>
              <w:left w:val="nil"/>
              <w:bottom w:val="nil"/>
              <w:right w:val="single" w:sz="4" w:space="0" w:color="878787" w:themeColor="background2"/>
            </w:tcBorders>
            <w:vAlign w:val="bottom"/>
          </w:tcPr>
          <w:p w14:paraId="10EDB4DD" w14:textId="77777777" w:rsidR="005454BC" w:rsidRPr="000E663F" w:rsidRDefault="005454BC" w:rsidP="00043324">
            <w:pPr>
              <w:pStyle w:val="Cells"/>
              <w:rPr>
                <w:rFonts w:cs="Arial"/>
              </w:rPr>
            </w:pPr>
            <w:r w:rsidRPr="000E663F">
              <w:rPr>
                <w:rFonts w:cs="Arial"/>
              </w:rPr>
              <w:t>Postcode:</w:t>
            </w:r>
          </w:p>
        </w:tc>
        <w:tc>
          <w:tcPr>
            <w:tcW w:w="3617"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DE" w14:textId="77777777" w:rsidR="005454BC" w:rsidRPr="000E663F" w:rsidRDefault="005454BC" w:rsidP="006767A0">
            <w:pPr>
              <w:pStyle w:val="Cells"/>
              <w:rPr>
                <w:rFonts w:cs="Arial"/>
              </w:rPr>
            </w:pPr>
          </w:p>
        </w:tc>
        <w:tc>
          <w:tcPr>
            <w:tcW w:w="1870" w:type="dxa"/>
            <w:tcBorders>
              <w:top w:val="nil"/>
              <w:left w:val="single" w:sz="4" w:space="0" w:color="878787" w:themeColor="background2"/>
              <w:bottom w:val="nil"/>
              <w:right w:val="single" w:sz="4" w:space="0" w:color="878787" w:themeColor="background2"/>
            </w:tcBorders>
            <w:tcMar>
              <w:left w:w="170" w:type="dxa"/>
            </w:tcMar>
            <w:vAlign w:val="bottom"/>
          </w:tcPr>
          <w:p w14:paraId="10EDB4DF" w14:textId="77777777" w:rsidR="005454BC" w:rsidRPr="000E663F" w:rsidRDefault="005454BC" w:rsidP="006767A0">
            <w:pPr>
              <w:pStyle w:val="Cells"/>
              <w:rPr>
                <w:rFonts w:cs="Arial"/>
              </w:rPr>
            </w:pPr>
            <w:r w:rsidRPr="000E663F">
              <w:rPr>
                <w:rFonts w:cs="Arial"/>
              </w:rPr>
              <w:t>Telephone No:</w:t>
            </w:r>
          </w:p>
        </w:tc>
        <w:tc>
          <w:tcPr>
            <w:tcW w:w="3017" w:type="dxa"/>
            <w:tcBorders>
              <w:top w:val="single" w:sz="4" w:space="0" w:color="878787" w:themeColor="background2"/>
              <w:left w:val="single" w:sz="4" w:space="0" w:color="878787" w:themeColor="background2"/>
              <w:bottom w:val="single" w:sz="4" w:space="0" w:color="878787" w:themeColor="background2"/>
            </w:tcBorders>
            <w:vAlign w:val="bottom"/>
          </w:tcPr>
          <w:p w14:paraId="10EDB4E0" w14:textId="77777777" w:rsidR="005454BC" w:rsidRPr="000E663F" w:rsidRDefault="005454BC" w:rsidP="006767A0">
            <w:pPr>
              <w:pStyle w:val="Cells"/>
              <w:rPr>
                <w:rFonts w:cs="Arial"/>
              </w:rPr>
            </w:pPr>
          </w:p>
        </w:tc>
      </w:tr>
    </w:tbl>
    <w:p w14:paraId="10EDB4E2" w14:textId="77777777" w:rsidR="005454BC" w:rsidRPr="000E663F" w:rsidRDefault="005454BC" w:rsidP="005454BC">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567"/>
        <w:gridCol w:w="4181"/>
        <w:gridCol w:w="960"/>
        <w:gridCol w:w="3925"/>
      </w:tblGrid>
      <w:tr w:rsidR="005454BC" w:rsidRPr="000E663F" w14:paraId="10EDB4E7" w14:textId="77777777" w:rsidTr="006767A0">
        <w:trPr>
          <w:trHeight w:hRule="exact" w:val="454"/>
        </w:trPr>
        <w:tc>
          <w:tcPr>
            <w:tcW w:w="567" w:type="dxa"/>
            <w:tcBorders>
              <w:top w:val="nil"/>
              <w:left w:val="nil"/>
              <w:bottom w:val="nil"/>
              <w:right w:val="single" w:sz="4" w:space="0" w:color="878787" w:themeColor="background2"/>
            </w:tcBorders>
            <w:vAlign w:val="bottom"/>
          </w:tcPr>
          <w:p w14:paraId="10EDB4E3" w14:textId="77777777" w:rsidR="005454BC" w:rsidRPr="000E663F" w:rsidRDefault="005454BC" w:rsidP="00043324">
            <w:pPr>
              <w:pStyle w:val="Cells"/>
              <w:rPr>
                <w:rFonts w:cs="Arial"/>
              </w:rPr>
            </w:pPr>
            <w:r w:rsidRPr="000E663F">
              <w:rPr>
                <w:rFonts w:cs="Arial"/>
              </w:rPr>
              <w:t>Fax:</w:t>
            </w:r>
          </w:p>
        </w:tc>
        <w:tc>
          <w:tcPr>
            <w:tcW w:w="4184"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E4" w14:textId="77777777" w:rsidR="005454BC" w:rsidRPr="000E663F" w:rsidRDefault="005454BC" w:rsidP="006767A0">
            <w:pPr>
              <w:pStyle w:val="Cells"/>
              <w:rPr>
                <w:rFonts w:cs="Arial"/>
              </w:rPr>
            </w:pPr>
          </w:p>
        </w:tc>
        <w:tc>
          <w:tcPr>
            <w:tcW w:w="960" w:type="dxa"/>
            <w:tcBorders>
              <w:top w:val="nil"/>
              <w:left w:val="single" w:sz="4" w:space="0" w:color="878787" w:themeColor="background2"/>
              <w:bottom w:val="nil"/>
              <w:right w:val="single" w:sz="4" w:space="0" w:color="878787" w:themeColor="background2"/>
            </w:tcBorders>
            <w:tcMar>
              <w:left w:w="170" w:type="dxa"/>
            </w:tcMar>
            <w:vAlign w:val="bottom"/>
          </w:tcPr>
          <w:p w14:paraId="10EDB4E5" w14:textId="77777777" w:rsidR="005454BC" w:rsidRPr="000E663F" w:rsidRDefault="005454BC" w:rsidP="006767A0">
            <w:pPr>
              <w:pStyle w:val="Cells"/>
              <w:rPr>
                <w:rFonts w:cs="Arial"/>
              </w:rPr>
            </w:pPr>
            <w:r w:rsidRPr="000E663F">
              <w:rPr>
                <w:rFonts w:cs="Arial"/>
              </w:rPr>
              <w:t>Email:</w:t>
            </w:r>
          </w:p>
        </w:tc>
        <w:tc>
          <w:tcPr>
            <w:tcW w:w="3927" w:type="dxa"/>
            <w:tcBorders>
              <w:top w:val="single" w:sz="4" w:space="0" w:color="878787" w:themeColor="background2"/>
              <w:left w:val="single" w:sz="4" w:space="0" w:color="878787" w:themeColor="background2"/>
              <w:bottom w:val="single" w:sz="4" w:space="0" w:color="878787" w:themeColor="background2"/>
            </w:tcBorders>
            <w:vAlign w:val="bottom"/>
          </w:tcPr>
          <w:p w14:paraId="10EDB4E6" w14:textId="77777777" w:rsidR="005454BC" w:rsidRPr="000E663F" w:rsidRDefault="005454BC" w:rsidP="006767A0">
            <w:pPr>
              <w:pStyle w:val="Cells"/>
              <w:rPr>
                <w:rFonts w:cs="Arial"/>
              </w:rPr>
            </w:pPr>
          </w:p>
        </w:tc>
      </w:tr>
    </w:tbl>
    <w:p w14:paraId="10EDB4E8" w14:textId="77777777" w:rsidR="005454BC" w:rsidRPr="000E663F" w:rsidRDefault="005454BC" w:rsidP="005454BC">
      <w:pPr>
        <w:pStyle w:val="Spacer"/>
        <w:rPr>
          <w:rFonts w:cs="Arial"/>
        </w:rPr>
      </w:pPr>
    </w:p>
    <w:p w14:paraId="10EDB4E9" w14:textId="77777777" w:rsidR="005454BC" w:rsidRPr="000E663F" w:rsidRDefault="005454BC" w:rsidP="005454BC">
      <w:pPr>
        <w:tabs>
          <w:tab w:val="left" w:pos="2820"/>
        </w:tabs>
        <w:rPr>
          <w:rFonts w:cs="Arial"/>
        </w:rPr>
      </w:pPr>
      <w:r w:rsidRPr="000E663F">
        <w:rPr>
          <w:rFonts w:cs="Arial"/>
          <w:b/>
        </w:rPr>
        <w:t>Character reference:</w:t>
      </w:r>
      <w:r w:rsidRPr="000E663F">
        <w:rPr>
          <w:rFonts w:cs="Arial"/>
          <w:b/>
        </w:rPr>
        <w:br/>
      </w:r>
      <w:r w:rsidRPr="000E663F">
        <w:rPr>
          <w:rFonts w:cs="Arial"/>
        </w:rPr>
        <w:t>personal friend of at least 2/3 years standing or minister/elder of church you attend:</w:t>
      </w:r>
    </w:p>
    <w:p w14:paraId="10EDB4EA" w14:textId="77777777" w:rsidR="005454BC" w:rsidRPr="000E663F" w:rsidRDefault="005454BC" w:rsidP="005454BC">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2267"/>
        <w:gridCol w:w="7366"/>
      </w:tblGrid>
      <w:tr w:rsidR="005454BC" w:rsidRPr="000E663F" w14:paraId="10EDB4ED" w14:textId="77777777" w:rsidTr="005454BC">
        <w:trPr>
          <w:trHeight w:hRule="exact" w:val="454"/>
        </w:trPr>
        <w:tc>
          <w:tcPr>
            <w:tcW w:w="2268" w:type="dxa"/>
            <w:tcBorders>
              <w:top w:val="nil"/>
              <w:left w:val="nil"/>
              <w:bottom w:val="nil"/>
              <w:right w:val="single" w:sz="4" w:space="0" w:color="878787" w:themeColor="background2"/>
            </w:tcBorders>
            <w:vAlign w:val="bottom"/>
          </w:tcPr>
          <w:p w14:paraId="10EDB4EB" w14:textId="77777777" w:rsidR="005454BC" w:rsidRPr="000E663F" w:rsidRDefault="005454BC" w:rsidP="006767A0">
            <w:pPr>
              <w:pStyle w:val="Cells"/>
              <w:rPr>
                <w:rFonts w:cs="Arial"/>
              </w:rPr>
            </w:pPr>
            <w:r w:rsidRPr="000E663F">
              <w:rPr>
                <w:rFonts w:cs="Arial"/>
                <w:spacing w:val="0"/>
              </w:rPr>
              <w:t>Name &amp; profession:</w:t>
            </w:r>
          </w:p>
        </w:tc>
        <w:tc>
          <w:tcPr>
            <w:tcW w:w="7370" w:type="dxa"/>
            <w:tcBorders>
              <w:top w:val="single" w:sz="4" w:space="0" w:color="878787" w:themeColor="background2"/>
              <w:left w:val="single" w:sz="4" w:space="0" w:color="878787" w:themeColor="background2"/>
              <w:bottom w:val="single" w:sz="4" w:space="0" w:color="878787" w:themeColor="background2"/>
            </w:tcBorders>
            <w:vAlign w:val="bottom"/>
          </w:tcPr>
          <w:p w14:paraId="10EDB4EC" w14:textId="77777777" w:rsidR="005454BC" w:rsidRPr="000E663F" w:rsidRDefault="005454BC" w:rsidP="006767A0">
            <w:pPr>
              <w:pStyle w:val="Cells"/>
              <w:rPr>
                <w:rFonts w:cs="Arial"/>
              </w:rPr>
            </w:pPr>
          </w:p>
        </w:tc>
      </w:tr>
    </w:tbl>
    <w:p w14:paraId="10EDB4EE" w14:textId="77777777" w:rsidR="005454BC" w:rsidRPr="000E663F" w:rsidRDefault="005454BC" w:rsidP="005454BC">
      <w:pPr>
        <w:pStyle w:val="Spacer"/>
        <w:rPr>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134"/>
        <w:gridCol w:w="8499"/>
      </w:tblGrid>
      <w:tr w:rsidR="005454BC" w:rsidRPr="000E663F" w14:paraId="10EDB4F1" w14:textId="77777777" w:rsidTr="005454BC">
        <w:trPr>
          <w:trHeight w:hRule="exact" w:val="454"/>
        </w:trPr>
        <w:tc>
          <w:tcPr>
            <w:tcW w:w="1134" w:type="dxa"/>
            <w:tcBorders>
              <w:top w:val="nil"/>
              <w:left w:val="nil"/>
              <w:bottom w:val="nil"/>
              <w:right w:val="single" w:sz="4" w:space="0" w:color="878787" w:themeColor="background2"/>
            </w:tcBorders>
            <w:vAlign w:val="bottom"/>
          </w:tcPr>
          <w:p w14:paraId="10EDB4EF" w14:textId="77777777" w:rsidR="005454BC" w:rsidRPr="000E663F" w:rsidRDefault="005454BC" w:rsidP="006767A0">
            <w:pPr>
              <w:pStyle w:val="Cells"/>
              <w:rPr>
                <w:rFonts w:cs="Arial"/>
              </w:rPr>
            </w:pPr>
            <w:r w:rsidRPr="000E663F">
              <w:rPr>
                <w:rFonts w:cs="Arial"/>
                <w:spacing w:val="0"/>
              </w:rPr>
              <w:t>Address:</w:t>
            </w:r>
          </w:p>
        </w:tc>
        <w:tc>
          <w:tcPr>
            <w:tcW w:w="8504" w:type="dxa"/>
            <w:tcBorders>
              <w:top w:val="single" w:sz="4" w:space="0" w:color="878787" w:themeColor="background2"/>
              <w:left w:val="single" w:sz="4" w:space="0" w:color="878787" w:themeColor="background2"/>
              <w:bottom w:val="single" w:sz="4" w:space="0" w:color="878787" w:themeColor="background2"/>
            </w:tcBorders>
            <w:vAlign w:val="bottom"/>
          </w:tcPr>
          <w:p w14:paraId="10EDB4F0" w14:textId="77777777" w:rsidR="005454BC" w:rsidRPr="000E663F" w:rsidRDefault="005454BC" w:rsidP="006767A0">
            <w:pPr>
              <w:pStyle w:val="Cells"/>
              <w:rPr>
                <w:rFonts w:cs="Arial"/>
              </w:rPr>
            </w:pPr>
          </w:p>
        </w:tc>
      </w:tr>
    </w:tbl>
    <w:p w14:paraId="10EDB4F2" w14:textId="77777777" w:rsidR="00093D51" w:rsidRPr="000E663F" w:rsidRDefault="00093D51" w:rsidP="00093D51">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133"/>
        <w:gridCol w:w="3615"/>
        <w:gridCol w:w="1870"/>
        <w:gridCol w:w="3015"/>
      </w:tblGrid>
      <w:tr w:rsidR="00093D51" w:rsidRPr="000E663F" w14:paraId="10EDB4F7" w14:textId="77777777" w:rsidTr="006767A0">
        <w:trPr>
          <w:trHeight w:hRule="exact" w:val="454"/>
        </w:trPr>
        <w:tc>
          <w:tcPr>
            <w:tcW w:w="1134" w:type="dxa"/>
            <w:tcBorders>
              <w:top w:val="nil"/>
              <w:left w:val="nil"/>
              <w:bottom w:val="nil"/>
              <w:right w:val="single" w:sz="4" w:space="0" w:color="878787" w:themeColor="background2"/>
            </w:tcBorders>
            <w:vAlign w:val="bottom"/>
          </w:tcPr>
          <w:p w14:paraId="10EDB4F3" w14:textId="77777777" w:rsidR="00093D51" w:rsidRPr="000E663F" w:rsidRDefault="00093D51" w:rsidP="00043324">
            <w:pPr>
              <w:pStyle w:val="Cells"/>
              <w:rPr>
                <w:rFonts w:cs="Arial"/>
              </w:rPr>
            </w:pPr>
            <w:r w:rsidRPr="000E663F">
              <w:rPr>
                <w:rFonts w:cs="Arial"/>
              </w:rPr>
              <w:t>Postcode:</w:t>
            </w:r>
          </w:p>
        </w:tc>
        <w:tc>
          <w:tcPr>
            <w:tcW w:w="3617"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F4" w14:textId="77777777" w:rsidR="00093D51" w:rsidRPr="000E663F" w:rsidRDefault="00093D51" w:rsidP="006767A0">
            <w:pPr>
              <w:pStyle w:val="Cells"/>
              <w:rPr>
                <w:rFonts w:cs="Arial"/>
              </w:rPr>
            </w:pPr>
          </w:p>
        </w:tc>
        <w:tc>
          <w:tcPr>
            <w:tcW w:w="1870" w:type="dxa"/>
            <w:tcBorders>
              <w:top w:val="nil"/>
              <w:left w:val="single" w:sz="4" w:space="0" w:color="878787" w:themeColor="background2"/>
              <w:bottom w:val="nil"/>
              <w:right w:val="single" w:sz="4" w:space="0" w:color="878787" w:themeColor="background2"/>
            </w:tcBorders>
            <w:tcMar>
              <w:left w:w="170" w:type="dxa"/>
            </w:tcMar>
            <w:vAlign w:val="bottom"/>
          </w:tcPr>
          <w:p w14:paraId="10EDB4F5" w14:textId="77777777" w:rsidR="00093D51" w:rsidRPr="000E663F" w:rsidRDefault="00093D51" w:rsidP="006767A0">
            <w:pPr>
              <w:pStyle w:val="Cells"/>
              <w:rPr>
                <w:rFonts w:cs="Arial"/>
              </w:rPr>
            </w:pPr>
            <w:r w:rsidRPr="000E663F">
              <w:rPr>
                <w:rFonts w:cs="Arial"/>
              </w:rPr>
              <w:t>Telephone No:</w:t>
            </w:r>
          </w:p>
        </w:tc>
        <w:tc>
          <w:tcPr>
            <w:tcW w:w="3017" w:type="dxa"/>
            <w:tcBorders>
              <w:top w:val="single" w:sz="4" w:space="0" w:color="878787" w:themeColor="background2"/>
              <w:left w:val="single" w:sz="4" w:space="0" w:color="878787" w:themeColor="background2"/>
              <w:bottom w:val="single" w:sz="4" w:space="0" w:color="878787" w:themeColor="background2"/>
            </w:tcBorders>
            <w:vAlign w:val="bottom"/>
          </w:tcPr>
          <w:p w14:paraId="10EDB4F6" w14:textId="77777777" w:rsidR="00093D51" w:rsidRPr="000E663F" w:rsidRDefault="00093D51" w:rsidP="006767A0">
            <w:pPr>
              <w:pStyle w:val="Cells"/>
              <w:rPr>
                <w:rFonts w:cs="Arial"/>
              </w:rPr>
            </w:pPr>
          </w:p>
        </w:tc>
      </w:tr>
    </w:tbl>
    <w:p w14:paraId="10EDB4F8" w14:textId="77777777" w:rsidR="00093D51" w:rsidRPr="000E663F" w:rsidRDefault="00093D51" w:rsidP="00093D51">
      <w:pPr>
        <w:pStyle w:val="SpacerSmaller"/>
        <w:rPr>
          <w:rStyle w:val="Emphasis"/>
          <w:rFonts w:cs="Arial"/>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852"/>
        <w:gridCol w:w="3897"/>
        <w:gridCol w:w="2429"/>
        <w:gridCol w:w="2455"/>
      </w:tblGrid>
      <w:tr w:rsidR="00093D51" w:rsidRPr="000E663F" w14:paraId="10EDB4FD" w14:textId="77777777" w:rsidTr="00043324">
        <w:trPr>
          <w:trHeight w:hRule="exact" w:val="454"/>
        </w:trPr>
        <w:tc>
          <w:tcPr>
            <w:tcW w:w="851" w:type="dxa"/>
            <w:tcBorders>
              <w:top w:val="nil"/>
              <w:left w:val="nil"/>
              <w:bottom w:val="nil"/>
              <w:right w:val="single" w:sz="4" w:space="0" w:color="878787" w:themeColor="background2"/>
            </w:tcBorders>
            <w:vAlign w:val="bottom"/>
          </w:tcPr>
          <w:p w14:paraId="10EDB4F9" w14:textId="77777777" w:rsidR="00093D51" w:rsidRPr="000E663F" w:rsidRDefault="00093D51" w:rsidP="00043324">
            <w:pPr>
              <w:pStyle w:val="Cells"/>
              <w:rPr>
                <w:rFonts w:cs="Arial"/>
              </w:rPr>
            </w:pPr>
            <w:r w:rsidRPr="000E663F">
              <w:rPr>
                <w:rFonts w:cs="Arial"/>
              </w:rPr>
              <w:t>Email:</w:t>
            </w:r>
          </w:p>
        </w:tc>
        <w:tc>
          <w:tcPr>
            <w:tcW w:w="3900"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4FA" w14:textId="77777777" w:rsidR="00093D51" w:rsidRPr="000E663F" w:rsidRDefault="00093D51" w:rsidP="006767A0">
            <w:pPr>
              <w:pStyle w:val="Cells"/>
              <w:rPr>
                <w:rFonts w:cs="Arial"/>
              </w:rPr>
            </w:pPr>
          </w:p>
        </w:tc>
        <w:tc>
          <w:tcPr>
            <w:tcW w:w="2430" w:type="dxa"/>
            <w:tcBorders>
              <w:top w:val="nil"/>
              <w:left w:val="single" w:sz="4" w:space="0" w:color="878787" w:themeColor="background2"/>
              <w:bottom w:val="nil"/>
              <w:right w:val="single" w:sz="4" w:space="0" w:color="878787" w:themeColor="background2"/>
            </w:tcBorders>
            <w:tcMar>
              <w:left w:w="170" w:type="dxa"/>
            </w:tcMar>
            <w:vAlign w:val="bottom"/>
          </w:tcPr>
          <w:p w14:paraId="10EDB4FB" w14:textId="77777777" w:rsidR="00093D51" w:rsidRPr="000E663F" w:rsidRDefault="00093D51" w:rsidP="00043324">
            <w:pPr>
              <w:pStyle w:val="Cells"/>
              <w:rPr>
                <w:rFonts w:cs="Arial"/>
              </w:rPr>
            </w:pPr>
            <w:r w:rsidRPr="000E663F">
              <w:rPr>
                <w:rFonts w:cs="Arial"/>
              </w:rPr>
              <w:t>Relationship to you</w:t>
            </w:r>
            <w:r w:rsidR="00043324" w:rsidRPr="000E663F">
              <w:rPr>
                <w:rFonts w:cs="Arial"/>
              </w:rPr>
              <w:t>:</w:t>
            </w:r>
          </w:p>
        </w:tc>
        <w:tc>
          <w:tcPr>
            <w:tcW w:w="2457" w:type="dxa"/>
            <w:tcBorders>
              <w:top w:val="single" w:sz="4" w:space="0" w:color="878787" w:themeColor="background2"/>
              <w:left w:val="single" w:sz="4" w:space="0" w:color="878787" w:themeColor="background2"/>
              <w:bottom w:val="single" w:sz="4" w:space="0" w:color="878787" w:themeColor="background2"/>
            </w:tcBorders>
            <w:vAlign w:val="bottom"/>
          </w:tcPr>
          <w:p w14:paraId="10EDB4FC" w14:textId="77777777" w:rsidR="00093D51" w:rsidRPr="000E663F" w:rsidRDefault="00093D51" w:rsidP="006767A0">
            <w:pPr>
              <w:pStyle w:val="Cells"/>
              <w:rPr>
                <w:rFonts w:cs="Arial"/>
              </w:rPr>
            </w:pPr>
          </w:p>
        </w:tc>
      </w:tr>
    </w:tbl>
    <w:p w14:paraId="10EDB4FE" w14:textId="77777777" w:rsidR="00234B52" w:rsidRPr="000E663F" w:rsidRDefault="00234B52">
      <w:pPr>
        <w:rPr>
          <w:rFonts w:cs="Arial"/>
        </w:rPr>
      </w:pPr>
    </w:p>
    <w:tbl>
      <w:tblPr>
        <w:tblStyle w:val="TableGrid"/>
        <w:tblW w:w="0" w:type="auto"/>
        <w:tblInd w:w="113" w:type="dxa"/>
        <w:tblBorders>
          <w:top w:val="single" w:sz="4" w:space="0" w:color="6BA539" w:themeColor="accent1"/>
          <w:left w:val="single" w:sz="4" w:space="0" w:color="6BA539" w:themeColor="accent1"/>
          <w:bottom w:val="single" w:sz="4" w:space="0" w:color="6BA539" w:themeColor="accent1"/>
          <w:right w:val="single" w:sz="4" w:space="0" w:color="6BA539" w:themeColor="accent1"/>
        </w:tblBorders>
        <w:shd w:val="clear" w:color="auto" w:fill="6BA539" w:themeFill="accent1"/>
        <w:tblCellMar>
          <w:top w:w="85" w:type="dxa"/>
          <w:left w:w="113" w:type="dxa"/>
          <w:bottom w:w="57" w:type="dxa"/>
          <w:right w:w="113" w:type="dxa"/>
        </w:tblCellMar>
        <w:tblLook w:val="0600" w:firstRow="0" w:lastRow="0" w:firstColumn="0" w:lastColumn="0" w:noHBand="1" w:noVBand="1"/>
      </w:tblPr>
      <w:tblGrid>
        <w:gridCol w:w="9515"/>
      </w:tblGrid>
      <w:tr w:rsidR="00234B52" w14:paraId="10EDB500" w14:textId="77777777" w:rsidTr="006767A0">
        <w:trPr>
          <w:trHeight w:hRule="exact" w:val="567"/>
        </w:trPr>
        <w:tc>
          <w:tcPr>
            <w:tcW w:w="9638" w:type="dxa"/>
            <w:shd w:val="clear" w:color="auto" w:fill="6BA539" w:themeFill="accent1"/>
            <w:vAlign w:val="center"/>
          </w:tcPr>
          <w:p w14:paraId="10EDB4FF" w14:textId="77777777" w:rsidR="00234B52" w:rsidRPr="006E4AC1" w:rsidRDefault="00234B52" w:rsidP="006767A0">
            <w:pPr>
              <w:pStyle w:val="Heading1"/>
              <w:outlineLvl w:val="0"/>
            </w:pPr>
            <w:r w:rsidRPr="00234B52">
              <w:lastRenderedPageBreak/>
              <w:t>10) Declarations</w:t>
            </w:r>
          </w:p>
        </w:tc>
      </w:tr>
    </w:tbl>
    <w:p w14:paraId="10EDB501" w14:textId="77777777" w:rsidR="005454BC" w:rsidRDefault="005454BC" w:rsidP="00234B52">
      <w:pPr>
        <w:pStyle w:val="Spacer"/>
      </w:pPr>
    </w:p>
    <w:tbl>
      <w:tblPr>
        <w:tblStyle w:val="TableGrid"/>
        <w:tblW w:w="9639" w:type="dxa"/>
        <w:tblLook w:val="04A0" w:firstRow="1" w:lastRow="0" w:firstColumn="1" w:lastColumn="0" w:noHBand="0" w:noVBand="1"/>
      </w:tblPr>
      <w:tblGrid>
        <w:gridCol w:w="8278"/>
        <w:gridCol w:w="1361"/>
      </w:tblGrid>
      <w:tr w:rsidR="00234B52" w14:paraId="10EDB508" w14:textId="77777777" w:rsidTr="00DB6C12">
        <w:tc>
          <w:tcPr>
            <w:tcW w:w="8277" w:type="dxa"/>
          </w:tcPr>
          <w:p w14:paraId="10EDB502" w14:textId="77777777" w:rsidR="00234B52" w:rsidRPr="00234B52" w:rsidRDefault="00234B52" w:rsidP="00704700">
            <w:pPr>
              <w:pStyle w:val="BulletsLevel1"/>
              <w:rPr>
                <w:rStyle w:val="Emphasis"/>
              </w:rPr>
            </w:pPr>
            <w:r w:rsidRPr="00234B52">
              <w:rPr>
                <w:rStyle w:val="Emphasis"/>
              </w:rPr>
              <w:t xml:space="preserve">I am willing to undergo a disclosure check from </w:t>
            </w:r>
            <w:r w:rsidR="00704700">
              <w:rPr>
                <w:rStyle w:val="Emphasis"/>
              </w:rPr>
              <w:t>DBS or Access NI</w:t>
            </w:r>
            <w:r w:rsidRPr="00234B52">
              <w:rPr>
                <w:rStyle w:val="Emphasis"/>
              </w:rPr>
              <w:t xml:space="preserve"> (</w:t>
            </w:r>
            <w:proofErr w:type="spellStart"/>
            <w:r w:rsidRPr="00234B52">
              <w:rPr>
                <w:rStyle w:val="Emphasis"/>
              </w:rPr>
              <w:t>Livability</w:t>
            </w:r>
            <w:proofErr w:type="spellEnd"/>
            <w:r w:rsidRPr="00234B52">
              <w:rPr>
                <w:rStyle w:val="Emphasis"/>
              </w:rPr>
              <w:t xml:space="preserve"> will meet any costs)</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DB6C12" w:rsidRPr="00AB0B9F" w14:paraId="10EDB504" w14:textId="77777777" w:rsidTr="00DB6C12">
              <w:trPr>
                <w:trHeight w:hRule="exact" w:val="113"/>
                <w:jc w:val="right"/>
              </w:trPr>
              <w:tc>
                <w:tcPr>
                  <w:tcW w:w="1239" w:type="dxa"/>
                  <w:tcBorders>
                    <w:top w:val="nil"/>
                    <w:left w:val="nil"/>
                    <w:bottom w:val="single" w:sz="4" w:space="0" w:color="878787" w:themeColor="background2"/>
                    <w:right w:val="nil"/>
                  </w:tcBorders>
                  <w:vAlign w:val="center"/>
                </w:tcPr>
                <w:p w14:paraId="10EDB503" w14:textId="77777777" w:rsidR="00DB6C12" w:rsidRPr="00AB0B9F" w:rsidRDefault="00DB6C12" w:rsidP="006767A0">
                  <w:pPr>
                    <w:pStyle w:val="CellsGrey"/>
                  </w:pPr>
                </w:p>
              </w:tc>
            </w:tr>
            <w:tr w:rsidR="00DB6C12" w:rsidRPr="00AB0B9F" w14:paraId="10EDB506" w14:textId="77777777" w:rsidTr="00DB6C12">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505" w14:textId="77777777" w:rsidR="00DB6C12" w:rsidRPr="00AB0B9F" w:rsidRDefault="00DB6C12" w:rsidP="006767A0">
                  <w:pPr>
                    <w:pStyle w:val="CellsGrey"/>
                    <w:jc w:val="center"/>
                  </w:pPr>
                  <w:r w:rsidRPr="00AB0B9F">
                    <w:t>Yes / No</w:t>
                  </w:r>
                </w:p>
              </w:tc>
            </w:tr>
          </w:tbl>
          <w:p w14:paraId="10EDB507" w14:textId="77777777" w:rsidR="00234B52" w:rsidRDefault="00234B52" w:rsidP="00DB6C12">
            <w:pPr>
              <w:jc w:val="right"/>
            </w:pPr>
          </w:p>
        </w:tc>
      </w:tr>
    </w:tbl>
    <w:p w14:paraId="10EDB509" w14:textId="77777777" w:rsidR="00234B52" w:rsidRDefault="00234B52" w:rsidP="00234B52">
      <w:pPr>
        <w:pStyle w:val="Spacer"/>
      </w:pPr>
    </w:p>
    <w:tbl>
      <w:tblPr>
        <w:tblStyle w:val="TableGrid"/>
        <w:tblW w:w="9639" w:type="dxa"/>
        <w:tblLook w:val="04A0" w:firstRow="1" w:lastRow="0" w:firstColumn="1" w:lastColumn="0" w:noHBand="0" w:noVBand="1"/>
      </w:tblPr>
      <w:tblGrid>
        <w:gridCol w:w="8278"/>
        <w:gridCol w:w="1361"/>
      </w:tblGrid>
      <w:tr w:rsidR="00DB6C12" w14:paraId="10EDB510" w14:textId="77777777" w:rsidTr="006767A0">
        <w:tc>
          <w:tcPr>
            <w:tcW w:w="8277" w:type="dxa"/>
          </w:tcPr>
          <w:p w14:paraId="10EDB50A" w14:textId="77777777" w:rsidR="00DB6C12" w:rsidRPr="00234B52" w:rsidRDefault="00DB6C12" w:rsidP="00DB6C12">
            <w:pPr>
              <w:pStyle w:val="BulletsLevel1"/>
              <w:rPr>
                <w:rStyle w:val="Emphasis"/>
              </w:rPr>
            </w:pPr>
            <w:r w:rsidRPr="00DB6C12">
              <w:rPr>
                <w:rStyle w:val="Emphasis"/>
              </w:rPr>
              <w:t>Do you need permission to live and work in the UK?</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DB6C12" w:rsidRPr="00AB0B9F" w14:paraId="10EDB50C"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50B" w14:textId="77777777" w:rsidR="00DB6C12" w:rsidRPr="00AB0B9F" w:rsidRDefault="00DB6C12" w:rsidP="006767A0">
                  <w:pPr>
                    <w:pStyle w:val="CellsGrey"/>
                  </w:pPr>
                </w:p>
              </w:tc>
            </w:tr>
            <w:tr w:rsidR="00DB6C12" w:rsidRPr="00AB0B9F" w14:paraId="10EDB50E"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50D" w14:textId="77777777" w:rsidR="00DB6C12" w:rsidRPr="00AB0B9F" w:rsidRDefault="00DB6C12" w:rsidP="006767A0">
                  <w:pPr>
                    <w:pStyle w:val="CellsGrey"/>
                    <w:jc w:val="center"/>
                  </w:pPr>
                  <w:r w:rsidRPr="00AB0B9F">
                    <w:t>Yes / No</w:t>
                  </w:r>
                </w:p>
              </w:tc>
            </w:tr>
          </w:tbl>
          <w:p w14:paraId="10EDB50F" w14:textId="77777777" w:rsidR="00DB6C12" w:rsidRDefault="00DB6C12" w:rsidP="006767A0">
            <w:pPr>
              <w:jc w:val="right"/>
            </w:pPr>
          </w:p>
        </w:tc>
      </w:tr>
    </w:tbl>
    <w:p w14:paraId="10EDB511" w14:textId="77777777" w:rsidR="00DB6C12" w:rsidRDefault="00DB6C12" w:rsidP="00234B52">
      <w:pPr>
        <w:pStyle w:val="Spacer"/>
      </w:pPr>
    </w:p>
    <w:tbl>
      <w:tblPr>
        <w:tblStyle w:val="TableGrid"/>
        <w:tblW w:w="9639" w:type="dxa"/>
        <w:tblLook w:val="04A0" w:firstRow="1" w:lastRow="0" w:firstColumn="1" w:lastColumn="0" w:noHBand="0" w:noVBand="1"/>
      </w:tblPr>
      <w:tblGrid>
        <w:gridCol w:w="8278"/>
        <w:gridCol w:w="1361"/>
      </w:tblGrid>
      <w:tr w:rsidR="00DB6C12" w14:paraId="10EDB518" w14:textId="77777777" w:rsidTr="006767A0">
        <w:tc>
          <w:tcPr>
            <w:tcW w:w="8277" w:type="dxa"/>
          </w:tcPr>
          <w:p w14:paraId="10EDB512" w14:textId="77777777" w:rsidR="00DB6C12" w:rsidRPr="00234B52" w:rsidRDefault="00DB6C12" w:rsidP="006767A0">
            <w:pPr>
              <w:pStyle w:val="BulletsLevel1"/>
              <w:rPr>
                <w:rStyle w:val="Emphasis"/>
              </w:rPr>
            </w:pPr>
            <w:r w:rsidRPr="00F0686F">
              <w:rPr>
                <w:rStyle w:val="Emphasis"/>
              </w:rPr>
              <w:t>If yes do you have a work permit or an allocated national</w:t>
            </w:r>
            <w:r>
              <w:rPr>
                <w:rStyle w:val="Emphasis"/>
              </w:rPr>
              <w:t xml:space="preserve"> </w:t>
            </w:r>
            <w:r>
              <w:rPr>
                <w:rStyle w:val="Emphasis"/>
              </w:rPr>
              <w:br/>
            </w:r>
            <w:r w:rsidRPr="00F0686F">
              <w:rPr>
                <w:rStyle w:val="Emphasis"/>
              </w:rPr>
              <w:t>insurance number?</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DB6C12" w:rsidRPr="00AB0B9F" w14:paraId="10EDB514" w14:textId="77777777" w:rsidTr="006767A0">
              <w:trPr>
                <w:trHeight w:hRule="exact" w:val="113"/>
                <w:jc w:val="right"/>
              </w:trPr>
              <w:tc>
                <w:tcPr>
                  <w:tcW w:w="1239" w:type="dxa"/>
                  <w:tcBorders>
                    <w:top w:val="nil"/>
                    <w:left w:val="nil"/>
                    <w:bottom w:val="single" w:sz="4" w:space="0" w:color="878787" w:themeColor="background2"/>
                    <w:right w:val="nil"/>
                  </w:tcBorders>
                  <w:vAlign w:val="center"/>
                </w:tcPr>
                <w:p w14:paraId="10EDB513" w14:textId="77777777" w:rsidR="00DB6C12" w:rsidRPr="00AB0B9F" w:rsidRDefault="00DB6C12" w:rsidP="006767A0">
                  <w:pPr>
                    <w:pStyle w:val="CellsGrey"/>
                  </w:pPr>
                </w:p>
              </w:tc>
            </w:tr>
            <w:tr w:rsidR="00DB6C12" w:rsidRPr="00AB0B9F" w14:paraId="10EDB516"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515" w14:textId="77777777" w:rsidR="00DB6C12" w:rsidRPr="00AB0B9F" w:rsidRDefault="00DB6C12" w:rsidP="006767A0">
                  <w:pPr>
                    <w:pStyle w:val="CellsGrey"/>
                    <w:jc w:val="center"/>
                  </w:pPr>
                  <w:r w:rsidRPr="00AB0B9F">
                    <w:t>Yes / No</w:t>
                  </w:r>
                </w:p>
              </w:tc>
            </w:tr>
          </w:tbl>
          <w:p w14:paraId="10EDB517" w14:textId="77777777" w:rsidR="00DB6C12" w:rsidRDefault="00DB6C12" w:rsidP="006767A0">
            <w:pPr>
              <w:jc w:val="right"/>
            </w:pPr>
          </w:p>
        </w:tc>
      </w:tr>
    </w:tbl>
    <w:p w14:paraId="10EDB519" w14:textId="77777777" w:rsidR="00DB6C12" w:rsidRDefault="00DB6C12" w:rsidP="00234B52">
      <w:pPr>
        <w:pStyle w:val="Spacer"/>
      </w:pPr>
    </w:p>
    <w:tbl>
      <w:tblPr>
        <w:tblStyle w:val="TableGrid"/>
        <w:tblW w:w="9639" w:type="dxa"/>
        <w:tblLook w:val="04A0" w:firstRow="1" w:lastRow="0" w:firstColumn="1" w:lastColumn="0" w:noHBand="0" w:noVBand="1"/>
      </w:tblPr>
      <w:tblGrid>
        <w:gridCol w:w="8278"/>
        <w:gridCol w:w="1361"/>
      </w:tblGrid>
      <w:tr w:rsidR="00DB6C12" w14:paraId="10EDB520" w14:textId="77777777" w:rsidTr="006767A0">
        <w:tc>
          <w:tcPr>
            <w:tcW w:w="8277" w:type="dxa"/>
          </w:tcPr>
          <w:p w14:paraId="10EDB51A" w14:textId="77777777" w:rsidR="00DB6C12" w:rsidRPr="00234B52" w:rsidRDefault="00DB6C12" w:rsidP="006767A0">
            <w:pPr>
              <w:pStyle w:val="BulletsLevel1"/>
              <w:rPr>
                <w:rStyle w:val="Emphasis"/>
              </w:rPr>
            </w:pPr>
            <w:r w:rsidRPr="00F0686F">
              <w:rPr>
                <w:rStyle w:val="Emphasis"/>
              </w:rPr>
              <w:t>I am able to provide the full version of my birth certificate or other</w:t>
            </w:r>
            <w:r>
              <w:rPr>
                <w:rStyle w:val="Emphasis"/>
              </w:rPr>
              <w:t xml:space="preserve"> </w:t>
            </w:r>
            <w:r w:rsidRPr="00F0686F">
              <w:rPr>
                <w:rStyle w:val="Emphasis"/>
              </w:rPr>
              <w:t>documentation (e.g. Work permit, passport) accepted by the Asylum</w:t>
            </w:r>
            <w:r>
              <w:rPr>
                <w:rStyle w:val="Emphasis"/>
              </w:rPr>
              <w:t xml:space="preserve"> </w:t>
            </w:r>
            <w:r w:rsidRPr="00F0686F">
              <w:rPr>
                <w:rStyle w:val="Emphasis"/>
              </w:rPr>
              <w:t>and Immigration Act if offered the post.</w:t>
            </w:r>
          </w:p>
        </w:tc>
        <w:tc>
          <w:tcPr>
            <w:tcW w:w="1361" w:type="dxa"/>
          </w:tcPr>
          <w:tbl>
            <w:tblPr>
              <w:tblStyle w:val="TableGrid"/>
              <w:tblW w:w="1247" w:type="dxa"/>
              <w:jc w:val="right"/>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47"/>
            </w:tblGrid>
            <w:tr w:rsidR="00DB6C12" w:rsidRPr="00AB0B9F" w14:paraId="10EDB51C" w14:textId="77777777" w:rsidTr="00DB6C12">
              <w:trPr>
                <w:trHeight w:hRule="exact" w:val="454"/>
                <w:jc w:val="right"/>
              </w:trPr>
              <w:tc>
                <w:tcPr>
                  <w:tcW w:w="1239" w:type="dxa"/>
                  <w:tcBorders>
                    <w:top w:val="nil"/>
                    <w:left w:val="nil"/>
                    <w:bottom w:val="single" w:sz="4" w:space="0" w:color="878787" w:themeColor="background2"/>
                    <w:right w:val="nil"/>
                  </w:tcBorders>
                  <w:vAlign w:val="center"/>
                </w:tcPr>
                <w:p w14:paraId="10EDB51B" w14:textId="77777777" w:rsidR="00DB6C12" w:rsidRPr="00AB0B9F" w:rsidRDefault="00DB6C12" w:rsidP="006767A0">
                  <w:pPr>
                    <w:pStyle w:val="CellsGrey"/>
                  </w:pPr>
                </w:p>
              </w:tc>
            </w:tr>
            <w:tr w:rsidR="00DB6C12" w:rsidRPr="00AB0B9F" w14:paraId="10EDB51E" w14:textId="77777777" w:rsidTr="006767A0">
              <w:trPr>
                <w:trHeight w:hRule="exact" w:val="454"/>
                <w:jc w:val="right"/>
              </w:trPr>
              <w:tc>
                <w:tcPr>
                  <w:tcW w:w="1239" w:type="dxa"/>
                  <w:tcBorders>
                    <w:top w:val="single" w:sz="4" w:space="0" w:color="878787" w:themeColor="background2"/>
                    <w:left w:val="single" w:sz="4" w:space="0" w:color="878787" w:themeColor="background2"/>
                    <w:bottom w:val="single" w:sz="4" w:space="0" w:color="878787" w:themeColor="background2"/>
                  </w:tcBorders>
                  <w:vAlign w:val="bottom"/>
                </w:tcPr>
                <w:p w14:paraId="10EDB51D" w14:textId="77777777" w:rsidR="00DB6C12" w:rsidRPr="00AB0B9F" w:rsidRDefault="00DB6C12" w:rsidP="006767A0">
                  <w:pPr>
                    <w:pStyle w:val="CellsGrey"/>
                    <w:jc w:val="center"/>
                  </w:pPr>
                  <w:r w:rsidRPr="00AB0B9F">
                    <w:t>Yes / No</w:t>
                  </w:r>
                </w:p>
              </w:tc>
            </w:tr>
          </w:tbl>
          <w:p w14:paraId="10EDB51F" w14:textId="77777777" w:rsidR="00DB6C12" w:rsidRDefault="00DB6C12" w:rsidP="006767A0">
            <w:pPr>
              <w:jc w:val="right"/>
            </w:pPr>
          </w:p>
        </w:tc>
      </w:tr>
    </w:tbl>
    <w:p w14:paraId="10EDB521" w14:textId="77777777" w:rsidR="00234B52" w:rsidRDefault="00234B52" w:rsidP="00D65917">
      <w:pPr>
        <w:pStyle w:val="Spacer"/>
      </w:pPr>
    </w:p>
    <w:p w14:paraId="10EDB522" w14:textId="77777777" w:rsidR="00D65917" w:rsidRDefault="00D65917" w:rsidP="00D65917">
      <w:pPr>
        <w:pStyle w:val="BulletsLevel1"/>
        <w:rPr>
          <w:rStyle w:val="Emphasis"/>
        </w:rPr>
      </w:pPr>
      <w:r w:rsidRPr="00D65917">
        <w:rPr>
          <w:rStyle w:val="Emphasis"/>
        </w:rPr>
        <w:t xml:space="preserve">I authorise </w:t>
      </w:r>
      <w:proofErr w:type="spellStart"/>
      <w:r w:rsidRPr="00D65917">
        <w:rPr>
          <w:rStyle w:val="Emphasis"/>
        </w:rPr>
        <w:t>Livability</w:t>
      </w:r>
      <w:proofErr w:type="spellEnd"/>
      <w:r w:rsidRPr="00D65917">
        <w:rPr>
          <w:rStyle w:val="Emphasis"/>
        </w:rPr>
        <w:t xml:space="preserve"> to obtain references to support this application and accept and release </w:t>
      </w:r>
      <w:proofErr w:type="spellStart"/>
      <w:r w:rsidRPr="00D65917">
        <w:rPr>
          <w:rStyle w:val="Emphasis"/>
        </w:rPr>
        <w:t>Livability</w:t>
      </w:r>
      <w:proofErr w:type="spellEnd"/>
      <w:r w:rsidRPr="00D65917">
        <w:rPr>
          <w:rStyle w:val="Emphasis"/>
        </w:rPr>
        <w:t xml:space="preserve"> and referees from liability caused by giving and receiving information.</w:t>
      </w:r>
    </w:p>
    <w:p w14:paraId="10EDB523" w14:textId="77777777" w:rsidR="00D65917" w:rsidRDefault="00D65917" w:rsidP="00D65917">
      <w:pPr>
        <w:pStyle w:val="Spacer"/>
        <w:rPr>
          <w:rStyle w:val="Emphasis"/>
        </w:rPr>
      </w:pPr>
    </w:p>
    <w:p w14:paraId="10EDB524" w14:textId="77777777" w:rsidR="00D65917" w:rsidRDefault="00D65917" w:rsidP="00D65917">
      <w:pPr>
        <w:pStyle w:val="BulletsLevel1"/>
        <w:rPr>
          <w:rStyle w:val="Emphasis"/>
        </w:rPr>
      </w:pPr>
      <w:r w:rsidRPr="00D65917">
        <w:rPr>
          <w:rStyle w:val="Emphasis"/>
        </w:rPr>
        <w:t xml:space="preserve">I give express permission for the personal data collected on this form to be held and processed by </w:t>
      </w:r>
      <w:proofErr w:type="spellStart"/>
      <w:r w:rsidRPr="00D65917">
        <w:rPr>
          <w:rStyle w:val="Emphasis"/>
        </w:rPr>
        <w:t>Livability</w:t>
      </w:r>
      <w:proofErr w:type="spellEnd"/>
      <w:r w:rsidRPr="00D65917">
        <w:rPr>
          <w:rStyle w:val="Emphasis"/>
        </w:rPr>
        <w:t xml:space="preserve"> in accordance </w:t>
      </w:r>
      <w:r w:rsidR="005D2C2D">
        <w:rPr>
          <w:rStyle w:val="Emphasis"/>
        </w:rPr>
        <w:t xml:space="preserve">with </w:t>
      </w:r>
      <w:r w:rsidR="009D051C">
        <w:rPr>
          <w:rStyle w:val="Emphasis"/>
        </w:rPr>
        <w:t>the General Data Protection Regulations (GDPR) as detailed in the attached privacy notice.</w:t>
      </w:r>
    </w:p>
    <w:p w14:paraId="10EDB525" w14:textId="77777777" w:rsidR="00D65917" w:rsidRPr="00D65917" w:rsidRDefault="00D65917" w:rsidP="00D65917">
      <w:pPr>
        <w:pStyle w:val="Spacer"/>
        <w:rPr>
          <w:rStyle w:val="Emphasis"/>
        </w:rPr>
      </w:pPr>
    </w:p>
    <w:p w14:paraId="10EDB526" w14:textId="77777777" w:rsidR="00EA166E" w:rsidRPr="00EA166E" w:rsidRDefault="00D65917" w:rsidP="00EA166E">
      <w:pPr>
        <w:pStyle w:val="BulletsLevel1"/>
        <w:rPr>
          <w:rStyle w:val="Emphasis"/>
        </w:rPr>
      </w:pPr>
      <w:r w:rsidRPr="003632C7">
        <w:rPr>
          <w:rStyle w:val="Emphasis"/>
        </w:rPr>
        <w:t xml:space="preserve">I confirm that the information given on this form is correct and that any </w:t>
      </w:r>
      <w:r w:rsidRPr="003632C7">
        <w:rPr>
          <w:rStyle w:val="Emphasis"/>
        </w:rPr>
        <w:br/>
        <w:t>misleading or incorrect information may be proper cause for rejection or, if employed, cause for dismissal.</w:t>
      </w:r>
    </w:p>
    <w:p w14:paraId="10EDB527" w14:textId="77777777" w:rsidR="003632C7" w:rsidRDefault="003632C7" w:rsidP="003632C7">
      <w:pPr>
        <w:pStyle w:val="Spacer"/>
        <w:rPr>
          <w:rStyle w:val="Emphasis"/>
        </w:rPr>
      </w:pPr>
    </w:p>
    <w:tbl>
      <w:tblPr>
        <w:tblStyle w:val="TableGrid"/>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232"/>
        <w:gridCol w:w="3517"/>
        <w:gridCol w:w="863"/>
        <w:gridCol w:w="4021"/>
      </w:tblGrid>
      <w:tr w:rsidR="002447CB" w:rsidRPr="00D65917" w14:paraId="10EDB52C" w14:textId="77777777" w:rsidTr="002447CB">
        <w:trPr>
          <w:trHeight w:hRule="exact" w:val="454"/>
        </w:trPr>
        <w:tc>
          <w:tcPr>
            <w:tcW w:w="1232" w:type="dxa"/>
            <w:tcBorders>
              <w:top w:val="nil"/>
              <w:left w:val="nil"/>
              <w:bottom w:val="nil"/>
              <w:right w:val="single" w:sz="4" w:space="0" w:color="878787" w:themeColor="background2"/>
            </w:tcBorders>
            <w:vAlign w:val="bottom"/>
          </w:tcPr>
          <w:p w14:paraId="10EDB528" w14:textId="77777777" w:rsidR="00D65917" w:rsidRPr="00D65917" w:rsidRDefault="00D65917" w:rsidP="006767A0">
            <w:pPr>
              <w:pStyle w:val="Cells"/>
              <w:rPr>
                <w:rStyle w:val="Emphasis"/>
              </w:rPr>
            </w:pPr>
            <w:r w:rsidRPr="00D65917">
              <w:rPr>
                <w:rStyle w:val="Emphasis"/>
              </w:rPr>
              <w:t>Signature</w:t>
            </w:r>
          </w:p>
        </w:tc>
        <w:tc>
          <w:tcPr>
            <w:tcW w:w="3519"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529" w14:textId="77777777" w:rsidR="00D65917" w:rsidRPr="00D65917" w:rsidRDefault="00D65917" w:rsidP="006767A0">
            <w:pPr>
              <w:pStyle w:val="Cells"/>
              <w:rPr>
                <w:rStyle w:val="Emphasis"/>
              </w:rPr>
            </w:pPr>
          </w:p>
        </w:tc>
        <w:tc>
          <w:tcPr>
            <w:tcW w:w="863" w:type="dxa"/>
            <w:tcBorders>
              <w:top w:val="nil"/>
              <w:left w:val="single" w:sz="4" w:space="0" w:color="878787" w:themeColor="background2"/>
              <w:bottom w:val="nil"/>
              <w:right w:val="single" w:sz="4" w:space="0" w:color="878787" w:themeColor="background2"/>
            </w:tcBorders>
            <w:tcMar>
              <w:left w:w="170" w:type="dxa"/>
            </w:tcMar>
            <w:vAlign w:val="bottom"/>
          </w:tcPr>
          <w:p w14:paraId="10EDB52A" w14:textId="77777777" w:rsidR="00D65917" w:rsidRPr="00D65917" w:rsidRDefault="00D65917" w:rsidP="006767A0">
            <w:pPr>
              <w:pStyle w:val="Cells"/>
              <w:rPr>
                <w:rStyle w:val="Emphasis"/>
              </w:rPr>
            </w:pPr>
            <w:r w:rsidRPr="00D65917">
              <w:rPr>
                <w:rStyle w:val="Emphasis"/>
              </w:rPr>
              <w:t>Date</w:t>
            </w:r>
          </w:p>
        </w:tc>
        <w:tc>
          <w:tcPr>
            <w:tcW w:w="4024" w:type="dxa"/>
            <w:tcBorders>
              <w:top w:val="single" w:sz="4" w:space="0" w:color="878787" w:themeColor="background2"/>
              <w:left w:val="single" w:sz="4" w:space="0" w:color="878787" w:themeColor="background2"/>
              <w:bottom w:val="single" w:sz="4" w:space="0" w:color="878787" w:themeColor="background2"/>
            </w:tcBorders>
            <w:vAlign w:val="bottom"/>
          </w:tcPr>
          <w:p w14:paraId="10EDB52B" w14:textId="77777777" w:rsidR="00D65917" w:rsidRPr="00D65917" w:rsidRDefault="00D65917" w:rsidP="006767A0">
            <w:pPr>
              <w:pStyle w:val="Cells"/>
              <w:rPr>
                <w:rStyle w:val="Emphasis"/>
              </w:rPr>
            </w:pPr>
          </w:p>
        </w:tc>
      </w:tr>
    </w:tbl>
    <w:p w14:paraId="10EDB52D" w14:textId="77777777" w:rsidR="00D65917" w:rsidRDefault="00D65917" w:rsidP="00D65917"/>
    <w:p w14:paraId="10EDB52E" w14:textId="77777777" w:rsidR="009D051C" w:rsidRPr="005D3A71" w:rsidRDefault="009D051C" w:rsidP="005D3A71">
      <w:pPr>
        <w:pStyle w:val="Heading2"/>
      </w:pPr>
      <w:r w:rsidRPr="005D3A71">
        <w:t>GDPR Privacy Notice</w:t>
      </w:r>
    </w:p>
    <w:p w14:paraId="10EDB52F" w14:textId="77777777" w:rsidR="009D051C" w:rsidRPr="005D3A71" w:rsidRDefault="009D051C" w:rsidP="009B70FD">
      <w:pPr>
        <w:spacing w:after="0"/>
        <w:jc w:val="both"/>
        <w:rPr>
          <w:sz w:val="22"/>
          <w:szCs w:val="22"/>
        </w:rPr>
      </w:pPr>
      <w:r w:rsidRPr="005D3A71">
        <w:rPr>
          <w:sz w:val="22"/>
          <w:szCs w:val="22"/>
        </w:rPr>
        <w:t>New rules relating to how we collect and process personal data - the EU General Data Protection Regulation (GDPR) came into effect in the United Kingdom (UK) on 25 May 2018. The GDPR is replaces the </w:t>
      </w:r>
      <w:hyperlink r:id="rId10" w:history="1">
        <w:r w:rsidRPr="005D3A71">
          <w:rPr>
            <w:sz w:val="22"/>
            <w:szCs w:val="22"/>
          </w:rPr>
          <w:t>previous 1995 data protection directive</w:t>
        </w:r>
      </w:hyperlink>
      <w:r w:rsidRPr="005D3A71">
        <w:rPr>
          <w:sz w:val="22"/>
          <w:szCs w:val="22"/>
        </w:rPr>
        <w:t xml:space="preserve"> and the 1998. </w:t>
      </w:r>
      <w:r w:rsidR="000F028D">
        <w:rPr>
          <w:sz w:val="22"/>
          <w:szCs w:val="22"/>
        </w:rPr>
        <w:t>DPA</w:t>
      </w:r>
      <w:r w:rsidRPr="005D3A71">
        <w:rPr>
          <w:sz w:val="22"/>
          <w:szCs w:val="22"/>
        </w:rPr>
        <w:t>. The new regulation will be enforced by the UK’s Supervisory Authority, the</w:t>
      </w:r>
      <w:hyperlink r:id="rId11" w:history="1">
        <w:r w:rsidRPr="005D3A71">
          <w:rPr>
            <w:sz w:val="22"/>
            <w:szCs w:val="22"/>
          </w:rPr>
          <w:t> Information Commissioner's Office (ICO)</w:t>
        </w:r>
      </w:hyperlink>
      <w:r w:rsidRPr="005D3A71">
        <w:rPr>
          <w:sz w:val="22"/>
          <w:szCs w:val="22"/>
        </w:rPr>
        <w:t>.</w:t>
      </w:r>
    </w:p>
    <w:p w14:paraId="10EDB530" w14:textId="77777777" w:rsidR="009D051C" w:rsidRPr="005D3A71" w:rsidRDefault="009D051C" w:rsidP="009D051C">
      <w:pPr>
        <w:autoSpaceDE w:val="0"/>
        <w:autoSpaceDN w:val="0"/>
        <w:adjustRightInd w:val="0"/>
        <w:spacing w:after="0" w:line="240" w:lineRule="auto"/>
        <w:rPr>
          <w:rFonts w:cs="Arial"/>
          <w:b/>
          <w:spacing w:val="0"/>
          <w:sz w:val="22"/>
          <w:szCs w:val="22"/>
        </w:rPr>
      </w:pPr>
    </w:p>
    <w:p w14:paraId="10EDB531" w14:textId="77777777" w:rsidR="009D051C" w:rsidRPr="005D3A71" w:rsidRDefault="009D051C" w:rsidP="009B70FD">
      <w:pPr>
        <w:autoSpaceDE w:val="0"/>
        <w:autoSpaceDN w:val="0"/>
        <w:adjustRightInd w:val="0"/>
        <w:spacing w:after="0" w:line="240" w:lineRule="auto"/>
        <w:rPr>
          <w:rFonts w:cs="Arial"/>
          <w:b/>
          <w:spacing w:val="0"/>
          <w:sz w:val="22"/>
          <w:szCs w:val="22"/>
        </w:rPr>
      </w:pPr>
      <w:r w:rsidRPr="005D3A71">
        <w:rPr>
          <w:rFonts w:cs="Arial"/>
          <w:b/>
          <w:spacing w:val="0"/>
          <w:sz w:val="22"/>
          <w:szCs w:val="22"/>
        </w:rPr>
        <w:t xml:space="preserve">How your information will be </w:t>
      </w:r>
      <w:proofErr w:type="gramStart"/>
      <w:r w:rsidRPr="005D3A71">
        <w:rPr>
          <w:rFonts w:cs="Arial"/>
          <w:b/>
          <w:spacing w:val="0"/>
          <w:sz w:val="22"/>
          <w:szCs w:val="22"/>
        </w:rPr>
        <w:t>used</w:t>
      </w:r>
      <w:proofErr w:type="gramEnd"/>
      <w:r w:rsidRPr="005D3A71">
        <w:rPr>
          <w:rFonts w:cs="Arial"/>
          <w:b/>
          <w:spacing w:val="0"/>
          <w:sz w:val="22"/>
          <w:szCs w:val="22"/>
        </w:rPr>
        <w:t xml:space="preserve"> </w:t>
      </w:r>
    </w:p>
    <w:p w14:paraId="10EDB532" w14:textId="77777777" w:rsidR="000F028D" w:rsidRDefault="000F028D" w:rsidP="009B70FD">
      <w:pPr>
        <w:spacing w:after="0"/>
        <w:jc w:val="both"/>
        <w:rPr>
          <w:sz w:val="22"/>
          <w:szCs w:val="22"/>
        </w:rPr>
      </w:pPr>
    </w:p>
    <w:p w14:paraId="10EDB533" w14:textId="77777777" w:rsidR="009D051C" w:rsidRDefault="009D051C" w:rsidP="009B70FD">
      <w:pPr>
        <w:spacing w:after="0"/>
        <w:jc w:val="both"/>
        <w:rPr>
          <w:sz w:val="22"/>
          <w:szCs w:val="22"/>
        </w:rPr>
      </w:pPr>
      <w:r w:rsidRPr="005D3A71">
        <w:rPr>
          <w:sz w:val="22"/>
          <w:szCs w:val="22"/>
        </w:rPr>
        <w:t xml:space="preserve">As your employer, </w:t>
      </w:r>
      <w:proofErr w:type="spellStart"/>
      <w:r w:rsidRPr="005D3A71">
        <w:rPr>
          <w:sz w:val="22"/>
          <w:szCs w:val="22"/>
        </w:rPr>
        <w:t>Livability</w:t>
      </w:r>
      <w:proofErr w:type="spellEnd"/>
      <w:r w:rsidRPr="005D3A71">
        <w:rPr>
          <w:sz w:val="22"/>
          <w:szCs w:val="22"/>
        </w:rPr>
        <w:t xml:space="preserve"> will need to keep and process information about you for normal employment purposes. The information we hold and process will be used for our management and administrative use only. We will keep and use it to enable us to run the business and manage our relationship with you effectively, lawfully and appropriately, whilst you are working for us, at the time when your employment ends and after you have left. This includes using information to enable us to comply with the employment contract, to comply with any legal requirements, pursue the legitimate interests of </w:t>
      </w:r>
      <w:proofErr w:type="spellStart"/>
      <w:r w:rsidRPr="005D3A71">
        <w:rPr>
          <w:sz w:val="22"/>
          <w:szCs w:val="22"/>
        </w:rPr>
        <w:t>Livability</w:t>
      </w:r>
      <w:proofErr w:type="spellEnd"/>
      <w:r w:rsidRPr="005D3A71">
        <w:rPr>
          <w:sz w:val="22"/>
          <w:szCs w:val="22"/>
        </w:rPr>
        <w:t xml:space="preserve"> and protect our legal position in the event of legal proceedings. If you do not provide this data, we may be unable in some circumstances to comply with our obligations and we will tell you about the implications of that decision. </w:t>
      </w:r>
    </w:p>
    <w:p w14:paraId="10EDB534" w14:textId="77777777" w:rsidR="005D3A71" w:rsidRPr="005D3A71" w:rsidRDefault="005D3A71" w:rsidP="009B70FD">
      <w:pPr>
        <w:spacing w:after="0"/>
        <w:jc w:val="both"/>
        <w:rPr>
          <w:sz w:val="22"/>
          <w:szCs w:val="22"/>
        </w:rPr>
      </w:pPr>
    </w:p>
    <w:p w14:paraId="10EDB535" w14:textId="77777777" w:rsidR="009D051C" w:rsidRDefault="009D051C" w:rsidP="009B70FD">
      <w:pPr>
        <w:spacing w:after="0"/>
        <w:jc w:val="both"/>
        <w:rPr>
          <w:sz w:val="22"/>
          <w:szCs w:val="22"/>
        </w:rPr>
      </w:pPr>
      <w:proofErr w:type="spellStart"/>
      <w:r w:rsidRPr="005D3A71">
        <w:rPr>
          <w:sz w:val="22"/>
          <w:szCs w:val="22"/>
        </w:rPr>
        <w:t>Livability</w:t>
      </w:r>
      <w:proofErr w:type="spellEnd"/>
      <w:r w:rsidRPr="005D3A71">
        <w:rPr>
          <w:sz w:val="22"/>
          <w:szCs w:val="22"/>
        </w:rPr>
        <w:t xml:space="preserve"> is the disability charity that connects people with their communities. We tackle social isolation and the barriers that can cause this in the lives of disabled and vulnerable people.</w:t>
      </w:r>
      <w:r w:rsidR="000F028D">
        <w:rPr>
          <w:sz w:val="22"/>
          <w:szCs w:val="22"/>
        </w:rPr>
        <w:t xml:space="preserve"> W</w:t>
      </w:r>
      <w:r w:rsidRPr="005D3A71">
        <w:rPr>
          <w:sz w:val="22"/>
          <w:szCs w:val="22"/>
        </w:rPr>
        <w:t xml:space="preserve">e may sometimes </w:t>
      </w:r>
      <w:r w:rsidRPr="005D3A71">
        <w:rPr>
          <w:sz w:val="22"/>
          <w:szCs w:val="22"/>
        </w:rPr>
        <w:lastRenderedPageBreak/>
        <w:t xml:space="preserve">need to process your data to pursue our legitimate business interests, for example to prevent fraud, administrative purposes or reporting potential crimes. The nature of our legitimate interests are processing employee or client data; direct marketing; or administrative transfers within our group of companies. We will never process your data where these interests are overridden by your own interests. </w:t>
      </w:r>
    </w:p>
    <w:p w14:paraId="10EDB536" w14:textId="77777777" w:rsidR="005D3A71" w:rsidRPr="005D3A71" w:rsidRDefault="005D3A71" w:rsidP="009B70FD">
      <w:pPr>
        <w:spacing w:after="0"/>
        <w:jc w:val="both"/>
        <w:rPr>
          <w:sz w:val="22"/>
          <w:szCs w:val="22"/>
        </w:rPr>
      </w:pPr>
    </w:p>
    <w:p w14:paraId="10EDB537" w14:textId="77777777" w:rsidR="009D051C" w:rsidRPr="005D3A71" w:rsidRDefault="009D051C" w:rsidP="009B70FD">
      <w:pPr>
        <w:spacing w:after="0"/>
        <w:jc w:val="both"/>
        <w:rPr>
          <w:sz w:val="22"/>
          <w:szCs w:val="22"/>
        </w:rPr>
      </w:pPr>
      <w:r w:rsidRPr="005D3A71">
        <w:rPr>
          <w:sz w:val="22"/>
          <w:szCs w:val="22"/>
        </w:rPr>
        <w:t>Much of the information we hold will have been provided by you, but some may come from other internal sources, such as your manager, or in some cases, external sources.</w:t>
      </w:r>
    </w:p>
    <w:p w14:paraId="10EDB538" w14:textId="77777777" w:rsidR="009D051C" w:rsidRPr="005D3A71" w:rsidRDefault="009D051C" w:rsidP="00697070">
      <w:pPr>
        <w:autoSpaceDE w:val="0"/>
        <w:autoSpaceDN w:val="0"/>
        <w:adjustRightInd w:val="0"/>
        <w:spacing w:after="0" w:line="240" w:lineRule="auto"/>
        <w:rPr>
          <w:rFonts w:cs="Arial"/>
          <w:b/>
          <w:spacing w:val="0"/>
          <w:sz w:val="22"/>
          <w:szCs w:val="22"/>
        </w:rPr>
      </w:pPr>
    </w:p>
    <w:p w14:paraId="10EDB539" w14:textId="77777777" w:rsidR="009D051C" w:rsidRPr="005D3A71" w:rsidRDefault="00697070" w:rsidP="009B70FD">
      <w:pPr>
        <w:autoSpaceDE w:val="0"/>
        <w:autoSpaceDN w:val="0"/>
        <w:adjustRightInd w:val="0"/>
        <w:spacing w:after="0" w:line="240" w:lineRule="auto"/>
        <w:rPr>
          <w:rFonts w:cs="Arial"/>
          <w:b/>
          <w:spacing w:val="0"/>
          <w:sz w:val="22"/>
          <w:szCs w:val="22"/>
        </w:rPr>
      </w:pPr>
      <w:r w:rsidRPr="005D3A71">
        <w:rPr>
          <w:rFonts w:cs="Arial"/>
          <w:b/>
          <w:spacing w:val="0"/>
          <w:sz w:val="22"/>
          <w:szCs w:val="22"/>
        </w:rPr>
        <w:t>What Information will be held</w:t>
      </w:r>
    </w:p>
    <w:p w14:paraId="10EDB53A" w14:textId="77777777" w:rsidR="009D051C" w:rsidRPr="005D3A71" w:rsidRDefault="009D051C" w:rsidP="009B70FD">
      <w:pPr>
        <w:spacing w:after="0"/>
        <w:rPr>
          <w:rFonts w:cs="Arial"/>
          <w:sz w:val="22"/>
          <w:szCs w:val="22"/>
        </w:rPr>
      </w:pPr>
    </w:p>
    <w:p w14:paraId="10EDB53B" w14:textId="77777777" w:rsidR="009D051C" w:rsidRDefault="009D051C" w:rsidP="005D3A71">
      <w:pPr>
        <w:spacing w:after="0"/>
        <w:jc w:val="both"/>
        <w:rPr>
          <w:sz w:val="22"/>
          <w:szCs w:val="22"/>
        </w:rPr>
      </w:pPr>
      <w:r w:rsidRPr="005D3A71">
        <w:rPr>
          <w:sz w:val="22"/>
          <w:szCs w:val="22"/>
        </w:rPr>
        <w:t xml:space="preserve">We will only collect data during the recruitment process </w:t>
      </w:r>
      <w:r w:rsidR="00697070" w:rsidRPr="005D3A71">
        <w:rPr>
          <w:sz w:val="22"/>
          <w:szCs w:val="22"/>
        </w:rPr>
        <w:t xml:space="preserve">and during your employment </w:t>
      </w:r>
      <w:r w:rsidRPr="005D3A71">
        <w:rPr>
          <w:sz w:val="22"/>
          <w:szCs w:val="22"/>
        </w:rPr>
        <w:t>that is necessary and where we do collect data we will ensure that the data that we do collect is adequate, relevant and limited to what is necessary.</w:t>
      </w:r>
      <w:r w:rsidR="005D3A71">
        <w:rPr>
          <w:sz w:val="22"/>
          <w:szCs w:val="22"/>
        </w:rPr>
        <w:t xml:space="preserve"> </w:t>
      </w:r>
      <w:r w:rsidRPr="005D3A71">
        <w:rPr>
          <w:sz w:val="22"/>
          <w:szCs w:val="22"/>
        </w:rPr>
        <w:t>The sort of information we may collect and hold include</w:t>
      </w:r>
      <w:r w:rsidR="00697070" w:rsidRPr="005D3A71">
        <w:rPr>
          <w:sz w:val="22"/>
          <w:szCs w:val="22"/>
        </w:rPr>
        <w:t>s</w:t>
      </w:r>
      <w:r w:rsidRPr="005D3A71">
        <w:rPr>
          <w:sz w:val="22"/>
          <w:szCs w:val="22"/>
        </w:rPr>
        <w:t>:</w:t>
      </w:r>
    </w:p>
    <w:p w14:paraId="10EDB53C" w14:textId="77777777" w:rsidR="005D3A71" w:rsidRPr="005D3A71" w:rsidRDefault="005D3A71" w:rsidP="005D3A71">
      <w:pPr>
        <w:spacing w:after="0"/>
        <w:jc w:val="both"/>
        <w:rPr>
          <w:sz w:val="22"/>
          <w:szCs w:val="22"/>
        </w:rPr>
      </w:pPr>
    </w:p>
    <w:p w14:paraId="10EDB53D"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personal data</w:t>
      </w:r>
      <w:r w:rsidR="005D3A71">
        <w:rPr>
          <w:sz w:val="22"/>
          <w:szCs w:val="22"/>
        </w:rPr>
        <w:t xml:space="preserve"> </w:t>
      </w:r>
      <w:r w:rsidR="00697070" w:rsidRPr="005D3A71">
        <w:rPr>
          <w:sz w:val="22"/>
          <w:szCs w:val="22"/>
        </w:rPr>
        <w:t>including</w:t>
      </w:r>
      <w:r w:rsidR="005D3A71">
        <w:rPr>
          <w:sz w:val="22"/>
          <w:szCs w:val="22"/>
        </w:rPr>
        <w:t xml:space="preserve"> your personal </w:t>
      </w:r>
      <w:r w:rsidRPr="005D3A71">
        <w:rPr>
          <w:sz w:val="22"/>
          <w:szCs w:val="22"/>
        </w:rPr>
        <w:t>details such as your name, title, address(es), telephone number(s) and personal email address(es); your date of birth; gender; marital status and dependents</w:t>
      </w:r>
    </w:p>
    <w:p w14:paraId="10EDB53E"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next of kin and emergency contact information</w:t>
      </w:r>
    </w:p>
    <w:p w14:paraId="10EDB53F"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your application form and references</w:t>
      </w:r>
    </w:p>
    <w:p w14:paraId="10EDB540"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right to work and visa information (if applicable)</w:t>
      </w:r>
    </w:p>
    <w:p w14:paraId="10EDB541"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criminal record background </w:t>
      </w:r>
      <w:proofErr w:type="gramStart"/>
      <w:r w:rsidRPr="005D3A71">
        <w:rPr>
          <w:sz w:val="22"/>
          <w:szCs w:val="22"/>
        </w:rPr>
        <w:t>check</w:t>
      </w:r>
      <w:proofErr w:type="gramEnd"/>
      <w:r w:rsidRPr="005D3A71">
        <w:rPr>
          <w:sz w:val="22"/>
          <w:szCs w:val="22"/>
        </w:rPr>
        <w:t xml:space="preserve"> if applicable to your role</w:t>
      </w:r>
    </w:p>
    <w:p w14:paraId="10EDB542"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your contract of employment and any amendments to it</w:t>
      </w:r>
    </w:p>
    <w:p w14:paraId="10EDB543"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correspondence with or about you, for example letters to you about a pay rise or, at your request, a letter to your mortgage company confirming your salary</w:t>
      </w:r>
    </w:p>
    <w:p w14:paraId="10EDB544"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information needed for payroll, benefits and expenses purposes</w:t>
      </w:r>
    </w:p>
    <w:p w14:paraId="10EDB545"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records of holiday, sickness and other absence</w:t>
      </w:r>
    </w:p>
    <w:p w14:paraId="10EDB546"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information needed for equal opportunities monitoring</w:t>
      </w:r>
    </w:p>
    <w:p w14:paraId="10EDB547"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records relating to your career history, such as training records, appraisals, other performance measures</w:t>
      </w:r>
    </w:p>
    <w:p w14:paraId="10EDB548"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disciplinary and grievance records</w:t>
      </w:r>
    </w:p>
    <w:p w14:paraId="10EDB549"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pension and insurance enrolment information (such as death in service)</w:t>
      </w:r>
    </w:p>
    <w:p w14:paraId="10EDB54A" w14:textId="77777777" w:rsidR="009D051C" w:rsidRPr="005D3A71" w:rsidRDefault="005D3A71" w:rsidP="009B70FD">
      <w:pPr>
        <w:pStyle w:val="ListParagraph"/>
        <w:numPr>
          <w:ilvl w:val="0"/>
          <w:numId w:val="39"/>
        </w:numPr>
        <w:spacing w:after="0"/>
        <w:jc w:val="both"/>
        <w:rPr>
          <w:sz w:val="22"/>
          <w:szCs w:val="22"/>
        </w:rPr>
      </w:pPr>
      <w:r w:rsidRPr="005D3A71">
        <w:rPr>
          <w:sz w:val="22"/>
          <w:szCs w:val="22"/>
        </w:rPr>
        <w:t xml:space="preserve">start date, </w:t>
      </w:r>
      <w:r w:rsidR="009D051C" w:rsidRPr="005D3A71">
        <w:rPr>
          <w:sz w:val="22"/>
          <w:szCs w:val="22"/>
        </w:rPr>
        <w:t>job title</w:t>
      </w:r>
      <w:r w:rsidRPr="005D3A71">
        <w:rPr>
          <w:sz w:val="22"/>
          <w:szCs w:val="22"/>
        </w:rPr>
        <w:t xml:space="preserve"> and </w:t>
      </w:r>
      <w:r w:rsidR="009D051C" w:rsidRPr="005D3A71">
        <w:rPr>
          <w:sz w:val="22"/>
          <w:szCs w:val="22"/>
        </w:rPr>
        <w:t>your place of work is</w:t>
      </w:r>
    </w:p>
    <w:p w14:paraId="10EDB54B"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any education and training (including that obtained prior to your employment with </w:t>
      </w:r>
      <w:proofErr w:type="spellStart"/>
      <w:r w:rsidRPr="005D3A71">
        <w:rPr>
          <w:sz w:val="22"/>
          <w:szCs w:val="22"/>
        </w:rPr>
        <w:t>Livability</w:t>
      </w:r>
      <w:proofErr w:type="spellEnd"/>
      <w:r w:rsidRPr="005D3A71">
        <w:rPr>
          <w:sz w:val="22"/>
          <w:szCs w:val="22"/>
        </w:rPr>
        <w:t>)</w:t>
      </w:r>
    </w:p>
    <w:p w14:paraId="10EDB54C"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photographs for security purposes or passes </w:t>
      </w:r>
    </w:p>
    <w:p w14:paraId="10EDB54D" w14:textId="77777777" w:rsidR="009D051C" w:rsidRPr="005D3A71" w:rsidRDefault="009D051C" w:rsidP="009D051C">
      <w:pPr>
        <w:pStyle w:val="NoSpacing"/>
        <w:jc w:val="both"/>
        <w:rPr>
          <w:rFonts w:ascii="Arial" w:hAnsi="Arial" w:cs="Arial"/>
          <w:sz w:val="22"/>
          <w:szCs w:val="22"/>
        </w:rPr>
      </w:pPr>
    </w:p>
    <w:p w14:paraId="10EDB54E" w14:textId="77777777" w:rsidR="009D051C" w:rsidRPr="005D3A71" w:rsidRDefault="009D051C" w:rsidP="009B70FD">
      <w:pPr>
        <w:spacing w:after="0"/>
        <w:jc w:val="both"/>
        <w:rPr>
          <w:sz w:val="22"/>
          <w:szCs w:val="22"/>
        </w:rPr>
      </w:pPr>
      <w:r w:rsidRPr="005D3A71">
        <w:rPr>
          <w:sz w:val="22"/>
          <w:szCs w:val="22"/>
        </w:rPr>
        <w:t>Where necessary, we may keep information relating to your health, which could include reasons for absence and GP reports and notes. This information will be used in order to comply with our health and safety and occupational health obligations – to consider how your health affects your ability to do your job and whether any adjustments to your job might be appropriate. We will also need this data to administer and manage statutory and company sick pay, or life insurance policies.</w:t>
      </w:r>
    </w:p>
    <w:p w14:paraId="10EDB54F" w14:textId="77777777" w:rsidR="009D051C" w:rsidRPr="005D3A71" w:rsidRDefault="009D051C" w:rsidP="009B70FD">
      <w:pPr>
        <w:spacing w:after="0"/>
        <w:jc w:val="both"/>
        <w:rPr>
          <w:sz w:val="22"/>
          <w:szCs w:val="22"/>
        </w:rPr>
      </w:pPr>
    </w:p>
    <w:p w14:paraId="10EDB550" w14:textId="77777777" w:rsidR="009D051C" w:rsidRPr="005D3A71" w:rsidRDefault="009D051C" w:rsidP="009B70FD">
      <w:pPr>
        <w:spacing w:after="0"/>
        <w:jc w:val="both"/>
        <w:rPr>
          <w:sz w:val="22"/>
          <w:szCs w:val="22"/>
        </w:rPr>
      </w:pPr>
      <w:r w:rsidRPr="005D3A71">
        <w:rPr>
          <w:sz w:val="22"/>
          <w:szCs w:val="22"/>
        </w:rPr>
        <w:t xml:space="preserve">Where we process special categories of information relating to your racial or ethnic origin, religious and philosophical beliefs, trade union membership, biometric data or sexual orientation, we will always obtain your explicit consent to those activities unless this is not required by law or the information is required to protect your health in an emergency. </w:t>
      </w:r>
    </w:p>
    <w:p w14:paraId="10EDB551" w14:textId="77777777" w:rsidR="009D051C" w:rsidRPr="005D3A71" w:rsidRDefault="009D051C" w:rsidP="009B70FD">
      <w:pPr>
        <w:spacing w:after="0"/>
        <w:jc w:val="both"/>
        <w:rPr>
          <w:sz w:val="22"/>
          <w:szCs w:val="22"/>
        </w:rPr>
      </w:pPr>
    </w:p>
    <w:p w14:paraId="10EDB552" w14:textId="77777777" w:rsidR="009D051C" w:rsidRDefault="009D051C" w:rsidP="009B70FD">
      <w:pPr>
        <w:spacing w:after="0"/>
        <w:jc w:val="both"/>
        <w:rPr>
          <w:sz w:val="22"/>
          <w:szCs w:val="22"/>
        </w:rPr>
      </w:pPr>
      <w:r w:rsidRPr="005D3A71">
        <w:rPr>
          <w:sz w:val="22"/>
          <w:szCs w:val="22"/>
        </w:rPr>
        <w:t xml:space="preserve">During and after the recruitment process, teams and functions within </w:t>
      </w:r>
      <w:proofErr w:type="spellStart"/>
      <w:r w:rsidRPr="005D3A71">
        <w:rPr>
          <w:sz w:val="22"/>
          <w:szCs w:val="22"/>
        </w:rPr>
        <w:t>Livability</w:t>
      </w:r>
      <w:proofErr w:type="spellEnd"/>
      <w:r w:rsidRPr="005D3A71">
        <w:rPr>
          <w:sz w:val="22"/>
          <w:szCs w:val="22"/>
        </w:rPr>
        <w:t xml:space="preserve"> that might come into contact with your data include: the central HR function and your assigned HR Business Partner; Finance and Payroll; and your manager. </w:t>
      </w:r>
    </w:p>
    <w:p w14:paraId="10EDB553" w14:textId="77777777" w:rsidR="00C4431C" w:rsidRDefault="00C4431C" w:rsidP="009B70FD">
      <w:pPr>
        <w:spacing w:after="0"/>
        <w:jc w:val="both"/>
        <w:rPr>
          <w:sz w:val="22"/>
          <w:szCs w:val="22"/>
        </w:rPr>
      </w:pPr>
    </w:p>
    <w:p w14:paraId="10EDB554" w14:textId="77777777" w:rsidR="00C4431C" w:rsidRPr="005D3A71" w:rsidRDefault="00C4431C" w:rsidP="009B70FD">
      <w:pPr>
        <w:spacing w:after="0"/>
        <w:jc w:val="both"/>
        <w:rPr>
          <w:sz w:val="22"/>
          <w:szCs w:val="22"/>
        </w:rPr>
      </w:pPr>
    </w:p>
    <w:p w14:paraId="10EDB555" w14:textId="77777777" w:rsidR="009D051C" w:rsidRPr="005D3A71" w:rsidRDefault="009D051C" w:rsidP="009B70FD">
      <w:pPr>
        <w:pStyle w:val="NoSpacing"/>
        <w:jc w:val="both"/>
        <w:rPr>
          <w:rFonts w:ascii="Arial" w:hAnsi="Arial" w:cs="Arial"/>
          <w:sz w:val="22"/>
          <w:szCs w:val="22"/>
        </w:rPr>
      </w:pPr>
    </w:p>
    <w:p w14:paraId="10EDB556" w14:textId="77777777" w:rsidR="009D051C" w:rsidRPr="005D3A71" w:rsidRDefault="009D051C" w:rsidP="009B70FD">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lastRenderedPageBreak/>
        <w:t>What third parties will information be disclosed to</w:t>
      </w:r>
    </w:p>
    <w:p w14:paraId="10EDB557" w14:textId="77777777" w:rsidR="009D051C" w:rsidRPr="005D3A71" w:rsidRDefault="009D051C" w:rsidP="009B70FD">
      <w:pPr>
        <w:spacing w:after="0"/>
        <w:rPr>
          <w:rFonts w:cs="Arial"/>
          <w:sz w:val="22"/>
          <w:szCs w:val="22"/>
        </w:rPr>
      </w:pPr>
    </w:p>
    <w:p w14:paraId="10EDB558" w14:textId="77777777" w:rsidR="009D051C" w:rsidRPr="005D3A71" w:rsidRDefault="009D051C" w:rsidP="009B70FD">
      <w:pPr>
        <w:spacing w:after="0"/>
        <w:jc w:val="both"/>
        <w:rPr>
          <w:sz w:val="22"/>
          <w:szCs w:val="22"/>
        </w:rPr>
      </w:pPr>
      <w:r w:rsidRPr="005D3A71">
        <w:rPr>
          <w:sz w:val="22"/>
          <w:szCs w:val="22"/>
        </w:rPr>
        <w:t xml:space="preserve">We will only disclose information about you to third parties if we are legally obliged to do so or where we need to comply with our contractual duties to you, for instance we may need to pass on certain information to our external payroll provider, pension or life insurance schemes. </w:t>
      </w:r>
    </w:p>
    <w:p w14:paraId="10EDB559" w14:textId="77777777" w:rsidR="009D051C" w:rsidRPr="005D3A71" w:rsidRDefault="009D051C" w:rsidP="009B70FD">
      <w:pPr>
        <w:spacing w:after="0"/>
        <w:jc w:val="both"/>
        <w:rPr>
          <w:sz w:val="22"/>
          <w:szCs w:val="22"/>
        </w:rPr>
      </w:pPr>
    </w:p>
    <w:p w14:paraId="10EDB55A" w14:textId="77777777" w:rsidR="009D051C" w:rsidRPr="005D3A71" w:rsidRDefault="009D051C" w:rsidP="009B70FD">
      <w:pPr>
        <w:spacing w:after="0"/>
        <w:jc w:val="both"/>
        <w:rPr>
          <w:sz w:val="22"/>
          <w:szCs w:val="22"/>
        </w:rPr>
      </w:pPr>
      <w:r w:rsidRPr="005D3A71">
        <w:rPr>
          <w:sz w:val="22"/>
          <w:szCs w:val="22"/>
        </w:rPr>
        <w:t>We may transfer information about you to other group companies for purposes connected with your employment or the management of the company’s business.</w:t>
      </w:r>
      <w:r w:rsidR="000F028D">
        <w:rPr>
          <w:sz w:val="22"/>
          <w:szCs w:val="22"/>
        </w:rPr>
        <w:t xml:space="preserve"> </w:t>
      </w:r>
      <w:r w:rsidRPr="005D3A71">
        <w:rPr>
          <w:sz w:val="22"/>
          <w:szCs w:val="22"/>
        </w:rPr>
        <w:t>Third parties we may disclose or transfer your information to include:</w:t>
      </w:r>
    </w:p>
    <w:p w14:paraId="10EDB55B" w14:textId="77777777" w:rsidR="009D051C" w:rsidRPr="005D3A71" w:rsidRDefault="009D051C" w:rsidP="009D051C">
      <w:pPr>
        <w:pStyle w:val="NoSpacing"/>
        <w:jc w:val="both"/>
        <w:rPr>
          <w:rFonts w:ascii="Arial" w:hAnsi="Arial" w:cs="Arial"/>
          <w:sz w:val="22"/>
          <w:szCs w:val="22"/>
        </w:rPr>
      </w:pPr>
    </w:p>
    <w:p w14:paraId="10EDB55C"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Local Authorities in the event of a safeguarding incident involving you and a person </w:t>
      </w:r>
      <w:proofErr w:type="gramStart"/>
      <w:r w:rsidRPr="005D3A71">
        <w:rPr>
          <w:sz w:val="22"/>
          <w:szCs w:val="22"/>
        </w:rPr>
        <w:t>that  uses</w:t>
      </w:r>
      <w:proofErr w:type="gramEnd"/>
      <w:r w:rsidRPr="005D3A71">
        <w:rPr>
          <w:sz w:val="22"/>
          <w:szCs w:val="22"/>
        </w:rPr>
        <w:t xml:space="preserve"> </w:t>
      </w:r>
      <w:proofErr w:type="spellStart"/>
      <w:r w:rsidRPr="005D3A71">
        <w:rPr>
          <w:sz w:val="22"/>
          <w:szCs w:val="22"/>
        </w:rPr>
        <w:t>Livability’s</w:t>
      </w:r>
      <w:proofErr w:type="spellEnd"/>
      <w:r w:rsidRPr="005D3A71">
        <w:rPr>
          <w:sz w:val="22"/>
          <w:szCs w:val="22"/>
        </w:rPr>
        <w:t xml:space="preserve"> services</w:t>
      </w:r>
    </w:p>
    <w:p w14:paraId="10EDB55D"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The Disclosure and Barring Service in order to process your criminal record check or in the event of a referral</w:t>
      </w:r>
    </w:p>
    <w:p w14:paraId="10EDB55E"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The Home Office (UK Immigration Department) should we need to verify </w:t>
      </w:r>
      <w:r w:rsidR="005D3A71">
        <w:rPr>
          <w:sz w:val="22"/>
          <w:szCs w:val="22"/>
        </w:rPr>
        <w:t>limited leave to remain in the U</w:t>
      </w:r>
      <w:r w:rsidRPr="005D3A71">
        <w:rPr>
          <w:sz w:val="22"/>
          <w:szCs w:val="22"/>
        </w:rPr>
        <w:t>nited Kingdom</w:t>
      </w:r>
    </w:p>
    <w:p w14:paraId="10EDB55F"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Our payroll and pension providers</w:t>
      </w:r>
      <w:r w:rsidR="005D3A71">
        <w:rPr>
          <w:sz w:val="22"/>
          <w:szCs w:val="22"/>
        </w:rPr>
        <w:t xml:space="preserve"> in </w:t>
      </w:r>
      <w:proofErr w:type="gramStart"/>
      <w:r w:rsidR="005D3A71">
        <w:rPr>
          <w:sz w:val="22"/>
          <w:szCs w:val="22"/>
        </w:rPr>
        <w:t xml:space="preserve">order </w:t>
      </w:r>
      <w:r w:rsidRPr="005D3A71">
        <w:rPr>
          <w:sz w:val="22"/>
          <w:szCs w:val="22"/>
        </w:rPr>
        <w:t xml:space="preserve"> to</w:t>
      </w:r>
      <w:proofErr w:type="gramEnd"/>
      <w:r w:rsidRPr="005D3A71">
        <w:rPr>
          <w:sz w:val="22"/>
          <w:szCs w:val="22"/>
        </w:rPr>
        <w:t xml:space="preserve"> process your </w:t>
      </w:r>
      <w:r w:rsidR="005D3A71">
        <w:rPr>
          <w:sz w:val="22"/>
          <w:szCs w:val="22"/>
        </w:rPr>
        <w:t>salary</w:t>
      </w:r>
      <w:r w:rsidRPr="005D3A71">
        <w:rPr>
          <w:sz w:val="22"/>
          <w:szCs w:val="22"/>
        </w:rPr>
        <w:t xml:space="preserve"> and pension contributions</w:t>
      </w:r>
    </w:p>
    <w:p w14:paraId="10EDB560"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HMRC to ensure tax and NI contributions </w:t>
      </w:r>
      <w:proofErr w:type="gramStart"/>
      <w:r w:rsidRPr="005D3A71">
        <w:rPr>
          <w:sz w:val="22"/>
          <w:szCs w:val="22"/>
        </w:rPr>
        <w:t>are  taken</w:t>
      </w:r>
      <w:proofErr w:type="gramEnd"/>
      <w:r w:rsidRPr="005D3A71">
        <w:rPr>
          <w:sz w:val="22"/>
          <w:szCs w:val="22"/>
        </w:rPr>
        <w:t xml:space="preserve"> from monthly payment</w:t>
      </w:r>
      <w:r w:rsidR="005D3A71">
        <w:rPr>
          <w:sz w:val="22"/>
          <w:szCs w:val="22"/>
        </w:rPr>
        <w:t>s</w:t>
      </w:r>
    </w:p>
    <w:p w14:paraId="10EDB561"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 xml:space="preserve">On any legal request for your </w:t>
      </w:r>
      <w:proofErr w:type="gramStart"/>
      <w:r w:rsidRPr="005D3A71">
        <w:rPr>
          <w:sz w:val="22"/>
          <w:szCs w:val="22"/>
        </w:rPr>
        <w:t>information  (</w:t>
      </w:r>
      <w:proofErr w:type="gramEnd"/>
      <w:r w:rsidRPr="005D3A71">
        <w:rPr>
          <w:sz w:val="22"/>
          <w:szCs w:val="22"/>
        </w:rPr>
        <w:t>e.g. Child Support Agency)</w:t>
      </w:r>
    </w:p>
    <w:p w14:paraId="10EDB562" w14:textId="77777777" w:rsidR="009D051C" w:rsidRPr="005D3A71" w:rsidRDefault="009D051C" w:rsidP="009B70FD">
      <w:pPr>
        <w:pStyle w:val="ListParagraph"/>
        <w:numPr>
          <w:ilvl w:val="0"/>
          <w:numId w:val="39"/>
        </w:numPr>
        <w:spacing w:after="0"/>
        <w:jc w:val="both"/>
        <w:rPr>
          <w:sz w:val="22"/>
          <w:szCs w:val="22"/>
        </w:rPr>
      </w:pPr>
      <w:r w:rsidRPr="005D3A71">
        <w:rPr>
          <w:sz w:val="22"/>
          <w:szCs w:val="22"/>
        </w:rPr>
        <w:t>To request or respond to reference from previous employers or prospective employers</w:t>
      </w:r>
    </w:p>
    <w:p w14:paraId="10EDB563" w14:textId="77777777" w:rsidR="009D051C" w:rsidRPr="005D3A71" w:rsidRDefault="009D051C" w:rsidP="009B70FD">
      <w:pPr>
        <w:pStyle w:val="Heading2"/>
        <w:spacing w:after="0"/>
        <w:rPr>
          <w:rFonts w:ascii="Arial" w:hAnsi="Arial" w:cs="Arial"/>
          <w:b/>
          <w:color w:val="auto"/>
          <w:spacing w:val="0"/>
          <w:sz w:val="22"/>
          <w:szCs w:val="22"/>
        </w:rPr>
      </w:pPr>
    </w:p>
    <w:p w14:paraId="10EDB564" w14:textId="77777777" w:rsidR="009D051C" w:rsidRPr="005D3A71" w:rsidRDefault="009D051C" w:rsidP="009B70FD">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t xml:space="preserve">How will </w:t>
      </w:r>
      <w:r w:rsidR="005D3A71" w:rsidRPr="005D3A71">
        <w:rPr>
          <w:rFonts w:ascii="Arial" w:hAnsi="Arial" w:cs="Arial"/>
          <w:b/>
          <w:color w:val="auto"/>
          <w:spacing w:val="0"/>
          <w:sz w:val="22"/>
          <w:szCs w:val="22"/>
        </w:rPr>
        <w:t>data be stored</w:t>
      </w:r>
    </w:p>
    <w:p w14:paraId="10EDB565" w14:textId="77777777" w:rsidR="005D3A71" w:rsidRPr="005D3A71" w:rsidRDefault="005D3A71" w:rsidP="009B70FD">
      <w:pPr>
        <w:spacing w:after="0"/>
        <w:jc w:val="both"/>
        <w:rPr>
          <w:sz w:val="22"/>
          <w:szCs w:val="22"/>
        </w:rPr>
      </w:pPr>
    </w:p>
    <w:p w14:paraId="10EDB566" w14:textId="77777777" w:rsidR="009D051C" w:rsidRPr="005D3A71" w:rsidRDefault="009D051C" w:rsidP="009B70FD">
      <w:pPr>
        <w:spacing w:after="0"/>
        <w:jc w:val="both"/>
        <w:rPr>
          <w:sz w:val="22"/>
          <w:szCs w:val="22"/>
        </w:rPr>
      </w:pPr>
      <w:r w:rsidRPr="005D3A71">
        <w:rPr>
          <w:sz w:val="22"/>
          <w:szCs w:val="22"/>
        </w:rPr>
        <w:t>Your data will be held securely in locked cabinets, on any systems and hard drives directly connected to your employment (e.g. HR and finance). Access to these devises is restricted to staff within these teams.</w:t>
      </w:r>
    </w:p>
    <w:p w14:paraId="10EDB567" w14:textId="77777777" w:rsidR="009B70FD" w:rsidRPr="005D3A71" w:rsidRDefault="009B70FD" w:rsidP="009B70FD">
      <w:pPr>
        <w:pStyle w:val="Heading2"/>
        <w:spacing w:after="0"/>
        <w:rPr>
          <w:rFonts w:ascii="Arial" w:hAnsi="Arial" w:cs="Arial"/>
          <w:b/>
          <w:color w:val="auto"/>
          <w:spacing w:val="0"/>
          <w:sz w:val="22"/>
          <w:szCs w:val="22"/>
        </w:rPr>
      </w:pPr>
    </w:p>
    <w:p w14:paraId="10EDB568" w14:textId="77777777" w:rsidR="009D051C" w:rsidRPr="005D3A71" w:rsidRDefault="009D051C" w:rsidP="009B70FD">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t xml:space="preserve">Your rights </w:t>
      </w:r>
    </w:p>
    <w:p w14:paraId="10EDB569" w14:textId="77777777" w:rsidR="009D051C" w:rsidRPr="005D3A71" w:rsidRDefault="009D051C" w:rsidP="009B70FD">
      <w:pPr>
        <w:spacing w:after="0"/>
        <w:jc w:val="both"/>
        <w:rPr>
          <w:sz w:val="22"/>
          <w:szCs w:val="22"/>
        </w:rPr>
      </w:pPr>
    </w:p>
    <w:p w14:paraId="10EDB56A" w14:textId="77777777" w:rsidR="009D051C" w:rsidRPr="005D3A71" w:rsidRDefault="009D051C" w:rsidP="009B70FD">
      <w:pPr>
        <w:spacing w:after="0"/>
        <w:jc w:val="both"/>
        <w:rPr>
          <w:sz w:val="22"/>
          <w:szCs w:val="22"/>
        </w:rPr>
      </w:pPr>
      <w:r w:rsidRPr="005D3A71">
        <w:rPr>
          <w:sz w:val="22"/>
          <w:szCs w:val="22"/>
        </w:rPr>
        <w:t xml:space="preserve">Under the General Data Protection Regulation (GDPR) you have a number of rights with regard to your personal data. You have the right to request from us access to and rectification or erasure of your personal data, the right to restrict processing, objects to processing as well as in certain circumstances the right to data portability. </w:t>
      </w:r>
    </w:p>
    <w:p w14:paraId="10EDB56B" w14:textId="77777777" w:rsidR="009D051C" w:rsidRPr="005D3A71" w:rsidRDefault="009D051C" w:rsidP="009B70FD">
      <w:pPr>
        <w:spacing w:after="0"/>
        <w:jc w:val="both"/>
        <w:rPr>
          <w:sz w:val="22"/>
          <w:szCs w:val="22"/>
        </w:rPr>
      </w:pPr>
    </w:p>
    <w:p w14:paraId="10EDB56C" w14:textId="77777777" w:rsidR="009D051C" w:rsidRPr="005D3A71" w:rsidRDefault="009D051C" w:rsidP="009B70FD">
      <w:pPr>
        <w:spacing w:after="0"/>
        <w:jc w:val="both"/>
        <w:rPr>
          <w:sz w:val="22"/>
          <w:szCs w:val="22"/>
        </w:rPr>
      </w:pPr>
      <w:r w:rsidRPr="005D3A71">
        <w:rPr>
          <w:sz w:val="22"/>
          <w:szCs w:val="22"/>
        </w:rPr>
        <w:t xml:space="preserve">If you have provided consent for the processing of your </w:t>
      </w:r>
      <w:proofErr w:type="gramStart"/>
      <w:r w:rsidRPr="005D3A71">
        <w:rPr>
          <w:sz w:val="22"/>
          <w:szCs w:val="22"/>
        </w:rPr>
        <w:t>data</w:t>
      </w:r>
      <w:proofErr w:type="gramEnd"/>
      <w:r w:rsidRPr="005D3A71">
        <w:rPr>
          <w:sz w:val="22"/>
          <w:szCs w:val="22"/>
        </w:rPr>
        <w:t xml:space="preserve"> you have the right (in certain circumstances) to withdraw that consent at any time which will not affect the lawfulness of the processing before your consent was withdrawn. </w:t>
      </w:r>
    </w:p>
    <w:p w14:paraId="10EDB56D" w14:textId="77777777" w:rsidR="009D051C" w:rsidRPr="005D3A71" w:rsidRDefault="009D051C" w:rsidP="009D051C">
      <w:pPr>
        <w:pStyle w:val="NoSpacing"/>
        <w:jc w:val="both"/>
        <w:rPr>
          <w:rFonts w:ascii="Arial" w:hAnsi="Arial" w:cs="Arial"/>
          <w:sz w:val="22"/>
          <w:szCs w:val="22"/>
        </w:rPr>
      </w:pPr>
    </w:p>
    <w:p w14:paraId="10EDB56E" w14:textId="77777777" w:rsidR="009D051C" w:rsidRPr="005D3A71" w:rsidRDefault="009D051C" w:rsidP="009B70FD">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t>How employees can access their data</w:t>
      </w:r>
    </w:p>
    <w:p w14:paraId="10EDB56F" w14:textId="77777777" w:rsidR="009D051C" w:rsidRPr="005D3A71" w:rsidRDefault="009D051C" w:rsidP="009D051C">
      <w:pPr>
        <w:pStyle w:val="NoSpacing"/>
        <w:jc w:val="both"/>
        <w:rPr>
          <w:rFonts w:ascii="Arial" w:hAnsi="Arial" w:cs="Arial"/>
          <w:sz w:val="22"/>
          <w:szCs w:val="22"/>
        </w:rPr>
      </w:pPr>
    </w:p>
    <w:p w14:paraId="10EDB570" w14:textId="77777777" w:rsidR="009D051C" w:rsidRPr="005D3A71" w:rsidRDefault="009D051C" w:rsidP="009D051C">
      <w:pPr>
        <w:pStyle w:val="NoSpacing"/>
        <w:jc w:val="both"/>
        <w:rPr>
          <w:rFonts w:ascii="Arial" w:hAnsi="Arial" w:cs="Arial"/>
          <w:sz w:val="22"/>
          <w:szCs w:val="22"/>
        </w:rPr>
      </w:pPr>
      <w:r w:rsidRPr="005D3A71">
        <w:rPr>
          <w:rFonts w:ascii="Arial" w:hAnsi="Arial" w:cs="Arial"/>
          <w:sz w:val="22"/>
          <w:szCs w:val="22"/>
        </w:rPr>
        <w:t xml:space="preserve">Should you wish to access your data you can do so online through </w:t>
      </w:r>
      <w:proofErr w:type="spellStart"/>
      <w:r w:rsidRPr="005D3A71">
        <w:rPr>
          <w:rFonts w:ascii="Arial" w:hAnsi="Arial" w:cs="Arial"/>
          <w:sz w:val="22"/>
          <w:szCs w:val="22"/>
        </w:rPr>
        <w:t>Ciphr</w:t>
      </w:r>
      <w:proofErr w:type="spellEnd"/>
      <w:r w:rsidRPr="005D3A71">
        <w:rPr>
          <w:rFonts w:ascii="Arial" w:hAnsi="Arial" w:cs="Arial"/>
          <w:sz w:val="22"/>
          <w:szCs w:val="22"/>
        </w:rPr>
        <w:t xml:space="preserve"> or by making a Subject Access Request. The GDPR obliges Livability to comply without undue delay and at the latest within 30 days to your Subject Access Requests (SAR), although this can be extended for up to two additional months for particularly complex or numerous requests.</w:t>
      </w:r>
      <w:r w:rsidR="000F028D">
        <w:rPr>
          <w:rFonts w:ascii="Arial" w:hAnsi="Arial" w:cs="Arial"/>
          <w:sz w:val="22"/>
          <w:szCs w:val="22"/>
        </w:rPr>
        <w:t xml:space="preserve"> </w:t>
      </w:r>
      <w:r w:rsidRPr="005D3A71">
        <w:rPr>
          <w:rFonts w:ascii="Arial" w:hAnsi="Arial" w:cs="Arial"/>
          <w:sz w:val="22"/>
          <w:szCs w:val="22"/>
        </w:rPr>
        <w:t xml:space="preserve">Livability may also request a reasonable administration fee where the SAR is ‘manifestly unfounded or excessive’. </w:t>
      </w:r>
    </w:p>
    <w:p w14:paraId="10EDB571" w14:textId="77777777" w:rsidR="009D051C" w:rsidRPr="005D3A71" w:rsidRDefault="009D051C" w:rsidP="009D051C">
      <w:pPr>
        <w:pStyle w:val="NoSpacing"/>
        <w:jc w:val="both"/>
        <w:rPr>
          <w:rFonts w:ascii="Arial" w:hAnsi="Arial" w:cs="Arial"/>
          <w:sz w:val="22"/>
          <w:szCs w:val="22"/>
        </w:rPr>
      </w:pPr>
    </w:p>
    <w:p w14:paraId="10EDB572" w14:textId="77777777" w:rsidR="009D051C" w:rsidRPr="005D3A71" w:rsidRDefault="009D051C" w:rsidP="009D051C">
      <w:pPr>
        <w:pStyle w:val="NoSpacing"/>
        <w:jc w:val="both"/>
        <w:rPr>
          <w:rFonts w:ascii="Arial" w:hAnsi="Arial" w:cs="Arial"/>
          <w:sz w:val="22"/>
          <w:szCs w:val="22"/>
        </w:rPr>
      </w:pPr>
      <w:r w:rsidRPr="005D3A71">
        <w:rPr>
          <w:rFonts w:ascii="Arial" w:hAnsi="Arial" w:cs="Arial"/>
          <w:sz w:val="22"/>
          <w:szCs w:val="22"/>
        </w:rPr>
        <w:t xml:space="preserve">All SAR should be directed to the Data Protection Officer at: </w:t>
      </w:r>
      <w:hyperlink r:id="rId12" w:history="1">
        <w:r w:rsidRPr="005D3A71">
          <w:rPr>
            <w:rStyle w:val="Hyperlink"/>
            <w:rFonts w:cs="Arial"/>
            <w:sz w:val="22"/>
            <w:szCs w:val="22"/>
          </w:rPr>
          <w:t>dataprotection@livability.org.uk</w:t>
        </w:r>
      </w:hyperlink>
      <w:r w:rsidRPr="005D3A71">
        <w:rPr>
          <w:rFonts w:ascii="Arial" w:hAnsi="Arial" w:cs="Arial"/>
          <w:sz w:val="22"/>
          <w:szCs w:val="22"/>
        </w:rPr>
        <w:t>.</w:t>
      </w:r>
    </w:p>
    <w:p w14:paraId="10EDB573" w14:textId="77777777" w:rsidR="009D051C" w:rsidRPr="005D3A71" w:rsidRDefault="009D051C" w:rsidP="009D051C">
      <w:pPr>
        <w:pStyle w:val="NoSpacing"/>
        <w:jc w:val="both"/>
        <w:rPr>
          <w:rFonts w:ascii="Arial" w:hAnsi="Arial" w:cs="Arial"/>
          <w:sz w:val="22"/>
          <w:szCs w:val="22"/>
        </w:rPr>
      </w:pPr>
    </w:p>
    <w:p w14:paraId="10EDB574" w14:textId="77777777" w:rsidR="009D051C" w:rsidRPr="005D3A71" w:rsidRDefault="009D051C" w:rsidP="009B70FD">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t>Who employees should contact to amend data?</w:t>
      </w:r>
    </w:p>
    <w:p w14:paraId="10EDB575" w14:textId="77777777" w:rsidR="000F028D" w:rsidRDefault="000F028D" w:rsidP="009D051C">
      <w:pPr>
        <w:pStyle w:val="NoSpacing"/>
        <w:jc w:val="both"/>
        <w:rPr>
          <w:rFonts w:ascii="Arial" w:hAnsi="Arial" w:cs="Arial"/>
          <w:sz w:val="22"/>
          <w:szCs w:val="22"/>
        </w:rPr>
      </w:pPr>
    </w:p>
    <w:p w14:paraId="10EDB576" w14:textId="77777777" w:rsidR="009D051C" w:rsidRPr="005D3A71" w:rsidRDefault="009D051C" w:rsidP="009D051C">
      <w:pPr>
        <w:pStyle w:val="NoSpacing"/>
        <w:jc w:val="both"/>
        <w:rPr>
          <w:rFonts w:ascii="Arial" w:hAnsi="Arial" w:cs="Arial"/>
          <w:sz w:val="22"/>
          <w:szCs w:val="22"/>
        </w:rPr>
      </w:pPr>
      <w:r w:rsidRPr="005D3A71">
        <w:rPr>
          <w:rFonts w:ascii="Arial" w:hAnsi="Arial" w:cs="Arial"/>
          <w:sz w:val="22"/>
          <w:szCs w:val="22"/>
        </w:rPr>
        <w:t>Should you wish to amend your data you should contact the Data Protection Officer at dataprotection@livability.org.uk. </w:t>
      </w:r>
    </w:p>
    <w:p w14:paraId="10EDB577" w14:textId="77777777" w:rsidR="009D051C" w:rsidRDefault="009D051C" w:rsidP="009D051C">
      <w:pPr>
        <w:pStyle w:val="NoSpacing"/>
        <w:jc w:val="both"/>
        <w:rPr>
          <w:rFonts w:ascii="Arial" w:hAnsi="Arial" w:cs="Arial"/>
          <w:sz w:val="22"/>
          <w:szCs w:val="22"/>
        </w:rPr>
      </w:pPr>
    </w:p>
    <w:p w14:paraId="10EDB578" w14:textId="77777777" w:rsidR="00C4431C" w:rsidRPr="005D3A71" w:rsidRDefault="00C4431C" w:rsidP="009D051C">
      <w:pPr>
        <w:pStyle w:val="NoSpacing"/>
        <w:jc w:val="both"/>
        <w:rPr>
          <w:rFonts w:ascii="Arial" w:hAnsi="Arial" w:cs="Arial"/>
          <w:sz w:val="22"/>
          <w:szCs w:val="22"/>
        </w:rPr>
      </w:pPr>
    </w:p>
    <w:p w14:paraId="130D8FE8" w14:textId="77777777" w:rsidR="00454DB8" w:rsidRDefault="00454DB8" w:rsidP="009B70FD">
      <w:pPr>
        <w:pStyle w:val="Heading2"/>
        <w:spacing w:after="0"/>
        <w:rPr>
          <w:rFonts w:ascii="Arial" w:hAnsi="Arial" w:cs="Arial"/>
          <w:b/>
          <w:color w:val="auto"/>
          <w:spacing w:val="0"/>
          <w:sz w:val="22"/>
          <w:szCs w:val="22"/>
        </w:rPr>
      </w:pPr>
    </w:p>
    <w:p w14:paraId="32EB07E3" w14:textId="77777777" w:rsidR="00454DB8" w:rsidRDefault="00454DB8" w:rsidP="009B70FD">
      <w:pPr>
        <w:pStyle w:val="Heading2"/>
        <w:spacing w:after="0"/>
        <w:rPr>
          <w:rFonts w:ascii="Arial" w:hAnsi="Arial" w:cs="Arial"/>
          <w:b/>
          <w:color w:val="auto"/>
          <w:spacing w:val="0"/>
          <w:sz w:val="22"/>
          <w:szCs w:val="22"/>
        </w:rPr>
      </w:pPr>
    </w:p>
    <w:p w14:paraId="26EC30D7" w14:textId="77777777" w:rsidR="00454DB8" w:rsidRDefault="00454DB8" w:rsidP="009B70FD">
      <w:pPr>
        <w:pStyle w:val="Heading2"/>
        <w:spacing w:after="0"/>
        <w:rPr>
          <w:rFonts w:ascii="Arial" w:hAnsi="Arial" w:cs="Arial"/>
          <w:b/>
          <w:color w:val="auto"/>
          <w:spacing w:val="0"/>
          <w:sz w:val="22"/>
          <w:szCs w:val="22"/>
        </w:rPr>
      </w:pPr>
    </w:p>
    <w:p w14:paraId="10EDB579" w14:textId="7D9A639B" w:rsidR="009D051C" w:rsidRPr="005D3A71" w:rsidRDefault="009D051C" w:rsidP="009B70FD">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lastRenderedPageBreak/>
        <w:t>Withdrawing Consent</w:t>
      </w:r>
    </w:p>
    <w:p w14:paraId="10EDB57A" w14:textId="77777777" w:rsidR="009D051C" w:rsidRPr="005D3A71" w:rsidRDefault="009D051C" w:rsidP="009D051C">
      <w:pPr>
        <w:pStyle w:val="NoSpacing"/>
        <w:jc w:val="both"/>
        <w:rPr>
          <w:rFonts w:ascii="Arial" w:hAnsi="Arial" w:cs="Arial"/>
          <w:sz w:val="22"/>
          <w:szCs w:val="22"/>
        </w:rPr>
      </w:pPr>
    </w:p>
    <w:p w14:paraId="10EDB57B" w14:textId="77777777" w:rsidR="009D051C" w:rsidRPr="005D3A71" w:rsidRDefault="009D051C" w:rsidP="009D051C">
      <w:pPr>
        <w:pStyle w:val="NoSpacing"/>
        <w:jc w:val="both"/>
        <w:rPr>
          <w:rFonts w:ascii="Arial" w:hAnsi="Arial" w:cs="Arial"/>
          <w:sz w:val="22"/>
          <w:szCs w:val="22"/>
        </w:rPr>
      </w:pPr>
      <w:r w:rsidRPr="005D3A71">
        <w:rPr>
          <w:rFonts w:ascii="Arial" w:hAnsi="Arial" w:cs="Arial"/>
          <w:sz w:val="22"/>
          <w:szCs w:val="22"/>
        </w:rPr>
        <w:t>Where we are processing data based on your consent, you have the right to withdraw that consent at any time and can do so by contacting the Data Protection Officer at dataprotection@livability.org.uk.</w:t>
      </w:r>
    </w:p>
    <w:p w14:paraId="10EDB57C" w14:textId="77777777" w:rsidR="009D051C" w:rsidRPr="005D3A71" w:rsidRDefault="009D051C" w:rsidP="009D051C">
      <w:pPr>
        <w:pStyle w:val="Heading2"/>
        <w:rPr>
          <w:rFonts w:ascii="Arial" w:hAnsi="Arial" w:cs="Arial"/>
          <w:sz w:val="22"/>
          <w:szCs w:val="22"/>
        </w:rPr>
      </w:pPr>
      <w:r w:rsidRPr="005D3A71">
        <w:rPr>
          <w:rFonts w:ascii="Arial" w:eastAsia="Times New Roman" w:hAnsi="Arial" w:cs="Arial"/>
          <w:color w:val="000000"/>
          <w:sz w:val="22"/>
          <w:szCs w:val="22"/>
          <w:lang w:val="en" w:eastAsia="en-GB"/>
        </w:rPr>
        <w:t>.</w:t>
      </w:r>
    </w:p>
    <w:p w14:paraId="10EDB57D" w14:textId="77777777" w:rsidR="009D051C" w:rsidRPr="005D3A71" w:rsidRDefault="009D051C" w:rsidP="005D3A71">
      <w:pPr>
        <w:pStyle w:val="Heading2"/>
        <w:spacing w:after="0"/>
        <w:rPr>
          <w:rFonts w:ascii="Arial" w:hAnsi="Arial" w:cs="Arial"/>
          <w:b/>
          <w:color w:val="auto"/>
          <w:spacing w:val="0"/>
          <w:sz w:val="22"/>
          <w:szCs w:val="22"/>
        </w:rPr>
      </w:pPr>
      <w:r w:rsidRPr="005D3A71">
        <w:rPr>
          <w:rFonts w:ascii="Arial" w:hAnsi="Arial" w:cs="Arial"/>
          <w:b/>
          <w:color w:val="auto"/>
          <w:spacing w:val="0"/>
          <w:sz w:val="22"/>
          <w:szCs w:val="22"/>
        </w:rPr>
        <w:t xml:space="preserve">Identity and contact details of controller and data protection officer </w:t>
      </w:r>
    </w:p>
    <w:p w14:paraId="10EDB57E" w14:textId="77777777" w:rsidR="009D051C" w:rsidRPr="005D3A71" w:rsidRDefault="009D051C" w:rsidP="009D051C">
      <w:pPr>
        <w:pStyle w:val="NoSpacing"/>
        <w:jc w:val="both"/>
        <w:rPr>
          <w:rFonts w:ascii="Arial" w:hAnsi="Arial" w:cs="Arial"/>
          <w:sz w:val="22"/>
          <w:szCs w:val="22"/>
        </w:rPr>
      </w:pPr>
    </w:p>
    <w:p w14:paraId="10EDB57F" w14:textId="77777777" w:rsidR="009D051C" w:rsidRPr="005D3A71" w:rsidRDefault="009D051C" w:rsidP="005D3A71">
      <w:pPr>
        <w:pStyle w:val="NoSpacing"/>
        <w:jc w:val="both"/>
        <w:rPr>
          <w:rFonts w:ascii="Arial" w:hAnsi="Arial" w:cs="Arial"/>
          <w:sz w:val="22"/>
          <w:szCs w:val="22"/>
        </w:rPr>
      </w:pPr>
      <w:r w:rsidRPr="005D3A71">
        <w:rPr>
          <w:rFonts w:ascii="Arial" w:hAnsi="Arial" w:cs="Arial"/>
          <w:sz w:val="22"/>
          <w:szCs w:val="22"/>
        </w:rPr>
        <w:t xml:space="preserve">Livability is the controller and processor of data for the purposes of the GDPR. If you have any concerns as to how your data is processed you can contact: </w:t>
      </w:r>
      <w:hyperlink r:id="rId13" w:history="1">
        <w:r w:rsidRPr="000F028D">
          <w:rPr>
            <w:rFonts w:ascii="Arial" w:hAnsi="Arial" w:cs="Arial"/>
            <w:sz w:val="22"/>
            <w:szCs w:val="22"/>
          </w:rPr>
          <w:t>dataprotection@livability.org.uk</w:t>
        </w:r>
      </w:hyperlink>
      <w:r w:rsidRPr="005D3A71">
        <w:rPr>
          <w:rFonts w:ascii="Arial" w:hAnsi="Arial" w:cs="Arial"/>
          <w:sz w:val="22"/>
          <w:szCs w:val="22"/>
        </w:rPr>
        <w:t xml:space="preserve"> or you can write</w:t>
      </w:r>
      <w:r w:rsidR="000F028D">
        <w:rPr>
          <w:rFonts w:ascii="Arial" w:hAnsi="Arial" w:cs="Arial"/>
          <w:sz w:val="22"/>
          <w:szCs w:val="22"/>
        </w:rPr>
        <w:t xml:space="preserve"> to Data Protection Officer at </w:t>
      </w:r>
      <w:r w:rsidRPr="005D3A71">
        <w:rPr>
          <w:rFonts w:ascii="Arial" w:hAnsi="Arial" w:cs="Arial"/>
          <w:sz w:val="22"/>
          <w:szCs w:val="22"/>
        </w:rPr>
        <w:t xml:space="preserve">6 </w:t>
      </w:r>
      <w:proofErr w:type="spellStart"/>
      <w:r w:rsidRPr="005D3A71">
        <w:rPr>
          <w:rFonts w:ascii="Arial" w:hAnsi="Arial" w:cs="Arial"/>
          <w:sz w:val="22"/>
          <w:szCs w:val="22"/>
        </w:rPr>
        <w:t>Mitre</w:t>
      </w:r>
      <w:proofErr w:type="spellEnd"/>
      <w:r w:rsidRPr="005D3A71">
        <w:rPr>
          <w:rFonts w:ascii="Arial" w:hAnsi="Arial" w:cs="Arial"/>
          <w:sz w:val="22"/>
          <w:szCs w:val="22"/>
        </w:rPr>
        <w:t xml:space="preserve"> Passage, London SE10 0ER.</w:t>
      </w:r>
    </w:p>
    <w:p w14:paraId="10EDB580" w14:textId="77777777" w:rsidR="009D051C" w:rsidRPr="005D3A71" w:rsidRDefault="009B70FD" w:rsidP="009D051C">
      <w:pPr>
        <w:spacing w:line="450" w:lineRule="atLeast"/>
        <w:jc w:val="both"/>
        <w:rPr>
          <w:rFonts w:cs="Arial"/>
          <w:b/>
          <w:bCs/>
          <w:color w:val="000000"/>
          <w:sz w:val="22"/>
          <w:szCs w:val="22"/>
        </w:rPr>
      </w:pPr>
      <w:r w:rsidRPr="005D3A71">
        <w:rPr>
          <w:rFonts w:eastAsia="Times New Roman" w:cs="Arial"/>
          <w:b/>
          <w:bCs/>
          <w:color w:val="000000"/>
          <w:sz w:val="22"/>
          <w:szCs w:val="22"/>
        </w:rPr>
        <w:t>Data Breaches and Complaints</w:t>
      </w:r>
    </w:p>
    <w:p w14:paraId="10EDB581" w14:textId="77777777" w:rsidR="009D051C" w:rsidRPr="005D3A71" w:rsidRDefault="009D051C" w:rsidP="009D051C">
      <w:pPr>
        <w:jc w:val="both"/>
        <w:rPr>
          <w:rFonts w:cs="Arial"/>
          <w:sz w:val="22"/>
          <w:szCs w:val="22"/>
        </w:rPr>
      </w:pPr>
      <w:r w:rsidRPr="005D3A71">
        <w:rPr>
          <w:rFonts w:cs="Arial"/>
          <w:sz w:val="22"/>
          <w:szCs w:val="22"/>
        </w:rPr>
        <w:t>A personal data breach means a breach of security leading to the accidental or unlawful destruction, loss, alteration, unauthorised disclosure of, or access to, personal data. This includes breaches that are the result of both accidental and deliberate causes. Personal data breaches can include:</w:t>
      </w:r>
    </w:p>
    <w:p w14:paraId="10EDB582" w14:textId="77777777" w:rsidR="009D051C" w:rsidRPr="005D3A71" w:rsidRDefault="009D051C" w:rsidP="000F028D">
      <w:pPr>
        <w:pStyle w:val="ListParagraph"/>
        <w:numPr>
          <w:ilvl w:val="0"/>
          <w:numId w:val="39"/>
        </w:numPr>
        <w:spacing w:after="0"/>
        <w:jc w:val="both"/>
        <w:rPr>
          <w:rFonts w:cs="Arial"/>
          <w:sz w:val="22"/>
          <w:szCs w:val="22"/>
        </w:rPr>
      </w:pPr>
      <w:r w:rsidRPr="005D3A71">
        <w:rPr>
          <w:rFonts w:cs="Arial"/>
          <w:sz w:val="22"/>
          <w:szCs w:val="22"/>
        </w:rPr>
        <w:t>access by an unauthorised third party:</w:t>
      </w:r>
    </w:p>
    <w:p w14:paraId="10EDB583" w14:textId="77777777" w:rsidR="009D051C" w:rsidRPr="005D3A71" w:rsidRDefault="009D051C" w:rsidP="000F028D">
      <w:pPr>
        <w:pStyle w:val="ListParagraph"/>
        <w:numPr>
          <w:ilvl w:val="0"/>
          <w:numId w:val="39"/>
        </w:numPr>
        <w:spacing w:after="0"/>
        <w:jc w:val="both"/>
        <w:rPr>
          <w:rFonts w:cs="Arial"/>
          <w:sz w:val="22"/>
          <w:szCs w:val="22"/>
        </w:rPr>
      </w:pPr>
      <w:r w:rsidRPr="005D3A71">
        <w:rPr>
          <w:rFonts w:cs="Arial"/>
          <w:sz w:val="22"/>
          <w:szCs w:val="22"/>
        </w:rPr>
        <w:t>deliberate or accidental action (or inaction) by a controller or processor;</w:t>
      </w:r>
    </w:p>
    <w:p w14:paraId="10EDB584" w14:textId="77777777" w:rsidR="009D051C" w:rsidRPr="005D3A71" w:rsidRDefault="009D051C" w:rsidP="000F028D">
      <w:pPr>
        <w:pStyle w:val="ListParagraph"/>
        <w:numPr>
          <w:ilvl w:val="0"/>
          <w:numId w:val="39"/>
        </w:numPr>
        <w:spacing w:after="0"/>
        <w:jc w:val="both"/>
        <w:rPr>
          <w:rFonts w:cs="Arial"/>
          <w:sz w:val="22"/>
          <w:szCs w:val="22"/>
        </w:rPr>
      </w:pPr>
      <w:r w:rsidRPr="005D3A71">
        <w:rPr>
          <w:rFonts w:cs="Arial"/>
          <w:sz w:val="22"/>
          <w:szCs w:val="22"/>
        </w:rPr>
        <w:t>sending personal data to an incorrect recipient;</w:t>
      </w:r>
    </w:p>
    <w:p w14:paraId="10EDB585" w14:textId="77777777" w:rsidR="009D051C" w:rsidRPr="005D3A71" w:rsidRDefault="009D051C" w:rsidP="000F028D">
      <w:pPr>
        <w:pStyle w:val="ListParagraph"/>
        <w:numPr>
          <w:ilvl w:val="0"/>
          <w:numId w:val="39"/>
        </w:numPr>
        <w:spacing w:after="0"/>
        <w:jc w:val="both"/>
        <w:rPr>
          <w:rFonts w:cs="Arial"/>
          <w:sz w:val="22"/>
          <w:szCs w:val="22"/>
        </w:rPr>
      </w:pPr>
      <w:r w:rsidRPr="005D3A71">
        <w:rPr>
          <w:rFonts w:cs="Arial"/>
          <w:sz w:val="22"/>
          <w:szCs w:val="22"/>
        </w:rPr>
        <w:t>computing devices containing personal data being lost or stolen;</w:t>
      </w:r>
    </w:p>
    <w:p w14:paraId="10EDB586" w14:textId="77777777" w:rsidR="009D051C" w:rsidRPr="005D3A71" w:rsidRDefault="009D051C" w:rsidP="000F028D">
      <w:pPr>
        <w:pStyle w:val="ListParagraph"/>
        <w:numPr>
          <w:ilvl w:val="0"/>
          <w:numId w:val="39"/>
        </w:numPr>
        <w:spacing w:after="0"/>
        <w:jc w:val="both"/>
        <w:rPr>
          <w:rFonts w:cs="Arial"/>
          <w:sz w:val="22"/>
          <w:szCs w:val="22"/>
        </w:rPr>
      </w:pPr>
      <w:r w:rsidRPr="005D3A71">
        <w:rPr>
          <w:rFonts w:cs="Arial"/>
          <w:sz w:val="22"/>
          <w:szCs w:val="22"/>
        </w:rPr>
        <w:t>alteration of personal data without permission; and</w:t>
      </w:r>
    </w:p>
    <w:p w14:paraId="10EDB587" w14:textId="77777777" w:rsidR="009D051C" w:rsidRPr="005D3A71" w:rsidRDefault="009D051C" w:rsidP="000F028D">
      <w:pPr>
        <w:pStyle w:val="ListParagraph"/>
        <w:numPr>
          <w:ilvl w:val="0"/>
          <w:numId w:val="39"/>
        </w:numPr>
        <w:spacing w:after="0"/>
        <w:jc w:val="both"/>
        <w:rPr>
          <w:rFonts w:cs="Arial"/>
          <w:sz w:val="22"/>
          <w:szCs w:val="22"/>
        </w:rPr>
      </w:pPr>
      <w:r w:rsidRPr="005D3A71">
        <w:rPr>
          <w:rFonts w:cs="Arial"/>
          <w:sz w:val="22"/>
          <w:szCs w:val="22"/>
        </w:rPr>
        <w:t>loss of availability of personal data.</w:t>
      </w:r>
    </w:p>
    <w:p w14:paraId="10EDB588" w14:textId="77777777" w:rsidR="000F028D" w:rsidRDefault="000F028D" w:rsidP="009D051C">
      <w:pPr>
        <w:jc w:val="both"/>
        <w:rPr>
          <w:rFonts w:cs="Arial"/>
          <w:sz w:val="22"/>
          <w:szCs w:val="22"/>
        </w:rPr>
      </w:pPr>
    </w:p>
    <w:p w14:paraId="10EDB589" w14:textId="77777777" w:rsidR="009D051C" w:rsidRPr="005D3A71" w:rsidRDefault="009D051C" w:rsidP="000F028D">
      <w:pPr>
        <w:spacing w:after="0"/>
        <w:jc w:val="both"/>
        <w:rPr>
          <w:rFonts w:cs="Arial"/>
          <w:sz w:val="22"/>
          <w:szCs w:val="22"/>
        </w:rPr>
      </w:pPr>
      <w:r w:rsidRPr="005D3A71">
        <w:rPr>
          <w:rFonts w:cs="Arial"/>
          <w:sz w:val="22"/>
          <w:szCs w:val="22"/>
        </w:rPr>
        <w:t xml:space="preserve">Should you feel a data breach has occurred then you can report it to </w:t>
      </w:r>
      <w:hyperlink r:id="rId14" w:history="1">
        <w:r w:rsidRPr="005D3A71">
          <w:rPr>
            <w:rStyle w:val="Hyperlink"/>
            <w:rFonts w:cs="Arial"/>
            <w:sz w:val="22"/>
            <w:szCs w:val="22"/>
          </w:rPr>
          <w:t>dataprotection@livability.org.uk</w:t>
        </w:r>
      </w:hyperlink>
      <w:r w:rsidR="000F028D">
        <w:rPr>
          <w:rFonts w:cs="Arial"/>
          <w:sz w:val="22"/>
          <w:szCs w:val="22"/>
        </w:rPr>
        <w:t>. Y</w:t>
      </w:r>
      <w:r w:rsidR="000F028D" w:rsidRPr="005D3A71">
        <w:rPr>
          <w:sz w:val="22"/>
          <w:szCs w:val="22"/>
        </w:rPr>
        <w:t xml:space="preserve">ou have the right to lodge a complaint to the Information Commissioners’ Office if you believe that we have not complied with the requirements of the GDPR with regard to your personal data. </w:t>
      </w:r>
    </w:p>
    <w:p w14:paraId="10EDB58A" w14:textId="77777777" w:rsidR="009D051C" w:rsidRPr="005D3A71" w:rsidRDefault="009D051C" w:rsidP="009D051C">
      <w:pPr>
        <w:pStyle w:val="NoSpacing"/>
        <w:rPr>
          <w:rFonts w:ascii="Arial" w:hAnsi="Arial" w:cs="Arial"/>
          <w:sz w:val="22"/>
          <w:szCs w:val="22"/>
        </w:rPr>
      </w:pPr>
    </w:p>
    <w:p w14:paraId="10EDB58B" w14:textId="77777777" w:rsidR="00DC29BC" w:rsidRDefault="009D051C" w:rsidP="00DC29BC">
      <w:pPr>
        <w:pStyle w:val="Heading2"/>
        <w:ind w:left="2272"/>
        <w:rPr>
          <w:rFonts w:ascii="Arial" w:eastAsia="Times New Roman" w:hAnsi="Arial" w:cs="Arial"/>
          <w:b/>
          <w:color w:val="000000"/>
          <w:sz w:val="22"/>
          <w:szCs w:val="22"/>
          <w:lang w:val="en" w:eastAsia="en-GB"/>
        </w:rPr>
      </w:pPr>
      <w:r w:rsidRPr="005D3A71">
        <w:rPr>
          <w:rFonts w:ascii="Arial" w:hAnsi="Arial" w:cs="Arial"/>
          <w:b/>
          <w:color w:val="000000"/>
          <w:sz w:val="22"/>
          <w:szCs w:val="22"/>
          <w:lang w:val="en" w:eastAsia="en-GB"/>
        </w:rPr>
        <w:t>In</w:t>
      </w:r>
      <w:r w:rsidRPr="005D3A71">
        <w:rPr>
          <w:rFonts w:ascii="Arial" w:eastAsia="Times New Roman" w:hAnsi="Arial" w:cs="Arial"/>
          <w:b/>
          <w:color w:val="000000"/>
          <w:sz w:val="22"/>
          <w:szCs w:val="22"/>
          <w:lang w:val="en" w:eastAsia="en-GB"/>
        </w:rPr>
        <w:t>formation Commissioner's Office</w:t>
      </w:r>
      <w:r w:rsidRPr="005D3A71">
        <w:rPr>
          <w:rFonts w:ascii="Arial" w:eastAsia="Times New Roman" w:hAnsi="Arial" w:cs="Arial"/>
          <w:b/>
          <w:color w:val="000000"/>
          <w:sz w:val="22"/>
          <w:szCs w:val="22"/>
          <w:lang w:val="en" w:eastAsia="en-GB"/>
        </w:rPr>
        <w:br/>
        <w:t>Wycliffe House</w:t>
      </w:r>
      <w:r w:rsidRPr="005D3A71">
        <w:rPr>
          <w:rFonts w:ascii="Arial" w:eastAsia="Times New Roman" w:hAnsi="Arial" w:cs="Arial"/>
          <w:b/>
          <w:color w:val="000000"/>
          <w:sz w:val="22"/>
          <w:szCs w:val="22"/>
          <w:lang w:val="en" w:eastAsia="en-GB"/>
        </w:rPr>
        <w:br/>
        <w:t>Water Lane</w:t>
      </w:r>
      <w:r w:rsidRPr="005D3A71">
        <w:rPr>
          <w:rFonts w:ascii="Arial" w:eastAsia="Times New Roman" w:hAnsi="Arial" w:cs="Arial"/>
          <w:b/>
          <w:color w:val="000000"/>
          <w:sz w:val="22"/>
          <w:szCs w:val="22"/>
          <w:lang w:val="en" w:eastAsia="en-GB"/>
        </w:rPr>
        <w:br/>
        <w:t>Wilmslow</w:t>
      </w:r>
      <w:r w:rsidRPr="005D3A71">
        <w:rPr>
          <w:rFonts w:ascii="Arial" w:eastAsia="Times New Roman" w:hAnsi="Arial" w:cs="Arial"/>
          <w:b/>
          <w:color w:val="000000"/>
          <w:sz w:val="22"/>
          <w:szCs w:val="22"/>
          <w:lang w:val="en" w:eastAsia="en-GB"/>
        </w:rPr>
        <w:br/>
        <w:t>Cheshire</w:t>
      </w:r>
      <w:r w:rsidRPr="005D3A71">
        <w:rPr>
          <w:rFonts w:ascii="Arial" w:eastAsia="Times New Roman" w:hAnsi="Arial" w:cs="Arial"/>
          <w:b/>
          <w:color w:val="000000"/>
          <w:sz w:val="22"/>
          <w:szCs w:val="22"/>
          <w:lang w:val="en" w:eastAsia="en-GB"/>
        </w:rPr>
        <w:br/>
      </w:r>
      <w:r w:rsidR="00DC29BC">
        <w:rPr>
          <w:rFonts w:ascii="Arial" w:eastAsia="Times New Roman" w:hAnsi="Arial" w:cs="Arial"/>
          <w:b/>
          <w:color w:val="000000"/>
          <w:sz w:val="22"/>
          <w:szCs w:val="22"/>
          <w:lang w:val="en" w:eastAsia="en-GB"/>
        </w:rPr>
        <w:t>SK9 5AF</w:t>
      </w:r>
    </w:p>
    <w:p w14:paraId="10EDB58C" w14:textId="77777777" w:rsidR="00DC29BC" w:rsidRDefault="00DC29BC" w:rsidP="00DC29BC">
      <w:pPr>
        <w:pStyle w:val="Heading2"/>
        <w:rPr>
          <w:rFonts w:ascii="Arial" w:hAnsi="Arial" w:cs="Arial"/>
          <w:b/>
          <w:color w:val="000000"/>
          <w:sz w:val="22"/>
          <w:szCs w:val="22"/>
          <w:lang w:val="en" w:eastAsia="en-GB"/>
        </w:rPr>
      </w:pPr>
    </w:p>
    <w:p w14:paraId="651E2A74" w14:textId="77777777" w:rsidR="00454DB8" w:rsidRDefault="00454DB8">
      <w:pPr>
        <w:rPr>
          <w:rFonts w:ascii="Arial Black" w:hAnsi="Arial Black"/>
          <w:color w:val="6BA539" w:themeColor="accent1"/>
          <w:sz w:val="36"/>
          <w:szCs w:val="36"/>
        </w:rPr>
      </w:pPr>
      <w:r>
        <w:br w:type="page"/>
      </w:r>
    </w:p>
    <w:p w14:paraId="10EDB58D" w14:textId="4E1A6193" w:rsidR="009D051C" w:rsidRPr="00CF36CE" w:rsidRDefault="009D051C" w:rsidP="00DC29BC">
      <w:pPr>
        <w:pStyle w:val="Heading2"/>
      </w:pPr>
      <w:r>
        <w:lastRenderedPageBreak/>
        <w:t>Policies</w:t>
      </w:r>
    </w:p>
    <w:p w14:paraId="10EDB58E" w14:textId="77777777" w:rsidR="000936BE" w:rsidRDefault="009D051C" w:rsidP="00DC29BC">
      <w:pPr>
        <w:spacing w:after="0"/>
        <w:jc w:val="both"/>
        <w:rPr>
          <w:rFonts w:cs="Arial"/>
          <w:iCs/>
          <w:sz w:val="22"/>
          <w:szCs w:val="22"/>
        </w:rPr>
      </w:pPr>
      <w:r w:rsidRPr="00DC29BC">
        <w:rPr>
          <w:rFonts w:cs="Arial"/>
          <w:iCs/>
          <w:sz w:val="22"/>
          <w:szCs w:val="22"/>
        </w:rPr>
        <w:t xml:space="preserve">A copy of Access NI Code of Practice </w:t>
      </w:r>
      <w:r w:rsidRPr="000F028D">
        <w:rPr>
          <w:rFonts w:cs="Arial"/>
          <w:iCs/>
          <w:sz w:val="22"/>
          <w:szCs w:val="22"/>
        </w:rPr>
        <w:t>our policy for the rehabilitation of ex-offenders is available on request</w:t>
      </w:r>
      <w:r w:rsidR="00C4431C">
        <w:rPr>
          <w:rFonts w:cs="Arial"/>
          <w:iCs/>
          <w:sz w:val="22"/>
          <w:szCs w:val="22"/>
        </w:rPr>
        <w:t>.</w:t>
      </w:r>
    </w:p>
    <w:p w14:paraId="10EDB58F" w14:textId="77777777" w:rsidR="00C4431C" w:rsidRPr="000F028D" w:rsidRDefault="00C4431C" w:rsidP="00DC29BC">
      <w:pPr>
        <w:spacing w:after="0"/>
        <w:jc w:val="both"/>
        <w:rPr>
          <w:rFonts w:cs="Arial"/>
          <w:iCs/>
          <w:sz w:val="22"/>
          <w:szCs w:val="22"/>
        </w:rPr>
      </w:pPr>
    </w:p>
    <w:p w14:paraId="10EDB596" w14:textId="6C2486B1" w:rsidR="00C4431C" w:rsidRPr="00C4431C" w:rsidRDefault="00C4431C" w:rsidP="00C4431C">
      <w:pPr>
        <w:spacing w:line="192" w:lineRule="auto"/>
        <w:contextualSpacing/>
        <w:outlineLvl w:val="1"/>
        <w:rPr>
          <w:rFonts w:ascii="Arial Black" w:hAnsi="Arial Black"/>
          <w:color w:val="6BA539" w:themeColor="accent1"/>
          <w:sz w:val="36"/>
          <w:szCs w:val="36"/>
        </w:rPr>
      </w:pPr>
      <w:r w:rsidRPr="00C4431C">
        <w:rPr>
          <w:rFonts w:ascii="Arial Black" w:hAnsi="Arial Black"/>
          <w:color w:val="6BA539" w:themeColor="accent1"/>
          <w:sz w:val="36"/>
          <w:szCs w:val="36"/>
        </w:rPr>
        <w:t xml:space="preserve">When completed, please send this form </w:t>
      </w:r>
      <w:r w:rsidR="00CC144E">
        <w:rPr>
          <w:rFonts w:ascii="Arial Black" w:hAnsi="Arial Black"/>
          <w:color w:val="6BA539" w:themeColor="accent1"/>
          <w:sz w:val="36"/>
          <w:szCs w:val="36"/>
        </w:rPr>
        <w:t>via</w:t>
      </w:r>
      <w:r w:rsidRPr="00C4431C">
        <w:rPr>
          <w:rFonts w:ascii="Arial Black" w:hAnsi="Arial Black"/>
          <w:color w:val="6BA539" w:themeColor="accent1"/>
          <w:sz w:val="36"/>
          <w:szCs w:val="36"/>
        </w:rPr>
        <w:t>:</w:t>
      </w:r>
    </w:p>
    <w:p w14:paraId="785F7088" w14:textId="77777777" w:rsidR="005568E8" w:rsidRPr="00FF317D" w:rsidRDefault="005568E8" w:rsidP="005568E8">
      <w:pPr>
        <w:jc w:val="center"/>
        <w:rPr>
          <w:rStyle w:val="Emphasis"/>
          <w:rFonts w:cs="Arial"/>
          <w:b w:val="0"/>
          <w:bCs/>
        </w:rPr>
      </w:pPr>
      <w:r>
        <w:rPr>
          <w:rStyle w:val="Emphasis"/>
          <w:rFonts w:cs="Arial"/>
        </w:rPr>
        <w:t>Please email your completed application to Caroline Olsen by email colsen@academicis.co.uk</w:t>
      </w:r>
    </w:p>
    <w:p w14:paraId="3AA8606A" w14:textId="77777777" w:rsidR="00F355B8" w:rsidRDefault="00F355B8" w:rsidP="00C4431C"/>
    <w:tbl>
      <w:tblPr>
        <w:tblStyle w:val="TableGrid"/>
        <w:tblpPr w:leftFromText="180" w:rightFromText="180" w:vertAnchor="text" w:horzAnchor="margin" w:tblpY="818"/>
        <w:tblW w:w="0" w:type="auto"/>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shd w:val="clear" w:color="auto" w:fill="878787" w:themeFill="background2"/>
        <w:tblCellMar>
          <w:top w:w="85" w:type="dxa"/>
          <w:left w:w="113" w:type="dxa"/>
          <w:bottom w:w="57" w:type="dxa"/>
          <w:right w:w="113" w:type="dxa"/>
        </w:tblCellMar>
        <w:tblLook w:val="0600" w:firstRow="0" w:lastRow="0" w:firstColumn="0" w:lastColumn="0" w:noHBand="1" w:noVBand="1"/>
      </w:tblPr>
      <w:tblGrid>
        <w:gridCol w:w="9628"/>
      </w:tblGrid>
      <w:tr w:rsidR="00270A45" w14:paraId="34796D73" w14:textId="77777777" w:rsidTr="00967333">
        <w:trPr>
          <w:trHeight w:hRule="exact" w:val="567"/>
        </w:trPr>
        <w:tc>
          <w:tcPr>
            <w:tcW w:w="9638" w:type="dxa"/>
            <w:shd w:val="clear" w:color="auto" w:fill="878787" w:themeFill="background2"/>
            <w:vAlign w:val="center"/>
          </w:tcPr>
          <w:p w14:paraId="58399797" w14:textId="77777777" w:rsidR="00270A45" w:rsidRPr="006E4AC1" w:rsidRDefault="00270A45" w:rsidP="00967333">
            <w:pPr>
              <w:pStyle w:val="Heading1"/>
              <w:outlineLvl w:val="0"/>
            </w:pPr>
            <w:r w:rsidRPr="00D65917">
              <w:t xml:space="preserve">Registered office of </w:t>
            </w:r>
            <w:proofErr w:type="spellStart"/>
            <w:r w:rsidRPr="00D65917">
              <w:t>Livability</w:t>
            </w:r>
            <w:proofErr w:type="spellEnd"/>
          </w:p>
        </w:tc>
      </w:tr>
    </w:tbl>
    <w:tbl>
      <w:tblPr>
        <w:tblStyle w:val="TableGrid"/>
        <w:tblpPr w:leftFromText="180" w:rightFromText="180" w:vertAnchor="text" w:horzAnchor="margin" w:tblpY="1486"/>
        <w:tblW w:w="10065" w:type="dxa"/>
        <w:tblLook w:val="04A0" w:firstRow="1" w:lastRow="0" w:firstColumn="1" w:lastColumn="0" w:noHBand="0" w:noVBand="1"/>
      </w:tblPr>
      <w:tblGrid>
        <w:gridCol w:w="3239"/>
        <w:gridCol w:w="3210"/>
        <w:gridCol w:w="3616"/>
      </w:tblGrid>
      <w:tr w:rsidR="00270A45" w14:paraId="3D4892FE" w14:textId="77777777" w:rsidTr="00967333">
        <w:tc>
          <w:tcPr>
            <w:tcW w:w="3239" w:type="dxa"/>
          </w:tcPr>
          <w:p w14:paraId="31689657" w14:textId="4636BF7A" w:rsidR="00270A45" w:rsidRPr="00C4431C" w:rsidRDefault="00BD1A97" w:rsidP="00BD1A97">
            <w:pPr>
              <w:rPr>
                <w:b/>
                <w:sz w:val="20"/>
                <w:szCs w:val="20"/>
              </w:rPr>
            </w:pPr>
            <w:proofErr w:type="spellStart"/>
            <w:r>
              <w:rPr>
                <w:b/>
                <w:sz w:val="20"/>
                <w:szCs w:val="20"/>
              </w:rPr>
              <w:t>Livability</w:t>
            </w:r>
            <w:proofErr w:type="spellEnd"/>
            <w:r>
              <w:rPr>
                <w:b/>
                <w:sz w:val="20"/>
                <w:szCs w:val="20"/>
              </w:rPr>
              <w:t xml:space="preserve"> </w:t>
            </w:r>
            <w:r>
              <w:rPr>
                <w:b/>
                <w:sz w:val="20"/>
                <w:szCs w:val="20"/>
              </w:rPr>
              <w:br/>
              <w:t>Coburg House</w:t>
            </w:r>
            <w:r w:rsidR="00270A45" w:rsidRPr="00C4431C">
              <w:rPr>
                <w:b/>
                <w:sz w:val="20"/>
                <w:szCs w:val="20"/>
              </w:rPr>
              <w:br/>
            </w:r>
            <w:r>
              <w:rPr>
                <w:b/>
                <w:sz w:val="20"/>
                <w:szCs w:val="20"/>
              </w:rPr>
              <w:t xml:space="preserve">1 Coburg Street </w:t>
            </w:r>
            <w:r>
              <w:rPr>
                <w:b/>
                <w:sz w:val="20"/>
                <w:szCs w:val="20"/>
              </w:rPr>
              <w:br/>
              <w:t>Gateshead NE8 1NS</w:t>
            </w:r>
            <w:r w:rsidR="00270A45" w:rsidRPr="00C4431C">
              <w:rPr>
                <w:b/>
                <w:sz w:val="20"/>
                <w:szCs w:val="20"/>
              </w:rPr>
              <w:t xml:space="preserve"> www.livability.org.uk</w:t>
            </w:r>
          </w:p>
        </w:tc>
        <w:tc>
          <w:tcPr>
            <w:tcW w:w="3210" w:type="dxa"/>
          </w:tcPr>
          <w:p w14:paraId="145C5EFA" w14:textId="178B8702" w:rsidR="00270A45" w:rsidRPr="005568E8" w:rsidRDefault="00BD1A97" w:rsidP="00BD1A97">
            <w:pPr>
              <w:rPr>
                <w:b/>
                <w:sz w:val="20"/>
                <w:szCs w:val="20"/>
                <w:lang w:val="it-IT"/>
              </w:rPr>
            </w:pPr>
            <w:r>
              <w:rPr>
                <w:b/>
                <w:sz w:val="20"/>
                <w:szCs w:val="20"/>
                <w:lang w:val="it-IT"/>
              </w:rPr>
              <w:t>Tel no: 0191 300 9970</w:t>
            </w:r>
            <w:r w:rsidR="00270A45" w:rsidRPr="005568E8">
              <w:rPr>
                <w:b/>
                <w:sz w:val="20"/>
                <w:szCs w:val="20"/>
                <w:lang w:val="it-IT"/>
              </w:rPr>
              <w:t xml:space="preserve"> </w:t>
            </w:r>
            <w:r w:rsidR="00270A45" w:rsidRPr="005568E8">
              <w:rPr>
                <w:b/>
                <w:sz w:val="20"/>
                <w:szCs w:val="20"/>
                <w:lang w:val="it-IT"/>
              </w:rPr>
              <w:br/>
            </w:r>
            <w:r w:rsidR="00270A45" w:rsidRPr="005568E8">
              <w:rPr>
                <w:b/>
                <w:sz w:val="20"/>
                <w:szCs w:val="20"/>
                <w:lang w:val="it-IT"/>
              </w:rPr>
              <w:br/>
              <w:t>Email: recruitment@ livability.org.uk</w:t>
            </w:r>
          </w:p>
        </w:tc>
        <w:tc>
          <w:tcPr>
            <w:tcW w:w="3616" w:type="dxa"/>
          </w:tcPr>
          <w:p w14:paraId="36B4485B" w14:textId="77777777" w:rsidR="00270A45" w:rsidRPr="00C4431C" w:rsidRDefault="00270A45" w:rsidP="00967333">
            <w:pPr>
              <w:rPr>
                <w:b/>
                <w:sz w:val="20"/>
                <w:szCs w:val="20"/>
              </w:rPr>
            </w:pPr>
            <w:r w:rsidRPr="00C4431C">
              <w:rPr>
                <w:b/>
                <w:sz w:val="20"/>
                <w:szCs w:val="20"/>
              </w:rPr>
              <w:t xml:space="preserve">Registered charity number 1116530 </w:t>
            </w:r>
            <w:r w:rsidRPr="00C4431C">
              <w:rPr>
                <w:b/>
                <w:sz w:val="20"/>
                <w:szCs w:val="20"/>
              </w:rPr>
              <w:br/>
              <w:t>Registered in England number 5967087. Limited by guarantee</w:t>
            </w:r>
          </w:p>
        </w:tc>
      </w:tr>
    </w:tbl>
    <w:p w14:paraId="10EDB598" w14:textId="7D45987B" w:rsidR="00C4431C" w:rsidRPr="00C4431C" w:rsidRDefault="00C4431C" w:rsidP="00C4431C">
      <w:pPr>
        <w:spacing w:after="0"/>
        <w:rPr>
          <w:sz w:val="12"/>
          <w:szCs w:val="16"/>
        </w:rPr>
      </w:pPr>
    </w:p>
    <w:tbl>
      <w:tblPr>
        <w:tblStyle w:val="TableGrid"/>
        <w:tblW w:w="9630" w:type="dxa"/>
        <w:tblBorders>
          <w:top w:val="single" w:sz="4" w:space="0" w:color="878787" w:themeColor="background2"/>
          <w:left w:val="single" w:sz="4" w:space="0" w:color="878787" w:themeColor="background2"/>
          <w:bottom w:val="single" w:sz="4" w:space="0" w:color="878787" w:themeColor="background2"/>
          <w:right w:val="single" w:sz="4" w:space="0" w:color="878787" w:themeColor="background2"/>
        </w:tblBorders>
        <w:tblLook w:val="0600" w:firstRow="0" w:lastRow="0" w:firstColumn="0" w:lastColumn="0" w:noHBand="1" w:noVBand="1"/>
      </w:tblPr>
      <w:tblGrid>
        <w:gridCol w:w="1512"/>
        <w:gridCol w:w="3618"/>
        <w:gridCol w:w="990"/>
        <w:gridCol w:w="3510"/>
      </w:tblGrid>
      <w:tr w:rsidR="00C4431C" w:rsidRPr="009053E6" w14:paraId="10EDB59D" w14:textId="77777777" w:rsidTr="00152F36">
        <w:trPr>
          <w:trHeight w:hRule="exact" w:val="454"/>
        </w:trPr>
        <w:tc>
          <w:tcPr>
            <w:tcW w:w="1512" w:type="dxa"/>
            <w:tcBorders>
              <w:top w:val="nil"/>
              <w:left w:val="nil"/>
              <w:bottom w:val="nil"/>
              <w:right w:val="single" w:sz="4" w:space="0" w:color="878787" w:themeColor="background2"/>
            </w:tcBorders>
            <w:vAlign w:val="bottom"/>
          </w:tcPr>
          <w:p w14:paraId="10EDB599" w14:textId="56B88390" w:rsidR="00C4431C" w:rsidRPr="009053E6" w:rsidRDefault="00C4431C" w:rsidP="00C4431C">
            <w:pPr>
              <w:spacing w:after="0"/>
              <w:rPr>
                <w:rFonts w:cs="Arial"/>
              </w:rPr>
            </w:pPr>
            <w:r w:rsidRPr="009053E6">
              <w:rPr>
                <w:rFonts w:cs="Arial"/>
              </w:rPr>
              <w:t>Closing Date</w:t>
            </w:r>
          </w:p>
        </w:tc>
        <w:tc>
          <w:tcPr>
            <w:tcW w:w="3618" w:type="dxa"/>
            <w:tcBorders>
              <w:top w:val="single" w:sz="4" w:space="0" w:color="878787" w:themeColor="background2"/>
              <w:left w:val="single" w:sz="4" w:space="0" w:color="878787" w:themeColor="background2"/>
              <w:bottom w:val="single" w:sz="4" w:space="0" w:color="878787" w:themeColor="background2"/>
              <w:right w:val="single" w:sz="4" w:space="0" w:color="878787" w:themeColor="background2"/>
            </w:tcBorders>
            <w:vAlign w:val="bottom"/>
          </w:tcPr>
          <w:p w14:paraId="10EDB59A" w14:textId="72E7A3D0" w:rsidR="00152F36" w:rsidRPr="000742C0" w:rsidRDefault="00152F36" w:rsidP="00152F36">
            <w:pPr>
              <w:spacing w:after="0"/>
              <w:rPr>
                <w:rFonts w:cs="Arial"/>
                <w:b/>
                <w:iCs/>
              </w:rPr>
            </w:pPr>
          </w:p>
        </w:tc>
        <w:tc>
          <w:tcPr>
            <w:tcW w:w="990" w:type="dxa"/>
            <w:tcBorders>
              <w:top w:val="nil"/>
              <w:left w:val="single" w:sz="4" w:space="0" w:color="878787" w:themeColor="background2"/>
              <w:bottom w:val="nil"/>
              <w:right w:val="single" w:sz="4" w:space="0" w:color="878787" w:themeColor="background2"/>
            </w:tcBorders>
            <w:tcMar>
              <w:left w:w="170" w:type="dxa"/>
            </w:tcMar>
            <w:vAlign w:val="bottom"/>
          </w:tcPr>
          <w:p w14:paraId="10EDB59B" w14:textId="6B4B2A06" w:rsidR="00C4431C" w:rsidRPr="009053E6" w:rsidRDefault="00C4431C" w:rsidP="00152F36">
            <w:pPr>
              <w:spacing w:after="0"/>
              <w:ind w:left="90"/>
              <w:rPr>
                <w:rFonts w:cs="Arial"/>
              </w:rPr>
            </w:pPr>
            <w:r w:rsidRPr="009053E6">
              <w:rPr>
                <w:rFonts w:cs="Arial"/>
              </w:rPr>
              <w:t>Ref</w:t>
            </w:r>
          </w:p>
        </w:tc>
        <w:tc>
          <w:tcPr>
            <w:tcW w:w="3510" w:type="dxa"/>
            <w:tcBorders>
              <w:top w:val="single" w:sz="4" w:space="0" w:color="878787" w:themeColor="background2"/>
              <w:left w:val="single" w:sz="4" w:space="0" w:color="878787" w:themeColor="background2"/>
              <w:bottom w:val="single" w:sz="4" w:space="0" w:color="878787" w:themeColor="background2"/>
            </w:tcBorders>
            <w:vAlign w:val="bottom"/>
          </w:tcPr>
          <w:p w14:paraId="10EDB59C" w14:textId="006D0F11" w:rsidR="00C4431C" w:rsidRPr="009053E6" w:rsidRDefault="00C4431C" w:rsidP="00152F36">
            <w:pPr>
              <w:spacing w:after="0"/>
              <w:rPr>
                <w:rFonts w:cs="Arial"/>
                <w:b/>
                <w:iCs/>
              </w:rPr>
            </w:pPr>
          </w:p>
        </w:tc>
      </w:tr>
    </w:tbl>
    <w:p w14:paraId="10EDB59E" w14:textId="7464B674" w:rsidR="00C4431C" w:rsidRPr="009053E6" w:rsidRDefault="00C4431C" w:rsidP="00C4431C">
      <w:pPr>
        <w:rPr>
          <w:rFonts w:cs="Arial"/>
          <w:sz w:val="22"/>
          <w:szCs w:val="22"/>
        </w:rPr>
      </w:pPr>
    </w:p>
    <w:sectPr w:rsidR="00C4431C" w:rsidRPr="009053E6" w:rsidSect="007C2EE1">
      <w:headerReference w:type="default" r:id="rId15"/>
      <w:footerReference w:type="default" r:id="rId16"/>
      <w:headerReference w:type="first" r:id="rId17"/>
      <w:footerReference w:type="first" r:id="rId18"/>
      <w:pgSz w:w="11906" w:h="16838" w:code="9"/>
      <w:pgMar w:top="1560" w:right="1134" w:bottom="851" w:left="113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737E0" w14:textId="77777777" w:rsidR="00F163D0" w:rsidRDefault="00F163D0" w:rsidP="00B4744D">
      <w:r>
        <w:separator/>
      </w:r>
    </w:p>
  </w:endnote>
  <w:endnote w:type="continuationSeparator" w:id="0">
    <w:p w14:paraId="5E2AEFF5" w14:textId="77777777" w:rsidR="00F163D0" w:rsidRDefault="00F163D0" w:rsidP="00B4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ourier New"/>
    <w:charset w:val="00"/>
    <w:family w:val="auto"/>
    <w:pitch w:val="variable"/>
    <w:sig w:usb0="00000001" w:usb1="00000001"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ytone One">
    <w:altName w:val="Courier New"/>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uli Light">
    <w:altName w:val="Courier New"/>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B5A6" w14:textId="79BE29B2" w:rsidR="00B4744D" w:rsidRDefault="00B4744D" w:rsidP="00B4744D">
    <w:pPr>
      <w:pStyle w:val="Footer"/>
    </w:pPr>
    <w:r>
      <w:tab/>
    </w:r>
    <w:r w:rsidR="0026583A" w:rsidRPr="0026583A">
      <w:t>Application for employment</w:t>
    </w:r>
    <w:r>
      <w:tab/>
    </w:r>
    <w:r w:rsidRPr="00C26584">
      <w:rPr>
        <w:rStyle w:val="PageNumber"/>
      </w:rPr>
      <w:fldChar w:fldCharType="begin"/>
    </w:r>
    <w:r w:rsidRPr="00C26584">
      <w:rPr>
        <w:rStyle w:val="PageNumber"/>
      </w:rPr>
      <w:instrText xml:space="preserve"> PAGE   \* MERGEFORMAT </w:instrText>
    </w:r>
    <w:r w:rsidRPr="00C26584">
      <w:rPr>
        <w:rStyle w:val="PageNumber"/>
      </w:rPr>
      <w:fldChar w:fldCharType="separate"/>
    </w:r>
    <w:r w:rsidR="006C0483">
      <w:rPr>
        <w:rStyle w:val="PageNumber"/>
        <w:noProof/>
      </w:rPr>
      <w:t>11</w:t>
    </w:r>
    <w:r w:rsidRPr="00C26584">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B5AA" w14:textId="07BD3EE7" w:rsidR="00007238" w:rsidRDefault="00007238" w:rsidP="00007238">
    <w:pPr>
      <w:pStyle w:val="Footer"/>
    </w:pPr>
    <w:r>
      <w:tab/>
    </w:r>
    <w:r w:rsidR="007A4A30" w:rsidRPr="007A4A30">
      <w:t>Application for employment</w:t>
    </w:r>
    <w:r>
      <w:tab/>
    </w:r>
    <w:r w:rsidRPr="00C26584">
      <w:rPr>
        <w:rStyle w:val="PageNumber"/>
      </w:rPr>
      <w:fldChar w:fldCharType="begin"/>
    </w:r>
    <w:r w:rsidRPr="00C26584">
      <w:rPr>
        <w:rStyle w:val="PageNumber"/>
      </w:rPr>
      <w:instrText xml:space="preserve"> PAGE   \* MERGEFORMAT </w:instrText>
    </w:r>
    <w:r w:rsidRPr="00C26584">
      <w:rPr>
        <w:rStyle w:val="PageNumber"/>
      </w:rPr>
      <w:fldChar w:fldCharType="separate"/>
    </w:r>
    <w:r w:rsidR="006C0483">
      <w:rPr>
        <w:rStyle w:val="PageNumber"/>
        <w:noProof/>
      </w:rPr>
      <w:t>1</w:t>
    </w:r>
    <w:r w:rsidRPr="00C26584">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3DDEA" w14:textId="77777777" w:rsidR="00F163D0" w:rsidRDefault="00F163D0" w:rsidP="00B4744D">
      <w:r>
        <w:separator/>
      </w:r>
    </w:p>
  </w:footnote>
  <w:footnote w:type="continuationSeparator" w:id="0">
    <w:p w14:paraId="6DDD93FD" w14:textId="77777777" w:rsidR="00F163D0" w:rsidRDefault="00F163D0" w:rsidP="00B47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B5A5" w14:textId="77777777" w:rsidR="005F5CA0" w:rsidRDefault="005F5CA0" w:rsidP="007A4A30">
    <w:pPr>
      <w:pStyle w:val="Header"/>
    </w:pPr>
    <w:r>
      <w:rPr>
        <w:noProof/>
        <w:lang w:eastAsia="en-GB"/>
      </w:rPr>
      <w:drawing>
        <wp:anchor distT="0" distB="0" distL="114300" distR="114300" simplePos="0" relativeHeight="251661312" behindDoc="0" locked="0" layoutInCell="1" allowOverlap="1" wp14:anchorId="10EDB5AB" wp14:editId="10EDB5AC">
          <wp:simplePos x="0" y="0"/>
          <wp:positionH relativeFrom="page">
            <wp:posOffset>5688965</wp:posOffset>
          </wp:positionH>
          <wp:positionV relativeFrom="page">
            <wp:posOffset>0</wp:posOffset>
          </wp:positionV>
          <wp:extent cx="1873672" cy="901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ABILITY_WORD_CONCEPT_CONTINUATION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72" cy="901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B5A7" w14:textId="77777777" w:rsidR="00192969" w:rsidRDefault="007A4A30" w:rsidP="007A4A30">
    <w:pPr>
      <w:pStyle w:val="Header"/>
    </w:pPr>
    <w:r w:rsidRPr="007A4A30">
      <w:t xml:space="preserve">Application for employment </w:t>
    </w:r>
  </w:p>
  <w:p w14:paraId="10EDB5A8" w14:textId="77777777" w:rsidR="00192969" w:rsidRDefault="00192969" w:rsidP="00192969"/>
  <w:p w14:paraId="10EDB5A9" w14:textId="77777777" w:rsidR="00FF0521" w:rsidRPr="00192969" w:rsidRDefault="009635B2" w:rsidP="00192969">
    <w:pPr>
      <w:pStyle w:val="Spacer"/>
    </w:pPr>
    <w:r w:rsidRPr="00192969">
      <w:rPr>
        <w:noProof/>
        <w:lang w:eastAsia="en-GB"/>
      </w:rPr>
      <w:drawing>
        <wp:anchor distT="0" distB="0" distL="114300" distR="114300" simplePos="0" relativeHeight="251663360" behindDoc="0" locked="0" layoutInCell="1" allowOverlap="1" wp14:anchorId="10EDB5AD" wp14:editId="10EDB5AE">
          <wp:simplePos x="0" y="0"/>
          <wp:positionH relativeFrom="page">
            <wp:posOffset>5688965</wp:posOffset>
          </wp:positionH>
          <wp:positionV relativeFrom="page">
            <wp:posOffset>0</wp:posOffset>
          </wp:positionV>
          <wp:extent cx="1873440" cy="901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ABILITY_WORD_CONCEPT_CONTINUATION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440" cy="90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8EC534"/>
    <w:lvl w:ilvl="0">
      <w:start w:val="1"/>
      <w:numFmt w:val="bullet"/>
      <w:lvlText w:val=""/>
      <w:lvlJc w:val="left"/>
      <w:pPr>
        <w:tabs>
          <w:tab w:val="num" w:pos="360"/>
        </w:tabs>
        <w:ind w:left="360" w:hanging="360"/>
      </w:pPr>
      <w:rPr>
        <w:rFonts w:ascii="Symbol" w:hAnsi="Symbol" w:hint="default"/>
        <w:color w:val="32681E" w:themeColor="text2"/>
      </w:rPr>
    </w:lvl>
  </w:abstractNum>
  <w:abstractNum w:abstractNumId="1" w15:restartNumberingAfterBreak="0">
    <w:nsid w:val="09F66291"/>
    <w:multiLevelType w:val="multilevel"/>
    <w:tmpl w:val="2F0C27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0A22831"/>
    <w:multiLevelType w:val="hybridMultilevel"/>
    <w:tmpl w:val="13E48F22"/>
    <w:lvl w:ilvl="0" w:tplc="CDF6DA80">
      <w:start w:val="1"/>
      <w:numFmt w:val="bullet"/>
      <w:lvlText w:val=""/>
      <w:lvlJc w:val="left"/>
      <w:pPr>
        <w:ind w:left="56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34110"/>
    <w:multiLevelType w:val="hybridMultilevel"/>
    <w:tmpl w:val="AB04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F27BD"/>
    <w:multiLevelType w:val="multilevel"/>
    <w:tmpl w:val="37FE7A14"/>
    <w:lvl w:ilvl="0">
      <w:start w:val="1"/>
      <w:numFmt w:val="bullet"/>
      <w:pStyle w:val="BulletsLevel1"/>
      <w:lvlText w:val="•"/>
      <w:lvlJc w:val="left"/>
      <w:pPr>
        <w:tabs>
          <w:tab w:val="num" w:pos="284"/>
        </w:tabs>
        <w:ind w:left="284" w:hanging="284"/>
      </w:pPr>
      <w:rPr>
        <w:rFonts w:ascii="Arial" w:hAnsi="Arial" w:hint="default"/>
        <w:b/>
        <w:i w:val="0"/>
      </w:rPr>
    </w:lvl>
    <w:lvl w:ilvl="1">
      <w:start w:val="1"/>
      <w:numFmt w:val="bullet"/>
      <w:pStyle w:val="BulletsLevel2"/>
      <w:lvlText w:val="–"/>
      <w:lvlJc w:val="left"/>
      <w:pPr>
        <w:tabs>
          <w:tab w:val="num" w:pos="568"/>
        </w:tabs>
        <w:ind w:left="568" w:hanging="284"/>
      </w:pPr>
      <w:rPr>
        <w:rFonts w:asciiTheme="minorHAnsi" w:hAnsiTheme="minorHAnsi" w:hint="default"/>
        <w:b/>
        <w:i w:val="0"/>
      </w:rPr>
    </w:lvl>
    <w:lvl w:ilvl="2">
      <w:start w:val="1"/>
      <w:numFmt w:val="bullet"/>
      <w:pStyle w:val="BulletsLevel3"/>
      <w:lvlText w:val="–"/>
      <w:lvlJc w:val="left"/>
      <w:pPr>
        <w:tabs>
          <w:tab w:val="num" w:pos="852"/>
        </w:tabs>
        <w:ind w:left="852" w:hanging="284"/>
      </w:pPr>
      <w:rPr>
        <w:rFonts w:asciiTheme="minorHAnsi" w:hAnsiTheme="minorHAnsi" w:hint="default"/>
        <w:b/>
        <w:i w:val="0"/>
      </w:rPr>
    </w:lvl>
    <w:lvl w:ilvl="3">
      <w:start w:val="1"/>
      <w:numFmt w:val="bullet"/>
      <w:lvlText w:val="–"/>
      <w:lvlJc w:val="left"/>
      <w:pPr>
        <w:tabs>
          <w:tab w:val="num" w:pos="1136"/>
        </w:tabs>
        <w:ind w:left="1136" w:hanging="284"/>
      </w:pPr>
      <w:rPr>
        <w:rFonts w:ascii="Franklin Gothic Book" w:hAnsi="Franklin Gothic Book" w:hint="default"/>
      </w:rPr>
    </w:lvl>
    <w:lvl w:ilvl="4">
      <w:start w:val="1"/>
      <w:numFmt w:val="bullet"/>
      <w:lvlText w:val="–"/>
      <w:lvlJc w:val="left"/>
      <w:pPr>
        <w:tabs>
          <w:tab w:val="num" w:pos="1420"/>
        </w:tabs>
        <w:ind w:left="1420" w:hanging="284"/>
      </w:pPr>
      <w:rPr>
        <w:rFonts w:ascii="Franklin Gothic Book" w:hAnsi="Franklin Gothic Book" w:hint="default"/>
      </w:rPr>
    </w:lvl>
    <w:lvl w:ilvl="5">
      <w:start w:val="1"/>
      <w:numFmt w:val="bullet"/>
      <w:lvlText w:val="–"/>
      <w:lvlJc w:val="left"/>
      <w:pPr>
        <w:tabs>
          <w:tab w:val="num" w:pos="1704"/>
        </w:tabs>
        <w:ind w:left="1704" w:hanging="284"/>
      </w:pPr>
      <w:rPr>
        <w:rFonts w:ascii="Franklin Gothic Book" w:hAnsi="Franklin Gothic Book" w:hint="default"/>
      </w:rPr>
    </w:lvl>
    <w:lvl w:ilvl="6">
      <w:start w:val="1"/>
      <w:numFmt w:val="bullet"/>
      <w:lvlText w:val="–"/>
      <w:lvlJc w:val="left"/>
      <w:pPr>
        <w:tabs>
          <w:tab w:val="num" w:pos="1988"/>
        </w:tabs>
        <w:ind w:left="1988" w:hanging="284"/>
      </w:pPr>
      <w:rPr>
        <w:rFonts w:ascii="Franklin Gothic Book" w:hAnsi="Franklin Gothic Book" w:hint="default"/>
      </w:rPr>
    </w:lvl>
    <w:lvl w:ilvl="7">
      <w:start w:val="1"/>
      <w:numFmt w:val="bullet"/>
      <w:lvlText w:val="–"/>
      <w:lvlJc w:val="left"/>
      <w:pPr>
        <w:tabs>
          <w:tab w:val="num" w:pos="2272"/>
        </w:tabs>
        <w:ind w:left="2272" w:hanging="284"/>
      </w:pPr>
      <w:rPr>
        <w:rFonts w:ascii="Franklin Gothic Book" w:hAnsi="Franklin Gothic Book" w:hint="default"/>
      </w:rPr>
    </w:lvl>
    <w:lvl w:ilvl="8">
      <w:start w:val="1"/>
      <w:numFmt w:val="bullet"/>
      <w:lvlText w:val="–"/>
      <w:lvlJc w:val="left"/>
      <w:pPr>
        <w:tabs>
          <w:tab w:val="num" w:pos="2556"/>
        </w:tabs>
        <w:ind w:left="2556" w:hanging="284"/>
      </w:pPr>
      <w:rPr>
        <w:rFonts w:ascii="Franklin Gothic Book" w:hAnsi="Franklin Gothic Book" w:hint="default"/>
      </w:rPr>
    </w:lvl>
  </w:abstractNum>
  <w:abstractNum w:abstractNumId="5" w15:restartNumberingAfterBreak="0">
    <w:nsid w:val="490C0A1C"/>
    <w:multiLevelType w:val="hybridMultilevel"/>
    <w:tmpl w:val="805025B8"/>
    <w:lvl w:ilvl="0" w:tplc="B1FA64A4">
      <w:start w:val="1"/>
      <w:numFmt w:val="decimal"/>
      <w:lvlText w:val="%1"/>
      <w:lvlJc w:val="left"/>
      <w:pPr>
        <w:tabs>
          <w:tab w:val="num" w:pos="198"/>
        </w:tabs>
        <w:ind w:left="198" w:hanging="198"/>
      </w:pPr>
      <w:rPr>
        <w:rFonts w:asciiTheme="minorHAnsi" w:hAnsiTheme="minorHAnsi" w:hint="default"/>
        <w:b w:val="0"/>
        <w:i w:val="0"/>
        <w:color w:val="auto"/>
        <w:spacing w:val="0"/>
        <w:w w:val="100"/>
        <w:position w:val="0"/>
        <w:sz w:val="17"/>
      </w:rPr>
    </w:lvl>
    <w:lvl w:ilvl="1" w:tplc="4E464D4A">
      <w:start w:val="1"/>
      <w:numFmt w:val="lowerLetter"/>
      <w:lvlText w:val="%2."/>
      <w:lvlJc w:val="left"/>
      <w:pPr>
        <w:tabs>
          <w:tab w:val="num" w:pos="198"/>
        </w:tabs>
        <w:ind w:left="198"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C87CE0"/>
    <w:multiLevelType w:val="hybridMultilevel"/>
    <w:tmpl w:val="D0DE5DDE"/>
    <w:lvl w:ilvl="0" w:tplc="EE444E80">
      <w:start w:val="1"/>
      <w:numFmt w:val="bullet"/>
      <w:lvlText w:val=""/>
      <w:lvlJc w:val="left"/>
      <w:pPr>
        <w:ind w:left="39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30936"/>
    <w:multiLevelType w:val="hybridMultilevel"/>
    <w:tmpl w:val="15B882F0"/>
    <w:lvl w:ilvl="0" w:tplc="EE444E80">
      <w:start w:val="1"/>
      <w:numFmt w:val="bullet"/>
      <w:lvlText w:val=""/>
      <w:lvlJc w:val="left"/>
      <w:pPr>
        <w:ind w:left="39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E1234"/>
    <w:multiLevelType w:val="multilevel"/>
    <w:tmpl w:val="0060ADA6"/>
    <w:lvl w:ilvl="0">
      <w:start w:val="1"/>
      <w:numFmt w:val="decimal"/>
      <w:pStyle w:val="List"/>
      <w:lvlText w:val="%1."/>
      <w:lvlJc w:val="left"/>
      <w:pPr>
        <w:ind w:left="284" w:hanging="284"/>
      </w:pPr>
      <w:rPr>
        <w:rFonts w:asciiTheme="minorHAnsi" w:hAnsiTheme="minorHAnsi" w:cs="Arial-BoldMT" w:hint="default"/>
        <w:b/>
        <w:i w:val="0"/>
      </w:rPr>
    </w:lvl>
    <w:lvl w:ilvl="1">
      <w:start w:val="1"/>
      <w:numFmt w:val="upperLetter"/>
      <w:pStyle w:val="List2"/>
      <w:lvlText w:val="%2."/>
      <w:lvlJc w:val="left"/>
      <w:pPr>
        <w:ind w:left="568" w:hanging="284"/>
      </w:pPr>
      <w:rPr>
        <w:rFonts w:asciiTheme="minorHAnsi" w:hAnsiTheme="minorHAnsi" w:hint="default"/>
        <w:b/>
        <w:i w:val="0"/>
      </w:rPr>
    </w:lvl>
    <w:lvl w:ilvl="2">
      <w:start w:val="1"/>
      <w:numFmt w:val="lowerRoman"/>
      <w:pStyle w:val="List3"/>
      <w:lvlText w:val="%3."/>
      <w:lvlJc w:val="left"/>
      <w:pPr>
        <w:ind w:left="852" w:hanging="284"/>
      </w:pPr>
      <w:rPr>
        <w:rFonts w:asciiTheme="minorHAnsi" w:hAnsiTheme="minorHAnsi" w:hint="default"/>
        <w:b/>
        <w:i w:val="0"/>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5D611C90"/>
    <w:multiLevelType w:val="hybridMultilevel"/>
    <w:tmpl w:val="8BF4768A"/>
    <w:lvl w:ilvl="0" w:tplc="B69AEAE4">
      <w:start w:val="1"/>
      <w:numFmt w:val="lowerRoman"/>
      <w:lvlText w:val="%1."/>
      <w:lvlJc w:val="right"/>
      <w:pPr>
        <w:ind w:left="851"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D0BBC"/>
    <w:multiLevelType w:val="hybridMultilevel"/>
    <w:tmpl w:val="624A4A52"/>
    <w:lvl w:ilvl="0" w:tplc="680891CA">
      <w:start w:val="1"/>
      <w:numFmt w:val="upperLetter"/>
      <w:lvlText w:val="%1."/>
      <w:lvlJc w:val="left"/>
      <w:pPr>
        <w:ind w:left="567" w:hanging="283"/>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863C76"/>
    <w:multiLevelType w:val="hybridMultilevel"/>
    <w:tmpl w:val="E126EE9C"/>
    <w:lvl w:ilvl="0" w:tplc="EE444E80">
      <w:start w:val="1"/>
      <w:numFmt w:val="bullet"/>
      <w:lvlText w:val=""/>
      <w:lvlJc w:val="left"/>
      <w:pPr>
        <w:ind w:left="397" w:hanging="34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94E218C"/>
    <w:multiLevelType w:val="hybridMultilevel"/>
    <w:tmpl w:val="6B8071CE"/>
    <w:lvl w:ilvl="0" w:tplc="DC84675A">
      <w:start w:val="1"/>
      <w:numFmt w:val="decimal"/>
      <w:lvlText w:val="%1."/>
      <w:lvlJc w:val="left"/>
      <w:pPr>
        <w:ind w:left="720" w:hanging="360"/>
      </w:pPr>
      <w:rPr>
        <w:rFonts w:ascii="Arial-BoldMT" w:hAnsi="Arial-BoldMT" w:cs="Arial-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173458"/>
    <w:multiLevelType w:val="hybridMultilevel"/>
    <w:tmpl w:val="7F209764"/>
    <w:lvl w:ilvl="0" w:tplc="D9B82130">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4"/>
  </w:num>
  <w:num w:numId="4">
    <w:abstractNumId w:val="4"/>
  </w:num>
  <w:num w:numId="5">
    <w:abstractNumId w:val="5"/>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5"/>
  </w:num>
  <w:num w:numId="14">
    <w:abstractNumId w:val="4"/>
  </w:num>
  <w:num w:numId="15">
    <w:abstractNumId w:val="4"/>
  </w:num>
  <w:num w:numId="16">
    <w:abstractNumId w:val="4"/>
  </w:num>
  <w:num w:numId="17">
    <w:abstractNumId w:val="5"/>
  </w:num>
  <w:num w:numId="18">
    <w:abstractNumId w:val="4"/>
  </w:num>
  <w:num w:numId="19">
    <w:abstractNumId w:val="4"/>
  </w:num>
  <w:num w:numId="20">
    <w:abstractNumId w:val="4"/>
  </w:num>
  <w:num w:numId="21">
    <w:abstractNumId w:val="5"/>
  </w:num>
  <w:num w:numId="22">
    <w:abstractNumId w:val="4"/>
  </w:num>
  <w:num w:numId="23">
    <w:abstractNumId w:val="4"/>
  </w:num>
  <w:num w:numId="24">
    <w:abstractNumId w:val="4"/>
  </w:num>
  <w:num w:numId="25">
    <w:abstractNumId w:val="0"/>
  </w:num>
  <w:num w:numId="26">
    <w:abstractNumId w:val="0"/>
  </w:num>
  <w:num w:numId="27">
    <w:abstractNumId w:val="13"/>
  </w:num>
  <w:num w:numId="28">
    <w:abstractNumId w:val="12"/>
  </w:num>
  <w:num w:numId="29">
    <w:abstractNumId w:val="8"/>
  </w:num>
  <w:num w:numId="30">
    <w:abstractNumId w:val="10"/>
  </w:num>
  <w:num w:numId="31">
    <w:abstractNumId w:val="9"/>
  </w:num>
  <w:num w:numId="32">
    <w:abstractNumId w:val="4"/>
  </w:num>
  <w:num w:numId="33">
    <w:abstractNumId w:val="4"/>
  </w:num>
  <w:num w:numId="34">
    <w:abstractNumId w:val="1"/>
  </w:num>
  <w:num w:numId="35">
    <w:abstractNumId w:val="11"/>
  </w:num>
  <w:num w:numId="36">
    <w:abstractNumId w:val="7"/>
  </w:num>
  <w:num w:numId="37">
    <w:abstractNumId w:val="6"/>
  </w:num>
  <w:num w:numId="38">
    <w:abstractNumId w:val="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SortMethod w:val="00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A3"/>
    <w:rsid w:val="00002CDB"/>
    <w:rsid w:val="00005A94"/>
    <w:rsid w:val="00007238"/>
    <w:rsid w:val="00016ACB"/>
    <w:rsid w:val="0003070C"/>
    <w:rsid w:val="00035859"/>
    <w:rsid w:val="000371CF"/>
    <w:rsid w:val="00043324"/>
    <w:rsid w:val="00053B73"/>
    <w:rsid w:val="000742C0"/>
    <w:rsid w:val="00081013"/>
    <w:rsid w:val="000936BE"/>
    <w:rsid w:val="00093D51"/>
    <w:rsid w:val="000A7DE1"/>
    <w:rsid w:val="000B3C31"/>
    <w:rsid w:val="000C3E88"/>
    <w:rsid w:val="000C7A25"/>
    <w:rsid w:val="000D1202"/>
    <w:rsid w:val="000E663F"/>
    <w:rsid w:val="000F028D"/>
    <w:rsid w:val="00135730"/>
    <w:rsid w:val="00146746"/>
    <w:rsid w:val="00150BF3"/>
    <w:rsid w:val="00152F36"/>
    <w:rsid w:val="001635DC"/>
    <w:rsid w:val="00165BD1"/>
    <w:rsid w:val="001772A3"/>
    <w:rsid w:val="0018037D"/>
    <w:rsid w:val="00192969"/>
    <w:rsid w:val="001959E9"/>
    <w:rsid w:val="00197F3A"/>
    <w:rsid w:val="001A51A4"/>
    <w:rsid w:val="001B16AA"/>
    <w:rsid w:val="001C5391"/>
    <w:rsid w:val="001C5DD2"/>
    <w:rsid w:val="00207A3F"/>
    <w:rsid w:val="00234B52"/>
    <w:rsid w:val="00242AFD"/>
    <w:rsid w:val="002447CB"/>
    <w:rsid w:val="002545FB"/>
    <w:rsid w:val="00255A3F"/>
    <w:rsid w:val="002633D0"/>
    <w:rsid w:val="0026583A"/>
    <w:rsid w:val="00270A45"/>
    <w:rsid w:val="002724E4"/>
    <w:rsid w:val="00276E6C"/>
    <w:rsid w:val="00280B1B"/>
    <w:rsid w:val="0028580A"/>
    <w:rsid w:val="002A053F"/>
    <w:rsid w:val="002A1CD2"/>
    <w:rsid w:val="002A54D1"/>
    <w:rsid w:val="002E441A"/>
    <w:rsid w:val="00315FEA"/>
    <w:rsid w:val="00321ED8"/>
    <w:rsid w:val="00323615"/>
    <w:rsid w:val="0036325F"/>
    <w:rsid w:val="003632C7"/>
    <w:rsid w:val="00374103"/>
    <w:rsid w:val="003969B0"/>
    <w:rsid w:val="003C026E"/>
    <w:rsid w:val="003C3517"/>
    <w:rsid w:val="003D16D6"/>
    <w:rsid w:val="003D3681"/>
    <w:rsid w:val="004005DF"/>
    <w:rsid w:val="004065AA"/>
    <w:rsid w:val="004150AB"/>
    <w:rsid w:val="004510C5"/>
    <w:rsid w:val="00454DB8"/>
    <w:rsid w:val="00457EB5"/>
    <w:rsid w:val="004625F0"/>
    <w:rsid w:val="004713B7"/>
    <w:rsid w:val="00475580"/>
    <w:rsid w:val="00476310"/>
    <w:rsid w:val="004A3DB9"/>
    <w:rsid w:val="004B7371"/>
    <w:rsid w:val="004C7C91"/>
    <w:rsid w:val="004D071A"/>
    <w:rsid w:val="004D1921"/>
    <w:rsid w:val="004E7C28"/>
    <w:rsid w:val="005018C4"/>
    <w:rsid w:val="0053645A"/>
    <w:rsid w:val="005454BC"/>
    <w:rsid w:val="0055022F"/>
    <w:rsid w:val="005568E8"/>
    <w:rsid w:val="005600C2"/>
    <w:rsid w:val="00562AC7"/>
    <w:rsid w:val="00582699"/>
    <w:rsid w:val="00583948"/>
    <w:rsid w:val="005A5141"/>
    <w:rsid w:val="005D2C2D"/>
    <w:rsid w:val="005D3A71"/>
    <w:rsid w:val="005D608C"/>
    <w:rsid w:val="005F5CA0"/>
    <w:rsid w:val="0060098E"/>
    <w:rsid w:val="00620A52"/>
    <w:rsid w:val="00665BD9"/>
    <w:rsid w:val="006752D4"/>
    <w:rsid w:val="006846D1"/>
    <w:rsid w:val="0069503A"/>
    <w:rsid w:val="006961D4"/>
    <w:rsid w:val="00697070"/>
    <w:rsid w:val="006B1B41"/>
    <w:rsid w:val="006B3988"/>
    <w:rsid w:val="006C0483"/>
    <w:rsid w:val="006C261D"/>
    <w:rsid w:val="006C3B1B"/>
    <w:rsid w:val="006E4AC1"/>
    <w:rsid w:val="0070217C"/>
    <w:rsid w:val="00704700"/>
    <w:rsid w:val="0071460B"/>
    <w:rsid w:val="007227FD"/>
    <w:rsid w:val="0073345C"/>
    <w:rsid w:val="00751EFB"/>
    <w:rsid w:val="00770ECD"/>
    <w:rsid w:val="0077182C"/>
    <w:rsid w:val="007767CE"/>
    <w:rsid w:val="0079039E"/>
    <w:rsid w:val="007A3F64"/>
    <w:rsid w:val="007A4A30"/>
    <w:rsid w:val="007C2EE1"/>
    <w:rsid w:val="007C4351"/>
    <w:rsid w:val="007D6D4C"/>
    <w:rsid w:val="007F0130"/>
    <w:rsid w:val="007F4660"/>
    <w:rsid w:val="00812BB9"/>
    <w:rsid w:val="0081566B"/>
    <w:rsid w:val="008221B3"/>
    <w:rsid w:val="008223BF"/>
    <w:rsid w:val="00844F1F"/>
    <w:rsid w:val="008551A1"/>
    <w:rsid w:val="00864F8D"/>
    <w:rsid w:val="00871ACD"/>
    <w:rsid w:val="00875539"/>
    <w:rsid w:val="008A303A"/>
    <w:rsid w:val="008A7FBD"/>
    <w:rsid w:val="008B5214"/>
    <w:rsid w:val="008D02FE"/>
    <w:rsid w:val="008D7D1D"/>
    <w:rsid w:val="00904AB4"/>
    <w:rsid w:val="009053E6"/>
    <w:rsid w:val="00925832"/>
    <w:rsid w:val="0093241B"/>
    <w:rsid w:val="009434C0"/>
    <w:rsid w:val="00950F92"/>
    <w:rsid w:val="009635B2"/>
    <w:rsid w:val="0097221B"/>
    <w:rsid w:val="009A26C1"/>
    <w:rsid w:val="009A3C55"/>
    <w:rsid w:val="009B22F3"/>
    <w:rsid w:val="009B70FD"/>
    <w:rsid w:val="009C1709"/>
    <w:rsid w:val="009C1C0C"/>
    <w:rsid w:val="009C6C6D"/>
    <w:rsid w:val="009D051C"/>
    <w:rsid w:val="009E752A"/>
    <w:rsid w:val="009F0FEA"/>
    <w:rsid w:val="00A139A4"/>
    <w:rsid w:val="00A20E01"/>
    <w:rsid w:val="00A24B8B"/>
    <w:rsid w:val="00A55AD2"/>
    <w:rsid w:val="00A572E3"/>
    <w:rsid w:val="00A62720"/>
    <w:rsid w:val="00A77F0A"/>
    <w:rsid w:val="00A81A18"/>
    <w:rsid w:val="00A853DD"/>
    <w:rsid w:val="00A91247"/>
    <w:rsid w:val="00AA75A6"/>
    <w:rsid w:val="00AA7D83"/>
    <w:rsid w:val="00AB0B9F"/>
    <w:rsid w:val="00AC191A"/>
    <w:rsid w:val="00AC380B"/>
    <w:rsid w:val="00AD2449"/>
    <w:rsid w:val="00AF2CF7"/>
    <w:rsid w:val="00B25026"/>
    <w:rsid w:val="00B335DE"/>
    <w:rsid w:val="00B3446C"/>
    <w:rsid w:val="00B4744D"/>
    <w:rsid w:val="00BB5E21"/>
    <w:rsid w:val="00BC1BA2"/>
    <w:rsid w:val="00BC1FE2"/>
    <w:rsid w:val="00BD1A97"/>
    <w:rsid w:val="00C23750"/>
    <w:rsid w:val="00C26584"/>
    <w:rsid w:val="00C40E09"/>
    <w:rsid w:val="00C416C5"/>
    <w:rsid w:val="00C4431C"/>
    <w:rsid w:val="00C644B1"/>
    <w:rsid w:val="00C64EBC"/>
    <w:rsid w:val="00C65A93"/>
    <w:rsid w:val="00C85E1C"/>
    <w:rsid w:val="00CB0F28"/>
    <w:rsid w:val="00CB5A54"/>
    <w:rsid w:val="00CC144E"/>
    <w:rsid w:val="00CC3051"/>
    <w:rsid w:val="00CC47B6"/>
    <w:rsid w:val="00CD5B3A"/>
    <w:rsid w:val="00CE7E7D"/>
    <w:rsid w:val="00CF36CE"/>
    <w:rsid w:val="00CF37F1"/>
    <w:rsid w:val="00CF45CB"/>
    <w:rsid w:val="00D244B8"/>
    <w:rsid w:val="00D25EBB"/>
    <w:rsid w:val="00D26108"/>
    <w:rsid w:val="00D52324"/>
    <w:rsid w:val="00D64CE1"/>
    <w:rsid w:val="00D65917"/>
    <w:rsid w:val="00D852B6"/>
    <w:rsid w:val="00DA3A22"/>
    <w:rsid w:val="00DA7242"/>
    <w:rsid w:val="00DB6C12"/>
    <w:rsid w:val="00DC0EA2"/>
    <w:rsid w:val="00DC29BC"/>
    <w:rsid w:val="00DC5EB5"/>
    <w:rsid w:val="00DF134D"/>
    <w:rsid w:val="00DF25E1"/>
    <w:rsid w:val="00E14B8D"/>
    <w:rsid w:val="00E2210E"/>
    <w:rsid w:val="00E341E9"/>
    <w:rsid w:val="00E454B9"/>
    <w:rsid w:val="00E76659"/>
    <w:rsid w:val="00E91779"/>
    <w:rsid w:val="00E91A50"/>
    <w:rsid w:val="00EA166E"/>
    <w:rsid w:val="00EA2AD0"/>
    <w:rsid w:val="00EB4829"/>
    <w:rsid w:val="00EB7B5B"/>
    <w:rsid w:val="00EC775A"/>
    <w:rsid w:val="00EF74A9"/>
    <w:rsid w:val="00F0686F"/>
    <w:rsid w:val="00F106AE"/>
    <w:rsid w:val="00F1259D"/>
    <w:rsid w:val="00F12D2B"/>
    <w:rsid w:val="00F163D0"/>
    <w:rsid w:val="00F20C8B"/>
    <w:rsid w:val="00F23C26"/>
    <w:rsid w:val="00F24951"/>
    <w:rsid w:val="00F2533E"/>
    <w:rsid w:val="00F355B8"/>
    <w:rsid w:val="00F42061"/>
    <w:rsid w:val="00F474B7"/>
    <w:rsid w:val="00F55992"/>
    <w:rsid w:val="00F56100"/>
    <w:rsid w:val="00F62CA2"/>
    <w:rsid w:val="00F70FE0"/>
    <w:rsid w:val="00F96BB7"/>
    <w:rsid w:val="00FB2813"/>
    <w:rsid w:val="00FF0521"/>
    <w:rsid w:val="00FF31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DB34B"/>
  <w15:docId w15:val="{E49ADC62-5D35-411C-8ECD-00FA0D0F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75757" w:themeColor="text1"/>
        <w:sz w:val="24"/>
        <w:szCs w:val="24"/>
        <w:lang w:val="en-GB" w:eastAsia="en-US" w:bidi="ar-SA"/>
      </w:rPr>
    </w:rPrDefault>
    <w:pPrDefault>
      <w:pPr>
        <w:spacing w:after="12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BE"/>
    <w:rPr>
      <w:rFonts w:ascii="Arial" w:hAnsi="Arial"/>
      <w:color w:val="auto"/>
      <w:spacing w:val="-2"/>
    </w:rPr>
  </w:style>
  <w:style w:type="paragraph" w:styleId="Heading1">
    <w:name w:val="heading 1"/>
    <w:basedOn w:val="Normal"/>
    <w:next w:val="Normal"/>
    <w:link w:val="Heading1Char"/>
    <w:uiPriority w:val="9"/>
    <w:qFormat/>
    <w:rsid w:val="000936BE"/>
    <w:pPr>
      <w:spacing w:after="0" w:line="192" w:lineRule="auto"/>
      <w:outlineLvl w:val="0"/>
    </w:pPr>
    <w:rPr>
      <w:rFonts w:ascii="Arial Black" w:hAnsi="Arial Black"/>
      <w:color w:val="FFFFFF" w:themeColor="background1"/>
      <w:sz w:val="36"/>
      <w:szCs w:val="48"/>
    </w:rPr>
  </w:style>
  <w:style w:type="paragraph" w:styleId="Heading2">
    <w:name w:val="heading 2"/>
    <w:basedOn w:val="Normal"/>
    <w:next w:val="Normal"/>
    <w:link w:val="Heading2Char"/>
    <w:uiPriority w:val="9"/>
    <w:qFormat/>
    <w:rsid w:val="000936BE"/>
    <w:pPr>
      <w:spacing w:line="192" w:lineRule="auto"/>
      <w:contextualSpacing/>
      <w:outlineLvl w:val="1"/>
    </w:pPr>
    <w:rPr>
      <w:rFonts w:ascii="Arial Black" w:hAnsi="Arial Black"/>
      <w:color w:val="6BA539" w:themeColor="accent1"/>
      <w:sz w:val="36"/>
      <w:szCs w:val="36"/>
    </w:rPr>
  </w:style>
  <w:style w:type="paragraph" w:styleId="Heading3">
    <w:name w:val="heading 3"/>
    <w:basedOn w:val="Normal"/>
    <w:next w:val="Normal"/>
    <w:link w:val="Heading3Char"/>
    <w:uiPriority w:val="9"/>
    <w:qFormat/>
    <w:rsid w:val="000936BE"/>
    <w:pPr>
      <w:spacing w:line="192" w:lineRule="auto"/>
      <w:contextualSpacing/>
      <w:outlineLvl w:val="2"/>
    </w:pPr>
    <w:rPr>
      <w:rFonts w:ascii="Arial Black" w:hAnsi="Arial Black"/>
      <w:color w:val="6BA53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950F92"/>
    <w:rPr>
      <w:b/>
    </w:rPr>
  </w:style>
  <w:style w:type="character" w:customStyle="1" w:styleId="Italic">
    <w:name w:val="Italic"/>
    <w:basedOn w:val="DefaultParagraphFont"/>
    <w:uiPriority w:val="1"/>
    <w:qFormat/>
    <w:rsid w:val="000936BE"/>
    <w:rPr>
      <w:rFonts w:ascii="Arial" w:hAnsi="Arial"/>
      <w:i/>
    </w:rPr>
  </w:style>
  <w:style w:type="paragraph" w:customStyle="1" w:styleId="BulletsLevel1">
    <w:name w:val="Bullets Level 1"/>
    <w:basedOn w:val="Normal"/>
    <w:link w:val="BulletsLevel1Char"/>
    <w:qFormat/>
    <w:rsid w:val="000936BE"/>
    <w:pPr>
      <w:numPr>
        <w:numId w:val="24"/>
      </w:numPr>
      <w:spacing w:line="264" w:lineRule="auto"/>
    </w:pPr>
    <w:rPr>
      <w:rFonts w:eastAsia="Times New Roman"/>
    </w:rPr>
  </w:style>
  <w:style w:type="character" w:customStyle="1" w:styleId="BulletsLevel1Char">
    <w:name w:val="Bullets Level 1 Char"/>
    <w:basedOn w:val="DefaultParagraphFont"/>
    <w:link w:val="BulletsLevel1"/>
    <w:rsid w:val="000936BE"/>
    <w:rPr>
      <w:rFonts w:ascii="Arial" w:eastAsia="Times New Roman" w:hAnsi="Arial"/>
      <w:color w:val="auto"/>
      <w:spacing w:val="-2"/>
    </w:rPr>
  </w:style>
  <w:style w:type="paragraph" w:customStyle="1" w:styleId="BulletsLevel2">
    <w:name w:val="Bullets Level 2"/>
    <w:basedOn w:val="Normal"/>
    <w:link w:val="BulletsLevel2Char"/>
    <w:qFormat/>
    <w:rsid w:val="00D52324"/>
    <w:pPr>
      <w:numPr>
        <w:ilvl w:val="1"/>
        <w:numId w:val="24"/>
      </w:numPr>
      <w:spacing w:line="264" w:lineRule="auto"/>
    </w:pPr>
    <w:rPr>
      <w:rFonts w:eastAsia="Times New Roman"/>
    </w:rPr>
  </w:style>
  <w:style w:type="character" w:customStyle="1" w:styleId="BulletsLevel2Char">
    <w:name w:val="Bullets Level 2 Char"/>
    <w:basedOn w:val="DefaultParagraphFont"/>
    <w:link w:val="BulletsLevel2"/>
    <w:rsid w:val="00D52324"/>
    <w:rPr>
      <w:rFonts w:ascii="Arial" w:eastAsia="Times New Roman" w:hAnsi="Arial"/>
      <w:color w:val="auto"/>
      <w:spacing w:val="-2"/>
    </w:rPr>
  </w:style>
  <w:style w:type="paragraph" w:customStyle="1" w:styleId="BulletsLevel3">
    <w:name w:val="Bullets Level 3"/>
    <w:basedOn w:val="BulletsLevel2"/>
    <w:link w:val="BulletsLevel3Char"/>
    <w:qFormat/>
    <w:rsid w:val="00950F92"/>
    <w:pPr>
      <w:numPr>
        <w:ilvl w:val="2"/>
      </w:numPr>
    </w:pPr>
  </w:style>
  <w:style w:type="character" w:customStyle="1" w:styleId="BulletsLevel3Char">
    <w:name w:val="Bullets Level 3 Char"/>
    <w:basedOn w:val="BulletsLevel2Char"/>
    <w:link w:val="BulletsLevel3"/>
    <w:rsid w:val="00950F92"/>
    <w:rPr>
      <w:rFonts w:ascii="Arial" w:eastAsia="Times New Roman" w:hAnsi="Arial" w:cs="Times New Roman"/>
      <w:color w:val="auto"/>
      <w:spacing w:val="-4"/>
      <w:sz w:val="17"/>
      <w:szCs w:val="24"/>
    </w:rPr>
  </w:style>
  <w:style w:type="character" w:customStyle="1" w:styleId="Heading1Char">
    <w:name w:val="Heading 1 Char"/>
    <w:basedOn w:val="DefaultParagraphFont"/>
    <w:link w:val="Heading1"/>
    <w:uiPriority w:val="9"/>
    <w:rsid w:val="000936BE"/>
    <w:rPr>
      <w:rFonts w:ascii="Arial Black" w:hAnsi="Arial Black"/>
      <w:color w:val="FFFFFF" w:themeColor="background1"/>
      <w:spacing w:val="-2"/>
      <w:sz w:val="36"/>
      <w:szCs w:val="48"/>
    </w:rPr>
  </w:style>
  <w:style w:type="paragraph" w:styleId="Header">
    <w:name w:val="header"/>
    <w:basedOn w:val="Normal"/>
    <w:link w:val="HeaderChar"/>
    <w:uiPriority w:val="99"/>
    <w:unhideWhenUsed/>
    <w:rsid w:val="000936BE"/>
    <w:pPr>
      <w:tabs>
        <w:tab w:val="center" w:pos="4513"/>
        <w:tab w:val="right" w:pos="9026"/>
      </w:tabs>
      <w:spacing w:line="240" w:lineRule="auto"/>
    </w:pPr>
    <w:rPr>
      <w:rFonts w:ascii="Arial Black" w:hAnsi="Arial Black"/>
      <w:color w:val="878787" w:themeColor="background2"/>
      <w:spacing w:val="-6"/>
      <w:sz w:val="48"/>
      <w:szCs w:val="48"/>
    </w:rPr>
  </w:style>
  <w:style w:type="character" w:customStyle="1" w:styleId="HeaderChar">
    <w:name w:val="Header Char"/>
    <w:basedOn w:val="DefaultParagraphFont"/>
    <w:link w:val="Header"/>
    <w:uiPriority w:val="99"/>
    <w:rsid w:val="000936BE"/>
    <w:rPr>
      <w:rFonts w:ascii="Arial Black" w:hAnsi="Arial Black"/>
      <w:color w:val="878787" w:themeColor="background2"/>
      <w:spacing w:val="-6"/>
      <w:sz w:val="48"/>
      <w:szCs w:val="48"/>
    </w:rPr>
  </w:style>
  <w:style w:type="paragraph" w:styleId="Footer">
    <w:name w:val="footer"/>
    <w:basedOn w:val="Normal"/>
    <w:link w:val="FooterChar"/>
    <w:uiPriority w:val="99"/>
    <w:unhideWhenUsed/>
    <w:rsid w:val="00192969"/>
    <w:pPr>
      <w:tabs>
        <w:tab w:val="right" w:pos="9639"/>
        <w:tab w:val="right" w:pos="10206"/>
      </w:tabs>
      <w:spacing w:after="0" w:line="216" w:lineRule="auto"/>
      <w:ind w:right="-1701"/>
    </w:pPr>
    <w:rPr>
      <w:color w:val="575757" w:themeColor="text1"/>
    </w:rPr>
  </w:style>
  <w:style w:type="character" w:customStyle="1" w:styleId="FooterChar">
    <w:name w:val="Footer Char"/>
    <w:basedOn w:val="DefaultParagraphFont"/>
    <w:link w:val="Footer"/>
    <w:uiPriority w:val="99"/>
    <w:rsid w:val="00192969"/>
    <w:rPr>
      <w:spacing w:val="-4"/>
    </w:rPr>
  </w:style>
  <w:style w:type="character" w:styleId="Hyperlink">
    <w:name w:val="Hyperlink"/>
    <w:basedOn w:val="DefaultParagraphFont"/>
    <w:rsid w:val="000936BE"/>
    <w:rPr>
      <w:rFonts w:ascii="Arial" w:hAnsi="Arial"/>
      <w:color w:val="auto"/>
      <w:u w:val="none"/>
    </w:rPr>
  </w:style>
  <w:style w:type="character" w:styleId="FollowedHyperlink">
    <w:name w:val="FollowedHyperlink"/>
    <w:basedOn w:val="DefaultParagraphFont"/>
    <w:rsid w:val="00005A94"/>
    <w:rPr>
      <w:color w:val="auto"/>
      <w:u w:val="none"/>
    </w:rPr>
  </w:style>
  <w:style w:type="paragraph" w:styleId="BalloonText">
    <w:name w:val="Balloon Text"/>
    <w:basedOn w:val="Normal"/>
    <w:link w:val="BalloonTextChar"/>
    <w:uiPriority w:val="99"/>
    <w:semiHidden/>
    <w:unhideWhenUsed/>
    <w:rsid w:val="00950F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92"/>
    <w:rPr>
      <w:rFonts w:ascii="Tahoma" w:hAnsi="Tahoma" w:cs="Tahoma"/>
      <w:sz w:val="16"/>
      <w:szCs w:val="16"/>
    </w:rPr>
  </w:style>
  <w:style w:type="table" w:styleId="TableGrid">
    <w:name w:val="Table Grid"/>
    <w:basedOn w:val="TableNormal"/>
    <w:uiPriority w:val="59"/>
    <w:rsid w:val="00CF37F1"/>
    <w:rPr>
      <w:spacing w:val="-4"/>
      <w:szCs w:val="17"/>
    </w:rPr>
    <w:tblPr>
      <w:tblCellMar>
        <w:left w:w="0" w:type="dxa"/>
        <w:right w:w="0" w:type="dxa"/>
      </w:tblCellMar>
    </w:tblPr>
  </w:style>
  <w:style w:type="paragraph" w:styleId="ListParagraph">
    <w:name w:val="List Paragraph"/>
    <w:basedOn w:val="Normal"/>
    <w:qFormat/>
    <w:rsid w:val="008D02FE"/>
    <w:pPr>
      <w:ind w:left="284"/>
    </w:pPr>
  </w:style>
  <w:style w:type="paragraph" w:styleId="Title">
    <w:name w:val="Title"/>
    <w:basedOn w:val="Normal"/>
    <w:next w:val="Normal"/>
    <w:link w:val="TitleChar"/>
    <w:uiPriority w:val="10"/>
    <w:qFormat/>
    <w:rsid w:val="00207A3F"/>
    <w:pPr>
      <w:spacing w:after="480" w:line="192" w:lineRule="auto"/>
      <w:contextualSpacing/>
    </w:pPr>
    <w:rPr>
      <w:rFonts w:asciiTheme="majorHAnsi" w:eastAsiaTheme="majorEastAsia" w:hAnsiTheme="majorHAnsi" w:cstheme="majorBidi"/>
      <w:color w:val="6BA539" w:themeColor="accent1"/>
      <w:spacing w:val="-10"/>
      <w:kern w:val="28"/>
      <w:sz w:val="72"/>
      <w:szCs w:val="52"/>
    </w:rPr>
  </w:style>
  <w:style w:type="character" w:customStyle="1" w:styleId="TitleChar">
    <w:name w:val="Title Char"/>
    <w:basedOn w:val="DefaultParagraphFont"/>
    <w:link w:val="Title"/>
    <w:uiPriority w:val="10"/>
    <w:rsid w:val="00207A3F"/>
    <w:rPr>
      <w:rFonts w:asciiTheme="majorHAnsi" w:eastAsiaTheme="majorEastAsia" w:hAnsiTheme="majorHAnsi" w:cstheme="majorBidi"/>
      <w:color w:val="6BA539" w:themeColor="accent1"/>
      <w:spacing w:val="-10"/>
      <w:kern w:val="28"/>
      <w:sz w:val="72"/>
      <w:szCs w:val="52"/>
    </w:rPr>
  </w:style>
  <w:style w:type="paragraph" w:styleId="Subtitle">
    <w:name w:val="Subtitle"/>
    <w:basedOn w:val="Normal"/>
    <w:next w:val="Normal"/>
    <w:link w:val="SubtitleChar"/>
    <w:uiPriority w:val="11"/>
    <w:qFormat/>
    <w:rsid w:val="00207A3F"/>
    <w:pPr>
      <w:numPr>
        <w:ilvl w:val="1"/>
      </w:numPr>
      <w:spacing w:after="400" w:line="192" w:lineRule="auto"/>
      <w:contextualSpacing/>
    </w:pPr>
    <w:rPr>
      <w:rFonts w:asciiTheme="majorHAnsi" w:eastAsiaTheme="majorEastAsia" w:hAnsiTheme="majorHAnsi" w:cstheme="majorBidi"/>
      <w:iCs/>
      <w:color w:val="575757" w:themeColor="text1"/>
      <w:spacing w:val="-6"/>
      <w:sz w:val="48"/>
      <w:szCs w:val="48"/>
    </w:rPr>
  </w:style>
  <w:style w:type="character" w:customStyle="1" w:styleId="SubtitleChar">
    <w:name w:val="Subtitle Char"/>
    <w:basedOn w:val="DefaultParagraphFont"/>
    <w:link w:val="Subtitle"/>
    <w:uiPriority w:val="11"/>
    <w:rsid w:val="00207A3F"/>
    <w:rPr>
      <w:rFonts w:asciiTheme="majorHAnsi" w:eastAsiaTheme="majorEastAsia" w:hAnsiTheme="majorHAnsi" w:cstheme="majorBidi"/>
      <w:iCs/>
      <w:spacing w:val="-6"/>
      <w:sz w:val="48"/>
      <w:szCs w:val="48"/>
    </w:rPr>
  </w:style>
  <w:style w:type="paragraph" w:customStyle="1" w:styleId="Standfirst">
    <w:name w:val="Standfirst"/>
    <w:basedOn w:val="Normal"/>
    <w:qFormat/>
    <w:rsid w:val="00CC3051"/>
    <w:pPr>
      <w:spacing w:after="360" w:line="274" w:lineRule="auto"/>
      <w:contextualSpacing/>
    </w:pPr>
    <w:rPr>
      <w:rFonts w:ascii="Muli Light" w:hAnsi="Muli Light"/>
      <w:color w:val="575757" w:themeColor="text1"/>
      <w:sz w:val="33"/>
      <w:szCs w:val="33"/>
    </w:rPr>
  </w:style>
  <w:style w:type="character" w:styleId="PageNumber">
    <w:name w:val="page number"/>
    <w:basedOn w:val="DefaultParagraphFont"/>
    <w:uiPriority w:val="99"/>
    <w:rsid w:val="00B4744D"/>
    <w:rPr>
      <w:b/>
    </w:rPr>
  </w:style>
  <w:style w:type="paragraph" w:customStyle="1" w:styleId="Pullout">
    <w:name w:val="Pullout"/>
    <w:basedOn w:val="Normal"/>
    <w:qFormat/>
    <w:rsid w:val="00C644B1"/>
    <w:pPr>
      <w:spacing w:after="280"/>
      <w:ind w:left="284"/>
      <w:contextualSpacing/>
    </w:pPr>
    <w:rPr>
      <w:b/>
      <w:color w:val="32681E" w:themeColor="text2"/>
    </w:rPr>
  </w:style>
  <w:style w:type="character" w:customStyle="1" w:styleId="Heading2Char">
    <w:name w:val="Heading 2 Char"/>
    <w:basedOn w:val="DefaultParagraphFont"/>
    <w:link w:val="Heading2"/>
    <w:uiPriority w:val="9"/>
    <w:rsid w:val="000936BE"/>
    <w:rPr>
      <w:rFonts w:ascii="Arial Black" w:hAnsi="Arial Black"/>
      <w:color w:val="6BA539" w:themeColor="accent1"/>
      <w:spacing w:val="-2"/>
      <w:sz w:val="36"/>
      <w:szCs w:val="36"/>
    </w:rPr>
  </w:style>
  <w:style w:type="paragraph" w:styleId="List">
    <w:name w:val="List"/>
    <w:basedOn w:val="Normal"/>
    <w:uiPriority w:val="99"/>
    <w:qFormat/>
    <w:rsid w:val="000936BE"/>
    <w:pPr>
      <w:numPr>
        <w:numId w:val="29"/>
      </w:numPr>
    </w:pPr>
  </w:style>
  <w:style w:type="paragraph" w:styleId="List2">
    <w:name w:val="List 2"/>
    <w:basedOn w:val="List"/>
    <w:uiPriority w:val="99"/>
    <w:qFormat/>
    <w:rsid w:val="008B5214"/>
    <w:pPr>
      <w:numPr>
        <w:ilvl w:val="1"/>
      </w:numPr>
    </w:pPr>
    <w:rPr>
      <w:rFonts w:cs="Arial-BoldMT"/>
      <w:bCs/>
      <w:spacing w:val="0"/>
    </w:rPr>
  </w:style>
  <w:style w:type="paragraph" w:styleId="List3">
    <w:name w:val="List 3"/>
    <w:basedOn w:val="Normal"/>
    <w:uiPriority w:val="99"/>
    <w:qFormat/>
    <w:rsid w:val="008D02FE"/>
    <w:pPr>
      <w:numPr>
        <w:ilvl w:val="2"/>
        <w:numId w:val="29"/>
      </w:numPr>
    </w:pPr>
  </w:style>
  <w:style w:type="character" w:customStyle="1" w:styleId="Heading3Char">
    <w:name w:val="Heading 3 Char"/>
    <w:basedOn w:val="DefaultParagraphFont"/>
    <w:link w:val="Heading3"/>
    <w:uiPriority w:val="9"/>
    <w:rsid w:val="000936BE"/>
    <w:rPr>
      <w:rFonts w:ascii="Arial Black" w:hAnsi="Arial Black"/>
      <w:color w:val="6BA539" w:themeColor="accent1"/>
      <w:spacing w:val="-2"/>
    </w:rPr>
  </w:style>
  <w:style w:type="paragraph" w:styleId="Quote">
    <w:name w:val="Quote"/>
    <w:basedOn w:val="Normal"/>
    <w:next w:val="Normal"/>
    <w:link w:val="QuoteChar"/>
    <w:uiPriority w:val="29"/>
    <w:qFormat/>
    <w:rsid w:val="003632C7"/>
    <w:pPr>
      <w:spacing w:after="160" w:line="192" w:lineRule="auto"/>
      <w:ind w:left="284"/>
      <w:contextualSpacing/>
    </w:pPr>
    <w:rPr>
      <w:rFonts w:asciiTheme="majorHAnsi" w:hAnsiTheme="majorHAnsi"/>
      <w:iCs/>
      <w:color w:val="878787" w:themeColor="background2"/>
    </w:rPr>
  </w:style>
  <w:style w:type="character" w:customStyle="1" w:styleId="QuoteChar">
    <w:name w:val="Quote Char"/>
    <w:basedOn w:val="DefaultParagraphFont"/>
    <w:link w:val="Quote"/>
    <w:uiPriority w:val="29"/>
    <w:rsid w:val="003632C7"/>
    <w:rPr>
      <w:rFonts w:asciiTheme="majorHAnsi" w:hAnsiTheme="majorHAnsi"/>
      <w:iCs/>
      <w:color w:val="878787" w:themeColor="background2"/>
      <w:spacing w:val="-2"/>
    </w:rPr>
  </w:style>
  <w:style w:type="character" w:styleId="Emphasis">
    <w:name w:val="Emphasis"/>
    <w:basedOn w:val="DefaultParagraphFont"/>
    <w:uiPriority w:val="20"/>
    <w:qFormat/>
    <w:rsid w:val="008B5214"/>
    <w:rPr>
      <w:b/>
      <w:i w:val="0"/>
      <w:iCs/>
    </w:rPr>
  </w:style>
  <w:style w:type="paragraph" w:styleId="Date">
    <w:name w:val="Date"/>
    <w:basedOn w:val="Standfirst"/>
    <w:next w:val="Normal"/>
    <w:link w:val="DateChar"/>
    <w:uiPriority w:val="99"/>
    <w:qFormat/>
    <w:rsid w:val="00005A94"/>
    <w:rPr>
      <w:color w:val="auto"/>
      <w:sz w:val="28"/>
      <w:szCs w:val="28"/>
    </w:rPr>
  </w:style>
  <w:style w:type="character" w:customStyle="1" w:styleId="DateChar">
    <w:name w:val="Date Char"/>
    <w:basedOn w:val="DefaultParagraphFont"/>
    <w:link w:val="Date"/>
    <w:uiPriority w:val="99"/>
    <w:rsid w:val="00005A94"/>
    <w:rPr>
      <w:color w:val="auto"/>
      <w:spacing w:val="-2"/>
      <w:sz w:val="28"/>
      <w:szCs w:val="28"/>
    </w:rPr>
  </w:style>
  <w:style w:type="paragraph" w:customStyle="1" w:styleId="Line">
    <w:name w:val="Line"/>
    <w:basedOn w:val="Normal"/>
    <w:qFormat/>
    <w:rsid w:val="000936BE"/>
    <w:pPr>
      <w:pBdr>
        <w:bottom w:val="single" w:sz="36" w:space="1" w:color="6BA539" w:themeColor="accent1"/>
      </w:pBdr>
    </w:pPr>
  </w:style>
  <w:style w:type="paragraph" w:customStyle="1" w:styleId="NotestoEditorsHeading">
    <w:name w:val="Notes to Editors Heading"/>
    <w:basedOn w:val="Heading3"/>
    <w:qFormat/>
    <w:rsid w:val="00F42061"/>
    <w:pPr>
      <w:pBdr>
        <w:top w:val="single" w:sz="36" w:space="10" w:color="6BA539" w:themeColor="accent1"/>
      </w:pBdr>
      <w:spacing w:before="400"/>
    </w:pPr>
    <w:rPr>
      <w:color w:val="575757" w:themeColor="text1"/>
    </w:rPr>
  </w:style>
  <w:style w:type="paragraph" w:customStyle="1" w:styleId="QuoteSource">
    <w:name w:val="Quote Source"/>
    <w:basedOn w:val="Normal"/>
    <w:qFormat/>
    <w:rsid w:val="00925832"/>
    <w:pPr>
      <w:ind w:left="284"/>
    </w:pPr>
  </w:style>
  <w:style w:type="paragraph" w:customStyle="1" w:styleId="Spacer">
    <w:name w:val="Spacer"/>
    <w:basedOn w:val="Normal"/>
    <w:qFormat/>
    <w:rsid w:val="008551A1"/>
    <w:pPr>
      <w:spacing w:after="0"/>
    </w:pPr>
    <w:rPr>
      <w:sz w:val="12"/>
      <w:szCs w:val="16"/>
    </w:rPr>
  </w:style>
  <w:style w:type="paragraph" w:customStyle="1" w:styleId="Cells">
    <w:name w:val="Cells"/>
    <w:basedOn w:val="Normal"/>
    <w:qFormat/>
    <w:rsid w:val="006E4AC1"/>
    <w:pPr>
      <w:spacing w:after="0"/>
    </w:pPr>
    <w:rPr>
      <w:szCs w:val="17"/>
    </w:rPr>
  </w:style>
  <w:style w:type="paragraph" w:customStyle="1" w:styleId="CellsGrey">
    <w:name w:val="Cells Grey"/>
    <w:basedOn w:val="Cells"/>
    <w:qFormat/>
    <w:rsid w:val="00AB0B9F"/>
    <w:rPr>
      <w:color w:val="878787" w:themeColor="background2"/>
    </w:rPr>
  </w:style>
  <w:style w:type="paragraph" w:customStyle="1" w:styleId="SpacerSmaller">
    <w:name w:val="Spacer Smaller"/>
    <w:basedOn w:val="Spacer"/>
    <w:qFormat/>
    <w:rsid w:val="005454BC"/>
    <w:rPr>
      <w:sz w:val="6"/>
    </w:rPr>
  </w:style>
  <w:style w:type="paragraph" w:styleId="NoSpacing">
    <w:name w:val="No Spacing"/>
    <w:rsid w:val="009D051C"/>
    <w:pPr>
      <w:suppressAutoHyphens/>
      <w:autoSpaceDN w:val="0"/>
      <w:spacing w:after="0" w:line="240" w:lineRule="auto"/>
      <w:textAlignment w:val="baseline"/>
    </w:pPr>
    <w:rPr>
      <w:rFonts w:ascii="Calibri" w:eastAsia="Times New Roman" w:hAnsi="Calibri" w:cs="Times New Roman"/>
      <w:color w:val="auto"/>
      <w:lang w:val="en-US"/>
    </w:rPr>
  </w:style>
  <w:style w:type="character" w:customStyle="1" w:styleId="UnresolvedMention">
    <w:name w:val="Unresolved Mention"/>
    <w:basedOn w:val="DefaultParagraphFont"/>
    <w:uiPriority w:val="99"/>
    <w:semiHidden/>
    <w:unhideWhenUsed/>
    <w:rsid w:val="0013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livability.org.u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taprotection@livability.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organisations/guide-to-the-general-data-protection-regulation-gdp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ur-lex.europa.eu/LexUriServ/LexUriServ.do?uri=CELEX:31995L0046:en: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dataprotection@livabili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yc\Desktop\LIVABILITY_APPLICATION_FORM_v2%20TEST%20MERGE.dotx" TargetMode="External"/></Relationships>
</file>

<file path=word/theme/theme1.xml><?xml version="1.0" encoding="utf-8"?>
<a:theme xmlns:a="http://schemas.openxmlformats.org/drawingml/2006/main" name="Office Theme">
  <a:themeElements>
    <a:clrScheme name="LIVABILITY_COLORS_2017">
      <a:dk1>
        <a:srgbClr val="575757"/>
      </a:dk1>
      <a:lt1>
        <a:sysClr val="window" lastClr="FFFFFF"/>
      </a:lt1>
      <a:dk2>
        <a:srgbClr val="32681E"/>
      </a:dk2>
      <a:lt2>
        <a:srgbClr val="878787"/>
      </a:lt2>
      <a:accent1>
        <a:srgbClr val="6BA539"/>
      </a:accent1>
      <a:accent2>
        <a:srgbClr val="000000"/>
      </a:accent2>
      <a:accent3>
        <a:srgbClr val="007D99"/>
      </a:accent3>
      <a:accent4>
        <a:srgbClr val="7F7392"/>
      </a:accent4>
      <a:accent5>
        <a:srgbClr val="EA5189"/>
      </a:accent5>
      <a:accent6>
        <a:srgbClr val="ED670E"/>
      </a:accent6>
      <a:hlink>
        <a:srgbClr val="000000"/>
      </a:hlink>
      <a:folHlink>
        <a:srgbClr val="000000"/>
      </a:folHlink>
    </a:clrScheme>
    <a:fontScheme name="LIVABILITY_NON-SYSTEM_FONTS_2017">
      <a:majorFont>
        <a:latin typeface="Paytone One"/>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DCD0E7294CD4080DDE7515FA9E369" ma:contentTypeVersion="14" ma:contentTypeDescription="Create a new document." ma:contentTypeScope="" ma:versionID="bc900d3640a431d373436c6c8439f109">
  <xsd:schema xmlns:xsd="http://www.w3.org/2001/XMLSchema" xmlns:xs="http://www.w3.org/2001/XMLSchema" xmlns:p="http://schemas.microsoft.com/office/2006/metadata/properties" xmlns:ns2="9062c3f7-d207-4d0c-bb9a-c14e28e8c8bc" xmlns:ns3="74dee347-f14a-4008-9f3b-6f879901fa3f" targetNamespace="http://schemas.microsoft.com/office/2006/metadata/properties" ma:root="true" ma:fieldsID="1029dec883b4f6cfdff5b96d4faa414a" ns2:_="" ns3:_="">
    <xsd:import namespace="9062c3f7-d207-4d0c-bb9a-c14e28e8c8bc"/>
    <xsd:import namespace="74dee347-f14a-4008-9f3b-6f879901fa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c3f7-d207-4d0c-bb9a-c14e28e8c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dee347-f14a-4008-9f3b-6f879901fa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3f37c2-9388-4264-91f0-30c3d9967071}" ma:internalName="TaxCatchAll" ma:showField="CatchAllData" ma:web="74dee347-f14a-4008-9f3b-6f879901fa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A58E8-452D-4EB7-AF19-F1C498114C30}">
  <ds:schemaRefs>
    <ds:schemaRef ds:uri="http://schemas.microsoft.com/sharepoint/v3/contenttype/forms"/>
  </ds:schemaRefs>
</ds:datastoreItem>
</file>

<file path=customXml/itemProps2.xml><?xml version="1.0" encoding="utf-8"?>
<ds:datastoreItem xmlns:ds="http://schemas.openxmlformats.org/officeDocument/2006/customXml" ds:itemID="{15A9534F-51AC-48ED-8104-98D659F68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c3f7-d207-4d0c-bb9a-c14e28e8c8bc"/>
    <ds:schemaRef ds:uri="74dee347-f14a-4008-9f3b-6f879901f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LIVABILITY_APPLICATION_FORM_v2 TEST MERGE</Template>
  <TotalTime>0</TotalTime>
  <Pages>11</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Shaftesbury Society</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Clementson</dc:creator>
  <cp:lastModifiedBy>Helen Barnes</cp:lastModifiedBy>
  <cp:revision>2</cp:revision>
  <cp:lastPrinted>2017-09-08T16:15:00Z</cp:lastPrinted>
  <dcterms:created xsi:type="dcterms:W3CDTF">2024-03-21T12:54:00Z</dcterms:created>
  <dcterms:modified xsi:type="dcterms:W3CDTF">2024-03-21T12:54:00Z</dcterms:modified>
</cp:coreProperties>
</file>