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389" w:rsidRDefault="00C73CA2" w:rsidP="001D4389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228725" cy="1238250"/>
            <wp:effectExtent l="0" t="0" r="9525" b="0"/>
            <wp:docPr id="1" name="Picture 1" descr="GLEBE logo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EBE logo_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056" w:rsidRPr="00492AE6" w:rsidRDefault="000D7ED7" w:rsidP="001D4389">
      <w:pPr>
        <w:jc w:val="center"/>
        <w:rPr>
          <w:rFonts w:ascii="Trebuchet MS" w:hAnsi="Trebuchet MS" w:cs="Arial"/>
          <w:b/>
          <w:sz w:val="40"/>
        </w:rPr>
      </w:pPr>
      <w:r w:rsidRPr="00492AE6">
        <w:rPr>
          <w:rFonts w:ascii="Trebuchet MS" w:hAnsi="Trebuchet MS" w:cs="Arial"/>
          <w:b/>
          <w:sz w:val="40"/>
        </w:rPr>
        <w:t>Glebe Primary</w:t>
      </w:r>
      <w:r w:rsidR="00F87056" w:rsidRPr="00492AE6">
        <w:rPr>
          <w:rFonts w:ascii="Trebuchet MS" w:hAnsi="Trebuchet MS" w:cs="Arial"/>
          <w:b/>
          <w:sz w:val="40"/>
        </w:rPr>
        <w:t xml:space="preserve"> School</w:t>
      </w:r>
    </w:p>
    <w:p w:rsidR="001D4389" w:rsidRPr="00492AE6" w:rsidRDefault="001D4389" w:rsidP="00F87056">
      <w:pPr>
        <w:jc w:val="center"/>
        <w:rPr>
          <w:rFonts w:ascii="Trebuchet MS" w:hAnsi="Trebuchet MS" w:cs="Arial"/>
          <w:b/>
          <w:sz w:val="40"/>
        </w:rPr>
      </w:pPr>
    </w:p>
    <w:p w:rsidR="00126DDD" w:rsidRPr="00492AE6" w:rsidRDefault="00126DDD" w:rsidP="00F87056">
      <w:pPr>
        <w:jc w:val="center"/>
        <w:rPr>
          <w:rFonts w:ascii="Trebuchet MS" w:hAnsi="Trebuchet MS" w:cs="Arial"/>
          <w:b/>
          <w:sz w:val="40"/>
        </w:rPr>
      </w:pPr>
      <w:r w:rsidRPr="00492AE6">
        <w:rPr>
          <w:rFonts w:ascii="Trebuchet MS" w:hAnsi="Trebuchet MS" w:cs="Arial"/>
          <w:b/>
          <w:sz w:val="40"/>
        </w:rPr>
        <w:t>Job Description</w:t>
      </w:r>
    </w:p>
    <w:p w:rsidR="00126DDD" w:rsidRPr="00492AE6" w:rsidRDefault="00126DDD" w:rsidP="00126DDD">
      <w:pPr>
        <w:pBdr>
          <w:bottom w:val="single" w:sz="4" w:space="1" w:color="auto"/>
        </w:pBdr>
        <w:jc w:val="center"/>
        <w:rPr>
          <w:rFonts w:ascii="Trebuchet MS" w:hAnsi="Trebuchet MS"/>
          <w:i/>
        </w:rPr>
      </w:pPr>
    </w:p>
    <w:p w:rsidR="00126DDD" w:rsidRPr="00492AE6" w:rsidRDefault="00126DDD" w:rsidP="00126DDD">
      <w:pPr>
        <w:jc w:val="center"/>
        <w:rPr>
          <w:rFonts w:ascii="Trebuchet MS" w:hAnsi="Trebuchet MS"/>
          <w:b/>
          <w:sz w:val="32"/>
        </w:rPr>
      </w:pPr>
    </w:p>
    <w:p w:rsidR="00126DDD" w:rsidRPr="00492AE6" w:rsidRDefault="00126DDD" w:rsidP="00126DDD">
      <w:pPr>
        <w:tabs>
          <w:tab w:val="left" w:pos="2268"/>
        </w:tabs>
        <w:ind w:left="2410" w:hanging="2410"/>
        <w:rPr>
          <w:rFonts w:ascii="Trebuchet MS" w:hAnsi="Trebuchet MS"/>
          <w:b/>
          <w:sz w:val="28"/>
        </w:rPr>
      </w:pPr>
      <w:r w:rsidRPr="00492AE6">
        <w:rPr>
          <w:rFonts w:ascii="Trebuchet MS" w:hAnsi="Trebuchet MS"/>
          <w:b/>
          <w:sz w:val="28"/>
        </w:rPr>
        <w:t>Post Title</w:t>
      </w:r>
      <w:r w:rsidRPr="00492AE6">
        <w:rPr>
          <w:rFonts w:ascii="Trebuchet MS" w:hAnsi="Trebuchet MS"/>
          <w:b/>
          <w:sz w:val="28"/>
        </w:rPr>
        <w:tab/>
      </w:r>
      <w:r w:rsidR="00650B49">
        <w:rPr>
          <w:rFonts w:ascii="Trebuchet MS" w:hAnsi="Trebuchet MS"/>
          <w:b/>
          <w:sz w:val="28"/>
        </w:rPr>
        <w:t>Media Administrator</w:t>
      </w:r>
    </w:p>
    <w:p w:rsidR="00126DDD" w:rsidRPr="00492AE6" w:rsidRDefault="00126DDD" w:rsidP="00126DDD">
      <w:pPr>
        <w:tabs>
          <w:tab w:val="left" w:pos="2268"/>
        </w:tabs>
        <w:ind w:left="2410" w:hanging="2410"/>
        <w:rPr>
          <w:rFonts w:ascii="Trebuchet MS" w:hAnsi="Trebuchet MS"/>
        </w:rPr>
      </w:pPr>
    </w:p>
    <w:p w:rsidR="00126DDD" w:rsidRDefault="00126DDD" w:rsidP="00126DDD">
      <w:pPr>
        <w:tabs>
          <w:tab w:val="left" w:pos="2268"/>
        </w:tabs>
        <w:ind w:left="2410" w:hanging="2410"/>
        <w:rPr>
          <w:rFonts w:ascii="Trebuchet MS" w:hAnsi="Trebuchet MS"/>
          <w:b/>
          <w:sz w:val="28"/>
        </w:rPr>
      </w:pPr>
      <w:r w:rsidRPr="00492AE6">
        <w:rPr>
          <w:rFonts w:ascii="Trebuchet MS" w:hAnsi="Trebuchet MS"/>
          <w:b/>
          <w:sz w:val="28"/>
        </w:rPr>
        <w:t xml:space="preserve">Pay </w:t>
      </w:r>
      <w:r w:rsidR="009A2B56" w:rsidRPr="00492AE6">
        <w:rPr>
          <w:rFonts w:ascii="Trebuchet MS" w:hAnsi="Trebuchet MS"/>
          <w:b/>
          <w:sz w:val="28"/>
        </w:rPr>
        <w:t>Scale</w:t>
      </w:r>
      <w:r w:rsidRPr="00492AE6">
        <w:rPr>
          <w:rFonts w:ascii="Trebuchet MS" w:hAnsi="Trebuchet MS"/>
          <w:b/>
          <w:sz w:val="28"/>
        </w:rPr>
        <w:t xml:space="preserve"> </w:t>
      </w:r>
      <w:r w:rsidRPr="00492AE6">
        <w:rPr>
          <w:rFonts w:ascii="Trebuchet MS" w:hAnsi="Trebuchet MS"/>
          <w:b/>
          <w:sz w:val="28"/>
        </w:rPr>
        <w:tab/>
      </w:r>
      <w:r w:rsidR="001440ED">
        <w:rPr>
          <w:rFonts w:ascii="Trebuchet MS" w:hAnsi="Trebuchet MS"/>
          <w:b/>
          <w:sz w:val="28"/>
        </w:rPr>
        <w:t>3</w:t>
      </w:r>
    </w:p>
    <w:p w:rsidR="00650B49" w:rsidRPr="00492AE6" w:rsidRDefault="00650B49" w:rsidP="00126DDD">
      <w:pPr>
        <w:tabs>
          <w:tab w:val="left" w:pos="2268"/>
        </w:tabs>
        <w:ind w:left="2410" w:hanging="2410"/>
        <w:rPr>
          <w:rFonts w:ascii="Trebuchet MS" w:hAnsi="Trebuchet MS"/>
          <w:szCs w:val="28"/>
        </w:rPr>
      </w:pPr>
    </w:p>
    <w:p w:rsidR="00126DDD" w:rsidRPr="00492AE6" w:rsidRDefault="00126DDD" w:rsidP="00126DDD">
      <w:pPr>
        <w:tabs>
          <w:tab w:val="left" w:pos="2268"/>
        </w:tabs>
        <w:ind w:left="2410" w:hanging="2410"/>
        <w:rPr>
          <w:rFonts w:ascii="Trebuchet MS" w:hAnsi="Trebuchet MS"/>
          <w:sz w:val="28"/>
          <w:szCs w:val="28"/>
        </w:rPr>
      </w:pPr>
      <w:r w:rsidRPr="00492AE6">
        <w:rPr>
          <w:rFonts w:ascii="Trebuchet MS" w:hAnsi="Trebuchet MS"/>
          <w:b/>
          <w:sz w:val="28"/>
          <w:szCs w:val="28"/>
        </w:rPr>
        <w:t>Responsible to</w:t>
      </w:r>
      <w:r w:rsidRPr="00492AE6">
        <w:rPr>
          <w:rFonts w:ascii="Trebuchet MS" w:hAnsi="Trebuchet MS"/>
          <w:sz w:val="28"/>
          <w:szCs w:val="28"/>
        </w:rPr>
        <w:t xml:space="preserve"> </w:t>
      </w:r>
      <w:r w:rsidRPr="00492AE6">
        <w:rPr>
          <w:rFonts w:ascii="Trebuchet MS" w:hAnsi="Trebuchet MS"/>
          <w:sz w:val="28"/>
          <w:szCs w:val="28"/>
        </w:rPr>
        <w:tab/>
      </w:r>
      <w:r w:rsidR="00650B49">
        <w:rPr>
          <w:rFonts w:ascii="Trebuchet MS" w:hAnsi="Trebuchet MS"/>
          <w:b/>
          <w:sz w:val="28"/>
          <w:szCs w:val="28"/>
        </w:rPr>
        <w:t>Head Teacher</w:t>
      </w:r>
    </w:p>
    <w:p w:rsidR="00126DDD" w:rsidRPr="00492AE6" w:rsidRDefault="00126DDD" w:rsidP="00126DDD">
      <w:pPr>
        <w:pBdr>
          <w:bottom w:val="single" w:sz="4" w:space="1" w:color="auto"/>
        </w:pBdr>
        <w:rPr>
          <w:rFonts w:ascii="Trebuchet MS" w:hAnsi="Trebuchet MS"/>
        </w:rPr>
      </w:pPr>
    </w:p>
    <w:p w:rsidR="00126DDD" w:rsidRPr="00492AE6" w:rsidRDefault="00126DDD" w:rsidP="00126DDD">
      <w:pPr>
        <w:rPr>
          <w:rFonts w:cs="Arial"/>
        </w:rPr>
      </w:pPr>
    </w:p>
    <w:p w:rsidR="00126DDD" w:rsidRPr="00492AE6" w:rsidRDefault="00126DDD" w:rsidP="00126DDD">
      <w:pPr>
        <w:rPr>
          <w:rFonts w:cs="Arial"/>
        </w:rPr>
      </w:pPr>
    </w:p>
    <w:p w:rsidR="00126DDD" w:rsidRPr="00492AE6" w:rsidRDefault="009A2B56" w:rsidP="00126DDD">
      <w:pPr>
        <w:rPr>
          <w:rFonts w:cs="Arial"/>
          <w:b/>
          <w:u w:val="single"/>
        </w:rPr>
      </w:pPr>
      <w:r w:rsidRPr="00492AE6">
        <w:rPr>
          <w:rFonts w:cs="Arial"/>
          <w:b/>
          <w:u w:val="single"/>
        </w:rPr>
        <w:t>Purpose of Role</w:t>
      </w:r>
    </w:p>
    <w:p w:rsidR="009A2B56" w:rsidRPr="00492AE6" w:rsidRDefault="009A2B56" w:rsidP="00126DDD">
      <w:pPr>
        <w:rPr>
          <w:rFonts w:cs="Arial"/>
        </w:rPr>
      </w:pPr>
    </w:p>
    <w:p w:rsidR="00126DDD" w:rsidRPr="00405ADF" w:rsidRDefault="00650B49" w:rsidP="00405ADF">
      <w:pPr>
        <w:pStyle w:val="ListParagraph"/>
        <w:numPr>
          <w:ilvl w:val="0"/>
          <w:numId w:val="7"/>
        </w:numPr>
        <w:jc w:val="both"/>
        <w:rPr>
          <w:rFonts w:cs="Arial"/>
        </w:rPr>
      </w:pPr>
      <w:r w:rsidRPr="00405ADF">
        <w:rPr>
          <w:rFonts w:cs="Arial"/>
        </w:rPr>
        <w:t>To provide ICT support (working under the direction of the ICT Subject Leader).</w:t>
      </w:r>
    </w:p>
    <w:p w:rsidR="00650B49" w:rsidRPr="00405ADF" w:rsidRDefault="00650B49" w:rsidP="00405ADF">
      <w:pPr>
        <w:pStyle w:val="ListParagraph"/>
        <w:numPr>
          <w:ilvl w:val="0"/>
          <w:numId w:val="7"/>
        </w:numPr>
        <w:jc w:val="both"/>
        <w:rPr>
          <w:rFonts w:cs="Arial"/>
        </w:rPr>
      </w:pPr>
      <w:r w:rsidRPr="00405ADF">
        <w:rPr>
          <w:rFonts w:cs="Arial"/>
        </w:rPr>
        <w:t>To provide support to ensure school displays are of a high standard (working under the direct</w:t>
      </w:r>
      <w:r w:rsidR="00CC44F4">
        <w:rPr>
          <w:rFonts w:cs="Arial"/>
        </w:rPr>
        <w:t>ion</w:t>
      </w:r>
      <w:r w:rsidRPr="00405ADF">
        <w:rPr>
          <w:rFonts w:cs="Arial"/>
        </w:rPr>
        <w:t xml:space="preserve"> of the Art and Display Leader) and </w:t>
      </w:r>
      <w:r w:rsidR="00404646">
        <w:rPr>
          <w:rFonts w:cs="Arial"/>
        </w:rPr>
        <w:t>t</w:t>
      </w:r>
      <w:r w:rsidRPr="00405ADF">
        <w:rPr>
          <w:rFonts w:cs="Arial"/>
        </w:rPr>
        <w:t xml:space="preserve">he general aesthetics of the school help </w:t>
      </w:r>
      <w:r w:rsidR="00404646">
        <w:rPr>
          <w:rFonts w:cs="Arial"/>
        </w:rPr>
        <w:t>to promote</w:t>
      </w:r>
      <w:r w:rsidRPr="00405ADF">
        <w:rPr>
          <w:rFonts w:cs="Arial"/>
        </w:rPr>
        <w:t xml:space="preserve"> a positive learning environment.</w:t>
      </w:r>
    </w:p>
    <w:p w:rsidR="00650B49" w:rsidRPr="00405ADF" w:rsidRDefault="00650B49" w:rsidP="00405ADF">
      <w:pPr>
        <w:pStyle w:val="ListParagraph"/>
        <w:numPr>
          <w:ilvl w:val="0"/>
          <w:numId w:val="7"/>
        </w:numPr>
        <w:jc w:val="both"/>
        <w:rPr>
          <w:rFonts w:cs="Arial"/>
        </w:rPr>
      </w:pPr>
      <w:r w:rsidRPr="00405ADF">
        <w:rPr>
          <w:rFonts w:cs="Arial"/>
        </w:rPr>
        <w:t>To work alongside the Head</w:t>
      </w:r>
      <w:r w:rsidR="00405ADF" w:rsidRPr="00405ADF">
        <w:rPr>
          <w:rFonts w:cs="Arial"/>
        </w:rPr>
        <w:t xml:space="preserve"> T</w:t>
      </w:r>
      <w:r w:rsidRPr="00405ADF">
        <w:rPr>
          <w:rFonts w:cs="Arial"/>
        </w:rPr>
        <w:t>eacher to ensure the school website is up to date and co</w:t>
      </w:r>
      <w:r w:rsidR="00404646">
        <w:rPr>
          <w:rFonts w:cs="Arial"/>
        </w:rPr>
        <w:t>-</w:t>
      </w:r>
      <w:r w:rsidRPr="00405ADF">
        <w:rPr>
          <w:rFonts w:cs="Arial"/>
        </w:rPr>
        <w:t xml:space="preserve">ordinate publicity of the school (in conjunction with the </w:t>
      </w:r>
      <w:r w:rsidR="00CC44F4">
        <w:rPr>
          <w:rFonts w:cs="Arial"/>
        </w:rPr>
        <w:t>G</w:t>
      </w:r>
      <w:r w:rsidRPr="00405ADF">
        <w:rPr>
          <w:rFonts w:cs="Arial"/>
        </w:rPr>
        <w:t xml:space="preserve">overning </w:t>
      </w:r>
      <w:r w:rsidR="00CC44F4">
        <w:rPr>
          <w:rFonts w:cs="Arial"/>
        </w:rPr>
        <w:t>B</w:t>
      </w:r>
      <w:r w:rsidRPr="00405ADF">
        <w:rPr>
          <w:rFonts w:cs="Arial"/>
        </w:rPr>
        <w:t>ody Promotions Committee).</w:t>
      </w:r>
    </w:p>
    <w:p w:rsidR="00E14120" w:rsidRPr="00492AE6" w:rsidRDefault="00E14120" w:rsidP="00126DDD">
      <w:pPr>
        <w:jc w:val="both"/>
        <w:rPr>
          <w:rFonts w:cs="Arial"/>
        </w:rPr>
      </w:pPr>
    </w:p>
    <w:p w:rsidR="00126DDD" w:rsidRPr="00492AE6" w:rsidRDefault="009A2B56" w:rsidP="00126DDD">
      <w:pPr>
        <w:rPr>
          <w:rFonts w:cs="Arial"/>
          <w:b/>
          <w:u w:val="single"/>
        </w:rPr>
      </w:pPr>
      <w:r w:rsidRPr="00492AE6">
        <w:rPr>
          <w:rFonts w:cs="Arial"/>
          <w:b/>
          <w:u w:val="single"/>
        </w:rPr>
        <w:t>Hours of Work</w:t>
      </w:r>
    </w:p>
    <w:p w:rsidR="009A2B56" w:rsidRPr="00492AE6" w:rsidRDefault="009A2B56" w:rsidP="00126DDD">
      <w:pPr>
        <w:rPr>
          <w:rFonts w:cs="Arial"/>
        </w:rPr>
      </w:pPr>
    </w:p>
    <w:p w:rsidR="00E14120" w:rsidRDefault="0074152D" w:rsidP="00126DDD">
      <w:pPr>
        <w:rPr>
          <w:rFonts w:cs="Arial"/>
        </w:rPr>
      </w:pPr>
      <w:r>
        <w:rPr>
          <w:rFonts w:cs="Arial"/>
        </w:rPr>
        <w:t>28.75 hours per week [8.45am-3.30 pm Monday to Friday]</w:t>
      </w:r>
    </w:p>
    <w:p w:rsidR="0074152D" w:rsidRPr="00492AE6" w:rsidRDefault="0074152D" w:rsidP="00126DDD">
      <w:pPr>
        <w:rPr>
          <w:rFonts w:cs="Arial"/>
        </w:rPr>
      </w:pPr>
      <w:r>
        <w:rPr>
          <w:rFonts w:cs="Arial"/>
        </w:rPr>
        <w:t>Term time plus 5 training days</w:t>
      </w:r>
    </w:p>
    <w:p w:rsidR="00E14120" w:rsidRPr="00492AE6" w:rsidRDefault="00E14120" w:rsidP="00126DDD">
      <w:pPr>
        <w:rPr>
          <w:rFonts w:cs="Arial"/>
        </w:rPr>
      </w:pPr>
    </w:p>
    <w:p w:rsidR="00126DDD" w:rsidRPr="00492AE6" w:rsidRDefault="00126DDD" w:rsidP="00126DDD">
      <w:pPr>
        <w:rPr>
          <w:rFonts w:cs="Arial"/>
          <w:b/>
          <w:u w:val="single"/>
        </w:rPr>
      </w:pPr>
      <w:r w:rsidRPr="00492AE6">
        <w:rPr>
          <w:rFonts w:cs="Arial"/>
          <w:b/>
          <w:u w:val="single"/>
        </w:rPr>
        <w:t xml:space="preserve">Main </w:t>
      </w:r>
      <w:r w:rsidR="009A2B56" w:rsidRPr="00492AE6">
        <w:rPr>
          <w:rFonts w:cs="Arial"/>
          <w:b/>
          <w:u w:val="single"/>
        </w:rPr>
        <w:t>duties and responsibilities</w:t>
      </w:r>
    </w:p>
    <w:p w:rsidR="00126DDD" w:rsidRPr="00405ADF" w:rsidRDefault="00650B49" w:rsidP="00126DDD">
      <w:pPr>
        <w:rPr>
          <w:rFonts w:cs="Arial"/>
          <w:u w:val="single"/>
        </w:rPr>
      </w:pPr>
      <w:r>
        <w:rPr>
          <w:rFonts w:cs="Arial"/>
        </w:rPr>
        <w:br/>
      </w:r>
      <w:r w:rsidR="00405ADF">
        <w:rPr>
          <w:rFonts w:cs="Arial"/>
          <w:u w:val="single"/>
        </w:rPr>
        <w:t>ICT:</w:t>
      </w:r>
      <w:r w:rsidR="00405ADF">
        <w:rPr>
          <w:rFonts w:cs="Arial"/>
          <w:u w:val="single"/>
        </w:rPr>
        <w:br/>
      </w:r>
    </w:p>
    <w:p w:rsidR="009B59D4" w:rsidRDefault="00650B49" w:rsidP="00B22F46">
      <w:pPr>
        <w:numPr>
          <w:ilvl w:val="0"/>
          <w:numId w:val="4"/>
        </w:numPr>
      </w:pPr>
      <w:r>
        <w:t>Carry out straightforward ICT maintenance jobs or perform a simple diagnosis on a faulty piece of equipment</w:t>
      </w:r>
      <w:r w:rsidR="00CC44F4">
        <w:t>.</w:t>
      </w:r>
    </w:p>
    <w:p w:rsidR="00650B49" w:rsidRDefault="00650B49" w:rsidP="00B22F46">
      <w:pPr>
        <w:numPr>
          <w:ilvl w:val="0"/>
          <w:numId w:val="4"/>
        </w:numPr>
      </w:pPr>
      <w:r>
        <w:t>Be responsible (along with the ICT Subject Leader) for logging problems with Inspire.</w:t>
      </w:r>
    </w:p>
    <w:p w:rsidR="00650B49" w:rsidRDefault="00650B49" w:rsidP="00B22F46">
      <w:pPr>
        <w:numPr>
          <w:ilvl w:val="0"/>
          <w:numId w:val="4"/>
        </w:numPr>
      </w:pPr>
      <w:r>
        <w:t>Work with the engineers, when they are on site or remotely, to solve technical issues.</w:t>
      </w:r>
    </w:p>
    <w:p w:rsidR="00650B49" w:rsidRDefault="00650B49" w:rsidP="00B22F46">
      <w:pPr>
        <w:numPr>
          <w:ilvl w:val="0"/>
          <w:numId w:val="4"/>
        </w:numPr>
      </w:pPr>
      <w:r>
        <w:t>Install updates on the IPads and laptops as necessary.  Purchase apps as required.</w:t>
      </w:r>
    </w:p>
    <w:p w:rsidR="00650B49" w:rsidRDefault="00650B49" w:rsidP="00B22F46">
      <w:pPr>
        <w:numPr>
          <w:ilvl w:val="0"/>
          <w:numId w:val="4"/>
        </w:numPr>
      </w:pPr>
      <w:r>
        <w:t>Be responsible for the booking system for IPads and laptops – and ensure they are safely returned and locked away.</w:t>
      </w:r>
    </w:p>
    <w:p w:rsidR="00650B49" w:rsidRDefault="00650B49" w:rsidP="00B22F46">
      <w:pPr>
        <w:numPr>
          <w:ilvl w:val="0"/>
          <w:numId w:val="4"/>
        </w:numPr>
      </w:pPr>
      <w:r>
        <w:t>Maintain an inventory of school ICT equipment including hardware and software.</w:t>
      </w:r>
    </w:p>
    <w:p w:rsidR="00650B49" w:rsidRDefault="00650B49" w:rsidP="00B22F46">
      <w:pPr>
        <w:numPr>
          <w:ilvl w:val="0"/>
          <w:numId w:val="4"/>
        </w:numPr>
      </w:pPr>
      <w:r>
        <w:lastRenderedPageBreak/>
        <w:t xml:space="preserve">Work with the ICT Leader to ensure staff laptops and IPads </w:t>
      </w:r>
      <w:r w:rsidR="00405ADF">
        <w:t>are</w:t>
      </w:r>
      <w:r>
        <w:t xml:space="preserve"> allocated and the appropriate documents are completed.</w:t>
      </w:r>
    </w:p>
    <w:p w:rsidR="00650B49" w:rsidRDefault="00650B49" w:rsidP="00B22F46">
      <w:pPr>
        <w:numPr>
          <w:ilvl w:val="0"/>
          <w:numId w:val="4"/>
        </w:numPr>
      </w:pPr>
      <w:r>
        <w:t xml:space="preserve">Support staff and children in class </w:t>
      </w:r>
      <w:r w:rsidR="00CC44F4">
        <w:t>improving</w:t>
      </w:r>
      <w:r>
        <w:t xml:space="preserve"> their knowledge and use of applications on the school IPads and the school blog.</w:t>
      </w:r>
    </w:p>
    <w:p w:rsidR="00650B49" w:rsidRDefault="00650B49" w:rsidP="00B22F46">
      <w:pPr>
        <w:numPr>
          <w:ilvl w:val="0"/>
          <w:numId w:val="4"/>
        </w:numPr>
      </w:pPr>
      <w:r>
        <w:t>Keep staff informed, as necessary, of so</w:t>
      </w:r>
      <w:r w:rsidR="00BB697D">
        <w:t>f</w:t>
      </w:r>
      <w:r w:rsidR="00405ADF">
        <w:t xml:space="preserve">tware and </w:t>
      </w:r>
      <w:r>
        <w:t>hardware updates.</w:t>
      </w:r>
    </w:p>
    <w:p w:rsidR="00650B49" w:rsidRDefault="00650B49" w:rsidP="00B22F46">
      <w:pPr>
        <w:numPr>
          <w:ilvl w:val="0"/>
          <w:numId w:val="4"/>
        </w:numPr>
      </w:pPr>
      <w:r>
        <w:t xml:space="preserve">Act, in conjunction with the school office staff and ICT </w:t>
      </w:r>
      <w:r w:rsidR="00CC44F4">
        <w:t>S</w:t>
      </w:r>
      <w:r>
        <w:t>ubject Leader, as administrator for school packages such as Mathletics, blog site etc.</w:t>
      </w:r>
    </w:p>
    <w:p w:rsidR="00650B49" w:rsidRDefault="00650B49" w:rsidP="00B22F46">
      <w:pPr>
        <w:numPr>
          <w:ilvl w:val="0"/>
          <w:numId w:val="4"/>
        </w:numPr>
      </w:pPr>
      <w:r>
        <w:t>Research and coordinate curriculum software</w:t>
      </w:r>
      <w:r w:rsidR="00CC44F4">
        <w:t>.</w:t>
      </w:r>
    </w:p>
    <w:p w:rsidR="00650B49" w:rsidRDefault="00650B49" w:rsidP="00B22F46">
      <w:pPr>
        <w:numPr>
          <w:ilvl w:val="0"/>
          <w:numId w:val="4"/>
        </w:numPr>
      </w:pPr>
      <w:r>
        <w:t>Take responsibility for training L</w:t>
      </w:r>
      <w:r w:rsidR="00CC44F4">
        <w:t>earning Support Assistants</w:t>
      </w:r>
      <w:r>
        <w:t xml:space="preserve"> in the use of ICT equipmen</w:t>
      </w:r>
      <w:r w:rsidR="00CC44F4">
        <w:t>t, e.g. Interactive Whiteboards etc.</w:t>
      </w:r>
    </w:p>
    <w:p w:rsidR="00650B49" w:rsidRDefault="00650B49" w:rsidP="00650B49"/>
    <w:p w:rsidR="00650B49" w:rsidRDefault="00650B49" w:rsidP="00650B49">
      <w:r w:rsidRPr="00405ADF">
        <w:rPr>
          <w:u w:val="single"/>
        </w:rPr>
        <w:t>Display</w:t>
      </w:r>
      <w:r w:rsidR="00405ADF">
        <w:rPr>
          <w:u w:val="single"/>
        </w:rPr>
        <w:t>:</w:t>
      </w:r>
      <w:r w:rsidR="00405ADF">
        <w:rPr>
          <w:u w:val="single"/>
        </w:rPr>
        <w:br/>
      </w:r>
    </w:p>
    <w:p w:rsidR="00650B49" w:rsidRDefault="00405ADF" w:rsidP="00650B49">
      <w:pPr>
        <w:pStyle w:val="ListParagraph"/>
        <w:numPr>
          <w:ilvl w:val="0"/>
          <w:numId w:val="5"/>
        </w:numPr>
      </w:pPr>
      <w:r>
        <w:t xml:space="preserve">Work with Art and </w:t>
      </w:r>
      <w:r w:rsidR="00650B49">
        <w:t>Display Leader and S</w:t>
      </w:r>
      <w:r w:rsidR="00CC44F4">
        <w:t>enior Leadership Team (SLT)</w:t>
      </w:r>
      <w:r w:rsidR="00650B49">
        <w:t xml:space="preserve"> to ensure t</w:t>
      </w:r>
      <w:r>
        <w:t>here is a high level of consisten</w:t>
      </w:r>
      <w:r w:rsidR="00650B49">
        <w:t xml:space="preserve">cy in the standard and content </w:t>
      </w:r>
      <w:r w:rsidR="00CC44F4">
        <w:t>o</w:t>
      </w:r>
      <w:r w:rsidR="00650B49">
        <w:t>f displays around the school.</w:t>
      </w:r>
    </w:p>
    <w:p w:rsidR="00650B49" w:rsidRDefault="00650B49" w:rsidP="00650B49">
      <w:pPr>
        <w:pStyle w:val="ListParagraph"/>
        <w:numPr>
          <w:ilvl w:val="0"/>
          <w:numId w:val="5"/>
        </w:numPr>
      </w:pPr>
      <w:r>
        <w:t>Be responsible for the updates and daily switch on of the An</w:t>
      </w:r>
      <w:r w:rsidR="00BB697D">
        <w:t>o</w:t>
      </w:r>
      <w:r>
        <w:t>m</w:t>
      </w:r>
      <w:r w:rsidR="00BB697D">
        <w:t>a</w:t>
      </w:r>
      <w:r>
        <w:t>ly Information board.</w:t>
      </w:r>
    </w:p>
    <w:p w:rsidR="00650B49" w:rsidRDefault="00650B49" w:rsidP="00650B49">
      <w:pPr>
        <w:pStyle w:val="ListParagraph"/>
        <w:numPr>
          <w:ilvl w:val="0"/>
          <w:numId w:val="5"/>
        </w:numPr>
      </w:pPr>
      <w:r>
        <w:t>Work with the Art and Display</w:t>
      </w:r>
      <w:r w:rsidR="00BB697D">
        <w:t xml:space="preserve"> Leader to ensure display resour</w:t>
      </w:r>
      <w:r>
        <w:t>ces are available to staff.</w:t>
      </w:r>
    </w:p>
    <w:p w:rsidR="00650B49" w:rsidRDefault="00650B49" w:rsidP="00650B49">
      <w:pPr>
        <w:pStyle w:val="ListParagraph"/>
        <w:numPr>
          <w:ilvl w:val="0"/>
          <w:numId w:val="5"/>
        </w:numPr>
      </w:pPr>
      <w:r>
        <w:t>Work with colleagues to improve their display skills.</w:t>
      </w:r>
    </w:p>
    <w:p w:rsidR="00650B49" w:rsidRDefault="00650B49" w:rsidP="00650B49">
      <w:pPr>
        <w:pStyle w:val="ListParagraph"/>
        <w:numPr>
          <w:ilvl w:val="0"/>
          <w:numId w:val="5"/>
        </w:numPr>
      </w:pPr>
      <w:r>
        <w:t xml:space="preserve">Work with </w:t>
      </w:r>
      <w:r w:rsidR="00404646">
        <w:t xml:space="preserve">the </w:t>
      </w:r>
      <w:r>
        <w:t>SLT in the wider aspects of the way the school is presented such as signage, banners</w:t>
      </w:r>
      <w:r w:rsidR="00CC44F4">
        <w:t>,</w:t>
      </w:r>
      <w:r>
        <w:t xml:space="preserve"> photo</w:t>
      </w:r>
      <w:r w:rsidR="00BB697D">
        <w:t>gr</w:t>
      </w:r>
      <w:r>
        <w:t>aphy etc.</w:t>
      </w:r>
    </w:p>
    <w:p w:rsidR="00650B49" w:rsidRDefault="00650B49" w:rsidP="00650B49">
      <w:pPr>
        <w:pStyle w:val="ListParagraph"/>
        <w:numPr>
          <w:ilvl w:val="0"/>
          <w:numId w:val="5"/>
        </w:numPr>
      </w:pPr>
      <w:r>
        <w:t xml:space="preserve">Undertake, as </w:t>
      </w:r>
      <w:r w:rsidR="00BB697D">
        <w:t>necessary</w:t>
      </w:r>
      <w:r>
        <w:t xml:space="preserve">, the production of </w:t>
      </w:r>
      <w:r w:rsidR="00BB697D">
        <w:t>displays</w:t>
      </w:r>
      <w:r>
        <w:t xml:space="preserve"> around the school.</w:t>
      </w:r>
    </w:p>
    <w:p w:rsidR="00650B49" w:rsidRDefault="00650B49" w:rsidP="00650B49"/>
    <w:p w:rsidR="00650B49" w:rsidRPr="00405ADF" w:rsidRDefault="00650B49" w:rsidP="00650B49">
      <w:pPr>
        <w:rPr>
          <w:u w:val="single"/>
        </w:rPr>
      </w:pPr>
      <w:r w:rsidRPr="00405ADF">
        <w:rPr>
          <w:u w:val="single"/>
        </w:rPr>
        <w:t>Promotion</w:t>
      </w:r>
      <w:r w:rsidR="00405ADF" w:rsidRPr="00405ADF">
        <w:rPr>
          <w:u w:val="single"/>
        </w:rPr>
        <w:t>s:</w:t>
      </w:r>
      <w:r w:rsidR="00405ADF">
        <w:rPr>
          <w:u w:val="single"/>
        </w:rPr>
        <w:br/>
      </w:r>
    </w:p>
    <w:p w:rsidR="00650B49" w:rsidRDefault="00650B49" w:rsidP="00650B49">
      <w:pPr>
        <w:pStyle w:val="ListParagraph"/>
        <w:numPr>
          <w:ilvl w:val="0"/>
          <w:numId w:val="6"/>
        </w:numPr>
      </w:pPr>
      <w:r>
        <w:t>Ensure the school website is updated regularly and is compliant with DfE regulations.</w:t>
      </w:r>
    </w:p>
    <w:p w:rsidR="00650B49" w:rsidRDefault="00650B49" w:rsidP="00650B49">
      <w:pPr>
        <w:pStyle w:val="ListParagraph"/>
        <w:numPr>
          <w:ilvl w:val="0"/>
          <w:numId w:val="6"/>
        </w:numPr>
      </w:pPr>
      <w:r>
        <w:t>Work with the Head Teacher t</w:t>
      </w:r>
      <w:r w:rsidR="00CC44F4">
        <w:t>o</w:t>
      </w:r>
      <w:r>
        <w:t xml:space="preserve"> draft press releases for school events.</w:t>
      </w:r>
    </w:p>
    <w:p w:rsidR="00650B49" w:rsidRDefault="00650B49" w:rsidP="00650B49">
      <w:pPr>
        <w:pStyle w:val="ListParagraph"/>
        <w:numPr>
          <w:ilvl w:val="0"/>
          <w:numId w:val="6"/>
        </w:numPr>
      </w:pPr>
      <w:r>
        <w:t>Ensure that the school enjoy</w:t>
      </w:r>
      <w:r w:rsidR="00CC44F4">
        <w:t>s</w:t>
      </w:r>
      <w:r>
        <w:t xml:space="preserve"> regular, positive press coverage to promote school events</w:t>
      </w:r>
      <w:r w:rsidR="00CC44F4">
        <w:t>.</w:t>
      </w:r>
    </w:p>
    <w:p w:rsidR="00650B49" w:rsidRDefault="00650B49" w:rsidP="00650B49">
      <w:pPr>
        <w:pStyle w:val="ListParagraph"/>
        <w:numPr>
          <w:ilvl w:val="0"/>
          <w:numId w:val="6"/>
        </w:numPr>
      </w:pPr>
      <w:r>
        <w:t xml:space="preserve">Work with senior leaders to organise school promotion events such as an </w:t>
      </w:r>
      <w:r w:rsidR="00CC44F4">
        <w:t>O</w:t>
      </w:r>
      <w:r>
        <w:t xml:space="preserve">pen </w:t>
      </w:r>
      <w:r w:rsidR="00CC44F4">
        <w:t>D</w:t>
      </w:r>
      <w:r>
        <w:t>ay.</w:t>
      </w:r>
    </w:p>
    <w:p w:rsidR="00650B49" w:rsidRDefault="00650B49" w:rsidP="00650B49">
      <w:pPr>
        <w:pStyle w:val="ListParagraph"/>
        <w:numPr>
          <w:ilvl w:val="0"/>
          <w:numId w:val="6"/>
        </w:numPr>
      </w:pPr>
      <w:r>
        <w:t xml:space="preserve">Attend meetings of the </w:t>
      </w:r>
      <w:r w:rsidR="00CC44F4">
        <w:t>P</w:t>
      </w:r>
      <w:r>
        <w:t xml:space="preserve">romotions </w:t>
      </w:r>
      <w:r w:rsidR="00CC44F4">
        <w:t>S</w:t>
      </w:r>
      <w:r>
        <w:t xml:space="preserve">ub </w:t>
      </w:r>
      <w:r w:rsidR="00CC44F4">
        <w:t>C</w:t>
      </w:r>
      <w:r>
        <w:t>ommittee (of the Governing Body) and work with them to action matters arising.</w:t>
      </w:r>
    </w:p>
    <w:p w:rsidR="00650B49" w:rsidRDefault="00650B49" w:rsidP="00650B49">
      <w:pPr>
        <w:pStyle w:val="ListParagraph"/>
        <w:numPr>
          <w:ilvl w:val="0"/>
          <w:numId w:val="6"/>
        </w:numPr>
      </w:pPr>
      <w:r>
        <w:t>Develop community links to promote the school.</w:t>
      </w:r>
    </w:p>
    <w:p w:rsidR="00650B49" w:rsidRDefault="00650B49" w:rsidP="00650B49">
      <w:pPr>
        <w:pStyle w:val="ListParagraph"/>
        <w:numPr>
          <w:ilvl w:val="0"/>
          <w:numId w:val="6"/>
        </w:numPr>
      </w:pPr>
      <w:r>
        <w:t>Work with the SLT, as necessary, to develop future promotional ideas.</w:t>
      </w:r>
    </w:p>
    <w:p w:rsidR="00650B49" w:rsidRDefault="00650B49" w:rsidP="00650B49">
      <w:pPr>
        <w:pStyle w:val="ListParagraph"/>
        <w:numPr>
          <w:ilvl w:val="0"/>
          <w:numId w:val="6"/>
        </w:numPr>
      </w:pPr>
      <w:r>
        <w:t xml:space="preserve">Work </w:t>
      </w:r>
      <w:r w:rsidR="00BB697D">
        <w:t xml:space="preserve">with </w:t>
      </w:r>
      <w:r>
        <w:t>the Head Teacher to consider and use social media to promote the school.</w:t>
      </w:r>
    </w:p>
    <w:p w:rsidR="00E14120" w:rsidRDefault="00E14120" w:rsidP="00E14120">
      <w:pPr>
        <w:rPr>
          <w:rFonts w:cs="Arial"/>
        </w:rPr>
      </w:pPr>
    </w:p>
    <w:p w:rsidR="00CC44F4" w:rsidRDefault="00CC44F4" w:rsidP="00E14120">
      <w:pPr>
        <w:rPr>
          <w:rFonts w:cs="Arial"/>
        </w:rPr>
      </w:pPr>
    </w:p>
    <w:p w:rsidR="00E14120" w:rsidRPr="00492AE6" w:rsidRDefault="00E14120" w:rsidP="00E14120">
      <w:pPr>
        <w:rPr>
          <w:rFonts w:cs="Arial"/>
        </w:rPr>
      </w:pPr>
      <w:r w:rsidRPr="00492AE6">
        <w:rPr>
          <w:rFonts w:cs="Arial"/>
        </w:rPr>
        <w:t xml:space="preserve">Name of Post Holder </w:t>
      </w:r>
      <w:r w:rsidRPr="00492AE6">
        <w:rPr>
          <w:rFonts w:cs="Arial"/>
        </w:rPr>
        <w:tab/>
      </w:r>
      <w:r w:rsidR="00404646">
        <w:rPr>
          <w:rFonts w:cs="Arial"/>
        </w:rPr>
        <w:tab/>
      </w:r>
      <w:r w:rsidRPr="00492AE6">
        <w:rPr>
          <w:rFonts w:cs="Arial"/>
        </w:rPr>
        <w:t>…………………………………………</w:t>
      </w:r>
      <w:r w:rsidR="00492AE6" w:rsidRPr="00492AE6">
        <w:rPr>
          <w:rFonts w:cs="Arial"/>
        </w:rPr>
        <w:t>……………</w:t>
      </w:r>
      <w:r w:rsidRPr="00492AE6">
        <w:rPr>
          <w:rFonts w:cs="Arial"/>
        </w:rPr>
        <w:t>…</w:t>
      </w:r>
      <w:r w:rsidR="00492AE6">
        <w:rPr>
          <w:rFonts w:cs="Arial"/>
        </w:rPr>
        <w:t>.</w:t>
      </w:r>
      <w:r w:rsidRPr="00492AE6">
        <w:rPr>
          <w:rFonts w:cs="Arial"/>
        </w:rPr>
        <w:t>……</w:t>
      </w:r>
    </w:p>
    <w:p w:rsidR="00E14120" w:rsidRPr="00492AE6" w:rsidRDefault="00E14120" w:rsidP="00E14120">
      <w:pPr>
        <w:rPr>
          <w:rFonts w:cs="Arial"/>
        </w:rPr>
      </w:pPr>
    </w:p>
    <w:p w:rsidR="00C73CA2" w:rsidRPr="00492AE6" w:rsidRDefault="00C73CA2" w:rsidP="00E14120">
      <w:pPr>
        <w:rPr>
          <w:rFonts w:cs="Arial"/>
        </w:rPr>
      </w:pPr>
    </w:p>
    <w:p w:rsidR="00492AE6" w:rsidRDefault="00492AE6" w:rsidP="00492AE6">
      <w:pPr>
        <w:rPr>
          <w:rFonts w:cs="Arial"/>
        </w:rPr>
      </w:pPr>
      <w:r w:rsidRPr="00492AE6">
        <w:rPr>
          <w:rFonts w:cs="Arial"/>
        </w:rPr>
        <w:t>Date</w:t>
      </w:r>
      <w:r w:rsidRPr="00492AE6">
        <w:rPr>
          <w:rFonts w:cs="Arial"/>
        </w:rPr>
        <w:tab/>
      </w:r>
      <w:r w:rsidRPr="00492AE6">
        <w:rPr>
          <w:rFonts w:cs="Arial"/>
        </w:rPr>
        <w:tab/>
      </w:r>
      <w:r w:rsidRPr="00492AE6">
        <w:rPr>
          <w:rFonts w:cs="Arial"/>
        </w:rPr>
        <w:tab/>
      </w:r>
      <w:r w:rsidRPr="00492AE6">
        <w:rPr>
          <w:rFonts w:cs="Arial"/>
        </w:rPr>
        <w:tab/>
      </w:r>
      <w:r w:rsidR="00404646">
        <w:rPr>
          <w:rFonts w:cs="Arial"/>
        </w:rPr>
        <w:tab/>
      </w:r>
      <w:r w:rsidRPr="00492AE6">
        <w:rPr>
          <w:rFonts w:cs="Arial"/>
        </w:rPr>
        <w:t>…………………………………………………………</w:t>
      </w:r>
      <w:r>
        <w:rPr>
          <w:rFonts w:cs="Arial"/>
        </w:rPr>
        <w:t>.</w:t>
      </w:r>
      <w:r w:rsidRPr="00492AE6">
        <w:rPr>
          <w:rFonts w:cs="Arial"/>
        </w:rPr>
        <w:t>……</w:t>
      </w:r>
    </w:p>
    <w:p w:rsidR="00492AE6" w:rsidRDefault="00492AE6" w:rsidP="00492AE6">
      <w:pPr>
        <w:rPr>
          <w:rFonts w:cs="Arial"/>
        </w:rPr>
      </w:pPr>
    </w:p>
    <w:p w:rsidR="00492AE6" w:rsidRPr="00492AE6" w:rsidRDefault="00492AE6" w:rsidP="00492AE6">
      <w:pPr>
        <w:rPr>
          <w:rFonts w:cs="Arial"/>
        </w:rPr>
      </w:pPr>
    </w:p>
    <w:p w:rsidR="00492AE6" w:rsidRPr="00492AE6" w:rsidRDefault="00E14120" w:rsidP="00492AE6">
      <w:pPr>
        <w:rPr>
          <w:rFonts w:cs="Arial"/>
        </w:rPr>
      </w:pPr>
      <w:r w:rsidRPr="00492AE6">
        <w:rPr>
          <w:rFonts w:cs="Arial"/>
        </w:rPr>
        <w:t>Signature of Post Holder</w:t>
      </w:r>
      <w:r w:rsidRPr="00492AE6">
        <w:rPr>
          <w:rFonts w:cs="Arial"/>
        </w:rPr>
        <w:tab/>
      </w:r>
      <w:r w:rsidR="00404646">
        <w:rPr>
          <w:rFonts w:cs="Arial"/>
        </w:rPr>
        <w:tab/>
      </w:r>
      <w:r w:rsidR="00492AE6" w:rsidRPr="00492AE6">
        <w:rPr>
          <w:rFonts w:cs="Arial"/>
        </w:rPr>
        <w:t>…………………………………………………………</w:t>
      </w:r>
      <w:r w:rsidR="00492AE6">
        <w:rPr>
          <w:rFonts w:cs="Arial"/>
        </w:rPr>
        <w:t>.</w:t>
      </w:r>
      <w:r w:rsidR="00492AE6" w:rsidRPr="00492AE6">
        <w:rPr>
          <w:rFonts w:cs="Arial"/>
        </w:rPr>
        <w:t>……</w:t>
      </w:r>
    </w:p>
    <w:p w:rsidR="00492AE6" w:rsidRDefault="00492AE6" w:rsidP="00E14120">
      <w:pPr>
        <w:rPr>
          <w:rFonts w:cs="Arial"/>
        </w:rPr>
      </w:pPr>
    </w:p>
    <w:p w:rsidR="00492AE6" w:rsidRPr="00492AE6" w:rsidRDefault="00492AE6" w:rsidP="00E14120">
      <w:pPr>
        <w:rPr>
          <w:rFonts w:cs="Arial"/>
        </w:rPr>
      </w:pPr>
    </w:p>
    <w:p w:rsidR="00492AE6" w:rsidRPr="00492AE6" w:rsidRDefault="00E14120" w:rsidP="00492AE6">
      <w:pPr>
        <w:rPr>
          <w:rFonts w:cs="Arial"/>
        </w:rPr>
      </w:pPr>
      <w:r w:rsidRPr="00492AE6">
        <w:rPr>
          <w:rFonts w:cs="Arial"/>
        </w:rPr>
        <w:t>Signature of Head</w:t>
      </w:r>
      <w:r w:rsidR="00BB697D">
        <w:rPr>
          <w:rFonts w:cs="Arial"/>
        </w:rPr>
        <w:t xml:space="preserve"> T</w:t>
      </w:r>
      <w:r w:rsidRPr="00492AE6">
        <w:rPr>
          <w:rFonts w:cs="Arial"/>
        </w:rPr>
        <w:t>eacher</w:t>
      </w:r>
      <w:r w:rsidR="00492AE6" w:rsidRPr="00492AE6">
        <w:rPr>
          <w:rFonts w:cs="Arial"/>
        </w:rPr>
        <w:tab/>
        <w:t>…………………………………………………………</w:t>
      </w:r>
      <w:r w:rsidR="00492AE6">
        <w:rPr>
          <w:rFonts w:cs="Arial"/>
        </w:rPr>
        <w:t>.</w:t>
      </w:r>
      <w:r w:rsidR="00492AE6" w:rsidRPr="00492AE6">
        <w:rPr>
          <w:rFonts w:cs="Arial"/>
        </w:rPr>
        <w:t>……</w:t>
      </w:r>
    </w:p>
    <w:p w:rsidR="00E14120" w:rsidRDefault="00E14120" w:rsidP="00F87056">
      <w:pPr>
        <w:rPr>
          <w:rFonts w:cs="Arial"/>
        </w:rPr>
      </w:pPr>
    </w:p>
    <w:p w:rsidR="00404646" w:rsidRDefault="00404646" w:rsidP="00F87056">
      <w:pPr>
        <w:rPr>
          <w:rFonts w:cs="Arial"/>
          <w:sz w:val="22"/>
        </w:rPr>
      </w:pPr>
    </w:p>
    <w:p w:rsidR="00E14120" w:rsidRPr="00492AE6" w:rsidRDefault="00405ADF" w:rsidP="00F87056">
      <w:pPr>
        <w:rPr>
          <w:rFonts w:cs="Arial"/>
          <w:sz w:val="22"/>
        </w:rPr>
      </w:pPr>
      <w:r>
        <w:rPr>
          <w:rFonts w:cs="Arial"/>
          <w:sz w:val="22"/>
        </w:rPr>
        <w:t>February 2018</w:t>
      </w:r>
    </w:p>
    <w:p w:rsidR="000D7ED7" w:rsidRDefault="000D7ED7" w:rsidP="000D7ED7">
      <w:pPr>
        <w:jc w:val="center"/>
        <w:rPr>
          <w:rFonts w:ascii="Trebuchet MS" w:hAnsi="Trebuchet MS"/>
          <w:b/>
          <w:sz w:val="40"/>
        </w:rPr>
      </w:pPr>
      <w:r w:rsidRPr="00492AE6">
        <w:rPr>
          <w:rFonts w:cs="Arial"/>
        </w:rPr>
        <w:br w:type="page"/>
      </w:r>
      <w:r>
        <w:rPr>
          <w:rFonts w:ascii="Trebuchet MS" w:hAnsi="Trebuchet MS"/>
          <w:b/>
          <w:sz w:val="40"/>
        </w:rPr>
        <w:t>Person Specification</w:t>
      </w:r>
    </w:p>
    <w:p w:rsidR="00F2527E" w:rsidRDefault="00F2527E" w:rsidP="000D7ED7">
      <w:pPr>
        <w:jc w:val="center"/>
        <w:rPr>
          <w:rFonts w:ascii="Trebuchet MS" w:hAnsi="Trebuchet MS"/>
          <w:b/>
          <w:sz w:val="40"/>
        </w:rPr>
      </w:pPr>
    </w:p>
    <w:p w:rsidR="00EB349A" w:rsidRDefault="009B59D4" w:rsidP="000D7ED7">
      <w:pPr>
        <w:jc w:val="center"/>
        <w:rPr>
          <w:rFonts w:ascii="Trebuchet MS" w:hAnsi="Trebuchet MS"/>
          <w:b/>
          <w:sz w:val="40"/>
        </w:rPr>
      </w:pPr>
      <w:r>
        <w:rPr>
          <w:rFonts w:ascii="Trebuchet MS" w:hAnsi="Trebuchet MS"/>
          <w:b/>
          <w:sz w:val="40"/>
        </w:rPr>
        <w:t>[</w:t>
      </w:r>
      <w:r w:rsidR="00BB697D">
        <w:rPr>
          <w:rFonts w:ascii="Trebuchet MS" w:hAnsi="Trebuchet MS"/>
          <w:b/>
          <w:sz w:val="40"/>
        </w:rPr>
        <w:t>Media Administrator</w:t>
      </w:r>
      <w:r w:rsidR="00EB349A">
        <w:rPr>
          <w:rFonts w:ascii="Trebuchet MS" w:hAnsi="Trebuchet MS"/>
          <w:b/>
          <w:sz w:val="40"/>
        </w:rPr>
        <w:t>]</w:t>
      </w:r>
    </w:p>
    <w:p w:rsidR="000D7ED7" w:rsidRPr="00BC796B" w:rsidRDefault="000D7ED7" w:rsidP="000D7ED7">
      <w:pPr>
        <w:pBdr>
          <w:bottom w:val="single" w:sz="4" w:space="1" w:color="auto"/>
        </w:pBdr>
        <w:jc w:val="center"/>
        <w:rPr>
          <w:i/>
        </w:rPr>
      </w:pPr>
    </w:p>
    <w:p w:rsidR="000D7ED7" w:rsidRPr="00A7120C" w:rsidRDefault="000D7ED7" w:rsidP="000D7ED7">
      <w:pPr>
        <w:rPr>
          <w:sz w:val="14"/>
        </w:rPr>
      </w:pPr>
    </w:p>
    <w:tbl>
      <w:tblPr>
        <w:tblW w:w="10192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7088"/>
        <w:gridCol w:w="567"/>
        <w:gridCol w:w="567"/>
      </w:tblGrid>
      <w:tr w:rsidR="000D7ED7" w:rsidRPr="00492AE6" w:rsidTr="00350872">
        <w:trPr>
          <w:cantSplit/>
          <w:trHeight w:val="1248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ED7" w:rsidRPr="00492AE6" w:rsidRDefault="000D7ED7" w:rsidP="00E87F60">
            <w:pPr>
              <w:pStyle w:val="Heading2"/>
              <w:spacing w:before="0" w:after="0"/>
              <w:rPr>
                <w:rFonts w:ascii="Arial" w:hAnsi="Arial" w:cs="Arial"/>
                <w:i w:val="0"/>
                <w:color w:val="FFFFFF"/>
                <w:sz w:val="22"/>
                <w:szCs w:val="22"/>
              </w:rPr>
            </w:pPr>
            <w:r w:rsidRPr="00492AE6">
              <w:rPr>
                <w:rFonts w:ascii="Arial" w:hAnsi="Arial" w:cs="Arial"/>
                <w:i w:val="0"/>
                <w:sz w:val="22"/>
                <w:szCs w:val="22"/>
              </w:rPr>
              <w:t>Sections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ED7" w:rsidRPr="00492AE6" w:rsidRDefault="000D7ED7" w:rsidP="00E87F60">
            <w:pPr>
              <w:rPr>
                <w:rFonts w:cs="Arial"/>
                <w:b/>
                <w:bCs/>
                <w:sz w:val="22"/>
              </w:rPr>
            </w:pPr>
            <w:r w:rsidRPr="00492AE6">
              <w:rPr>
                <w:rFonts w:cs="Arial"/>
                <w:b/>
                <w:bCs/>
                <w:sz w:val="22"/>
              </w:rPr>
              <w:t>Competencies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D7ED7" w:rsidRPr="00492AE6" w:rsidRDefault="000D7ED7" w:rsidP="00C73CA2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492AE6">
              <w:rPr>
                <w:rFonts w:cs="Arial"/>
                <w:b/>
                <w:bCs/>
                <w:sz w:val="18"/>
              </w:rPr>
              <w:t>Essential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D7ED7" w:rsidRPr="00492AE6" w:rsidRDefault="000D7ED7" w:rsidP="00C73CA2">
            <w:pPr>
              <w:ind w:left="113" w:right="113"/>
              <w:jc w:val="center"/>
              <w:rPr>
                <w:rFonts w:cs="Arial"/>
                <w:b/>
                <w:bCs/>
                <w:color w:val="FFFFFF"/>
                <w:sz w:val="18"/>
              </w:rPr>
            </w:pPr>
            <w:r w:rsidRPr="00492AE6">
              <w:rPr>
                <w:rFonts w:cs="Arial"/>
                <w:b/>
                <w:bCs/>
                <w:sz w:val="18"/>
              </w:rPr>
              <w:t>Desirable</w:t>
            </w:r>
          </w:p>
        </w:tc>
      </w:tr>
      <w:tr w:rsidR="00153A61" w:rsidRPr="00492AE6" w:rsidTr="00350872">
        <w:trPr>
          <w:cantSplit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61" w:rsidRPr="00492AE6" w:rsidRDefault="00153A61" w:rsidP="00E14120">
            <w:pPr>
              <w:rPr>
                <w:rFonts w:cs="Arial"/>
                <w:b/>
                <w:sz w:val="22"/>
              </w:rPr>
            </w:pPr>
            <w:r w:rsidRPr="00492AE6">
              <w:rPr>
                <w:rFonts w:cs="Arial"/>
                <w:b/>
                <w:sz w:val="22"/>
              </w:rPr>
              <w:t>Skills, knowledge and aptitudes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61" w:rsidRPr="00902740" w:rsidRDefault="00BB697D" w:rsidP="00044647">
            <w:pPr>
              <w:spacing w:after="120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A strong aptitude for the use of ICT equipment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61" w:rsidRPr="00902740" w:rsidRDefault="00153A61" w:rsidP="00404646">
            <w:pPr>
              <w:jc w:val="center"/>
              <w:rPr>
                <w:sz w:val="22"/>
              </w:rPr>
            </w:pPr>
            <w:r w:rsidRPr="00902740">
              <w:rPr>
                <w:rFonts w:cs="Arial"/>
                <w:sz w:val="22"/>
              </w:rPr>
              <w:sym w:font="Wingdings" w:char="0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61" w:rsidRPr="00902740" w:rsidRDefault="00153A61" w:rsidP="00404646">
            <w:pPr>
              <w:jc w:val="center"/>
              <w:rPr>
                <w:rFonts w:cs="Arial"/>
                <w:sz w:val="22"/>
              </w:rPr>
            </w:pPr>
          </w:p>
        </w:tc>
      </w:tr>
      <w:tr w:rsidR="00153A61" w:rsidRPr="00492AE6" w:rsidTr="00350872">
        <w:trPr>
          <w:cantSplit/>
        </w:trPr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61" w:rsidRPr="00492AE6" w:rsidRDefault="00153A61" w:rsidP="00E14120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61" w:rsidRPr="00902740" w:rsidRDefault="00BB697D" w:rsidP="00044647">
            <w:pPr>
              <w:spacing w:after="120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A good working knowledge of digital technology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61" w:rsidRPr="00902740" w:rsidRDefault="00153A61" w:rsidP="00404646">
            <w:pPr>
              <w:jc w:val="center"/>
              <w:rPr>
                <w:sz w:val="22"/>
              </w:rPr>
            </w:pPr>
            <w:r w:rsidRPr="00902740">
              <w:rPr>
                <w:rFonts w:cs="Arial"/>
                <w:sz w:val="22"/>
              </w:rPr>
              <w:sym w:font="Wingdings" w:char="0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61" w:rsidRPr="00902740" w:rsidRDefault="00153A61" w:rsidP="00404646">
            <w:pPr>
              <w:jc w:val="center"/>
              <w:rPr>
                <w:rFonts w:cs="Arial"/>
                <w:sz w:val="22"/>
              </w:rPr>
            </w:pPr>
          </w:p>
        </w:tc>
      </w:tr>
      <w:tr w:rsidR="00153A61" w:rsidRPr="00492AE6" w:rsidTr="00350872">
        <w:trPr>
          <w:cantSplit/>
        </w:trPr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A61" w:rsidRPr="00492AE6" w:rsidRDefault="00153A61" w:rsidP="00E14120">
            <w:pPr>
              <w:rPr>
                <w:rFonts w:cs="Arial"/>
                <w:b/>
                <w:sz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61" w:rsidRPr="00902740" w:rsidRDefault="00BB697D" w:rsidP="00044647">
            <w:pPr>
              <w:spacing w:after="120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Excellent communication skills both written and 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61" w:rsidRPr="00902740" w:rsidRDefault="00153A61" w:rsidP="00404646">
            <w:pPr>
              <w:jc w:val="center"/>
              <w:rPr>
                <w:sz w:val="22"/>
              </w:rPr>
            </w:pPr>
            <w:r w:rsidRPr="00902740">
              <w:rPr>
                <w:rFonts w:cs="Arial"/>
                <w:sz w:val="22"/>
              </w:rPr>
              <w:sym w:font="Wingdings" w:char="0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61" w:rsidRPr="00902740" w:rsidRDefault="00153A61" w:rsidP="00404646">
            <w:pPr>
              <w:jc w:val="center"/>
              <w:rPr>
                <w:rFonts w:cs="Arial"/>
                <w:sz w:val="22"/>
              </w:rPr>
            </w:pPr>
          </w:p>
        </w:tc>
      </w:tr>
      <w:tr w:rsidR="00405ADF" w:rsidRPr="00492AE6" w:rsidTr="00350872">
        <w:trPr>
          <w:cantSplit/>
          <w:trHeight w:val="364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DF" w:rsidRPr="00492AE6" w:rsidRDefault="00405ADF" w:rsidP="00405ADF">
            <w:pPr>
              <w:rPr>
                <w:rFonts w:cs="Arial"/>
                <w:b/>
                <w:sz w:val="22"/>
              </w:rPr>
            </w:pPr>
            <w:r w:rsidRPr="00492AE6">
              <w:rPr>
                <w:rFonts w:cs="Arial"/>
                <w:b/>
                <w:sz w:val="22"/>
              </w:rPr>
              <w:t>Qualifications and training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DF" w:rsidRPr="00902740" w:rsidRDefault="00405ADF" w:rsidP="00405ADF">
            <w:pPr>
              <w:spacing w:after="120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GCSE or equivalent in Maths and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DF" w:rsidRPr="00902740" w:rsidRDefault="00404646" w:rsidP="00404646">
            <w:pPr>
              <w:jc w:val="center"/>
              <w:rPr>
                <w:rFonts w:cs="Arial"/>
                <w:sz w:val="22"/>
              </w:rPr>
            </w:pPr>
            <w:r w:rsidRPr="00902740">
              <w:rPr>
                <w:rFonts w:cs="Arial"/>
                <w:sz w:val="22"/>
              </w:rPr>
              <w:sym w:font="Wingdings" w:char="0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DF" w:rsidRPr="00902740" w:rsidRDefault="00405ADF" w:rsidP="00404646">
            <w:pPr>
              <w:jc w:val="center"/>
              <w:rPr>
                <w:rFonts w:cs="Arial"/>
                <w:sz w:val="22"/>
              </w:rPr>
            </w:pPr>
          </w:p>
        </w:tc>
      </w:tr>
      <w:tr w:rsidR="00405ADF" w:rsidRPr="00492AE6" w:rsidTr="00350872">
        <w:trPr>
          <w:cantSplit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DF" w:rsidRPr="00492AE6" w:rsidRDefault="00405ADF" w:rsidP="00405ADF">
            <w:pPr>
              <w:rPr>
                <w:rFonts w:cs="Arial"/>
                <w:b/>
                <w:sz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DF" w:rsidRPr="00902740" w:rsidRDefault="00405ADF" w:rsidP="00405ADF">
            <w:pPr>
              <w:spacing w:after="120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Education qualifications beyond GCSE level (e.g. A Levels) and/or a formal ICT qualification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DF" w:rsidRPr="00902740" w:rsidRDefault="00405ADF" w:rsidP="00404646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DF" w:rsidRPr="00902740" w:rsidRDefault="00405ADF" w:rsidP="00404646">
            <w:pPr>
              <w:jc w:val="center"/>
              <w:rPr>
                <w:sz w:val="22"/>
              </w:rPr>
            </w:pPr>
            <w:r w:rsidRPr="00902740">
              <w:rPr>
                <w:rFonts w:cs="Arial"/>
                <w:sz w:val="22"/>
              </w:rPr>
              <w:sym w:font="Wingdings" w:char="00FC"/>
            </w:r>
          </w:p>
        </w:tc>
      </w:tr>
      <w:tr w:rsidR="00405ADF" w:rsidRPr="00492AE6" w:rsidTr="00350872">
        <w:trPr>
          <w:cantSplit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DF" w:rsidRPr="00492AE6" w:rsidRDefault="00405ADF" w:rsidP="00405ADF">
            <w:pPr>
              <w:rPr>
                <w:rFonts w:cs="Arial"/>
                <w:b/>
                <w:sz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DF" w:rsidRPr="00902740" w:rsidRDefault="00405ADF" w:rsidP="00405ADF">
            <w:pPr>
              <w:spacing w:after="120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The ability to keep accurate records and inventories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DF" w:rsidRPr="00902740" w:rsidRDefault="00405ADF" w:rsidP="00404646">
            <w:pPr>
              <w:jc w:val="center"/>
              <w:rPr>
                <w:sz w:val="22"/>
              </w:rPr>
            </w:pPr>
            <w:r w:rsidRPr="00902740">
              <w:rPr>
                <w:rFonts w:cs="Arial"/>
                <w:sz w:val="22"/>
              </w:rPr>
              <w:sym w:font="Wingdings" w:char="0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DF" w:rsidRPr="00902740" w:rsidRDefault="00405ADF" w:rsidP="00404646">
            <w:pPr>
              <w:jc w:val="center"/>
              <w:rPr>
                <w:rFonts w:cs="Arial"/>
                <w:sz w:val="22"/>
              </w:rPr>
            </w:pPr>
          </w:p>
        </w:tc>
      </w:tr>
      <w:tr w:rsidR="00405ADF" w:rsidRPr="00492AE6" w:rsidTr="00350872">
        <w:trPr>
          <w:cantSplit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DF" w:rsidRPr="00492AE6" w:rsidRDefault="00405ADF" w:rsidP="00405ADF">
            <w:pPr>
              <w:rPr>
                <w:rFonts w:cs="Arial"/>
                <w:b/>
                <w:sz w:val="22"/>
              </w:rPr>
            </w:pPr>
            <w:r w:rsidRPr="00492AE6">
              <w:rPr>
                <w:rFonts w:cs="Arial"/>
                <w:b/>
                <w:sz w:val="22"/>
              </w:rPr>
              <w:t>Experience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DF" w:rsidRPr="00902740" w:rsidRDefault="00405ADF" w:rsidP="00405ADF">
            <w:pPr>
              <w:spacing w:after="120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Experience of using a blog site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DF" w:rsidRPr="00902740" w:rsidRDefault="00405ADF" w:rsidP="00404646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DF" w:rsidRPr="00902740" w:rsidRDefault="00405ADF" w:rsidP="00404646">
            <w:pPr>
              <w:jc w:val="center"/>
              <w:rPr>
                <w:rFonts w:cs="Arial"/>
                <w:sz w:val="22"/>
              </w:rPr>
            </w:pPr>
            <w:r w:rsidRPr="00902740">
              <w:rPr>
                <w:rFonts w:cs="Arial"/>
                <w:sz w:val="22"/>
              </w:rPr>
              <w:sym w:font="Wingdings" w:char="00FC"/>
            </w:r>
          </w:p>
        </w:tc>
      </w:tr>
      <w:tr w:rsidR="00405ADF" w:rsidRPr="00492AE6" w:rsidTr="00350872">
        <w:trPr>
          <w:cantSplit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DF" w:rsidRPr="00492AE6" w:rsidRDefault="00405ADF" w:rsidP="00405ADF">
            <w:pPr>
              <w:rPr>
                <w:rFonts w:cs="Arial"/>
                <w:b/>
                <w:sz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DF" w:rsidRPr="00902740" w:rsidRDefault="00405ADF" w:rsidP="00405ADF">
            <w:pPr>
              <w:spacing w:after="120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Wide experience of undertaking displays in school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DF" w:rsidRPr="00902740" w:rsidRDefault="00404646" w:rsidP="00404646">
            <w:pPr>
              <w:jc w:val="center"/>
              <w:rPr>
                <w:rFonts w:cs="Arial"/>
                <w:sz w:val="22"/>
              </w:rPr>
            </w:pPr>
            <w:r w:rsidRPr="00902740">
              <w:rPr>
                <w:rFonts w:cs="Arial"/>
                <w:sz w:val="22"/>
              </w:rPr>
              <w:sym w:font="Wingdings" w:char="0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DF" w:rsidRPr="00902740" w:rsidRDefault="00405ADF" w:rsidP="00404646">
            <w:pPr>
              <w:jc w:val="center"/>
              <w:rPr>
                <w:sz w:val="22"/>
              </w:rPr>
            </w:pPr>
          </w:p>
        </w:tc>
      </w:tr>
      <w:tr w:rsidR="00405ADF" w:rsidRPr="00492AE6" w:rsidTr="00350872">
        <w:trPr>
          <w:cantSplit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DF" w:rsidRPr="00492AE6" w:rsidRDefault="00405ADF" w:rsidP="00405ADF">
            <w:pPr>
              <w:rPr>
                <w:rFonts w:cs="Arial"/>
                <w:b/>
                <w:sz w:val="22"/>
              </w:rPr>
            </w:pPr>
            <w:r w:rsidRPr="00492AE6">
              <w:rPr>
                <w:rFonts w:cs="Arial"/>
                <w:b/>
                <w:sz w:val="22"/>
              </w:rPr>
              <w:t>Personal attributes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DF" w:rsidRPr="00902740" w:rsidRDefault="00405ADF" w:rsidP="00405ADF">
            <w:pPr>
              <w:spacing w:after="120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A good eye for detail and the ability to be creative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DF" w:rsidRPr="00902740" w:rsidRDefault="00405ADF" w:rsidP="00404646">
            <w:pPr>
              <w:jc w:val="center"/>
              <w:rPr>
                <w:rFonts w:cs="Arial"/>
                <w:sz w:val="22"/>
              </w:rPr>
            </w:pPr>
            <w:r w:rsidRPr="00902740">
              <w:rPr>
                <w:rFonts w:cs="Arial"/>
                <w:sz w:val="22"/>
              </w:rPr>
              <w:sym w:font="Wingdings" w:char="0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DF" w:rsidRPr="00902740" w:rsidRDefault="00405ADF" w:rsidP="00404646">
            <w:pPr>
              <w:jc w:val="center"/>
              <w:rPr>
                <w:rFonts w:cs="Arial"/>
                <w:sz w:val="22"/>
              </w:rPr>
            </w:pPr>
          </w:p>
        </w:tc>
      </w:tr>
      <w:tr w:rsidR="00405ADF" w:rsidRPr="00492AE6" w:rsidTr="00350872">
        <w:trPr>
          <w:cantSplit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DF" w:rsidRPr="00492AE6" w:rsidRDefault="00405ADF" w:rsidP="00405ADF">
            <w:pPr>
              <w:rPr>
                <w:rFonts w:cs="Arial"/>
                <w:b/>
                <w:sz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DF" w:rsidRPr="00902740" w:rsidRDefault="00405ADF" w:rsidP="00405ADF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The ability to work with other professionals to share knowledge and receive instructions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DF" w:rsidRPr="00902740" w:rsidRDefault="00405ADF" w:rsidP="00404646">
            <w:pPr>
              <w:jc w:val="center"/>
              <w:rPr>
                <w:rFonts w:cs="Arial"/>
                <w:sz w:val="22"/>
              </w:rPr>
            </w:pPr>
            <w:r w:rsidRPr="00902740">
              <w:rPr>
                <w:rFonts w:cs="Arial"/>
                <w:sz w:val="22"/>
              </w:rPr>
              <w:sym w:font="Wingdings" w:char="0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DF" w:rsidRPr="00902740" w:rsidRDefault="00405ADF" w:rsidP="00404646">
            <w:pPr>
              <w:jc w:val="center"/>
              <w:rPr>
                <w:rFonts w:cs="Arial"/>
                <w:sz w:val="22"/>
              </w:rPr>
            </w:pPr>
          </w:p>
        </w:tc>
      </w:tr>
      <w:tr w:rsidR="00405ADF" w:rsidRPr="00492AE6" w:rsidTr="00350872">
        <w:trPr>
          <w:cantSplit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DF" w:rsidRPr="00492AE6" w:rsidRDefault="00405ADF" w:rsidP="00405ADF">
            <w:pPr>
              <w:rPr>
                <w:rFonts w:cs="Arial"/>
                <w:b/>
                <w:sz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DF" w:rsidRPr="00902740" w:rsidRDefault="00405ADF" w:rsidP="00405ADF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The ability to keep abreast of developments in the areas you will be working 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DF" w:rsidRPr="00902740" w:rsidRDefault="00405ADF" w:rsidP="00404646">
            <w:pPr>
              <w:jc w:val="center"/>
              <w:rPr>
                <w:rFonts w:cs="Arial"/>
                <w:sz w:val="22"/>
              </w:rPr>
            </w:pPr>
            <w:r w:rsidRPr="00902740">
              <w:rPr>
                <w:rFonts w:cs="Arial"/>
                <w:sz w:val="22"/>
              </w:rPr>
              <w:sym w:font="Wingdings" w:char="0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DF" w:rsidRPr="00902740" w:rsidRDefault="00405ADF" w:rsidP="00404646">
            <w:pPr>
              <w:jc w:val="center"/>
              <w:rPr>
                <w:rFonts w:cs="Arial"/>
                <w:sz w:val="22"/>
              </w:rPr>
            </w:pPr>
          </w:p>
        </w:tc>
      </w:tr>
      <w:tr w:rsidR="00405ADF" w:rsidRPr="00492AE6" w:rsidTr="00350872">
        <w:trPr>
          <w:cantSplit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DF" w:rsidRPr="00492AE6" w:rsidRDefault="00405ADF" w:rsidP="00405ADF">
            <w:pPr>
              <w:rPr>
                <w:rFonts w:cs="Arial"/>
                <w:b/>
                <w:sz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DF" w:rsidRPr="00902740" w:rsidRDefault="00405ADF" w:rsidP="00405ADF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Excellent organisational skills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DF" w:rsidRPr="00902740" w:rsidRDefault="00405ADF" w:rsidP="00404646">
            <w:pPr>
              <w:jc w:val="center"/>
              <w:rPr>
                <w:sz w:val="22"/>
              </w:rPr>
            </w:pPr>
            <w:r w:rsidRPr="00902740">
              <w:rPr>
                <w:rFonts w:cs="Arial"/>
                <w:sz w:val="22"/>
              </w:rPr>
              <w:sym w:font="Wingdings" w:char="0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DF" w:rsidRPr="00902740" w:rsidRDefault="00405ADF" w:rsidP="00404646">
            <w:pPr>
              <w:jc w:val="center"/>
              <w:rPr>
                <w:rFonts w:cs="Arial"/>
                <w:sz w:val="22"/>
              </w:rPr>
            </w:pPr>
          </w:p>
        </w:tc>
      </w:tr>
      <w:tr w:rsidR="00405ADF" w:rsidRPr="00492AE6" w:rsidTr="00350872">
        <w:trPr>
          <w:cantSplit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DF" w:rsidRPr="00492AE6" w:rsidRDefault="00405ADF" w:rsidP="00405ADF">
            <w:pPr>
              <w:rPr>
                <w:rFonts w:cs="Arial"/>
                <w:b/>
                <w:sz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DF" w:rsidRPr="00902740" w:rsidRDefault="00405ADF" w:rsidP="00405ADF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The ability to build up a wide range of contacts to assist in the role, e.g. press contacts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DF" w:rsidRPr="00902740" w:rsidRDefault="00405ADF" w:rsidP="00404646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DF" w:rsidRPr="00902740" w:rsidRDefault="00405ADF" w:rsidP="00404646">
            <w:pPr>
              <w:jc w:val="center"/>
              <w:rPr>
                <w:rFonts w:cs="Arial"/>
                <w:sz w:val="22"/>
              </w:rPr>
            </w:pPr>
            <w:r w:rsidRPr="00902740">
              <w:rPr>
                <w:rFonts w:cs="Arial"/>
                <w:sz w:val="22"/>
              </w:rPr>
              <w:sym w:font="Wingdings" w:char="00FC"/>
            </w:r>
          </w:p>
        </w:tc>
      </w:tr>
      <w:tr w:rsidR="00405ADF" w:rsidRPr="00492AE6" w:rsidTr="00350872">
        <w:trPr>
          <w:cantSplit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DF" w:rsidRPr="00492AE6" w:rsidRDefault="00405ADF" w:rsidP="00405ADF">
            <w:pPr>
              <w:rPr>
                <w:rFonts w:cs="Arial"/>
                <w:b/>
                <w:sz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DF" w:rsidRPr="00902740" w:rsidRDefault="00405ADF" w:rsidP="00405ADF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 cheerful disposition and the ability to stay calm, particularly when under pressure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DF" w:rsidRPr="00902740" w:rsidRDefault="00405ADF" w:rsidP="00404646">
            <w:pPr>
              <w:jc w:val="center"/>
              <w:rPr>
                <w:rFonts w:cs="Arial"/>
                <w:sz w:val="22"/>
              </w:rPr>
            </w:pPr>
            <w:r w:rsidRPr="00902740">
              <w:rPr>
                <w:rFonts w:cs="Arial"/>
                <w:sz w:val="22"/>
              </w:rPr>
              <w:sym w:font="Wingdings" w:char="0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DF" w:rsidRPr="00902740" w:rsidRDefault="00405ADF" w:rsidP="00404646">
            <w:pPr>
              <w:jc w:val="center"/>
              <w:rPr>
                <w:rFonts w:cs="Arial"/>
                <w:sz w:val="22"/>
              </w:rPr>
            </w:pPr>
          </w:p>
        </w:tc>
      </w:tr>
    </w:tbl>
    <w:p w:rsidR="000300A8" w:rsidRPr="00492AE6" w:rsidRDefault="000300A8" w:rsidP="00F87056">
      <w:pPr>
        <w:rPr>
          <w:rFonts w:cs="Arial"/>
        </w:rPr>
      </w:pPr>
      <w:bookmarkStart w:id="0" w:name="_GoBack"/>
      <w:bookmarkEnd w:id="0"/>
    </w:p>
    <w:sectPr w:rsidR="000300A8" w:rsidRPr="00492AE6" w:rsidSect="00CC44F4">
      <w:pgSz w:w="11906" w:h="16838"/>
      <w:pgMar w:top="1134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FE7" w:rsidRDefault="00084FE7" w:rsidP="00244BD0">
      <w:r>
        <w:separator/>
      </w:r>
    </w:p>
  </w:endnote>
  <w:endnote w:type="continuationSeparator" w:id="0">
    <w:p w:rsidR="00084FE7" w:rsidRDefault="00084FE7" w:rsidP="0024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FE7" w:rsidRDefault="00084FE7" w:rsidP="00244BD0">
      <w:r>
        <w:separator/>
      </w:r>
    </w:p>
  </w:footnote>
  <w:footnote w:type="continuationSeparator" w:id="0">
    <w:p w:rsidR="00084FE7" w:rsidRDefault="00084FE7" w:rsidP="00244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1D32"/>
    <w:multiLevelType w:val="hybridMultilevel"/>
    <w:tmpl w:val="664C06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4D6B"/>
    <w:multiLevelType w:val="hybridMultilevel"/>
    <w:tmpl w:val="88B29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95343"/>
    <w:multiLevelType w:val="hybridMultilevel"/>
    <w:tmpl w:val="EE2ED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530D7"/>
    <w:multiLevelType w:val="hybridMultilevel"/>
    <w:tmpl w:val="CE807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C7E34"/>
    <w:multiLevelType w:val="hybridMultilevel"/>
    <w:tmpl w:val="BEF65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04D13"/>
    <w:multiLevelType w:val="hybridMultilevel"/>
    <w:tmpl w:val="36585A10"/>
    <w:lvl w:ilvl="0" w:tplc="75B28FC2">
      <w:start w:val="1"/>
      <w:numFmt w:val="bullet"/>
      <w:lvlText w:val=""/>
      <w:lvlJc w:val="left"/>
      <w:pPr>
        <w:tabs>
          <w:tab w:val="num" w:pos="1134"/>
        </w:tabs>
        <w:ind w:left="1134" w:firstLine="9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A5CFB"/>
    <w:multiLevelType w:val="hybridMultilevel"/>
    <w:tmpl w:val="A1629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DD"/>
    <w:rsid w:val="000300A8"/>
    <w:rsid w:val="00044647"/>
    <w:rsid w:val="00084FE7"/>
    <w:rsid w:val="00087028"/>
    <w:rsid w:val="000B0085"/>
    <w:rsid w:val="000B20A3"/>
    <w:rsid w:val="000D7ED7"/>
    <w:rsid w:val="00117B75"/>
    <w:rsid w:val="00126DDD"/>
    <w:rsid w:val="001440ED"/>
    <w:rsid w:val="00153A61"/>
    <w:rsid w:val="001A36FA"/>
    <w:rsid w:val="001D4389"/>
    <w:rsid w:val="001E18B2"/>
    <w:rsid w:val="00244BD0"/>
    <w:rsid w:val="00303929"/>
    <w:rsid w:val="003306B2"/>
    <w:rsid w:val="003435B8"/>
    <w:rsid w:val="00350872"/>
    <w:rsid w:val="003514CA"/>
    <w:rsid w:val="00355EC8"/>
    <w:rsid w:val="00404646"/>
    <w:rsid w:val="00405ADF"/>
    <w:rsid w:val="00492AE6"/>
    <w:rsid w:val="004D3D4F"/>
    <w:rsid w:val="00516B31"/>
    <w:rsid w:val="00520563"/>
    <w:rsid w:val="00523F81"/>
    <w:rsid w:val="00650B49"/>
    <w:rsid w:val="00692A99"/>
    <w:rsid w:val="006F17E0"/>
    <w:rsid w:val="006F6D6B"/>
    <w:rsid w:val="0074152D"/>
    <w:rsid w:val="00776F7E"/>
    <w:rsid w:val="007F2429"/>
    <w:rsid w:val="00813FE1"/>
    <w:rsid w:val="008178DC"/>
    <w:rsid w:val="008F2CDC"/>
    <w:rsid w:val="00902740"/>
    <w:rsid w:val="00993A3C"/>
    <w:rsid w:val="009946BC"/>
    <w:rsid w:val="009A2B56"/>
    <w:rsid w:val="009B59D4"/>
    <w:rsid w:val="00A0566F"/>
    <w:rsid w:val="00A9499E"/>
    <w:rsid w:val="00B22F46"/>
    <w:rsid w:val="00B6448B"/>
    <w:rsid w:val="00B91766"/>
    <w:rsid w:val="00BB697D"/>
    <w:rsid w:val="00C14C81"/>
    <w:rsid w:val="00C73CA2"/>
    <w:rsid w:val="00CC44F4"/>
    <w:rsid w:val="00CF1EFB"/>
    <w:rsid w:val="00D26819"/>
    <w:rsid w:val="00D74A84"/>
    <w:rsid w:val="00D800EC"/>
    <w:rsid w:val="00E14120"/>
    <w:rsid w:val="00E234B6"/>
    <w:rsid w:val="00E72AC6"/>
    <w:rsid w:val="00E87F60"/>
    <w:rsid w:val="00EB349A"/>
    <w:rsid w:val="00F036BF"/>
    <w:rsid w:val="00F2527E"/>
    <w:rsid w:val="00F420A5"/>
    <w:rsid w:val="00F87056"/>
    <w:rsid w:val="00FE1070"/>
    <w:rsid w:val="00FE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D52642-3E99-478F-B14A-15C6CD91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DDD"/>
    <w:rPr>
      <w:rFonts w:ascii="Arial" w:hAnsi="Arial"/>
      <w:sz w:val="24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DD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126DD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126DDD"/>
    <w:pPr>
      <w:tabs>
        <w:tab w:val="center" w:pos="4153"/>
        <w:tab w:val="right" w:pos="8306"/>
      </w:tabs>
    </w:pPr>
    <w:rPr>
      <w:rFonts w:eastAsia="Times New Roman"/>
      <w:szCs w:val="24"/>
    </w:rPr>
  </w:style>
  <w:style w:type="character" w:customStyle="1" w:styleId="HeaderChar">
    <w:name w:val="Header Char"/>
    <w:link w:val="Header"/>
    <w:rsid w:val="00126DD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4BD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44BD0"/>
    <w:rPr>
      <w:rFonts w:ascii="Arial" w:hAnsi="Arial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4BD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91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59946-8F1B-48BF-B079-84C34258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A5480AA1</Template>
  <TotalTime>0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Hillingdon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MWright</dc:creator>
  <cp:lastModifiedBy>Jackie Robinson</cp:lastModifiedBy>
  <cp:revision>2</cp:revision>
  <cp:lastPrinted>2018-02-09T11:02:00Z</cp:lastPrinted>
  <dcterms:created xsi:type="dcterms:W3CDTF">2018-02-09T11:18:00Z</dcterms:created>
  <dcterms:modified xsi:type="dcterms:W3CDTF">2018-02-09T11:18:00Z</dcterms:modified>
</cp:coreProperties>
</file>