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E8" w:rsidRDefault="001472E8"/>
    <w:p w:rsidR="00E873DB" w:rsidRDefault="00E873DB" w:rsidP="00E873DB">
      <w:pPr>
        <w:jc w:val="center"/>
        <w:rPr>
          <w:rFonts w:ascii="Bradley Hand ITC" w:hAnsi="Bradley Hand ITC"/>
          <w:b/>
          <w:sz w:val="36"/>
          <w:szCs w:val="36"/>
        </w:rPr>
      </w:pPr>
      <w:r w:rsidRPr="00DF7B28">
        <w:rPr>
          <w:rFonts w:ascii="Bradley Hand ITC" w:hAnsi="Bradley Hand ITC"/>
          <w:b/>
          <w:sz w:val="36"/>
          <w:szCs w:val="36"/>
        </w:rPr>
        <w:t>Governors of Budmouth College</w:t>
      </w:r>
    </w:p>
    <w:p w:rsidR="00E873DB" w:rsidRPr="009D6C93" w:rsidRDefault="00E873DB" w:rsidP="00E873DB">
      <w:pPr>
        <w:jc w:val="center"/>
        <w:rPr>
          <w:rFonts w:ascii="Bradley Hand ITC" w:hAnsi="Bradley Hand ITC"/>
          <w:b/>
          <w:sz w:val="36"/>
          <w:szCs w:val="36"/>
        </w:rPr>
      </w:pPr>
    </w:p>
    <w:p w:rsidR="00E873DB" w:rsidRDefault="00E873DB" w:rsidP="00E873DB">
      <w:pPr>
        <w:jc w:val="both"/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Dear Applicant,</w:t>
      </w:r>
    </w:p>
    <w:p w:rsid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9F3A0B" w:rsidRPr="00970D05" w:rsidRDefault="009F3A0B" w:rsidP="009F3A0B">
      <w:pPr>
        <w:rPr>
          <w:rFonts w:ascii="Calibri" w:hAnsi="Calibri"/>
          <w:sz w:val="22"/>
          <w:szCs w:val="22"/>
        </w:rPr>
      </w:pPr>
      <w:r w:rsidRPr="00970D05">
        <w:rPr>
          <w:rFonts w:ascii="Calibri" w:hAnsi="Calibri"/>
          <w:sz w:val="22"/>
          <w:szCs w:val="22"/>
        </w:rPr>
        <w:t xml:space="preserve">Thank you for expressing your interest in the position of Principal of Budmouth College. </w:t>
      </w: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 xml:space="preserve">We hope that the information contained in the application pack will have furthered your interest in the position of Principal at Budmouth College. </w:t>
      </w:r>
    </w:p>
    <w:p w:rsidR="00E455BB" w:rsidRDefault="00E455B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To apply for the position, please complete the Budmouth College application form and the Person Specification Supplementary Form (PSSF) and accompany it with the following:</w:t>
      </w:r>
    </w:p>
    <w:p w:rsidR="00E455BB" w:rsidRDefault="00E455B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9F3A0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A Letter of Application, totalling no more than 2 sides of A4 (minimum font size 11). Along with your PSSF, this should cover the following areas:</w:t>
      </w:r>
    </w:p>
    <w:p w:rsidR="00E873DB" w:rsidRPr="00E873DB" w:rsidRDefault="00E873DB" w:rsidP="00E873DB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Your particular philosophies, attitudes, and attributes</w:t>
      </w:r>
    </w:p>
    <w:p w:rsidR="00E873DB" w:rsidRPr="00E873DB" w:rsidRDefault="00E873DB" w:rsidP="00E873DB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How your career experiences have prepared you for this position</w:t>
      </w:r>
    </w:p>
    <w:p w:rsidR="00E873DB" w:rsidRPr="00E873DB" w:rsidRDefault="00E873DB" w:rsidP="00E873DB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Your vision of the college you wish to lead, and how you see this sitting within the context of the current and forthcoming changes to the landscape of education</w:t>
      </w:r>
    </w:p>
    <w:p w:rsidR="009F3A0B" w:rsidRPr="009F3A0B" w:rsidRDefault="00E873DB" w:rsidP="00E873DB">
      <w:pPr>
        <w:numPr>
          <w:ilvl w:val="0"/>
          <w:numId w:val="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Any other information you consider important</w:t>
      </w:r>
    </w:p>
    <w:p w:rsidR="009F3A0B" w:rsidRDefault="009F3A0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A reminder - the closing date for applications is</w:t>
      </w:r>
      <w:r w:rsidR="00700E13">
        <w:rPr>
          <w:rFonts w:asciiTheme="minorHAnsi" w:hAnsiTheme="minorHAnsi"/>
          <w:sz w:val="22"/>
          <w:szCs w:val="22"/>
        </w:rPr>
        <w:t xml:space="preserve"> Sunday 12</w:t>
      </w:r>
      <w:r w:rsidR="00700E13" w:rsidRPr="00700E13">
        <w:rPr>
          <w:rFonts w:asciiTheme="minorHAnsi" w:hAnsiTheme="minorHAnsi"/>
          <w:sz w:val="22"/>
          <w:szCs w:val="22"/>
          <w:vertAlign w:val="superscript"/>
        </w:rPr>
        <w:t>th</w:t>
      </w:r>
      <w:r w:rsidR="00700E13">
        <w:rPr>
          <w:rFonts w:asciiTheme="minorHAnsi" w:hAnsiTheme="minorHAnsi"/>
          <w:sz w:val="22"/>
          <w:szCs w:val="22"/>
        </w:rPr>
        <w:t xml:space="preserve"> November 2017</w:t>
      </w:r>
      <w:r w:rsidRPr="00E873DB">
        <w:rPr>
          <w:rFonts w:asciiTheme="minorHAnsi" w:hAnsiTheme="minorHAnsi"/>
          <w:sz w:val="22"/>
          <w:szCs w:val="22"/>
        </w:rPr>
        <w:t xml:space="preserve">.  Applications should be addressed to Mrs Charlotte Reed; HR Manager </w:t>
      </w:r>
      <w:hyperlink r:id="rId7" w:history="1">
        <w:r w:rsidRPr="00E873DB">
          <w:rPr>
            <w:rStyle w:val="Hyperlink"/>
            <w:rFonts w:asciiTheme="minorHAnsi" w:hAnsiTheme="minorHAnsi"/>
            <w:sz w:val="22"/>
            <w:szCs w:val="22"/>
          </w:rPr>
          <w:t>reedc@budmouth.dorset.sch.uk</w:t>
        </w:r>
      </w:hyperlink>
      <w:r w:rsidRPr="00E873DB">
        <w:rPr>
          <w:rFonts w:asciiTheme="minorHAnsi" w:hAnsiTheme="minorHAnsi"/>
          <w:sz w:val="22"/>
          <w:szCs w:val="22"/>
        </w:rPr>
        <w:t xml:space="preserve"> or hard copy sent to the college address. Applications will be acknowledged by email</w:t>
      </w:r>
      <w:r w:rsidR="00E455BB">
        <w:rPr>
          <w:rFonts w:asciiTheme="minorHAnsi" w:hAnsiTheme="minorHAnsi"/>
          <w:sz w:val="22"/>
          <w:szCs w:val="22"/>
        </w:rPr>
        <w:t xml:space="preserve"> the next working day</w:t>
      </w:r>
      <w:r w:rsidRPr="00E873DB">
        <w:rPr>
          <w:rFonts w:asciiTheme="minorHAnsi" w:hAnsiTheme="minorHAnsi"/>
          <w:sz w:val="22"/>
          <w:szCs w:val="22"/>
        </w:rPr>
        <w:t xml:space="preserve">. </w:t>
      </w: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We look forward to hearing from you.</w:t>
      </w:r>
    </w:p>
    <w:p w:rsidR="009F3A0B" w:rsidRPr="00E873DB" w:rsidRDefault="009F3A0B" w:rsidP="00E873DB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Yours sincerely,</w:t>
      </w: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</w:p>
    <w:p w:rsidR="00E873DB" w:rsidRPr="00E873DB" w:rsidRDefault="00E455BB" w:rsidP="00E873D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Chris Yelland</w:t>
      </w:r>
    </w:p>
    <w:p w:rsidR="00E873DB" w:rsidRPr="00E873DB" w:rsidRDefault="00E873DB" w:rsidP="00E873DB">
      <w:pPr>
        <w:jc w:val="both"/>
        <w:rPr>
          <w:rFonts w:asciiTheme="minorHAnsi" w:hAnsiTheme="minorHAnsi"/>
          <w:sz w:val="22"/>
          <w:szCs w:val="22"/>
        </w:rPr>
      </w:pPr>
      <w:r w:rsidRPr="00E873DB">
        <w:rPr>
          <w:rFonts w:asciiTheme="minorHAnsi" w:hAnsiTheme="minorHAnsi"/>
          <w:sz w:val="22"/>
          <w:szCs w:val="22"/>
        </w:rPr>
        <w:t>Chair of Governors at Budmouth College</w:t>
      </w:r>
    </w:p>
    <w:p w:rsidR="00E873DB" w:rsidRDefault="00E873DB"/>
    <w:p w:rsidR="001472E8" w:rsidRDefault="001472E8"/>
    <w:sectPr w:rsidR="001472E8">
      <w:headerReference w:type="default" r:id="rId8"/>
      <w:footerReference w:type="default" r:id="rId9"/>
      <w:pgSz w:w="11906" w:h="16838" w:code="9"/>
      <w:pgMar w:top="3238" w:right="849" w:bottom="144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0C" w:rsidRDefault="00EA610C">
      <w:r>
        <w:separator/>
      </w:r>
    </w:p>
  </w:endnote>
  <w:endnote w:type="continuationSeparator" w:id="0">
    <w:p w:rsidR="00EA610C" w:rsidRDefault="00EA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E8" w:rsidRDefault="00E873DB">
    <w:pPr>
      <w:pStyle w:val="Footer"/>
      <w:ind w:left="-1620"/>
    </w:pPr>
    <w:r>
      <w:t xml:space="preserve">                         </w:t>
    </w: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463550</wp:posOffset>
          </wp:positionH>
          <wp:positionV relativeFrom="page">
            <wp:posOffset>9779000</wp:posOffset>
          </wp:positionV>
          <wp:extent cx="6476400" cy="903600"/>
          <wp:effectExtent l="0" t="0" r="635" b="0"/>
          <wp:wrapNone/>
          <wp:docPr id="4" name="Picture 4" descr="letterhead_bottom_new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bottom_new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64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0C" w:rsidRDefault="00EA610C">
      <w:r>
        <w:separator/>
      </w:r>
    </w:p>
  </w:footnote>
  <w:footnote w:type="continuationSeparator" w:id="0">
    <w:p w:rsidR="00EA610C" w:rsidRDefault="00EA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2E8" w:rsidRDefault="00E873DB">
    <w:pPr>
      <w:pStyle w:val="Header"/>
      <w:tabs>
        <w:tab w:val="clear" w:pos="8306"/>
        <w:tab w:val="right" w:pos="8280"/>
      </w:tabs>
      <w:ind w:left="-162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posOffset>629920</wp:posOffset>
              </wp:positionH>
              <wp:positionV relativeFrom="page">
                <wp:posOffset>0</wp:posOffset>
              </wp:positionV>
              <wp:extent cx="6469200" cy="2142000"/>
              <wp:effectExtent l="0" t="0" r="825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2142000"/>
                        <a:chOff x="0" y="0"/>
                        <a:chExt cx="6469038" cy="2142699"/>
                      </a:xfrm>
                    </wpg:grpSpPr>
                    <pic:pic xmlns:pic="http://schemas.openxmlformats.org/drawingml/2006/picture">
                      <pic:nvPicPr>
                        <pic:cNvPr id="1" name="Picture 1" descr="letterhead_to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9038" cy="2142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92322" y="900752"/>
                          <a:ext cx="2627194" cy="2115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2E8" w:rsidRDefault="00E873DB">
                            <w:pPr>
                              <w:rPr>
                                <w:rFonts w:ascii="Arial Narrow" w:hAnsi="Arial Narrow" w:cs="Tahoma"/>
                                <w:b/>
                                <w:color w:val="A6A6A6" w:themeColor="background1" w:themeShade="A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b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t>Acting Principal: Amanda Fortescue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49.6pt;margin-top:0;width:509.4pt;height:168.65pt;z-index:251659264;mso-position-horizontal-relative:page;mso-position-vertical-relative:page;mso-width-relative:margin;mso-height-relative:margin" coordsize="64690,21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eN/tm5/4Q7SeP+Yp/7Tav&#10;ZK8b/bN/5E7Sef8AmKf+02r1sj/5G1L1/Rnm5x/yLanovzR87ZPZaMt/do4/vUZH96v057n56GW/&#10;u0Zb+7Rkf3qMj+9SA6n4K/8AJWNB/wCwgv8AI19hJ3/z2r49+Cv/ACVjQf8AsIL/ACNfYSd/89q+&#10;G4s/3yn/AIf1Z9lw3/us/wDF+iHUUUV8qfR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jf7Zuf+EO0nj/mKf+02r2SvG/2zf+RO0nn/AJin/tNq9bI/+RtS9f0Z5ucf8i2p6L80fO2T2WjL&#10;f3aOP71GR/er9Oe5+ehlv7tGW/u0ZH96jI/vUgOp+Cv/ACVjQf8AsIL/ACNfYSd/89q+Pfgr/wAl&#10;Y0H/ALCC/wAjX2Enf/PavhuLP98p/wCH9WfZcN/7rP8Axfoh1FFFfKn0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43+2b/AMidpPH/ADFP/abV7JXjf7Zv/InaTz/zFP8A2m1etkf/ACNq&#10;Xr+jPNzj/kW1PRfmj52wP7tGB/do4/vUZH96v04/PQwP7tGB/doyP71GR/epAdT8Ff8AkrGg/wDY&#10;QX+Rr7CTv/ntXx78Ff8AkrOg/wDYQX+Rr7CTv/ntXw3Fn++U/wDD+rPsuG/91n/i/RDqKKK+VPo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xv9s3/kTtJ4/wCYp/7TavZK8b/bN/5E7Sef&#10;+Yp/7TavWyP/AJG1L1/Rnm5x/wAi2p6L80fO2B/dowP7tHH96jI/vV+nH56GB/dowP7tGR/eoyP7&#10;1IDqfgr/AMlY0H/sIL/I19hJ3/z2r49+Cv8AyVnQf+wgv8jX2Enf/PavhuLP98p/4f1Z9lw3/us/&#10;8X6IdRRRXyp9E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eN/tm/8idpPH/MU/8AabV7&#10;JXjf7Zv/ACJ2k8/8xT/2m1etkf8AyNqXr+jPNzj/AJFtT0X5o+dsD+7Rgf3aOP71GR/er9OPz0MD&#10;+7Rgf3aMj+9Rkf3qQHU/BX/krGg/9hBf5GvsJO/+e1fHvwV/5KzoP/YQX+Rr7CTv/ntXw3Fn++U/&#10;8P6s+y4b/wB1n/i/RDqKKK+VPo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xv8AbN/5&#10;E7SeP+Yp/wC02r2SvG/2zc/8IdpP/YU/9ptXrZH/AMjal6/ozzc4/wCRbU9F+aPnbA/u0YH92jB7&#10;NRhv71fpz3Pz0MD+7Rgf3aMN/eow396kB1PwV/5KxoP/AGEF/ka+wk7/AOe1fHvwV/5KxoP/AGEF&#10;/ka+wk7/AOe1fDcWf75T/wAP6s+y4b/3Wf8Ai/RDqKKK+VPo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etterhead_top" style="position:absolute;width:64690;height:2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">
                <v:imagedata r:id="rId2" o:title="letterhead_top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923;top:9007;width:26272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" fillcolor="white [3212]" stroked="f">
                <v:textbox style="mso-fit-shape-to-text:t" inset="0">
                  <w:txbxContent>
                    <w:p w:rsidR="001472E8" w:rsidRDefault="00E873DB">
                      <w:pPr>
                        <w:rPr>
                          <w:rFonts w:ascii="Arial Narrow" w:hAnsi="Arial Narrow" w:cs="Tahoma"/>
                          <w:b/>
                          <w:color w:val="A6A6A6" w:themeColor="background1" w:themeShade="A6"/>
                          <w:sz w:val="15"/>
                          <w:szCs w:val="15"/>
                        </w:rPr>
                      </w:pPr>
                      <w:r>
                        <w:rPr>
                          <w:rFonts w:ascii="Arial Narrow" w:hAnsi="Arial Narrow" w:cs="Tahoma"/>
                          <w:b/>
                          <w:color w:val="A6A6A6" w:themeColor="background1" w:themeShade="A6"/>
                          <w:sz w:val="15"/>
                          <w:szCs w:val="15"/>
                        </w:rPr>
                        <w:t>Acting Principal: Amanda Fortescue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0128F"/>
    <w:multiLevelType w:val="hybridMultilevel"/>
    <w:tmpl w:val="6380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8"/>
    <w:rsid w:val="001472E8"/>
    <w:rsid w:val="00700E13"/>
    <w:rsid w:val="009F3A0B"/>
    <w:rsid w:val="00E455BB"/>
    <w:rsid w:val="00E873DB"/>
    <w:rsid w:val="00E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F1E6D3"/>
  <w15:docId w15:val="{23E35FEA-FC3A-48AF-AB93-C968A917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873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edc@budmouth.dorse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825A3B84</Template>
  <TotalTime>4</TotalTime>
  <Pages>1</Pages>
  <Words>204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brazierl</dc:creator>
  <cp:lastModifiedBy>REED, Charlotte</cp:lastModifiedBy>
  <cp:revision>3</cp:revision>
  <cp:lastPrinted>2013-11-11T11:58:00Z</cp:lastPrinted>
  <dcterms:created xsi:type="dcterms:W3CDTF">2017-10-17T06:41:00Z</dcterms:created>
  <dcterms:modified xsi:type="dcterms:W3CDTF">2017-10-17T07:31:00Z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