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C6E1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C6E1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47FCBF7" w14:textId="77777777" w:rsidR="007402E6" w:rsidRPr="0017243E" w:rsidRDefault="007402E6" w:rsidP="007402E6">
      <w:pPr>
        <w:jc w:val="both"/>
        <w:rPr>
          <w:b/>
          <w:u w:val="single"/>
        </w:rPr>
      </w:pPr>
      <w:r w:rsidRPr="0017243E">
        <w:rPr>
          <w:b/>
          <w:u w:val="single"/>
        </w:rPr>
        <w:t>Important information regarding your consent</w:t>
      </w:r>
    </w:p>
    <w:p w14:paraId="35C08172" w14:textId="77777777" w:rsidR="007402E6" w:rsidRDefault="007402E6" w:rsidP="007402E6">
      <w:pPr>
        <w:pStyle w:val="ListParagraph"/>
        <w:numPr>
          <w:ilvl w:val="0"/>
          <w:numId w:val="3"/>
        </w:numPr>
        <w:jc w:val="both"/>
      </w:pPr>
      <w:r>
        <w:t>We are Cardinal Heenan High (VA) School, Tongue Lane, LS6 4QE.</w:t>
      </w:r>
    </w:p>
    <w:p w14:paraId="3532CD87" w14:textId="77777777" w:rsidR="007402E6" w:rsidRDefault="007402E6" w:rsidP="007402E6">
      <w:pPr>
        <w:pStyle w:val="ListParagraph"/>
        <w:jc w:val="both"/>
      </w:pPr>
    </w:p>
    <w:p w14:paraId="79038915" w14:textId="66A5FFAE" w:rsidR="007402E6" w:rsidRDefault="007402E6" w:rsidP="007402E6">
      <w:pPr>
        <w:pStyle w:val="ListParagraph"/>
        <w:numPr>
          <w:ilvl w:val="0"/>
          <w:numId w:val="3"/>
        </w:numPr>
        <w:jc w:val="both"/>
      </w:pPr>
      <w:r>
        <w:t xml:space="preserve">Being </w:t>
      </w:r>
      <w:r w:rsidR="00FC6E1D">
        <w:t>a Catholic education provider,</w:t>
      </w:r>
      <w:r>
        <w:t xml:space="preserve"> we work closely with the school’s Diocesan Authority, the Local Authority, the Department for Education, the Catholic Education Service and Carr Manor Support Services (HR) with whom we may share information you provide on this application form if we consider it is necessary in order to fulfil our functions.</w:t>
      </w:r>
    </w:p>
    <w:p w14:paraId="17AEF10E" w14:textId="77777777" w:rsidR="007402E6" w:rsidRDefault="007402E6" w:rsidP="007402E6">
      <w:pPr>
        <w:pStyle w:val="ListParagraph"/>
      </w:pPr>
    </w:p>
    <w:p w14:paraId="2D625478" w14:textId="77777777" w:rsidR="007402E6" w:rsidRPr="00643D67" w:rsidRDefault="007402E6" w:rsidP="007402E6">
      <w:pPr>
        <w:pStyle w:val="ListParagraph"/>
        <w:numPr>
          <w:ilvl w:val="0"/>
          <w:numId w:val="3"/>
        </w:numPr>
        <w:jc w:val="both"/>
      </w:pPr>
      <w:r>
        <w:t>The person responsible for data protection within our organisation is Mr Richard Lewis-Ogden and you can contact them with any questions relating to our handling of your data.  You can contact them by email at lewisogdr01@carrmanor.org</w:t>
      </w:r>
      <w:r w:rsidRPr="00643D67">
        <w:rPr>
          <w:i/>
        </w:rPr>
        <w:t>.</w:t>
      </w:r>
    </w:p>
    <w:p w14:paraId="304F43C8" w14:textId="77777777" w:rsidR="007402E6" w:rsidRDefault="007402E6" w:rsidP="007402E6">
      <w:pPr>
        <w:pStyle w:val="ListParagraph"/>
      </w:pPr>
    </w:p>
    <w:p w14:paraId="6BE80E5E" w14:textId="77777777" w:rsidR="007402E6" w:rsidRDefault="007402E6" w:rsidP="007402E6">
      <w:pPr>
        <w:pStyle w:val="ListParagraph"/>
        <w:numPr>
          <w:ilvl w:val="0"/>
          <w:numId w:val="3"/>
        </w:numPr>
        <w:jc w:val="both"/>
      </w:pPr>
      <w:r>
        <w:t>We require the information we have requested on this form in order to process your application for employment.</w:t>
      </w:r>
    </w:p>
    <w:p w14:paraId="407C2DA0" w14:textId="77777777" w:rsidR="007402E6" w:rsidRDefault="007402E6" w:rsidP="007402E6">
      <w:pPr>
        <w:pStyle w:val="ListParagraph"/>
      </w:pPr>
    </w:p>
    <w:p w14:paraId="76EF282A" w14:textId="77777777" w:rsidR="007402E6" w:rsidRDefault="007402E6" w:rsidP="007402E6">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FE4D9AE" w14:textId="77777777" w:rsidR="007402E6" w:rsidRDefault="007402E6" w:rsidP="007402E6">
      <w:pPr>
        <w:pStyle w:val="ListParagraph"/>
      </w:pPr>
    </w:p>
    <w:p w14:paraId="197FBCF5" w14:textId="77777777" w:rsidR="007402E6" w:rsidRDefault="007402E6" w:rsidP="007402E6">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480C730" w14:textId="77777777" w:rsidR="007402E6" w:rsidRDefault="007402E6" w:rsidP="007402E6">
      <w:pPr>
        <w:pStyle w:val="ListParagraph"/>
      </w:pPr>
    </w:p>
    <w:p w14:paraId="6B666183" w14:textId="77777777" w:rsidR="007402E6" w:rsidRDefault="007402E6" w:rsidP="007402E6">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51B7E011" w14:textId="77777777" w:rsidR="007402E6" w:rsidRDefault="007402E6" w:rsidP="007402E6">
      <w:pPr>
        <w:pStyle w:val="ListParagraph"/>
      </w:pPr>
    </w:p>
    <w:p w14:paraId="161BC139" w14:textId="77777777" w:rsidR="007402E6" w:rsidRDefault="007402E6" w:rsidP="007402E6">
      <w:pPr>
        <w:pStyle w:val="ListParagraph"/>
        <w:numPr>
          <w:ilvl w:val="0"/>
          <w:numId w:val="3"/>
        </w:numPr>
        <w:jc w:val="both"/>
      </w:pPr>
      <w:r>
        <w:t>We will keep a record of your consent as evidence that we have obtained your consent to collect and process the data you have provided on this application form.</w:t>
      </w:r>
    </w:p>
    <w:p w14:paraId="41D06167" w14:textId="77777777" w:rsidR="007402E6" w:rsidRDefault="007402E6" w:rsidP="007402E6">
      <w:pPr>
        <w:pStyle w:val="ListParagraph"/>
      </w:pPr>
    </w:p>
    <w:p w14:paraId="72358102" w14:textId="77777777" w:rsidR="007402E6" w:rsidRDefault="007402E6" w:rsidP="007402E6">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9A32CB4" w14:textId="77777777" w:rsidR="007402E6" w:rsidRPr="003A1E93" w:rsidRDefault="007402E6" w:rsidP="007402E6">
      <w:pPr>
        <w:pStyle w:val="ListParagraph"/>
      </w:pPr>
    </w:p>
    <w:p w14:paraId="53F6BC59" w14:textId="77777777" w:rsidR="007402E6" w:rsidRPr="003A1E93" w:rsidRDefault="007402E6" w:rsidP="007402E6">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BA47CB2" w14:textId="77777777" w:rsidR="007402E6" w:rsidRDefault="007402E6" w:rsidP="007402E6">
      <w:pPr>
        <w:pStyle w:val="ListParagraph"/>
      </w:pPr>
    </w:p>
    <w:p w14:paraId="305094C1" w14:textId="77777777" w:rsidR="007402E6" w:rsidRDefault="007402E6" w:rsidP="007402E6">
      <w:pPr>
        <w:pStyle w:val="ListParagraph"/>
        <w:numPr>
          <w:ilvl w:val="0"/>
          <w:numId w:val="3"/>
        </w:numPr>
        <w:jc w:val="both"/>
      </w:pPr>
      <w:r>
        <w:t xml:space="preserve">If you wish to complain about how we have collected and processed the information you have provided on this form, you can make a complaint to our organisation by email to headteacher@cardinalheenan.com.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676CA8" w14:textId="77777777" w:rsidR="007402E6" w:rsidRPr="00643D67" w:rsidRDefault="007402E6" w:rsidP="007402E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90DCFD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02E6" w:rsidRPr="007402E6">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6788E"/>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402E6"/>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C6E1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328019-413E-4278-93D0-5FF843B0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6E75443F</Template>
  <TotalTime>2</TotalTime>
  <Pages>16</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Fieldhouse</cp:lastModifiedBy>
  <cp:revision>3</cp:revision>
  <cp:lastPrinted>2019-04-01T10:14:00Z</cp:lastPrinted>
  <dcterms:created xsi:type="dcterms:W3CDTF">2021-05-18T10:07:00Z</dcterms:created>
  <dcterms:modified xsi:type="dcterms:W3CDTF">2021-05-18T10:08:00Z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