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5C" w:rsidRPr="0063745C" w:rsidRDefault="00795BB2" w:rsidP="0063745C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n-GB"/>
        </w:rPr>
        <w:drawing>
          <wp:inline distT="0" distB="0" distL="0" distR="0">
            <wp:extent cx="2032287" cy="22288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-P-C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319" cy="223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5C" w:rsidRPr="00795BB2" w:rsidRDefault="0063745C" w:rsidP="0063745C">
      <w:pPr>
        <w:jc w:val="center"/>
        <w:rPr>
          <w:b/>
          <w:sz w:val="24"/>
          <w:szCs w:val="24"/>
        </w:rPr>
      </w:pPr>
      <w:r w:rsidRPr="00795BB2">
        <w:rPr>
          <w:b/>
          <w:sz w:val="24"/>
          <w:szCs w:val="24"/>
        </w:rPr>
        <w:t xml:space="preserve">Teacher of </w:t>
      </w:r>
      <w:r w:rsidR="00795BB2">
        <w:rPr>
          <w:b/>
          <w:sz w:val="24"/>
          <w:szCs w:val="24"/>
        </w:rPr>
        <w:t>French</w:t>
      </w:r>
    </w:p>
    <w:p w:rsidR="0063745C" w:rsidRPr="00795BB2" w:rsidRDefault="0063745C" w:rsidP="0063745C">
      <w:pPr>
        <w:jc w:val="center"/>
        <w:rPr>
          <w:b/>
          <w:sz w:val="24"/>
          <w:szCs w:val="24"/>
        </w:rPr>
      </w:pPr>
      <w:r w:rsidRPr="00795BB2">
        <w:rPr>
          <w:b/>
          <w:sz w:val="24"/>
          <w:szCs w:val="24"/>
        </w:rPr>
        <w:t>Person Specification</w:t>
      </w:r>
    </w:p>
    <w:p w:rsidR="0063745C" w:rsidRPr="00795BB2" w:rsidRDefault="0063745C" w:rsidP="0063745C">
      <w:pPr>
        <w:rPr>
          <w:sz w:val="24"/>
          <w:szCs w:val="24"/>
        </w:rPr>
      </w:pPr>
      <w:r w:rsidRPr="00795BB2">
        <w:rPr>
          <w:sz w:val="24"/>
          <w:szCs w:val="24"/>
        </w:rPr>
        <w:t>We are looking to employ a person with the following qualities and qualifications who:</w:t>
      </w:r>
    </w:p>
    <w:p w:rsidR="0063745C" w:rsidRPr="00795BB2" w:rsidRDefault="0063745C" w:rsidP="0063745C">
      <w:pPr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is well qualified and knowledgeable within their subject area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has relevant teaching qualification and a proven record of success as a classroom teacher to include examination courses</w:t>
      </w:r>
    </w:p>
    <w:p w:rsidR="0063745C" w:rsidRPr="00795BB2" w:rsidRDefault="0063745C" w:rsidP="0063745C">
      <w:pPr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has high level communication skills</w:t>
      </w:r>
    </w:p>
    <w:p w:rsidR="0063745C" w:rsidRPr="00795BB2" w:rsidRDefault="0063745C" w:rsidP="0063745C">
      <w:pPr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is enthusiastic and self-motivated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displays commitment to the protection and safeguarding of children and young people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has the ability to inspire and promote confidence and foster an enjoyment of their subject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forms and maintains good professional relationships with colleagues and parents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takes an active interest in current developments in their subject area and wider educational issues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has a willingness to participate in, and generate, new initiatives as and when appropriate</w:t>
      </w:r>
    </w:p>
    <w:p w:rsidR="0063745C" w:rsidRPr="00795BB2" w:rsidRDefault="0063745C" w:rsidP="0063745C">
      <w:pPr>
        <w:ind w:left="720" w:hanging="720"/>
        <w:rPr>
          <w:sz w:val="24"/>
          <w:szCs w:val="24"/>
        </w:rPr>
      </w:pPr>
      <w:r w:rsidRPr="00795BB2">
        <w:rPr>
          <w:sz w:val="24"/>
          <w:szCs w:val="24"/>
        </w:rPr>
        <w:t>•</w:t>
      </w:r>
      <w:r w:rsidRPr="00795BB2">
        <w:rPr>
          <w:sz w:val="24"/>
          <w:szCs w:val="24"/>
        </w:rPr>
        <w:tab/>
        <w:t>is committed to continual personal and professional development, is reflective and learns from past experiences.</w:t>
      </w:r>
    </w:p>
    <w:p w:rsidR="0063745C" w:rsidRPr="00795BB2" w:rsidRDefault="0063745C" w:rsidP="0063745C">
      <w:pPr>
        <w:rPr>
          <w:sz w:val="24"/>
          <w:szCs w:val="24"/>
        </w:rPr>
      </w:pPr>
      <w:bookmarkStart w:id="0" w:name="_GoBack"/>
      <w:bookmarkEnd w:id="0"/>
    </w:p>
    <w:sectPr w:rsidR="0063745C" w:rsidRPr="0079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5C"/>
    <w:rsid w:val="004612D0"/>
    <w:rsid w:val="00626EF1"/>
    <w:rsid w:val="0063745C"/>
    <w:rsid w:val="00795BB2"/>
    <w:rsid w:val="00962C01"/>
    <w:rsid w:val="00A972DD"/>
    <w:rsid w:val="00B37D99"/>
    <w:rsid w:val="00D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7DD86-3B37-4F5C-A038-B9129BD1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523C8187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Alton Convent School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Pigott</dc:creator>
  <cp:lastModifiedBy>Mrs Pigott</cp:lastModifiedBy>
  <cp:revision>2</cp:revision>
  <cp:lastPrinted>2014-03-21T11:43:00Z</cp:lastPrinted>
  <dcterms:created xsi:type="dcterms:W3CDTF">2018-01-30T09:03:00Z</dcterms:created>
  <dcterms:modified xsi:type="dcterms:W3CDTF">2018-01-30T09:03:00Z</dcterms:modified>
</cp:coreProperties>
</file>