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A0A8" w14:textId="77777777" w:rsidR="00AD1870" w:rsidRPr="006A67DC" w:rsidRDefault="00AD1870" w:rsidP="00BC2DDA">
      <w:pPr>
        <w:jc w:val="center"/>
        <w:rPr>
          <w:b/>
          <w:bCs/>
          <w:sz w:val="22"/>
          <w:szCs w:val="22"/>
        </w:rPr>
      </w:pPr>
      <w:r w:rsidRPr="006A67DC">
        <w:rPr>
          <w:b/>
          <w:bCs/>
          <w:sz w:val="22"/>
          <w:szCs w:val="22"/>
        </w:rPr>
        <w:t>St Ralph Sherwin Catholic Multi-Academy Trust</w:t>
      </w:r>
    </w:p>
    <w:p w14:paraId="44B2CEE6" w14:textId="4B610A80" w:rsidR="00661DC9" w:rsidRPr="006A67DC" w:rsidRDefault="00AD1870" w:rsidP="00661DC9">
      <w:pPr>
        <w:jc w:val="center"/>
        <w:rPr>
          <w:b/>
          <w:bCs/>
          <w:sz w:val="22"/>
          <w:szCs w:val="22"/>
        </w:rPr>
      </w:pPr>
      <w:r w:rsidRPr="006A67DC">
        <w:rPr>
          <w:b/>
          <w:bCs/>
          <w:sz w:val="22"/>
          <w:szCs w:val="22"/>
        </w:rPr>
        <w:t xml:space="preserve">Job Description </w:t>
      </w:r>
    </w:p>
    <w:p w14:paraId="7AA52D29" w14:textId="3F0B9542" w:rsidR="00AD1870" w:rsidRPr="006A67DC" w:rsidRDefault="008A77E6" w:rsidP="00BC2DDA">
      <w:pPr>
        <w:jc w:val="center"/>
        <w:rPr>
          <w:b/>
          <w:bCs/>
          <w:sz w:val="22"/>
          <w:szCs w:val="22"/>
        </w:rPr>
      </w:pPr>
      <w:r w:rsidRPr="006A67DC">
        <w:rPr>
          <w:b/>
          <w:bCs/>
          <w:sz w:val="22"/>
          <w:szCs w:val="22"/>
        </w:rPr>
        <w:t>Midday Supervisor</w:t>
      </w:r>
    </w:p>
    <w:p w14:paraId="7FEC3FA4" w14:textId="7AFB705D" w:rsidR="00661DC9" w:rsidRPr="006A67DC" w:rsidRDefault="002E05D1" w:rsidP="00E47271">
      <w:pPr>
        <w:rPr>
          <w:sz w:val="22"/>
          <w:szCs w:val="22"/>
        </w:rPr>
      </w:pPr>
      <w:r w:rsidRPr="006A67DC">
        <w:rPr>
          <w:sz w:val="22"/>
          <w:szCs w:val="22"/>
        </w:rPr>
        <w:t xml:space="preserve">Saint Benedict Catholic Voluntary Academy </w:t>
      </w:r>
      <w:r w:rsidR="00661DC9" w:rsidRPr="006A67DC">
        <w:rPr>
          <w:sz w:val="22"/>
          <w:szCs w:val="22"/>
        </w:rPr>
        <w:t>is committed to creating a diverse workforce. We’ll consider all qualified applicants for employment without regard to sex, race, religion, belief, sexual orientation, gender reassignment, pregnancy, maternity, age, disability, marriage or civil partnership.</w:t>
      </w:r>
    </w:p>
    <w:p w14:paraId="0B6EA32D" w14:textId="77777777" w:rsidR="00E47271" w:rsidRPr="006A67DC" w:rsidRDefault="00E47271" w:rsidP="00E47271">
      <w:pPr>
        <w:rPr>
          <w:sz w:val="22"/>
          <w:szCs w:val="22"/>
        </w:rPr>
      </w:pPr>
    </w:p>
    <w:p w14:paraId="21333D50" w14:textId="4FF7A080" w:rsidR="00AD1870" w:rsidRDefault="00BC2DDA" w:rsidP="00AD1870">
      <w:pPr>
        <w:rPr>
          <w:sz w:val="22"/>
          <w:szCs w:val="22"/>
        </w:rPr>
      </w:pPr>
      <w:r w:rsidRPr="006A67DC">
        <w:rPr>
          <w:b/>
          <w:bCs/>
          <w:sz w:val="22"/>
          <w:szCs w:val="22"/>
        </w:rPr>
        <w:t>Grade</w:t>
      </w:r>
      <w:r w:rsidR="00A35857" w:rsidRPr="006A67DC">
        <w:rPr>
          <w:b/>
          <w:bCs/>
          <w:sz w:val="22"/>
          <w:szCs w:val="22"/>
        </w:rPr>
        <w:t>/Salary</w:t>
      </w:r>
      <w:r w:rsidRPr="006A67DC">
        <w:rPr>
          <w:b/>
          <w:bCs/>
          <w:sz w:val="22"/>
          <w:szCs w:val="22"/>
        </w:rPr>
        <w:t>:</w:t>
      </w:r>
      <w:r w:rsidRPr="006A67DC">
        <w:rPr>
          <w:b/>
          <w:bCs/>
          <w:sz w:val="22"/>
          <w:szCs w:val="22"/>
        </w:rPr>
        <w:tab/>
      </w:r>
      <w:r w:rsidRPr="006A67DC">
        <w:rPr>
          <w:b/>
          <w:bCs/>
          <w:sz w:val="22"/>
          <w:szCs w:val="22"/>
        </w:rPr>
        <w:tab/>
      </w:r>
      <w:r w:rsidR="008A77E6" w:rsidRPr="006A67DC">
        <w:rPr>
          <w:sz w:val="22"/>
          <w:szCs w:val="22"/>
        </w:rPr>
        <w:t>Band 1 SCP</w:t>
      </w:r>
      <w:r w:rsidR="006A67DC">
        <w:rPr>
          <w:sz w:val="22"/>
          <w:szCs w:val="22"/>
        </w:rPr>
        <w:t xml:space="preserve"> (</w:t>
      </w:r>
      <w:r w:rsidR="00457C18">
        <w:rPr>
          <w:sz w:val="22"/>
          <w:szCs w:val="22"/>
        </w:rPr>
        <w:t>2</w:t>
      </w:r>
      <w:r w:rsidR="006A67DC">
        <w:rPr>
          <w:sz w:val="22"/>
          <w:szCs w:val="22"/>
        </w:rPr>
        <w:t xml:space="preserve"> - </w:t>
      </w:r>
      <w:r w:rsidR="00457C18">
        <w:rPr>
          <w:sz w:val="22"/>
          <w:szCs w:val="22"/>
        </w:rPr>
        <w:t>3</w:t>
      </w:r>
      <w:r w:rsidR="006A67DC">
        <w:rPr>
          <w:sz w:val="22"/>
          <w:szCs w:val="22"/>
        </w:rPr>
        <w:t>)</w:t>
      </w:r>
      <w:r w:rsidR="008A77E6" w:rsidRPr="006A67DC">
        <w:rPr>
          <w:sz w:val="22"/>
          <w:szCs w:val="22"/>
        </w:rPr>
        <w:t xml:space="preserve"> </w:t>
      </w:r>
    </w:p>
    <w:p w14:paraId="1B402A54" w14:textId="2EF357B8" w:rsidR="006A67DC" w:rsidRPr="006A67DC" w:rsidRDefault="006A67DC" w:rsidP="00AD1870">
      <w:pPr>
        <w:rPr>
          <w:b/>
          <w:bCs/>
          <w:sz w:val="22"/>
          <w:szCs w:val="22"/>
        </w:rPr>
      </w:pPr>
      <w:r w:rsidRPr="006A67DC">
        <w:rPr>
          <w:b/>
          <w:bCs/>
          <w:sz w:val="22"/>
          <w:szCs w:val="22"/>
        </w:rPr>
        <w:t>Actual Salary:</w:t>
      </w:r>
      <w:r>
        <w:rPr>
          <w:b/>
          <w:bCs/>
          <w:sz w:val="22"/>
          <w:szCs w:val="22"/>
        </w:rPr>
        <w:t xml:space="preserve">                 </w:t>
      </w:r>
      <w:r w:rsidRPr="006A67DC">
        <w:rPr>
          <w:sz w:val="22"/>
          <w:szCs w:val="22"/>
        </w:rPr>
        <w:t xml:space="preserve">  £9,</w:t>
      </w:r>
      <w:r w:rsidR="00163F27">
        <w:rPr>
          <w:sz w:val="22"/>
          <w:szCs w:val="22"/>
        </w:rPr>
        <w:t>650.21</w:t>
      </w:r>
      <w:r w:rsidRPr="006A67DC">
        <w:rPr>
          <w:sz w:val="22"/>
          <w:szCs w:val="22"/>
        </w:rPr>
        <w:t xml:space="preserve"> - £</w:t>
      </w:r>
      <w:r w:rsidR="00692B1F">
        <w:rPr>
          <w:sz w:val="22"/>
          <w:szCs w:val="22"/>
        </w:rPr>
        <w:t>9</w:t>
      </w:r>
      <w:r w:rsidRPr="006A67DC">
        <w:rPr>
          <w:sz w:val="22"/>
          <w:szCs w:val="22"/>
        </w:rPr>
        <w:t>,</w:t>
      </w:r>
      <w:r w:rsidR="00692B1F">
        <w:rPr>
          <w:sz w:val="22"/>
          <w:szCs w:val="22"/>
        </w:rPr>
        <w:t>801.55</w:t>
      </w:r>
    </w:p>
    <w:p w14:paraId="1660437E" w14:textId="5C87EAC3" w:rsidR="007E7AFC" w:rsidRPr="006A67DC" w:rsidRDefault="007E7AFC" w:rsidP="00AD1870">
      <w:pPr>
        <w:rPr>
          <w:b/>
          <w:bCs/>
          <w:sz w:val="22"/>
          <w:szCs w:val="22"/>
        </w:rPr>
      </w:pPr>
      <w:r w:rsidRPr="006A67DC">
        <w:rPr>
          <w:b/>
          <w:bCs/>
          <w:sz w:val="22"/>
          <w:szCs w:val="22"/>
        </w:rPr>
        <w:t>Contract Type:</w:t>
      </w:r>
      <w:r w:rsidR="00352F6F" w:rsidRPr="006A67DC">
        <w:rPr>
          <w:b/>
          <w:bCs/>
          <w:sz w:val="22"/>
          <w:szCs w:val="22"/>
        </w:rPr>
        <w:tab/>
      </w:r>
      <w:r w:rsidR="006A67DC" w:rsidRPr="006A67DC">
        <w:rPr>
          <w:sz w:val="22"/>
          <w:szCs w:val="22"/>
        </w:rPr>
        <w:t>Part Time</w:t>
      </w:r>
      <w:r w:rsidR="006A67DC">
        <w:rPr>
          <w:b/>
          <w:bCs/>
          <w:sz w:val="22"/>
          <w:szCs w:val="22"/>
        </w:rPr>
        <w:t xml:space="preserve">, </w:t>
      </w:r>
      <w:r w:rsidR="002E05D1" w:rsidRPr="006A67DC">
        <w:rPr>
          <w:sz w:val="22"/>
          <w:szCs w:val="22"/>
        </w:rPr>
        <w:t>Permanent</w:t>
      </w:r>
    </w:p>
    <w:p w14:paraId="15F65F1C" w14:textId="5ED72D15" w:rsidR="00BC2DDA" w:rsidRPr="006A67DC" w:rsidRDefault="00BC2DDA" w:rsidP="00932B8C">
      <w:pPr>
        <w:ind w:left="2160" w:hanging="2160"/>
        <w:rPr>
          <w:sz w:val="22"/>
          <w:szCs w:val="22"/>
        </w:rPr>
      </w:pPr>
      <w:r w:rsidRPr="006A67DC">
        <w:rPr>
          <w:b/>
          <w:bCs/>
          <w:sz w:val="22"/>
          <w:szCs w:val="22"/>
        </w:rPr>
        <w:t>Hours:</w:t>
      </w:r>
      <w:r w:rsidRPr="006A67DC">
        <w:rPr>
          <w:b/>
          <w:bCs/>
          <w:sz w:val="22"/>
          <w:szCs w:val="22"/>
        </w:rPr>
        <w:tab/>
      </w:r>
      <w:r w:rsidR="008A77E6" w:rsidRPr="006A67DC">
        <w:rPr>
          <w:sz w:val="22"/>
          <w:szCs w:val="22"/>
        </w:rPr>
        <w:t>17.5 hours per week 39 weeks per year</w:t>
      </w:r>
      <w:r w:rsidR="00932B8C" w:rsidRPr="006A67DC">
        <w:rPr>
          <w:sz w:val="22"/>
          <w:szCs w:val="22"/>
        </w:rPr>
        <w:t xml:space="preserve"> </w:t>
      </w:r>
      <w:r w:rsidR="006A67DC">
        <w:rPr>
          <w:sz w:val="22"/>
          <w:szCs w:val="22"/>
        </w:rPr>
        <w:t>(</w:t>
      </w:r>
      <w:r w:rsidR="00932B8C" w:rsidRPr="006A67DC">
        <w:rPr>
          <w:sz w:val="22"/>
          <w:szCs w:val="22"/>
        </w:rPr>
        <w:t xml:space="preserve">10.30 – 2.30 </w:t>
      </w:r>
      <w:r w:rsidR="006A67DC">
        <w:rPr>
          <w:sz w:val="22"/>
          <w:szCs w:val="22"/>
        </w:rPr>
        <w:t>pm)</w:t>
      </w:r>
      <w:r w:rsidRPr="006A67DC">
        <w:rPr>
          <w:sz w:val="22"/>
          <w:szCs w:val="22"/>
        </w:rPr>
        <w:tab/>
      </w:r>
    </w:p>
    <w:p w14:paraId="2D0DE248" w14:textId="3BE35ED2" w:rsidR="00BC2DDA" w:rsidRPr="006A67DC" w:rsidRDefault="00BC2DDA" w:rsidP="00AD1870">
      <w:pPr>
        <w:rPr>
          <w:b/>
          <w:bCs/>
          <w:sz w:val="22"/>
          <w:szCs w:val="22"/>
        </w:rPr>
      </w:pPr>
      <w:r w:rsidRPr="006A67DC">
        <w:rPr>
          <w:b/>
          <w:bCs/>
          <w:sz w:val="22"/>
          <w:szCs w:val="22"/>
        </w:rPr>
        <w:t>Location:</w:t>
      </w:r>
      <w:r w:rsidRPr="006A67DC">
        <w:rPr>
          <w:b/>
          <w:bCs/>
          <w:sz w:val="22"/>
          <w:szCs w:val="22"/>
        </w:rPr>
        <w:tab/>
      </w:r>
      <w:r w:rsidRPr="006A67DC">
        <w:rPr>
          <w:b/>
          <w:bCs/>
          <w:sz w:val="22"/>
          <w:szCs w:val="22"/>
        </w:rPr>
        <w:tab/>
      </w:r>
      <w:r w:rsidR="002E05D1" w:rsidRPr="006A67DC">
        <w:rPr>
          <w:sz w:val="22"/>
          <w:szCs w:val="22"/>
        </w:rPr>
        <w:t>Saint Benedict Catholic Voluntary Academy</w:t>
      </w:r>
      <w:r w:rsidR="006A67DC">
        <w:rPr>
          <w:sz w:val="22"/>
          <w:szCs w:val="22"/>
        </w:rPr>
        <w:t>, Derby</w:t>
      </w:r>
    </w:p>
    <w:p w14:paraId="65850C78" w14:textId="6FC3B72D" w:rsidR="00BC2DDA" w:rsidRPr="006A67DC" w:rsidRDefault="00BC2DDA" w:rsidP="00AD1870">
      <w:pPr>
        <w:rPr>
          <w:b/>
          <w:bCs/>
          <w:sz w:val="22"/>
          <w:szCs w:val="22"/>
          <w:u w:val="single"/>
        </w:rPr>
      </w:pP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p>
    <w:p w14:paraId="7828421E" w14:textId="77777777" w:rsidR="00380FF5" w:rsidRPr="006A67DC" w:rsidRDefault="00380FF5" w:rsidP="00380FF5">
      <w:pPr>
        <w:pStyle w:val="Heading1"/>
        <w:rPr>
          <w:rFonts w:ascii="Lato" w:hAnsi="Lato"/>
          <w:b/>
          <w:sz w:val="22"/>
          <w:szCs w:val="22"/>
        </w:rPr>
      </w:pPr>
      <w:r w:rsidRPr="006A67DC">
        <w:rPr>
          <w:rFonts w:ascii="Lato" w:hAnsi="Lato"/>
          <w:b/>
          <w:sz w:val="22"/>
          <w:szCs w:val="22"/>
        </w:rPr>
        <w:t>Main purpose</w:t>
      </w:r>
    </w:p>
    <w:p w14:paraId="523EC01A" w14:textId="2D285C3F" w:rsidR="008A77E6" w:rsidRPr="006A67DC" w:rsidRDefault="008A77E6" w:rsidP="008A77E6">
      <w:pPr>
        <w:jc w:val="both"/>
        <w:rPr>
          <w:sz w:val="22"/>
          <w:szCs w:val="22"/>
        </w:rPr>
      </w:pPr>
      <w:r w:rsidRPr="006A67DC">
        <w:rPr>
          <w:sz w:val="22"/>
          <w:szCs w:val="22"/>
        </w:rPr>
        <w:t xml:space="preserve">The name ‘midday supervisor’ (MDS) is a bit of a misnomer, as our MDS roles are many and varied throughout the school day.  However, having said that, the main role of the MDS team in our school is to ensure that break and lunchtimes can run smoothly in a caring and supportive environment.  The duties below are carried out by our dedicated team to enable our pupils to find school a safe and relaxing environment.  We believe that this is essential for our students to learn.  Many of the duties outlined below are not undertaken every </w:t>
      </w:r>
      <w:r w:rsidR="006A67DC" w:rsidRPr="006A67DC">
        <w:rPr>
          <w:sz w:val="22"/>
          <w:szCs w:val="22"/>
        </w:rPr>
        <w:t>day but</w:t>
      </w:r>
      <w:r w:rsidRPr="006A67DC">
        <w:rPr>
          <w:sz w:val="22"/>
          <w:szCs w:val="22"/>
        </w:rPr>
        <w:t xml:space="preserve"> do provide the opportunity for personal development.</w:t>
      </w:r>
    </w:p>
    <w:p w14:paraId="41AA9F27" w14:textId="5E33EBB9" w:rsidR="00D86925" w:rsidRPr="006A67DC" w:rsidRDefault="008A77E6" w:rsidP="00D86925">
      <w:pPr>
        <w:pStyle w:val="1bodycopy10pt"/>
        <w:jc w:val="both"/>
        <w:rPr>
          <w:rFonts w:ascii="Lato" w:hAnsi="Lato"/>
          <w:b/>
          <w:bCs/>
          <w:sz w:val="22"/>
          <w:szCs w:val="22"/>
        </w:rPr>
      </w:pPr>
      <w:r w:rsidRPr="006A67DC">
        <w:rPr>
          <w:rFonts w:ascii="Lato" w:hAnsi="Lato"/>
          <w:b/>
          <w:bCs/>
          <w:sz w:val="22"/>
          <w:szCs w:val="22"/>
        </w:rPr>
        <w:t>Responsibilities</w:t>
      </w:r>
    </w:p>
    <w:p w14:paraId="00E5C3D4"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Supervise pupils throughout the site with enforcing school policies, with particular regard to uniform and behaviour.</w:t>
      </w:r>
    </w:p>
    <w:p w14:paraId="09964887"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Prepare the dining hall ready for lunch.</w:t>
      </w:r>
    </w:p>
    <w:p w14:paraId="65691279"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Clean tables and sweep in the dining hall.</w:t>
      </w:r>
    </w:p>
    <w:p w14:paraId="0AF6907A"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General cleaning duties as required.</w:t>
      </w:r>
    </w:p>
    <w:p w14:paraId="30115251"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Providing a ‘listening ear’ for pupils who need them.</w:t>
      </w:r>
    </w:p>
    <w:p w14:paraId="238FB788"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Other administrative/supervisory tasks as necessary.</w:t>
      </w:r>
    </w:p>
    <w:p w14:paraId="5B80A888"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Undertake any other duties as directed by the Headteacher.</w:t>
      </w:r>
    </w:p>
    <w:p w14:paraId="71CE5839"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Attend in servicing training events as directed, subject to working time covering the said event.  Make known to the line manager or staff development officer any perceived training needs.</w:t>
      </w:r>
    </w:p>
    <w:p w14:paraId="141B755A"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Work as part of a team putting the school’s mission statement into practice.</w:t>
      </w:r>
    </w:p>
    <w:p w14:paraId="7C71ADDF" w14:textId="77777777" w:rsidR="008A77E6" w:rsidRDefault="008A77E6" w:rsidP="008A77E6">
      <w:pPr>
        <w:pStyle w:val="ListParagraph"/>
        <w:suppressAutoHyphens w:val="0"/>
        <w:autoSpaceDN/>
        <w:spacing w:after="160" w:line="259" w:lineRule="auto"/>
        <w:ind w:right="0"/>
        <w:contextualSpacing/>
        <w:jc w:val="both"/>
        <w:textAlignment w:val="auto"/>
        <w:rPr>
          <w:rFonts w:ascii="Lato" w:hAnsi="Lato"/>
          <w:sz w:val="22"/>
          <w:szCs w:val="22"/>
        </w:rPr>
      </w:pPr>
      <w:r w:rsidRPr="006A67DC">
        <w:rPr>
          <w:rFonts w:ascii="Lato" w:hAnsi="Lato"/>
          <w:sz w:val="22"/>
          <w:szCs w:val="22"/>
        </w:rPr>
        <w:t>Must be prepared to undertake first aid training and to carry out first aid duties if required.</w:t>
      </w:r>
    </w:p>
    <w:p w14:paraId="771AA806" w14:textId="77777777" w:rsidR="006A67DC" w:rsidRDefault="006A67DC" w:rsidP="008A77E6">
      <w:pPr>
        <w:pStyle w:val="ListParagraph"/>
        <w:suppressAutoHyphens w:val="0"/>
        <w:autoSpaceDN/>
        <w:spacing w:after="160" w:line="259" w:lineRule="auto"/>
        <w:ind w:right="0"/>
        <w:contextualSpacing/>
        <w:jc w:val="both"/>
        <w:textAlignment w:val="auto"/>
        <w:rPr>
          <w:rFonts w:ascii="Lato" w:hAnsi="Lato"/>
          <w:sz w:val="22"/>
          <w:szCs w:val="22"/>
        </w:rPr>
      </w:pPr>
    </w:p>
    <w:p w14:paraId="06D51349" w14:textId="77777777" w:rsidR="006A67DC" w:rsidRDefault="006A67DC" w:rsidP="008A77E6">
      <w:pPr>
        <w:pStyle w:val="ListParagraph"/>
        <w:suppressAutoHyphens w:val="0"/>
        <w:autoSpaceDN/>
        <w:spacing w:after="160" w:line="259" w:lineRule="auto"/>
        <w:ind w:right="0"/>
        <w:contextualSpacing/>
        <w:jc w:val="both"/>
        <w:textAlignment w:val="auto"/>
        <w:rPr>
          <w:rFonts w:ascii="Lato" w:hAnsi="Lato"/>
          <w:sz w:val="22"/>
          <w:szCs w:val="22"/>
        </w:rPr>
      </w:pPr>
    </w:p>
    <w:p w14:paraId="6E42F334" w14:textId="77777777" w:rsidR="006A67DC" w:rsidRPr="00F57849" w:rsidRDefault="006A67DC" w:rsidP="006A67DC">
      <w:pPr>
        <w:shd w:val="clear" w:color="auto" w:fill="FFFFFF"/>
        <w:suppressAutoHyphens/>
        <w:spacing w:after="0" w:line="240" w:lineRule="auto"/>
        <w:jc w:val="center"/>
        <w:rPr>
          <w:rFonts w:cstheme="minorHAnsi"/>
          <w:b/>
          <w:sz w:val="22"/>
          <w:szCs w:val="22"/>
        </w:rPr>
      </w:pPr>
      <w:r w:rsidRPr="00F57849">
        <w:rPr>
          <w:rFonts w:cstheme="minorHAnsi"/>
          <w:b/>
          <w:sz w:val="22"/>
          <w:szCs w:val="22"/>
        </w:rPr>
        <w:t>Person Specification</w:t>
      </w:r>
    </w:p>
    <w:p w14:paraId="19790150" w14:textId="77777777" w:rsidR="006A67DC" w:rsidRPr="00F57849" w:rsidRDefault="006A67DC" w:rsidP="006A67DC">
      <w:pPr>
        <w:pStyle w:val="ListParagraph"/>
        <w:rPr>
          <w:rFonts w:ascii="Lato" w:hAnsi="Lato" w:cstheme="minorHAnsi"/>
          <w:b/>
          <w:sz w:val="22"/>
          <w:szCs w:val="22"/>
          <w:lang w:eastAsia="en-GB"/>
        </w:rPr>
      </w:pPr>
    </w:p>
    <w:p w14:paraId="5234116F" w14:textId="77777777" w:rsidR="006A67DC" w:rsidRPr="00B80533" w:rsidRDefault="006A67DC" w:rsidP="006A67DC">
      <w:pPr>
        <w:numPr>
          <w:ilvl w:val="0"/>
          <w:numId w:val="7"/>
        </w:numPr>
        <w:shd w:val="clear" w:color="auto" w:fill="FFFFFF"/>
        <w:suppressAutoHyphens/>
        <w:spacing w:after="0" w:line="240" w:lineRule="auto"/>
        <w:jc w:val="center"/>
        <w:rPr>
          <w:rFonts w:cstheme="minorHAnsi"/>
          <w:b/>
          <w:sz w:val="22"/>
          <w:szCs w:val="22"/>
        </w:rPr>
      </w:pPr>
      <w:r>
        <w:rPr>
          <w:rFonts w:cstheme="minorHAnsi"/>
          <w:b/>
          <w:sz w:val="22"/>
          <w:szCs w:val="22"/>
        </w:rPr>
        <w:t>Midday Supervisor</w:t>
      </w:r>
    </w:p>
    <w:p w14:paraId="328DB215" w14:textId="77777777" w:rsidR="006A67DC" w:rsidRPr="00700A59" w:rsidRDefault="006A67DC" w:rsidP="006A67DC">
      <w:pPr>
        <w:rPr>
          <w:sz w:val="20"/>
          <w:szCs w:val="20"/>
          <w:lang w:eastAsia="zh-CN"/>
        </w:rPr>
      </w:pPr>
    </w:p>
    <w:tbl>
      <w:tblPr>
        <w:tblStyle w:val="TableGrid"/>
        <w:tblW w:w="0" w:type="auto"/>
        <w:tblLook w:val="04A0" w:firstRow="1" w:lastRow="0" w:firstColumn="1" w:lastColumn="0" w:noHBand="0" w:noVBand="1"/>
      </w:tblPr>
      <w:tblGrid>
        <w:gridCol w:w="1550"/>
        <w:gridCol w:w="5113"/>
        <w:gridCol w:w="1091"/>
        <w:gridCol w:w="1130"/>
        <w:gridCol w:w="1305"/>
      </w:tblGrid>
      <w:tr w:rsidR="006A67DC" w:rsidRPr="00700A59" w14:paraId="00894F0C" w14:textId="77777777" w:rsidTr="00E838A2">
        <w:tc>
          <w:tcPr>
            <w:tcW w:w="6663" w:type="dxa"/>
            <w:gridSpan w:val="2"/>
            <w:tcBorders>
              <w:top w:val="nil"/>
              <w:left w:val="nil"/>
            </w:tcBorders>
          </w:tcPr>
          <w:p w14:paraId="00F5928B" w14:textId="77777777" w:rsidR="006A67DC" w:rsidRPr="0058784B" w:rsidRDefault="006A67DC" w:rsidP="00E838A2">
            <w:pPr>
              <w:rPr>
                <w:sz w:val="20"/>
                <w:szCs w:val="20"/>
                <w:lang w:eastAsia="zh-CN"/>
              </w:rPr>
            </w:pPr>
            <w:r w:rsidRPr="0058784B">
              <w:rPr>
                <w:sz w:val="20"/>
                <w:szCs w:val="20"/>
                <w:lang w:eastAsia="zh-CN"/>
              </w:rPr>
              <w:t>Key:    I = Interview     A = Application Form</w:t>
            </w:r>
          </w:p>
        </w:tc>
        <w:tc>
          <w:tcPr>
            <w:tcW w:w="1091" w:type="dxa"/>
          </w:tcPr>
          <w:p w14:paraId="680399D6" w14:textId="77777777" w:rsidR="006A67DC" w:rsidRPr="00700A59" w:rsidRDefault="006A67DC" w:rsidP="00E838A2">
            <w:pPr>
              <w:jc w:val="center"/>
              <w:rPr>
                <w:b/>
                <w:bCs/>
                <w:sz w:val="20"/>
                <w:szCs w:val="20"/>
                <w:lang w:eastAsia="zh-CN"/>
              </w:rPr>
            </w:pPr>
            <w:r w:rsidRPr="00700A59">
              <w:rPr>
                <w:b/>
                <w:bCs/>
                <w:sz w:val="20"/>
                <w:szCs w:val="20"/>
                <w:lang w:eastAsia="zh-CN"/>
              </w:rPr>
              <w:t>Essential</w:t>
            </w:r>
          </w:p>
        </w:tc>
        <w:tc>
          <w:tcPr>
            <w:tcW w:w="1130" w:type="dxa"/>
          </w:tcPr>
          <w:p w14:paraId="6D31A18C" w14:textId="77777777" w:rsidR="006A67DC" w:rsidRPr="00700A59" w:rsidRDefault="006A67DC" w:rsidP="00E838A2">
            <w:pPr>
              <w:jc w:val="center"/>
              <w:rPr>
                <w:b/>
                <w:bCs/>
                <w:sz w:val="20"/>
                <w:szCs w:val="20"/>
                <w:lang w:eastAsia="zh-CN"/>
              </w:rPr>
            </w:pPr>
            <w:r w:rsidRPr="00700A59">
              <w:rPr>
                <w:b/>
                <w:bCs/>
                <w:sz w:val="20"/>
                <w:szCs w:val="20"/>
                <w:lang w:eastAsia="zh-CN"/>
              </w:rPr>
              <w:t>Desirable</w:t>
            </w:r>
          </w:p>
        </w:tc>
        <w:tc>
          <w:tcPr>
            <w:tcW w:w="1305" w:type="dxa"/>
          </w:tcPr>
          <w:p w14:paraId="240F785D" w14:textId="77777777" w:rsidR="006A67DC" w:rsidRPr="00700A59" w:rsidRDefault="006A67DC" w:rsidP="00E838A2">
            <w:pPr>
              <w:jc w:val="center"/>
              <w:rPr>
                <w:b/>
                <w:bCs/>
                <w:sz w:val="20"/>
                <w:szCs w:val="20"/>
                <w:lang w:eastAsia="zh-CN"/>
              </w:rPr>
            </w:pPr>
            <w:r w:rsidRPr="00700A59">
              <w:rPr>
                <w:b/>
                <w:bCs/>
                <w:sz w:val="20"/>
                <w:szCs w:val="20"/>
                <w:lang w:eastAsia="zh-CN"/>
              </w:rPr>
              <w:t>How evidenced?</w:t>
            </w:r>
          </w:p>
        </w:tc>
      </w:tr>
      <w:tr w:rsidR="006A67DC" w:rsidRPr="00700A59" w14:paraId="57BA0C8F" w14:textId="77777777" w:rsidTr="00E838A2">
        <w:tc>
          <w:tcPr>
            <w:tcW w:w="1550" w:type="dxa"/>
          </w:tcPr>
          <w:p w14:paraId="2EAA28DF" w14:textId="77777777" w:rsidR="006A67DC" w:rsidRPr="00393EC3" w:rsidRDefault="006A67DC" w:rsidP="00E838A2">
            <w:pPr>
              <w:rPr>
                <w:sz w:val="20"/>
                <w:szCs w:val="20"/>
                <w:lang w:eastAsia="zh-CN"/>
              </w:rPr>
            </w:pPr>
            <w:r w:rsidRPr="00393EC3">
              <w:rPr>
                <w:b/>
                <w:bCs/>
                <w:sz w:val="20"/>
                <w:szCs w:val="20"/>
                <w:lang w:eastAsia="zh-CN"/>
              </w:rPr>
              <w:t xml:space="preserve">Qualifications and </w:t>
            </w:r>
            <w:r>
              <w:rPr>
                <w:b/>
                <w:bCs/>
                <w:sz w:val="20"/>
                <w:szCs w:val="20"/>
                <w:lang w:eastAsia="zh-CN"/>
              </w:rPr>
              <w:t>Training</w:t>
            </w:r>
          </w:p>
        </w:tc>
        <w:tc>
          <w:tcPr>
            <w:tcW w:w="5113" w:type="dxa"/>
          </w:tcPr>
          <w:p w14:paraId="50EEBE9D" w14:textId="77777777" w:rsidR="006A67DC" w:rsidRPr="00393EC3" w:rsidRDefault="006A67DC" w:rsidP="00E838A2">
            <w:pPr>
              <w:rPr>
                <w:sz w:val="20"/>
                <w:szCs w:val="20"/>
                <w:lang w:eastAsia="zh-CN"/>
              </w:rPr>
            </w:pPr>
            <w:r>
              <w:rPr>
                <w:sz w:val="20"/>
                <w:szCs w:val="20"/>
                <w:lang w:val="en-US"/>
              </w:rPr>
              <w:t>First aid training (or willingness to complete it)</w:t>
            </w:r>
          </w:p>
        </w:tc>
        <w:tc>
          <w:tcPr>
            <w:tcW w:w="1091" w:type="dxa"/>
          </w:tcPr>
          <w:p w14:paraId="72137CF0"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70ACFAEC" w14:textId="77777777" w:rsidR="006A67DC" w:rsidRPr="00700A59" w:rsidRDefault="006A67DC" w:rsidP="00E838A2">
            <w:pPr>
              <w:jc w:val="center"/>
              <w:rPr>
                <w:sz w:val="20"/>
                <w:szCs w:val="20"/>
                <w:lang w:eastAsia="zh-CN"/>
              </w:rPr>
            </w:pPr>
          </w:p>
        </w:tc>
        <w:tc>
          <w:tcPr>
            <w:tcW w:w="1305" w:type="dxa"/>
          </w:tcPr>
          <w:p w14:paraId="372313C4" w14:textId="77777777" w:rsidR="006A67DC" w:rsidRPr="00700A59" w:rsidRDefault="006A67DC" w:rsidP="00E838A2">
            <w:pPr>
              <w:jc w:val="center"/>
              <w:rPr>
                <w:sz w:val="20"/>
                <w:szCs w:val="20"/>
                <w:lang w:eastAsia="zh-CN"/>
              </w:rPr>
            </w:pPr>
            <w:r w:rsidRPr="00700A59">
              <w:rPr>
                <w:sz w:val="20"/>
                <w:szCs w:val="20"/>
                <w:lang w:eastAsia="zh-CN"/>
              </w:rPr>
              <w:t>A</w:t>
            </w:r>
          </w:p>
        </w:tc>
      </w:tr>
      <w:tr w:rsidR="006A67DC" w:rsidRPr="00700A59" w14:paraId="5FACF14F" w14:textId="77777777" w:rsidTr="00E838A2">
        <w:tc>
          <w:tcPr>
            <w:tcW w:w="1550" w:type="dxa"/>
            <w:vMerge w:val="restart"/>
          </w:tcPr>
          <w:p w14:paraId="1780B94C" w14:textId="77777777" w:rsidR="006A67DC" w:rsidRPr="00393EC3" w:rsidRDefault="006A67DC" w:rsidP="00E838A2">
            <w:pPr>
              <w:rPr>
                <w:b/>
                <w:bCs/>
                <w:sz w:val="20"/>
                <w:szCs w:val="20"/>
                <w:lang w:eastAsia="zh-CN"/>
              </w:rPr>
            </w:pPr>
            <w:r>
              <w:rPr>
                <w:b/>
                <w:bCs/>
                <w:sz w:val="20"/>
                <w:szCs w:val="20"/>
                <w:lang w:eastAsia="zh-CN"/>
              </w:rPr>
              <w:t>Experience</w:t>
            </w:r>
          </w:p>
        </w:tc>
        <w:tc>
          <w:tcPr>
            <w:tcW w:w="5113" w:type="dxa"/>
          </w:tcPr>
          <w:p w14:paraId="405148F0" w14:textId="77777777" w:rsidR="006A67DC" w:rsidRDefault="006A67DC" w:rsidP="00E838A2">
            <w:pPr>
              <w:rPr>
                <w:sz w:val="20"/>
                <w:szCs w:val="20"/>
                <w:lang w:val="en-US"/>
              </w:rPr>
            </w:pPr>
            <w:r>
              <w:rPr>
                <w:sz w:val="20"/>
                <w:szCs w:val="20"/>
                <w:lang w:val="en-US"/>
              </w:rPr>
              <w:t>Working with children or young people</w:t>
            </w:r>
          </w:p>
        </w:tc>
        <w:tc>
          <w:tcPr>
            <w:tcW w:w="1091" w:type="dxa"/>
          </w:tcPr>
          <w:p w14:paraId="0967FF19" w14:textId="77777777" w:rsidR="006A67DC" w:rsidRPr="00700A59" w:rsidRDefault="006A67DC" w:rsidP="00E838A2">
            <w:pPr>
              <w:jc w:val="center"/>
              <w:rPr>
                <w:sz w:val="20"/>
                <w:szCs w:val="20"/>
                <w:lang w:eastAsia="zh-CN"/>
              </w:rPr>
            </w:pPr>
          </w:p>
        </w:tc>
        <w:tc>
          <w:tcPr>
            <w:tcW w:w="1130" w:type="dxa"/>
          </w:tcPr>
          <w:p w14:paraId="75B228BD"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305" w:type="dxa"/>
          </w:tcPr>
          <w:p w14:paraId="4ED1BF83" w14:textId="77777777" w:rsidR="006A67DC" w:rsidRPr="00700A59" w:rsidRDefault="006A67DC" w:rsidP="00E838A2">
            <w:pPr>
              <w:jc w:val="center"/>
              <w:rPr>
                <w:sz w:val="20"/>
                <w:szCs w:val="20"/>
                <w:lang w:eastAsia="zh-CN"/>
              </w:rPr>
            </w:pPr>
            <w:r>
              <w:rPr>
                <w:sz w:val="20"/>
                <w:szCs w:val="20"/>
                <w:lang w:eastAsia="zh-CN"/>
              </w:rPr>
              <w:t>A &amp; I</w:t>
            </w:r>
          </w:p>
        </w:tc>
      </w:tr>
      <w:tr w:rsidR="006A67DC" w:rsidRPr="00700A59" w14:paraId="580427C8" w14:textId="77777777" w:rsidTr="00E838A2">
        <w:tc>
          <w:tcPr>
            <w:tcW w:w="1550" w:type="dxa"/>
            <w:vMerge/>
          </w:tcPr>
          <w:p w14:paraId="08B2530C" w14:textId="77777777" w:rsidR="006A67DC" w:rsidRDefault="006A67DC" w:rsidP="00E838A2">
            <w:pPr>
              <w:rPr>
                <w:b/>
                <w:bCs/>
                <w:sz w:val="20"/>
                <w:szCs w:val="20"/>
                <w:lang w:eastAsia="zh-CN"/>
              </w:rPr>
            </w:pPr>
          </w:p>
        </w:tc>
        <w:tc>
          <w:tcPr>
            <w:tcW w:w="5113" w:type="dxa"/>
          </w:tcPr>
          <w:p w14:paraId="3C28A3B0" w14:textId="77777777" w:rsidR="006A67DC" w:rsidRDefault="006A67DC" w:rsidP="00E838A2">
            <w:pPr>
              <w:rPr>
                <w:sz w:val="20"/>
                <w:szCs w:val="20"/>
                <w:lang w:val="en-US"/>
              </w:rPr>
            </w:pPr>
            <w:r>
              <w:rPr>
                <w:sz w:val="20"/>
                <w:szCs w:val="20"/>
                <w:lang w:val="en-US"/>
              </w:rPr>
              <w:t>Working and collaborating with a team</w:t>
            </w:r>
          </w:p>
        </w:tc>
        <w:tc>
          <w:tcPr>
            <w:tcW w:w="1091" w:type="dxa"/>
          </w:tcPr>
          <w:p w14:paraId="7E1C76D8" w14:textId="77777777" w:rsidR="006A67DC" w:rsidRPr="00700A59" w:rsidRDefault="006A67DC" w:rsidP="00E838A2">
            <w:pPr>
              <w:jc w:val="center"/>
              <w:rPr>
                <w:sz w:val="20"/>
                <w:szCs w:val="20"/>
                <w:lang w:eastAsia="zh-CN"/>
              </w:rPr>
            </w:pPr>
          </w:p>
        </w:tc>
        <w:tc>
          <w:tcPr>
            <w:tcW w:w="1130" w:type="dxa"/>
          </w:tcPr>
          <w:p w14:paraId="2508297E"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305" w:type="dxa"/>
          </w:tcPr>
          <w:p w14:paraId="452C8557" w14:textId="77777777" w:rsidR="006A67DC" w:rsidRPr="00700A59" w:rsidRDefault="006A67DC" w:rsidP="00E838A2">
            <w:pPr>
              <w:jc w:val="center"/>
              <w:rPr>
                <w:sz w:val="20"/>
                <w:szCs w:val="20"/>
                <w:lang w:eastAsia="zh-CN"/>
              </w:rPr>
            </w:pPr>
            <w:r>
              <w:rPr>
                <w:sz w:val="20"/>
                <w:szCs w:val="20"/>
                <w:lang w:eastAsia="zh-CN"/>
              </w:rPr>
              <w:t>A &amp; I</w:t>
            </w:r>
          </w:p>
        </w:tc>
      </w:tr>
      <w:tr w:rsidR="006A67DC" w:rsidRPr="00700A59" w14:paraId="055FED47" w14:textId="77777777" w:rsidTr="00E838A2">
        <w:tc>
          <w:tcPr>
            <w:tcW w:w="1550" w:type="dxa"/>
            <w:vMerge w:val="restart"/>
          </w:tcPr>
          <w:p w14:paraId="327700F1" w14:textId="77777777" w:rsidR="006A67DC" w:rsidRPr="00700A59" w:rsidRDefault="006A67DC" w:rsidP="00E838A2">
            <w:pPr>
              <w:rPr>
                <w:b/>
                <w:bCs/>
                <w:sz w:val="20"/>
                <w:szCs w:val="20"/>
                <w:lang w:eastAsia="zh-CN"/>
              </w:rPr>
            </w:pPr>
            <w:r w:rsidRPr="00700A59">
              <w:rPr>
                <w:b/>
                <w:bCs/>
                <w:sz w:val="20"/>
                <w:szCs w:val="20"/>
                <w:lang w:eastAsia="zh-CN"/>
              </w:rPr>
              <w:t>Skills and Knowledge</w:t>
            </w:r>
          </w:p>
        </w:tc>
        <w:tc>
          <w:tcPr>
            <w:tcW w:w="5113" w:type="dxa"/>
          </w:tcPr>
          <w:p w14:paraId="1A6BFCDD" w14:textId="77777777" w:rsidR="006A67DC" w:rsidRPr="00436946" w:rsidRDefault="006A67DC" w:rsidP="00E838A2">
            <w:pPr>
              <w:rPr>
                <w:sz w:val="20"/>
                <w:szCs w:val="20"/>
                <w:lang w:val="en-US" w:eastAsia="zh-CN"/>
              </w:rPr>
            </w:pPr>
            <w:r>
              <w:rPr>
                <w:sz w:val="20"/>
                <w:szCs w:val="20"/>
                <w:lang w:val="en-US" w:eastAsia="zh-CN"/>
              </w:rPr>
              <w:t>Ability to respond quickly and effectively to issues that arise</w:t>
            </w:r>
            <w:r w:rsidRPr="00436946">
              <w:rPr>
                <w:sz w:val="20"/>
                <w:szCs w:val="20"/>
                <w:lang w:val="en-US" w:eastAsia="zh-CN"/>
              </w:rPr>
              <w:t xml:space="preserve"> </w:t>
            </w:r>
          </w:p>
        </w:tc>
        <w:tc>
          <w:tcPr>
            <w:tcW w:w="1091" w:type="dxa"/>
          </w:tcPr>
          <w:p w14:paraId="3BD05F8F"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43EED068" w14:textId="77777777" w:rsidR="006A67DC" w:rsidRPr="00700A59" w:rsidRDefault="006A67DC" w:rsidP="00E838A2">
            <w:pPr>
              <w:jc w:val="center"/>
              <w:rPr>
                <w:sz w:val="20"/>
                <w:szCs w:val="20"/>
                <w:lang w:eastAsia="zh-CN"/>
              </w:rPr>
            </w:pPr>
          </w:p>
        </w:tc>
        <w:tc>
          <w:tcPr>
            <w:tcW w:w="1305" w:type="dxa"/>
          </w:tcPr>
          <w:p w14:paraId="3BBE0F5B"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3BC4104D" w14:textId="77777777" w:rsidTr="00E838A2">
        <w:tc>
          <w:tcPr>
            <w:tcW w:w="1550" w:type="dxa"/>
            <w:vMerge/>
          </w:tcPr>
          <w:p w14:paraId="4C1E80C1" w14:textId="77777777" w:rsidR="006A67DC" w:rsidRPr="00700A59" w:rsidRDefault="006A67DC" w:rsidP="00E838A2">
            <w:pPr>
              <w:rPr>
                <w:sz w:val="20"/>
                <w:szCs w:val="20"/>
                <w:lang w:eastAsia="zh-CN"/>
              </w:rPr>
            </w:pPr>
          </w:p>
        </w:tc>
        <w:tc>
          <w:tcPr>
            <w:tcW w:w="5113" w:type="dxa"/>
          </w:tcPr>
          <w:p w14:paraId="493E3C49" w14:textId="77777777" w:rsidR="006A67DC" w:rsidRPr="0035591B" w:rsidRDefault="006A67DC" w:rsidP="00E838A2">
            <w:pPr>
              <w:rPr>
                <w:sz w:val="20"/>
                <w:szCs w:val="20"/>
                <w:lang w:val="en-US" w:eastAsia="zh-CN"/>
              </w:rPr>
            </w:pPr>
            <w:r>
              <w:rPr>
                <w:sz w:val="20"/>
                <w:szCs w:val="20"/>
                <w:lang w:val="en-US" w:eastAsia="zh-CN"/>
              </w:rPr>
              <w:t>Ability to use own initiative and take action accordingly</w:t>
            </w:r>
          </w:p>
        </w:tc>
        <w:tc>
          <w:tcPr>
            <w:tcW w:w="1091" w:type="dxa"/>
          </w:tcPr>
          <w:p w14:paraId="739BA3FE"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34EF418F" w14:textId="77777777" w:rsidR="006A67DC" w:rsidRPr="00700A59" w:rsidRDefault="006A67DC" w:rsidP="00E838A2">
            <w:pPr>
              <w:jc w:val="center"/>
              <w:rPr>
                <w:sz w:val="20"/>
                <w:szCs w:val="20"/>
                <w:lang w:eastAsia="zh-CN"/>
              </w:rPr>
            </w:pPr>
          </w:p>
        </w:tc>
        <w:tc>
          <w:tcPr>
            <w:tcW w:w="1305" w:type="dxa"/>
          </w:tcPr>
          <w:p w14:paraId="59B2CF35"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3794BE20" w14:textId="77777777" w:rsidTr="00E838A2">
        <w:tc>
          <w:tcPr>
            <w:tcW w:w="1550" w:type="dxa"/>
            <w:vMerge/>
          </w:tcPr>
          <w:p w14:paraId="6BB230F6" w14:textId="77777777" w:rsidR="006A67DC" w:rsidRPr="00700A59" w:rsidRDefault="006A67DC" w:rsidP="00E838A2">
            <w:pPr>
              <w:rPr>
                <w:sz w:val="20"/>
                <w:szCs w:val="20"/>
                <w:lang w:eastAsia="zh-CN"/>
              </w:rPr>
            </w:pPr>
          </w:p>
        </w:tc>
        <w:tc>
          <w:tcPr>
            <w:tcW w:w="5113" w:type="dxa"/>
          </w:tcPr>
          <w:p w14:paraId="2E0D4926" w14:textId="77777777" w:rsidR="006A67DC" w:rsidRPr="002E0ADE" w:rsidRDefault="006A67DC" w:rsidP="00E838A2">
            <w:pPr>
              <w:rPr>
                <w:sz w:val="20"/>
                <w:szCs w:val="20"/>
                <w:lang w:val="en-US" w:eastAsia="zh-CN"/>
              </w:rPr>
            </w:pPr>
            <w:r>
              <w:rPr>
                <w:sz w:val="20"/>
                <w:szCs w:val="20"/>
                <w:lang w:val="en-US" w:eastAsia="zh-CN"/>
              </w:rPr>
              <w:t>Effective communication with adults and children</w:t>
            </w:r>
          </w:p>
        </w:tc>
        <w:tc>
          <w:tcPr>
            <w:tcW w:w="1091" w:type="dxa"/>
          </w:tcPr>
          <w:p w14:paraId="4EBC1357"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203ED6F6" w14:textId="77777777" w:rsidR="006A67DC" w:rsidRPr="00700A59" w:rsidRDefault="006A67DC" w:rsidP="00E838A2">
            <w:pPr>
              <w:jc w:val="center"/>
              <w:rPr>
                <w:sz w:val="20"/>
                <w:szCs w:val="20"/>
                <w:lang w:eastAsia="zh-CN"/>
              </w:rPr>
            </w:pPr>
          </w:p>
        </w:tc>
        <w:tc>
          <w:tcPr>
            <w:tcW w:w="1305" w:type="dxa"/>
          </w:tcPr>
          <w:p w14:paraId="25C9537E"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44942E5B" w14:textId="77777777" w:rsidTr="00E838A2">
        <w:tc>
          <w:tcPr>
            <w:tcW w:w="1550" w:type="dxa"/>
            <w:vMerge/>
          </w:tcPr>
          <w:p w14:paraId="604E91B0" w14:textId="77777777" w:rsidR="006A67DC" w:rsidRPr="00700A59" w:rsidRDefault="006A67DC" w:rsidP="00E838A2">
            <w:pPr>
              <w:rPr>
                <w:sz w:val="20"/>
                <w:szCs w:val="20"/>
                <w:lang w:eastAsia="zh-CN"/>
              </w:rPr>
            </w:pPr>
          </w:p>
        </w:tc>
        <w:tc>
          <w:tcPr>
            <w:tcW w:w="5113" w:type="dxa"/>
          </w:tcPr>
          <w:p w14:paraId="4137F264" w14:textId="77777777" w:rsidR="006A67DC" w:rsidRPr="007155D3" w:rsidRDefault="006A67DC" w:rsidP="00E838A2">
            <w:pPr>
              <w:rPr>
                <w:sz w:val="20"/>
                <w:szCs w:val="20"/>
                <w:lang w:val="en-US" w:eastAsia="zh-CN"/>
              </w:rPr>
            </w:pPr>
            <w:r>
              <w:rPr>
                <w:sz w:val="20"/>
                <w:szCs w:val="20"/>
                <w:lang w:val="en-US" w:eastAsia="zh-CN"/>
              </w:rPr>
              <w:t>Ability to follow instructions from senior team members</w:t>
            </w:r>
          </w:p>
        </w:tc>
        <w:tc>
          <w:tcPr>
            <w:tcW w:w="1091" w:type="dxa"/>
          </w:tcPr>
          <w:p w14:paraId="1A5ABDEC"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2634C72D" w14:textId="77777777" w:rsidR="006A67DC" w:rsidRPr="00700A59" w:rsidRDefault="006A67DC" w:rsidP="00E838A2">
            <w:pPr>
              <w:jc w:val="center"/>
              <w:rPr>
                <w:sz w:val="20"/>
                <w:szCs w:val="20"/>
                <w:lang w:eastAsia="zh-CN"/>
              </w:rPr>
            </w:pPr>
          </w:p>
        </w:tc>
        <w:tc>
          <w:tcPr>
            <w:tcW w:w="1305" w:type="dxa"/>
          </w:tcPr>
          <w:p w14:paraId="51C9C4EA"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1E25254D" w14:textId="77777777" w:rsidTr="00E838A2">
        <w:tc>
          <w:tcPr>
            <w:tcW w:w="1550" w:type="dxa"/>
            <w:vMerge/>
          </w:tcPr>
          <w:p w14:paraId="03C341BD" w14:textId="77777777" w:rsidR="006A67DC" w:rsidRPr="00700A59" w:rsidRDefault="006A67DC" w:rsidP="00E838A2">
            <w:pPr>
              <w:rPr>
                <w:sz w:val="20"/>
                <w:szCs w:val="20"/>
                <w:lang w:eastAsia="zh-CN"/>
              </w:rPr>
            </w:pPr>
          </w:p>
        </w:tc>
        <w:tc>
          <w:tcPr>
            <w:tcW w:w="5113" w:type="dxa"/>
          </w:tcPr>
          <w:p w14:paraId="74BD999E" w14:textId="77777777" w:rsidR="006A67DC" w:rsidRPr="00393EC3" w:rsidRDefault="006A67DC" w:rsidP="00E838A2">
            <w:pPr>
              <w:rPr>
                <w:sz w:val="20"/>
                <w:szCs w:val="20"/>
                <w:lang w:val="en-US" w:eastAsia="zh-CN"/>
              </w:rPr>
            </w:pPr>
            <w:r>
              <w:rPr>
                <w:sz w:val="20"/>
                <w:szCs w:val="20"/>
                <w:lang w:val="en-US" w:eastAsia="zh-CN"/>
              </w:rPr>
              <w:t>Ability to have a firm but fair approach towards handling behaviour issues in line with the school’s policies</w:t>
            </w:r>
          </w:p>
        </w:tc>
        <w:tc>
          <w:tcPr>
            <w:tcW w:w="1091" w:type="dxa"/>
          </w:tcPr>
          <w:p w14:paraId="28BB37D0"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3158F251" w14:textId="77777777" w:rsidR="006A67DC" w:rsidRPr="00700A59" w:rsidRDefault="006A67DC" w:rsidP="00E838A2">
            <w:pPr>
              <w:jc w:val="center"/>
              <w:rPr>
                <w:sz w:val="20"/>
                <w:szCs w:val="20"/>
                <w:lang w:eastAsia="zh-CN"/>
              </w:rPr>
            </w:pPr>
          </w:p>
        </w:tc>
        <w:tc>
          <w:tcPr>
            <w:tcW w:w="1305" w:type="dxa"/>
          </w:tcPr>
          <w:p w14:paraId="3C54D967"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0A1385AC" w14:textId="77777777" w:rsidTr="00E838A2">
        <w:tc>
          <w:tcPr>
            <w:tcW w:w="1550" w:type="dxa"/>
            <w:vMerge/>
          </w:tcPr>
          <w:p w14:paraId="1214CF7F" w14:textId="77777777" w:rsidR="006A67DC" w:rsidRPr="00700A59" w:rsidRDefault="006A67DC" w:rsidP="00E838A2">
            <w:pPr>
              <w:rPr>
                <w:sz w:val="20"/>
                <w:szCs w:val="20"/>
                <w:lang w:eastAsia="zh-CN"/>
              </w:rPr>
            </w:pPr>
          </w:p>
        </w:tc>
        <w:tc>
          <w:tcPr>
            <w:tcW w:w="5113" w:type="dxa"/>
          </w:tcPr>
          <w:p w14:paraId="4368EA6B" w14:textId="77777777" w:rsidR="006A67DC" w:rsidRPr="00B7688A" w:rsidRDefault="006A67DC" w:rsidP="00E838A2">
            <w:pPr>
              <w:pStyle w:val="Tablecopybulleted"/>
              <w:numPr>
                <w:ilvl w:val="0"/>
                <w:numId w:val="0"/>
              </w:numPr>
              <w:rPr>
                <w:rFonts w:ascii="Lato" w:hAnsi="Lato"/>
                <w:szCs w:val="20"/>
                <w:lang w:eastAsia="zh-CN"/>
              </w:rPr>
            </w:pPr>
            <w:r>
              <w:rPr>
                <w:rFonts w:ascii="Lato" w:hAnsi="Lato"/>
                <w:szCs w:val="20"/>
                <w:lang w:eastAsia="zh-CN"/>
              </w:rPr>
              <w:t>Ability to build effective working relationships with colleagues</w:t>
            </w:r>
          </w:p>
          <w:p w14:paraId="2AF5D5F3" w14:textId="77777777" w:rsidR="006A67DC" w:rsidRPr="00700A59" w:rsidRDefault="006A67DC" w:rsidP="00E838A2">
            <w:pPr>
              <w:pStyle w:val="Tablecopybulleted"/>
              <w:numPr>
                <w:ilvl w:val="0"/>
                <w:numId w:val="0"/>
              </w:numPr>
              <w:rPr>
                <w:rFonts w:ascii="Lato" w:hAnsi="Lato"/>
                <w:szCs w:val="20"/>
                <w:lang w:eastAsia="zh-CN"/>
              </w:rPr>
            </w:pPr>
          </w:p>
        </w:tc>
        <w:tc>
          <w:tcPr>
            <w:tcW w:w="1091" w:type="dxa"/>
          </w:tcPr>
          <w:p w14:paraId="341DA544"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705A014F" w14:textId="77777777" w:rsidR="006A67DC" w:rsidRPr="00700A59" w:rsidRDefault="006A67DC" w:rsidP="00E838A2">
            <w:pPr>
              <w:jc w:val="center"/>
              <w:rPr>
                <w:sz w:val="20"/>
                <w:szCs w:val="20"/>
                <w:lang w:eastAsia="zh-CN"/>
              </w:rPr>
            </w:pPr>
          </w:p>
        </w:tc>
        <w:tc>
          <w:tcPr>
            <w:tcW w:w="1305" w:type="dxa"/>
          </w:tcPr>
          <w:p w14:paraId="47F12B36"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1A38346F" w14:textId="77777777" w:rsidTr="00E838A2">
        <w:tc>
          <w:tcPr>
            <w:tcW w:w="1550" w:type="dxa"/>
            <w:vMerge w:val="restart"/>
          </w:tcPr>
          <w:p w14:paraId="29FBBCCD" w14:textId="77777777" w:rsidR="006A67DC" w:rsidRPr="00700A59" w:rsidRDefault="006A67DC" w:rsidP="00E838A2">
            <w:pPr>
              <w:rPr>
                <w:b/>
                <w:bCs/>
                <w:sz w:val="20"/>
                <w:szCs w:val="20"/>
                <w:lang w:eastAsia="zh-CN"/>
              </w:rPr>
            </w:pPr>
            <w:r w:rsidRPr="00700A59">
              <w:rPr>
                <w:b/>
                <w:bCs/>
                <w:sz w:val="20"/>
                <w:szCs w:val="20"/>
                <w:lang w:eastAsia="zh-CN"/>
              </w:rPr>
              <w:t>Personal Qualities</w:t>
            </w:r>
          </w:p>
        </w:tc>
        <w:tc>
          <w:tcPr>
            <w:tcW w:w="5113" w:type="dxa"/>
          </w:tcPr>
          <w:p w14:paraId="3986C97B" w14:textId="77777777" w:rsidR="006A67DC" w:rsidRPr="00700A59" w:rsidRDefault="006A67DC" w:rsidP="00E838A2">
            <w:pPr>
              <w:rPr>
                <w:sz w:val="20"/>
                <w:szCs w:val="20"/>
                <w:lang w:val="en-US" w:eastAsia="zh-CN"/>
              </w:rPr>
            </w:pPr>
            <w:r>
              <w:rPr>
                <w:sz w:val="20"/>
                <w:szCs w:val="20"/>
                <w:lang w:val="en-US" w:eastAsia="zh-CN"/>
              </w:rPr>
              <w:t>Enjoyment of working with children</w:t>
            </w:r>
          </w:p>
        </w:tc>
        <w:tc>
          <w:tcPr>
            <w:tcW w:w="1091" w:type="dxa"/>
          </w:tcPr>
          <w:p w14:paraId="02EC58B1"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40132C15" w14:textId="77777777" w:rsidR="006A67DC" w:rsidRPr="00700A59" w:rsidRDefault="006A67DC" w:rsidP="00E838A2">
            <w:pPr>
              <w:jc w:val="center"/>
              <w:rPr>
                <w:sz w:val="20"/>
                <w:szCs w:val="20"/>
                <w:lang w:eastAsia="zh-CN"/>
              </w:rPr>
            </w:pPr>
          </w:p>
        </w:tc>
        <w:tc>
          <w:tcPr>
            <w:tcW w:w="1305" w:type="dxa"/>
          </w:tcPr>
          <w:p w14:paraId="3A8EFACC"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3832D1C4" w14:textId="77777777" w:rsidTr="00E838A2">
        <w:tc>
          <w:tcPr>
            <w:tcW w:w="1550" w:type="dxa"/>
            <w:vMerge/>
          </w:tcPr>
          <w:p w14:paraId="7940555F" w14:textId="77777777" w:rsidR="006A67DC" w:rsidRPr="00700A59" w:rsidRDefault="006A67DC" w:rsidP="00E838A2">
            <w:pPr>
              <w:rPr>
                <w:sz w:val="20"/>
                <w:szCs w:val="20"/>
                <w:lang w:eastAsia="zh-CN"/>
              </w:rPr>
            </w:pPr>
          </w:p>
        </w:tc>
        <w:tc>
          <w:tcPr>
            <w:tcW w:w="5113" w:type="dxa"/>
          </w:tcPr>
          <w:p w14:paraId="34180F8E" w14:textId="77777777" w:rsidR="006A67DC" w:rsidRPr="00700A59" w:rsidRDefault="006A67DC" w:rsidP="00E838A2">
            <w:pPr>
              <w:rPr>
                <w:sz w:val="20"/>
                <w:szCs w:val="20"/>
                <w:lang w:val="en-US" w:eastAsia="zh-CN"/>
              </w:rPr>
            </w:pPr>
            <w:r>
              <w:rPr>
                <w:sz w:val="20"/>
                <w:szCs w:val="20"/>
                <w:lang w:val="en-US" w:eastAsia="zh-CN"/>
              </w:rPr>
              <w:t>Commitment to supporting and understanding pupil needs</w:t>
            </w:r>
          </w:p>
        </w:tc>
        <w:tc>
          <w:tcPr>
            <w:tcW w:w="1091" w:type="dxa"/>
          </w:tcPr>
          <w:p w14:paraId="1A197FBF"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5F468EF6" w14:textId="77777777" w:rsidR="006A67DC" w:rsidRPr="00700A59" w:rsidRDefault="006A67DC" w:rsidP="00E838A2">
            <w:pPr>
              <w:jc w:val="center"/>
              <w:rPr>
                <w:sz w:val="20"/>
                <w:szCs w:val="20"/>
                <w:lang w:eastAsia="zh-CN"/>
              </w:rPr>
            </w:pPr>
          </w:p>
        </w:tc>
        <w:tc>
          <w:tcPr>
            <w:tcW w:w="1305" w:type="dxa"/>
          </w:tcPr>
          <w:p w14:paraId="30E765A2"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6B3312AF" w14:textId="77777777" w:rsidTr="00E838A2">
        <w:tc>
          <w:tcPr>
            <w:tcW w:w="1550" w:type="dxa"/>
            <w:vMerge/>
          </w:tcPr>
          <w:p w14:paraId="10A624D9" w14:textId="77777777" w:rsidR="006A67DC" w:rsidRPr="00700A59" w:rsidRDefault="006A67DC" w:rsidP="00E838A2">
            <w:pPr>
              <w:rPr>
                <w:sz w:val="20"/>
                <w:szCs w:val="20"/>
                <w:lang w:eastAsia="zh-CN"/>
              </w:rPr>
            </w:pPr>
          </w:p>
        </w:tc>
        <w:tc>
          <w:tcPr>
            <w:tcW w:w="5113" w:type="dxa"/>
          </w:tcPr>
          <w:p w14:paraId="50E047BD" w14:textId="77777777" w:rsidR="006A67DC" w:rsidRPr="00700A59" w:rsidRDefault="006A67DC" w:rsidP="00E838A2">
            <w:pPr>
              <w:rPr>
                <w:sz w:val="20"/>
                <w:szCs w:val="20"/>
                <w:lang w:val="en-US" w:eastAsia="zh-CN"/>
              </w:rPr>
            </w:pPr>
            <w:r>
              <w:rPr>
                <w:sz w:val="20"/>
                <w:szCs w:val="20"/>
                <w:lang w:val="en-US" w:eastAsia="zh-CN"/>
              </w:rPr>
              <w:t>Uphold and promote the Catholic ethos and values of the school</w:t>
            </w:r>
          </w:p>
        </w:tc>
        <w:tc>
          <w:tcPr>
            <w:tcW w:w="1091" w:type="dxa"/>
          </w:tcPr>
          <w:p w14:paraId="472CEC43"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21708E93" w14:textId="77777777" w:rsidR="006A67DC" w:rsidRPr="00700A59" w:rsidRDefault="006A67DC" w:rsidP="00E838A2">
            <w:pPr>
              <w:jc w:val="center"/>
              <w:rPr>
                <w:sz w:val="20"/>
                <w:szCs w:val="20"/>
                <w:lang w:eastAsia="zh-CN"/>
              </w:rPr>
            </w:pPr>
          </w:p>
        </w:tc>
        <w:tc>
          <w:tcPr>
            <w:tcW w:w="1305" w:type="dxa"/>
          </w:tcPr>
          <w:p w14:paraId="761A54C5"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792D9BEA" w14:textId="77777777" w:rsidTr="00E838A2">
        <w:tc>
          <w:tcPr>
            <w:tcW w:w="1550" w:type="dxa"/>
            <w:vMerge/>
          </w:tcPr>
          <w:p w14:paraId="2160AD00" w14:textId="77777777" w:rsidR="006A67DC" w:rsidRPr="00700A59" w:rsidRDefault="006A67DC" w:rsidP="00E838A2">
            <w:pPr>
              <w:rPr>
                <w:sz w:val="20"/>
                <w:szCs w:val="20"/>
                <w:lang w:eastAsia="zh-CN"/>
              </w:rPr>
            </w:pPr>
          </w:p>
        </w:tc>
        <w:tc>
          <w:tcPr>
            <w:tcW w:w="5113" w:type="dxa"/>
          </w:tcPr>
          <w:p w14:paraId="14D9A25C" w14:textId="77777777" w:rsidR="006A67DC" w:rsidRPr="00700A59" w:rsidRDefault="006A67DC" w:rsidP="00E838A2">
            <w:pPr>
              <w:rPr>
                <w:sz w:val="20"/>
                <w:szCs w:val="20"/>
                <w:lang w:val="en-US" w:eastAsia="zh-CN"/>
              </w:rPr>
            </w:pPr>
            <w:r w:rsidRPr="00317027">
              <w:rPr>
                <w:sz w:val="20"/>
                <w:szCs w:val="20"/>
                <w:lang w:val="en-US" w:eastAsia="zh-CN"/>
              </w:rPr>
              <w:t>Commitment to maintaining confidentiality at all times</w:t>
            </w:r>
          </w:p>
        </w:tc>
        <w:tc>
          <w:tcPr>
            <w:tcW w:w="1091" w:type="dxa"/>
          </w:tcPr>
          <w:p w14:paraId="7C36503A"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4AB0B2BC" w14:textId="77777777" w:rsidR="006A67DC" w:rsidRPr="00700A59" w:rsidRDefault="006A67DC" w:rsidP="00E838A2">
            <w:pPr>
              <w:jc w:val="center"/>
              <w:rPr>
                <w:sz w:val="20"/>
                <w:szCs w:val="20"/>
                <w:lang w:eastAsia="zh-CN"/>
              </w:rPr>
            </w:pPr>
          </w:p>
        </w:tc>
        <w:tc>
          <w:tcPr>
            <w:tcW w:w="1305" w:type="dxa"/>
          </w:tcPr>
          <w:p w14:paraId="77C5C543"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10E7C0F7" w14:textId="77777777" w:rsidTr="00E838A2">
        <w:tc>
          <w:tcPr>
            <w:tcW w:w="1550" w:type="dxa"/>
            <w:vMerge/>
          </w:tcPr>
          <w:p w14:paraId="65C35485" w14:textId="77777777" w:rsidR="006A67DC" w:rsidRPr="00700A59" w:rsidRDefault="006A67DC" w:rsidP="00E838A2">
            <w:pPr>
              <w:rPr>
                <w:sz w:val="20"/>
                <w:szCs w:val="20"/>
                <w:lang w:eastAsia="zh-CN"/>
              </w:rPr>
            </w:pPr>
          </w:p>
        </w:tc>
        <w:tc>
          <w:tcPr>
            <w:tcW w:w="5113" w:type="dxa"/>
          </w:tcPr>
          <w:p w14:paraId="118E5D8B" w14:textId="77777777" w:rsidR="006A67DC" w:rsidRPr="00700A59" w:rsidRDefault="006A67DC" w:rsidP="00E838A2">
            <w:pPr>
              <w:rPr>
                <w:sz w:val="20"/>
                <w:szCs w:val="20"/>
                <w:lang w:val="en-US" w:eastAsia="zh-CN"/>
              </w:rPr>
            </w:pPr>
            <w:r w:rsidRPr="00700A59">
              <w:rPr>
                <w:sz w:val="20"/>
                <w:szCs w:val="20"/>
                <w:lang w:val="en-US" w:eastAsia="zh-CN"/>
              </w:rPr>
              <w:t>Commitment to safeguarding</w:t>
            </w:r>
            <w:r>
              <w:rPr>
                <w:sz w:val="20"/>
                <w:szCs w:val="20"/>
                <w:lang w:val="en-US" w:eastAsia="zh-CN"/>
              </w:rPr>
              <w:t xml:space="preserve">, </w:t>
            </w:r>
            <w:r w:rsidRPr="00700A59">
              <w:rPr>
                <w:sz w:val="20"/>
                <w:szCs w:val="20"/>
                <w:lang w:val="en-US" w:eastAsia="zh-CN"/>
              </w:rPr>
              <w:t>equality</w:t>
            </w:r>
            <w:r>
              <w:rPr>
                <w:sz w:val="20"/>
                <w:szCs w:val="20"/>
                <w:lang w:val="en-US" w:eastAsia="zh-CN"/>
              </w:rPr>
              <w:t>, diversity and inclusion</w:t>
            </w:r>
          </w:p>
        </w:tc>
        <w:tc>
          <w:tcPr>
            <w:tcW w:w="1091" w:type="dxa"/>
          </w:tcPr>
          <w:p w14:paraId="1DA74E34"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366FD6EA" w14:textId="77777777" w:rsidR="006A67DC" w:rsidRPr="00700A59" w:rsidRDefault="006A67DC" w:rsidP="00E838A2">
            <w:pPr>
              <w:jc w:val="center"/>
              <w:rPr>
                <w:sz w:val="20"/>
                <w:szCs w:val="20"/>
                <w:lang w:eastAsia="zh-CN"/>
              </w:rPr>
            </w:pPr>
          </w:p>
        </w:tc>
        <w:tc>
          <w:tcPr>
            <w:tcW w:w="1305" w:type="dxa"/>
          </w:tcPr>
          <w:p w14:paraId="7B94A76B" w14:textId="77777777" w:rsidR="006A67DC" w:rsidRPr="00700A59" w:rsidRDefault="006A67DC" w:rsidP="00E838A2">
            <w:pPr>
              <w:jc w:val="center"/>
              <w:rPr>
                <w:sz w:val="20"/>
                <w:szCs w:val="20"/>
                <w:lang w:eastAsia="zh-CN"/>
              </w:rPr>
            </w:pPr>
            <w:r w:rsidRPr="00700A59">
              <w:rPr>
                <w:sz w:val="20"/>
                <w:szCs w:val="20"/>
                <w:lang w:eastAsia="zh-CN"/>
              </w:rPr>
              <w:t>I</w:t>
            </w:r>
          </w:p>
        </w:tc>
      </w:tr>
    </w:tbl>
    <w:p w14:paraId="5073319B" w14:textId="77777777" w:rsidR="006A67DC" w:rsidRPr="006A67DC" w:rsidRDefault="006A67DC" w:rsidP="006A67DC">
      <w:pPr>
        <w:spacing w:after="160" w:line="259" w:lineRule="auto"/>
        <w:contextualSpacing/>
        <w:jc w:val="both"/>
        <w:rPr>
          <w:sz w:val="22"/>
          <w:szCs w:val="22"/>
        </w:rPr>
      </w:pPr>
    </w:p>
    <w:p w14:paraId="2255E033" w14:textId="77777777" w:rsidR="008A77E6" w:rsidRPr="006A67DC" w:rsidRDefault="008A77E6" w:rsidP="00D86925">
      <w:pPr>
        <w:pStyle w:val="1bodycopy10pt"/>
        <w:jc w:val="both"/>
        <w:rPr>
          <w:rFonts w:ascii="Lato" w:hAnsi="Lato"/>
          <w:b/>
          <w:bCs/>
          <w:sz w:val="22"/>
          <w:szCs w:val="22"/>
        </w:rPr>
      </w:pPr>
    </w:p>
    <w:sectPr w:rsidR="008A77E6" w:rsidRPr="006A67DC"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7877" w14:textId="77777777" w:rsidR="009E2754" w:rsidRDefault="009E2754" w:rsidP="00E074B7">
      <w:r>
        <w:separator/>
      </w:r>
    </w:p>
  </w:endnote>
  <w:endnote w:type="continuationSeparator" w:id="0">
    <w:p w14:paraId="11E8D90B" w14:textId="77777777" w:rsidR="009E2754" w:rsidRDefault="009E2754" w:rsidP="00E074B7">
      <w:r>
        <w:continuationSeparator/>
      </w:r>
    </w:p>
  </w:endnote>
  <w:endnote w:type="continuationNotice" w:id="1">
    <w:p w14:paraId="7072DF8A" w14:textId="77777777" w:rsidR="009E2754" w:rsidRDefault="009E2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1D9A" w14:textId="77777777" w:rsidR="009E2754" w:rsidRDefault="009E2754" w:rsidP="00E074B7">
      <w:r>
        <w:separator/>
      </w:r>
    </w:p>
  </w:footnote>
  <w:footnote w:type="continuationSeparator" w:id="0">
    <w:p w14:paraId="1C7C374D" w14:textId="77777777" w:rsidR="009E2754" w:rsidRDefault="009E2754" w:rsidP="00E074B7">
      <w:r>
        <w:continuationSeparator/>
      </w:r>
    </w:p>
  </w:footnote>
  <w:footnote w:type="continuationNotice" w:id="1">
    <w:p w14:paraId="2B3E35DC" w14:textId="77777777" w:rsidR="009E2754" w:rsidRDefault="009E27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586" w14:textId="77777777" w:rsidR="007E3E7E" w:rsidRDefault="00000000"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8237;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0"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D72" w14:textId="77777777" w:rsidR="00E074B7" w:rsidRDefault="00000000"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8238;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24BF" w14:textId="77777777" w:rsidR="007E3E7E" w:rsidRDefault="00000000"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8236;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1"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2AE3A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9373722" o:spid="_x0000_i1025" type="#_x0000_t75" style="width:208.5pt;height:332.25pt;visibility:visible;mso-wrap-style:square">
            <v:imagedata r:id="rId1" o:title=""/>
          </v:shape>
        </w:pict>
      </mc:Choice>
      <mc:Fallback>
        <w:drawing>
          <wp:inline distT="0" distB="0" distL="0" distR="0" wp14:anchorId="1CB74544" wp14:editId="3DE8F70D">
            <wp:extent cx="2647950" cy="4219575"/>
            <wp:effectExtent l="0" t="0" r="0" b="0"/>
            <wp:docPr id="759373722" name="Picture 75937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584117"/>
    <w:multiLevelType w:val="hybridMultilevel"/>
    <w:tmpl w:val="AA8A1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3" w15:restartNumberingAfterBreak="0">
    <w:nsid w:val="09192913"/>
    <w:multiLevelType w:val="hybridMultilevel"/>
    <w:tmpl w:val="D1F655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74731"/>
    <w:multiLevelType w:val="hybridMultilevel"/>
    <w:tmpl w:val="604E1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6"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25BA0"/>
    <w:multiLevelType w:val="hybridMultilevel"/>
    <w:tmpl w:val="D52C83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734F7"/>
    <w:multiLevelType w:val="hybridMultilevel"/>
    <w:tmpl w:val="3CA634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70A1D"/>
    <w:multiLevelType w:val="hybridMultilevel"/>
    <w:tmpl w:val="0F906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91160"/>
    <w:multiLevelType w:val="hybridMultilevel"/>
    <w:tmpl w:val="889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9686F"/>
    <w:multiLevelType w:val="hybridMultilevel"/>
    <w:tmpl w:val="724C65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017E6"/>
    <w:multiLevelType w:val="hybridMultilevel"/>
    <w:tmpl w:val="8D3A6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E2878"/>
    <w:multiLevelType w:val="hybridMultilevel"/>
    <w:tmpl w:val="67187E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96F64"/>
    <w:multiLevelType w:val="hybridMultilevel"/>
    <w:tmpl w:val="5388DA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C2B2D"/>
    <w:multiLevelType w:val="hybridMultilevel"/>
    <w:tmpl w:val="30268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F116A"/>
    <w:multiLevelType w:val="hybridMultilevel"/>
    <w:tmpl w:val="5ED6B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7"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9749">
    <w:abstractNumId w:val="14"/>
  </w:num>
  <w:num w:numId="2" w16cid:durableId="926155749">
    <w:abstractNumId w:val="15"/>
  </w:num>
  <w:num w:numId="3" w16cid:durableId="941448364">
    <w:abstractNumId w:val="9"/>
  </w:num>
  <w:num w:numId="4" w16cid:durableId="461271987">
    <w:abstractNumId w:val="22"/>
  </w:num>
  <w:num w:numId="5" w16cid:durableId="1820656238">
    <w:abstractNumId w:val="2"/>
  </w:num>
  <w:num w:numId="6" w16cid:durableId="1241332642">
    <w:abstractNumId w:val="36"/>
  </w:num>
  <w:num w:numId="7" w16cid:durableId="2094473758">
    <w:abstractNumId w:val="0"/>
  </w:num>
  <w:num w:numId="8" w16cid:durableId="572663863">
    <w:abstractNumId w:val="5"/>
  </w:num>
  <w:num w:numId="9" w16cid:durableId="1106578742">
    <w:abstractNumId w:val="2"/>
  </w:num>
  <w:num w:numId="10" w16cid:durableId="1946618721">
    <w:abstractNumId w:val="26"/>
  </w:num>
  <w:num w:numId="11" w16cid:durableId="671683833">
    <w:abstractNumId w:val="16"/>
  </w:num>
  <w:num w:numId="12" w16cid:durableId="1189563874">
    <w:abstractNumId w:val="27"/>
  </w:num>
  <w:num w:numId="13" w16cid:durableId="1205753802">
    <w:abstractNumId w:val="17"/>
  </w:num>
  <w:num w:numId="14" w16cid:durableId="1238439529">
    <w:abstractNumId w:val="24"/>
  </w:num>
  <w:num w:numId="15" w16cid:durableId="184751400">
    <w:abstractNumId w:val="13"/>
  </w:num>
  <w:num w:numId="16" w16cid:durableId="1604612461">
    <w:abstractNumId w:val="35"/>
  </w:num>
  <w:num w:numId="17" w16cid:durableId="639649753">
    <w:abstractNumId w:val="37"/>
  </w:num>
  <w:num w:numId="18" w16cid:durableId="1922256668">
    <w:abstractNumId w:val="12"/>
  </w:num>
  <w:num w:numId="19" w16cid:durableId="1190021826">
    <w:abstractNumId w:val="18"/>
  </w:num>
  <w:num w:numId="20" w16cid:durableId="2016809458">
    <w:abstractNumId w:val="19"/>
  </w:num>
  <w:num w:numId="21" w16cid:durableId="1692341972">
    <w:abstractNumId w:val="10"/>
  </w:num>
  <w:num w:numId="22" w16cid:durableId="182475653">
    <w:abstractNumId w:val="6"/>
  </w:num>
  <w:num w:numId="23" w16cid:durableId="1959599873">
    <w:abstractNumId w:val="29"/>
  </w:num>
  <w:num w:numId="24" w16cid:durableId="1879930963">
    <w:abstractNumId w:val="25"/>
  </w:num>
  <w:num w:numId="25" w16cid:durableId="690179121">
    <w:abstractNumId w:val="23"/>
  </w:num>
  <w:num w:numId="26" w16cid:durableId="1214972782">
    <w:abstractNumId w:val="11"/>
  </w:num>
  <w:num w:numId="27" w16cid:durableId="1713188257">
    <w:abstractNumId w:val="32"/>
  </w:num>
  <w:num w:numId="28" w16cid:durableId="1661542981">
    <w:abstractNumId w:val="4"/>
  </w:num>
  <w:num w:numId="29" w16cid:durableId="1151142932">
    <w:abstractNumId w:val="33"/>
  </w:num>
  <w:num w:numId="30" w16cid:durableId="1913201140">
    <w:abstractNumId w:val="28"/>
  </w:num>
  <w:num w:numId="31" w16cid:durableId="1896550849">
    <w:abstractNumId w:val="30"/>
  </w:num>
  <w:num w:numId="32" w16cid:durableId="503470347">
    <w:abstractNumId w:val="21"/>
  </w:num>
  <w:num w:numId="33" w16cid:durableId="1018581484">
    <w:abstractNumId w:val="3"/>
  </w:num>
  <w:num w:numId="34" w16cid:durableId="136840625">
    <w:abstractNumId w:val="7"/>
  </w:num>
  <w:num w:numId="35" w16cid:durableId="181674248">
    <w:abstractNumId w:val="31"/>
  </w:num>
  <w:num w:numId="36" w16cid:durableId="1057360583">
    <w:abstractNumId w:val="8"/>
  </w:num>
  <w:num w:numId="37" w16cid:durableId="1965773138">
    <w:abstractNumId w:val="1"/>
  </w:num>
  <w:num w:numId="38" w16cid:durableId="785851570">
    <w:abstractNumId w:val="20"/>
  </w:num>
  <w:num w:numId="39" w16cid:durableId="3999139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362EE"/>
    <w:rsid w:val="00046641"/>
    <w:rsid w:val="00071EAE"/>
    <w:rsid w:val="000722A2"/>
    <w:rsid w:val="00072BF8"/>
    <w:rsid w:val="000779C8"/>
    <w:rsid w:val="000A32C8"/>
    <w:rsid w:val="000D5BE8"/>
    <w:rsid w:val="000E3808"/>
    <w:rsid w:val="000E72EF"/>
    <w:rsid w:val="000F0C79"/>
    <w:rsid w:val="000F36A1"/>
    <w:rsid w:val="000F5E47"/>
    <w:rsid w:val="001003E0"/>
    <w:rsid w:val="0011172E"/>
    <w:rsid w:val="0012288C"/>
    <w:rsid w:val="001425E0"/>
    <w:rsid w:val="00163ADB"/>
    <w:rsid w:val="00163F27"/>
    <w:rsid w:val="00186C9A"/>
    <w:rsid w:val="001977E0"/>
    <w:rsid w:val="001A3EB9"/>
    <w:rsid w:val="001B0E1D"/>
    <w:rsid w:val="001B1963"/>
    <w:rsid w:val="00221599"/>
    <w:rsid w:val="00221D74"/>
    <w:rsid w:val="00245C36"/>
    <w:rsid w:val="00253B01"/>
    <w:rsid w:val="00277ECC"/>
    <w:rsid w:val="00292F63"/>
    <w:rsid w:val="002A021C"/>
    <w:rsid w:val="002B623A"/>
    <w:rsid w:val="002C3184"/>
    <w:rsid w:val="002C41AE"/>
    <w:rsid w:val="002D4CBF"/>
    <w:rsid w:val="002E05D1"/>
    <w:rsid w:val="002E0ADE"/>
    <w:rsid w:val="002E733F"/>
    <w:rsid w:val="003017D2"/>
    <w:rsid w:val="00312103"/>
    <w:rsid w:val="00317027"/>
    <w:rsid w:val="00352F6F"/>
    <w:rsid w:val="0035591B"/>
    <w:rsid w:val="00357FBD"/>
    <w:rsid w:val="00370F96"/>
    <w:rsid w:val="00374992"/>
    <w:rsid w:val="00375AAB"/>
    <w:rsid w:val="003761C2"/>
    <w:rsid w:val="00380FF5"/>
    <w:rsid w:val="00390016"/>
    <w:rsid w:val="00393EC3"/>
    <w:rsid w:val="00394D30"/>
    <w:rsid w:val="003A6CF8"/>
    <w:rsid w:val="003B77AD"/>
    <w:rsid w:val="003C2648"/>
    <w:rsid w:val="003D261D"/>
    <w:rsid w:val="003D47CD"/>
    <w:rsid w:val="003D6AC4"/>
    <w:rsid w:val="00436946"/>
    <w:rsid w:val="00440A6D"/>
    <w:rsid w:val="00445386"/>
    <w:rsid w:val="00457C18"/>
    <w:rsid w:val="004A0476"/>
    <w:rsid w:val="004B2FF9"/>
    <w:rsid w:val="004C4F65"/>
    <w:rsid w:val="004D2DBA"/>
    <w:rsid w:val="004D445D"/>
    <w:rsid w:val="004D4C47"/>
    <w:rsid w:val="005028C0"/>
    <w:rsid w:val="00506E35"/>
    <w:rsid w:val="00514486"/>
    <w:rsid w:val="00524781"/>
    <w:rsid w:val="0052545A"/>
    <w:rsid w:val="00531846"/>
    <w:rsid w:val="005415F5"/>
    <w:rsid w:val="005463D1"/>
    <w:rsid w:val="00556E50"/>
    <w:rsid w:val="00565763"/>
    <w:rsid w:val="005766EB"/>
    <w:rsid w:val="0058784B"/>
    <w:rsid w:val="00591BC8"/>
    <w:rsid w:val="0059399A"/>
    <w:rsid w:val="0059774E"/>
    <w:rsid w:val="005A5DE9"/>
    <w:rsid w:val="005C7518"/>
    <w:rsid w:val="005D0041"/>
    <w:rsid w:val="005D6844"/>
    <w:rsid w:val="005F08C4"/>
    <w:rsid w:val="00616D19"/>
    <w:rsid w:val="00617509"/>
    <w:rsid w:val="00620F6A"/>
    <w:rsid w:val="0062428A"/>
    <w:rsid w:val="006306A1"/>
    <w:rsid w:val="00645854"/>
    <w:rsid w:val="00653DA5"/>
    <w:rsid w:val="00655DB6"/>
    <w:rsid w:val="00661DC9"/>
    <w:rsid w:val="00662EB6"/>
    <w:rsid w:val="00667DFB"/>
    <w:rsid w:val="00670542"/>
    <w:rsid w:val="00692B1F"/>
    <w:rsid w:val="006958A7"/>
    <w:rsid w:val="006A67DC"/>
    <w:rsid w:val="006D1DA9"/>
    <w:rsid w:val="00700A59"/>
    <w:rsid w:val="007155D3"/>
    <w:rsid w:val="00716E03"/>
    <w:rsid w:val="007527B0"/>
    <w:rsid w:val="00753DE5"/>
    <w:rsid w:val="007709CA"/>
    <w:rsid w:val="007755EE"/>
    <w:rsid w:val="00780788"/>
    <w:rsid w:val="007964BA"/>
    <w:rsid w:val="007A507E"/>
    <w:rsid w:val="007E3E7E"/>
    <w:rsid w:val="007E7AFC"/>
    <w:rsid w:val="007F2FA1"/>
    <w:rsid w:val="007F3C4D"/>
    <w:rsid w:val="00810D41"/>
    <w:rsid w:val="00837058"/>
    <w:rsid w:val="008370C3"/>
    <w:rsid w:val="008576EF"/>
    <w:rsid w:val="0086773D"/>
    <w:rsid w:val="008A77E6"/>
    <w:rsid w:val="008C74A5"/>
    <w:rsid w:val="008D2627"/>
    <w:rsid w:val="008D63D1"/>
    <w:rsid w:val="00903843"/>
    <w:rsid w:val="00913C14"/>
    <w:rsid w:val="00915127"/>
    <w:rsid w:val="00923D95"/>
    <w:rsid w:val="0092775A"/>
    <w:rsid w:val="00927BB2"/>
    <w:rsid w:val="00932B8C"/>
    <w:rsid w:val="00936B5F"/>
    <w:rsid w:val="00941E27"/>
    <w:rsid w:val="0094306A"/>
    <w:rsid w:val="00951130"/>
    <w:rsid w:val="00951AAE"/>
    <w:rsid w:val="00953094"/>
    <w:rsid w:val="00965EEC"/>
    <w:rsid w:val="009A751C"/>
    <w:rsid w:val="009C1199"/>
    <w:rsid w:val="009D0FFD"/>
    <w:rsid w:val="009E0F00"/>
    <w:rsid w:val="009E2754"/>
    <w:rsid w:val="009E408A"/>
    <w:rsid w:val="009F49AA"/>
    <w:rsid w:val="009F7066"/>
    <w:rsid w:val="00A12491"/>
    <w:rsid w:val="00A2128F"/>
    <w:rsid w:val="00A318B2"/>
    <w:rsid w:val="00A35857"/>
    <w:rsid w:val="00A40895"/>
    <w:rsid w:val="00A51BAA"/>
    <w:rsid w:val="00A51DD1"/>
    <w:rsid w:val="00A5295C"/>
    <w:rsid w:val="00A8627B"/>
    <w:rsid w:val="00A95A41"/>
    <w:rsid w:val="00A95C57"/>
    <w:rsid w:val="00A97EEE"/>
    <w:rsid w:val="00AA6A21"/>
    <w:rsid w:val="00AC08F1"/>
    <w:rsid w:val="00AD1870"/>
    <w:rsid w:val="00AF3266"/>
    <w:rsid w:val="00B0343E"/>
    <w:rsid w:val="00B12E0C"/>
    <w:rsid w:val="00B4758A"/>
    <w:rsid w:val="00B5187E"/>
    <w:rsid w:val="00B7688A"/>
    <w:rsid w:val="00B80533"/>
    <w:rsid w:val="00B825C0"/>
    <w:rsid w:val="00B94EE9"/>
    <w:rsid w:val="00B96470"/>
    <w:rsid w:val="00BB4FB6"/>
    <w:rsid w:val="00BB733E"/>
    <w:rsid w:val="00BC2DDA"/>
    <w:rsid w:val="00BC54CE"/>
    <w:rsid w:val="00BD0838"/>
    <w:rsid w:val="00BD1A54"/>
    <w:rsid w:val="00BD2BEA"/>
    <w:rsid w:val="00BD62A6"/>
    <w:rsid w:val="00BD6975"/>
    <w:rsid w:val="00BF3373"/>
    <w:rsid w:val="00C01592"/>
    <w:rsid w:val="00C04B92"/>
    <w:rsid w:val="00C13E83"/>
    <w:rsid w:val="00C20A30"/>
    <w:rsid w:val="00C31443"/>
    <w:rsid w:val="00C44BDB"/>
    <w:rsid w:val="00C45EE4"/>
    <w:rsid w:val="00C65161"/>
    <w:rsid w:val="00C85702"/>
    <w:rsid w:val="00C92CFD"/>
    <w:rsid w:val="00C9581F"/>
    <w:rsid w:val="00CB6349"/>
    <w:rsid w:val="00CC67D5"/>
    <w:rsid w:val="00CD05BE"/>
    <w:rsid w:val="00CF45C5"/>
    <w:rsid w:val="00D04DB9"/>
    <w:rsid w:val="00D13D2F"/>
    <w:rsid w:val="00D36FEE"/>
    <w:rsid w:val="00D535A2"/>
    <w:rsid w:val="00D56CE7"/>
    <w:rsid w:val="00D653EF"/>
    <w:rsid w:val="00D773F6"/>
    <w:rsid w:val="00D816EE"/>
    <w:rsid w:val="00D86521"/>
    <w:rsid w:val="00D86925"/>
    <w:rsid w:val="00D96329"/>
    <w:rsid w:val="00DB69FA"/>
    <w:rsid w:val="00DC38C8"/>
    <w:rsid w:val="00E074B7"/>
    <w:rsid w:val="00E47271"/>
    <w:rsid w:val="00E51292"/>
    <w:rsid w:val="00E53FE6"/>
    <w:rsid w:val="00E602A0"/>
    <w:rsid w:val="00E6031F"/>
    <w:rsid w:val="00E609B8"/>
    <w:rsid w:val="00E65B42"/>
    <w:rsid w:val="00E8531D"/>
    <w:rsid w:val="00E86A74"/>
    <w:rsid w:val="00EC0D70"/>
    <w:rsid w:val="00EC71B5"/>
    <w:rsid w:val="00EC7E07"/>
    <w:rsid w:val="00EF160B"/>
    <w:rsid w:val="00F1186A"/>
    <w:rsid w:val="00F4235D"/>
    <w:rsid w:val="00F478B8"/>
    <w:rsid w:val="00F540F8"/>
    <w:rsid w:val="00F54FC7"/>
    <w:rsid w:val="00F66782"/>
    <w:rsid w:val="00F80A9A"/>
    <w:rsid w:val="00F95DD8"/>
    <w:rsid w:val="00FD116F"/>
    <w:rsid w:val="00FD11B9"/>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paragraph" w:styleId="NormalWeb">
    <w:name w:val="Normal (Web)"/>
    <w:basedOn w:val="Normal"/>
    <w:uiPriority w:val="99"/>
    <w:unhideWhenUsed/>
    <w:rsid w:val="00EC0D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77934821">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7346058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20" ma:contentTypeDescription="Create a new document." ma:contentTypeScope="" ma:versionID="a68d81a6bdafa96cf5a316347b177c2d">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857bce600e89c2ed2a7a4b6161ce5951"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customXml/itemProps2.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customXml/itemProps3.xml><?xml version="1.0" encoding="utf-8"?>
<ds:datastoreItem xmlns:ds="http://schemas.openxmlformats.org/officeDocument/2006/customXml" ds:itemID="{78B66C3F-DE2C-467D-BAB0-1B343D6C0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36E0B-184C-437A-993F-538AC983C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9</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5</cp:revision>
  <cp:lastPrinted>2020-08-24T14:02:00Z</cp:lastPrinted>
  <dcterms:created xsi:type="dcterms:W3CDTF">2025-06-19T11:01:00Z</dcterms:created>
  <dcterms:modified xsi:type="dcterms:W3CDTF">2025-06-19T11:26:00Z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