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776FC" w14:textId="77777777" w:rsidR="00E1482A" w:rsidRDefault="00E1482A" w:rsidP="5C3CB789">
      <w:pPr>
        <w:jc w:val="both"/>
        <w:rPr>
          <w:rFonts w:asciiTheme="minorHAnsi" w:hAnsiTheme="minorHAnsi" w:cstheme="minorHAnsi"/>
          <w:b/>
          <w:bCs/>
          <w:iCs/>
          <w:sz w:val="24"/>
        </w:rPr>
      </w:pPr>
    </w:p>
    <w:p w14:paraId="3A410B30" w14:textId="77777777" w:rsidR="00F5466B" w:rsidRDefault="00F5466B" w:rsidP="5C3CB789">
      <w:pPr>
        <w:jc w:val="both"/>
        <w:rPr>
          <w:rFonts w:asciiTheme="minorHAnsi" w:hAnsiTheme="minorHAnsi" w:cstheme="minorHAnsi"/>
          <w:b/>
          <w:bCs/>
          <w:iCs/>
          <w:sz w:val="24"/>
        </w:rPr>
      </w:pPr>
    </w:p>
    <w:p w14:paraId="7AEC5C10" w14:textId="78F06AE0" w:rsidR="1662AEED" w:rsidRPr="00262AB8" w:rsidRDefault="00F5466B" w:rsidP="5C3CB789">
      <w:pPr>
        <w:jc w:val="both"/>
        <w:rPr>
          <w:rFonts w:asciiTheme="minorHAnsi" w:hAnsiTheme="minorHAnsi" w:cstheme="minorHAnsi"/>
          <w:b/>
          <w:bCs/>
          <w:iCs/>
          <w:sz w:val="24"/>
        </w:rPr>
      </w:pPr>
      <w:r>
        <w:rPr>
          <w:rFonts w:asciiTheme="minorHAnsi" w:hAnsiTheme="minorHAnsi" w:cstheme="minorHAnsi"/>
          <w:b/>
          <w:bCs/>
          <w:iCs/>
          <w:sz w:val="24"/>
        </w:rPr>
        <w:t>Re</w:t>
      </w:r>
      <w:r w:rsidR="00262AB8" w:rsidRPr="00262AB8">
        <w:rPr>
          <w:rFonts w:asciiTheme="minorHAnsi" w:hAnsiTheme="minorHAnsi" w:cstheme="minorHAnsi"/>
          <w:b/>
          <w:bCs/>
          <w:iCs/>
          <w:sz w:val="24"/>
        </w:rPr>
        <w:t>ceptio</w:t>
      </w:r>
      <w:r w:rsidR="00262AB8">
        <w:rPr>
          <w:rFonts w:asciiTheme="minorHAnsi" w:hAnsiTheme="minorHAnsi" w:cstheme="minorHAnsi"/>
          <w:b/>
          <w:bCs/>
          <w:iCs/>
          <w:sz w:val="24"/>
        </w:rPr>
        <w:t>n</w:t>
      </w:r>
      <w:r w:rsidR="00262AB8" w:rsidRPr="00262AB8">
        <w:rPr>
          <w:rFonts w:asciiTheme="minorHAnsi" w:hAnsiTheme="minorHAnsi" w:cstheme="minorHAnsi"/>
          <w:b/>
          <w:bCs/>
          <w:iCs/>
          <w:sz w:val="24"/>
        </w:rPr>
        <w:t>ist</w:t>
      </w:r>
    </w:p>
    <w:p w14:paraId="273EF5F2" w14:textId="77777777" w:rsidR="00F5466B" w:rsidRDefault="00F5466B" w:rsidP="5C3CB789">
      <w:pPr>
        <w:jc w:val="both"/>
        <w:rPr>
          <w:rFonts w:asciiTheme="minorHAnsi" w:hAnsiTheme="minorHAnsi" w:cstheme="minorHAnsi"/>
          <w:b/>
          <w:bCs/>
          <w:sz w:val="24"/>
        </w:rPr>
      </w:pPr>
    </w:p>
    <w:p w14:paraId="5894CCB2" w14:textId="57EC81DE" w:rsidR="00645753" w:rsidRPr="00262AB8" w:rsidRDefault="00645753" w:rsidP="5C3CB789">
      <w:pPr>
        <w:jc w:val="both"/>
        <w:rPr>
          <w:rFonts w:asciiTheme="minorHAnsi" w:hAnsiTheme="minorHAnsi" w:cstheme="minorHAnsi"/>
          <w:b/>
          <w:bCs/>
          <w:sz w:val="24"/>
        </w:rPr>
      </w:pPr>
      <w:r w:rsidRPr="00262AB8">
        <w:rPr>
          <w:rFonts w:asciiTheme="minorHAnsi" w:hAnsiTheme="minorHAnsi" w:cstheme="minorHAnsi"/>
          <w:b/>
          <w:bCs/>
          <w:sz w:val="24"/>
        </w:rPr>
        <w:t>JOB DESCRIPTION</w:t>
      </w:r>
    </w:p>
    <w:p w14:paraId="5F7D9E4E" w14:textId="77777777" w:rsidR="00AD4BA5" w:rsidRPr="00262AB8" w:rsidRDefault="00AD4BA5" w:rsidP="00E04A7A">
      <w:pPr>
        <w:jc w:val="both"/>
        <w:rPr>
          <w:rFonts w:asciiTheme="minorHAnsi" w:hAnsiTheme="minorHAnsi" w:cstheme="minorHAnsi"/>
          <w:sz w:val="24"/>
        </w:rPr>
      </w:pPr>
    </w:p>
    <w:p w14:paraId="712F07C6" w14:textId="77777777" w:rsidR="00AD4BA5" w:rsidRDefault="00AD4BA5" w:rsidP="00645753">
      <w:pPr>
        <w:rPr>
          <w:rFonts w:asciiTheme="minorHAnsi" w:hAnsiTheme="minorHAnsi" w:cstheme="minorHAnsi"/>
          <w:b/>
          <w:sz w:val="24"/>
        </w:rPr>
      </w:pPr>
      <w:r w:rsidRPr="00262AB8">
        <w:rPr>
          <w:rFonts w:asciiTheme="minorHAnsi" w:hAnsiTheme="minorHAnsi" w:cstheme="minorHAnsi"/>
          <w:b/>
          <w:sz w:val="24"/>
        </w:rPr>
        <w:t xml:space="preserve">Role Purpose: </w:t>
      </w:r>
    </w:p>
    <w:p w14:paraId="344A3748" w14:textId="77777777" w:rsidR="00E1482A" w:rsidRDefault="00E1482A" w:rsidP="00645753">
      <w:pPr>
        <w:rPr>
          <w:rFonts w:asciiTheme="minorHAnsi" w:hAnsiTheme="minorHAnsi" w:cstheme="minorHAnsi"/>
          <w:b/>
          <w:sz w:val="24"/>
        </w:rPr>
      </w:pPr>
    </w:p>
    <w:p w14:paraId="1E37A4D8" w14:textId="291E2CE0" w:rsidR="00262AB8" w:rsidRPr="00E1482A" w:rsidRDefault="00E1482A" w:rsidP="00E1482A">
      <w:pPr>
        <w:ind w:left="-5"/>
        <w:rPr>
          <w:rFonts w:asciiTheme="minorHAnsi" w:hAnsiTheme="minorHAnsi" w:cstheme="minorHAnsi"/>
        </w:rPr>
      </w:pPr>
      <w:r w:rsidRPr="00E1482A">
        <w:rPr>
          <w:rFonts w:asciiTheme="minorHAnsi" w:hAnsiTheme="minorHAnsi" w:cstheme="minorHAnsi"/>
        </w:rPr>
        <w:t>The purpose of this role is to provide an effecti</w:t>
      </w:r>
      <w:r>
        <w:rPr>
          <w:rFonts w:asciiTheme="minorHAnsi" w:hAnsiTheme="minorHAnsi" w:cstheme="minorHAnsi"/>
        </w:rPr>
        <w:t xml:space="preserve">ve and efficient </w:t>
      </w:r>
      <w:r w:rsidRPr="00E1482A">
        <w:rPr>
          <w:rFonts w:asciiTheme="minorHAnsi" w:hAnsiTheme="minorHAnsi" w:cstheme="minorHAnsi"/>
        </w:rPr>
        <w:t>reception</w:t>
      </w:r>
      <w:r w:rsidR="00A66141">
        <w:rPr>
          <w:rFonts w:asciiTheme="minorHAnsi" w:hAnsiTheme="minorHAnsi" w:cstheme="minorHAnsi"/>
        </w:rPr>
        <w:t xml:space="preserve"> and administrative</w:t>
      </w:r>
      <w:r w:rsidRPr="00E1482A">
        <w:rPr>
          <w:rFonts w:asciiTheme="minorHAnsi" w:hAnsiTheme="minorHAnsi" w:cstheme="minorHAnsi"/>
        </w:rPr>
        <w:t xml:space="preserve"> service to Academy staff, students and visitors</w:t>
      </w:r>
      <w:r>
        <w:rPr>
          <w:rFonts w:asciiTheme="minorHAnsi" w:hAnsiTheme="minorHAnsi" w:cstheme="minorHAnsi"/>
        </w:rPr>
        <w:t xml:space="preserve">.  </w:t>
      </w:r>
      <w:proofErr w:type="gramStart"/>
      <w:r>
        <w:rPr>
          <w:rFonts w:asciiTheme="minorHAnsi" w:hAnsiTheme="minorHAnsi" w:cstheme="minorHAnsi"/>
        </w:rPr>
        <w:t xml:space="preserve">To </w:t>
      </w:r>
      <w:r w:rsidR="00262AB8" w:rsidRPr="00E1482A">
        <w:rPr>
          <w:rFonts w:asciiTheme="minorHAnsi" w:hAnsiTheme="minorHAnsi" w:cstheme="minorHAnsi"/>
          <w:sz w:val="24"/>
        </w:rPr>
        <w:t>work collaboratively with other office staff to support</w:t>
      </w:r>
      <w:r w:rsidR="002D4E81">
        <w:rPr>
          <w:rFonts w:asciiTheme="minorHAnsi" w:hAnsiTheme="minorHAnsi" w:cstheme="minorHAnsi"/>
          <w:sz w:val="24"/>
        </w:rPr>
        <w:t xml:space="preserve"> the needs of the</w:t>
      </w:r>
      <w:r w:rsidR="00262AB8" w:rsidRPr="00E1482A">
        <w:rPr>
          <w:rFonts w:asciiTheme="minorHAnsi" w:hAnsiTheme="minorHAnsi" w:cstheme="minorHAnsi"/>
          <w:sz w:val="24"/>
        </w:rPr>
        <w:t xml:space="preserve"> Academy</w:t>
      </w:r>
      <w:r w:rsidR="009D14CF">
        <w:rPr>
          <w:rFonts w:asciiTheme="minorHAnsi" w:hAnsiTheme="minorHAnsi" w:cstheme="minorHAnsi"/>
          <w:sz w:val="24"/>
        </w:rPr>
        <w:t>.</w:t>
      </w:r>
      <w:proofErr w:type="gramEnd"/>
    </w:p>
    <w:p w14:paraId="57BBA438" w14:textId="77777777" w:rsidR="00C744B9" w:rsidRPr="00262AB8" w:rsidRDefault="00C744B9" w:rsidP="00C744B9">
      <w:pPr>
        <w:jc w:val="both"/>
        <w:rPr>
          <w:rFonts w:asciiTheme="minorHAnsi" w:hAnsiTheme="minorHAnsi" w:cstheme="minorHAnsi"/>
          <w:sz w:val="24"/>
        </w:rPr>
      </w:pPr>
    </w:p>
    <w:p w14:paraId="5497E98F" w14:textId="77777777" w:rsidR="0009161A" w:rsidRPr="00262AB8" w:rsidRDefault="0009161A" w:rsidP="0009161A">
      <w:pPr>
        <w:jc w:val="both"/>
        <w:rPr>
          <w:rFonts w:asciiTheme="minorHAnsi" w:hAnsiTheme="minorHAnsi" w:cstheme="minorHAnsi"/>
          <w:b/>
          <w:sz w:val="24"/>
        </w:rPr>
      </w:pPr>
      <w:r w:rsidRPr="00262AB8">
        <w:rPr>
          <w:rFonts w:asciiTheme="minorHAnsi" w:hAnsiTheme="minorHAnsi" w:cstheme="minorHAnsi"/>
          <w:b/>
          <w:sz w:val="24"/>
        </w:rPr>
        <w:t>Key Accountabilities:</w:t>
      </w:r>
    </w:p>
    <w:p w14:paraId="62E7FE65" w14:textId="77777777" w:rsidR="009E2185" w:rsidRPr="00262AB8" w:rsidRDefault="009E2185" w:rsidP="0009161A">
      <w:pPr>
        <w:jc w:val="both"/>
        <w:rPr>
          <w:rFonts w:asciiTheme="minorHAnsi" w:hAnsiTheme="minorHAnsi" w:cstheme="minorHAnsi"/>
          <w:b/>
          <w:sz w:val="24"/>
        </w:rPr>
      </w:pPr>
    </w:p>
    <w:p w14:paraId="791754A9" w14:textId="179C8C28" w:rsidR="00462865" w:rsidRPr="00262AB8" w:rsidRDefault="00E1482A" w:rsidP="0009161A">
      <w:pPr>
        <w:jc w:val="both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sz w:val="24"/>
        </w:rPr>
        <w:t xml:space="preserve">Reporting to the </w:t>
      </w:r>
      <w:proofErr w:type="spellStart"/>
      <w:r w:rsidR="00262AB8" w:rsidRPr="00262AB8">
        <w:rPr>
          <w:rFonts w:asciiTheme="minorHAnsi" w:hAnsiTheme="minorHAnsi" w:cstheme="minorHAnsi"/>
          <w:sz w:val="24"/>
        </w:rPr>
        <w:t>He</w:t>
      </w:r>
      <w:r w:rsidR="00FB27E6">
        <w:rPr>
          <w:rFonts w:asciiTheme="minorHAnsi" w:hAnsiTheme="minorHAnsi" w:cstheme="minorHAnsi"/>
          <w:sz w:val="24"/>
        </w:rPr>
        <w:t>a</w:t>
      </w:r>
      <w:r w:rsidR="00EF37AD">
        <w:rPr>
          <w:rFonts w:asciiTheme="minorHAnsi" w:hAnsiTheme="minorHAnsi" w:cstheme="minorHAnsi"/>
          <w:sz w:val="24"/>
        </w:rPr>
        <w:t>dteacher’s</w:t>
      </w:r>
      <w:proofErr w:type="spellEnd"/>
      <w:r w:rsidR="00EF37AD">
        <w:rPr>
          <w:rFonts w:asciiTheme="minorHAnsi" w:hAnsiTheme="minorHAnsi" w:cstheme="minorHAnsi"/>
          <w:sz w:val="24"/>
        </w:rPr>
        <w:t xml:space="preserve"> PA</w:t>
      </w:r>
      <w:r w:rsidR="00262AB8" w:rsidRPr="00262AB8">
        <w:rPr>
          <w:rFonts w:asciiTheme="minorHAnsi" w:hAnsiTheme="minorHAnsi" w:cstheme="minorHAnsi"/>
          <w:sz w:val="24"/>
        </w:rPr>
        <w:t>/Office Manager</w:t>
      </w:r>
      <w:r w:rsidR="0093418B">
        <w:rPr>
          <w:rFonts w:asciiTheme="minorHAnsi" w:hAnsiTheme="minorHAnsi" w:cstheme="minorHAnsi"/>
          <w:sz w:val="24"/>
        </w:rPr>
        <w:t>.</w:t>
      </w:r>
      <w:proofErr w:type="gramEnd"/>
    </w:p>
    <w:p w14:paraId="0F17CDC9" w14:textId="77777777" w:rsidR="00C744B9" w:rsidRPr="00262AB8" w:rsidRDefault="00C744B9" w:rsidP="00C744B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</w:rPr>
      </w:pPr>
    </w:p>
    <w:p w14:paraId="1F3E4B33" w14:textId="77777777" w:rsidR="00262AB8" w:rsidRPr="00262AB8" w:rsidRDefault="00262AB8" w:rsidP="00262AB8">
      <w:pPr>
        <w:rPr>
          <w:rFonts w:asciiTheme="minorHAnsi" w:hAnsiTheme="minorHAnsi" w:cstheme="minorHAnsi"/>
          <w:b/>
          <w:sz w:val="24"/>
          <w:u w:val="single"/>
        </w:rPr>
      </w:pPr>
      <w:r w:rsidRPr="00262AB8">
        <w:rPr>
          <w:rFonts w:asciiTheme="minorHAnsi" w:hAnsiTheme="minorHAnsi" w:cstheme="minorHAnsi"/>
          <w:b/>
          <w:sz w:val="24"/>
        </w:rPr>
        <w:t>DUTIES &amp; RESPONSIBILITIES</w:t>
      </w:r>
    </w:p>
    <w:p w14:paraId="33D79954" w14:textId="77777777" w:rsidR="00262AB8" w:rsidRPr="00262AB8" w:rsidRDefault="00262AB8" w:rsidP="00262AB8">
      <w:pPr>
        <w:rPr>
          <w:rFonts w:asciiTheme="minorHAnsi" w:hAnsiTheme="minorHAnsi" w:cstheme="minorHAnsi"/>
          <w:sz w:val="24"/>
        </w:rPr>
      </w:pPr>
    </w:p>
    <w:p w14:paraId="7121EF06" w14:textId="0E85EA6E" w:rsidR="006C3129" w:rsidRDefault="006C3129" w:rsidP="00262AB8">
      <w:pPr>
        <w:numPr>
          <w:ilvl w:val="0"/>
          <w:numId w:val="28"/>
        </w:numPr>
        <w:spacing w:after="52" w:line="269" w:lineRule="auto"/>
        <w:jc w:val="both"/>
        <w:rPr>
          <w:rFonts w:asciiTheme="minorHAnsi" w:hAnsiTheme="minorHAnsi" w:cstheme="minorHAnsi"/>
          <w:sz w:val="24"/>
        </w:rPr>
      </w:pPr>
      <w:r w:rsidRPr="006C3129">
        <w:rPr>
          <w:rFonts w:asciiTheme="minorHAnsi" w:hAnsiTheme="minorHAnsi" w:cstheme="minorHAnsi"/>
          <w:sz w:val="24"/>
        </w:rPr>
        <w:t>Delivering an effective reception service including answering routine telephone and face to face enquiries</w:t>
      </w:r>
      <w:r w:rsidR="00262AB8" w:rsidRPr="006C3129">
        <w:rPr>
          <w:rFonts w:asciiTheme="minorHAnsi" w:hAnsiTheme="minorHAnsi" w:cstheme="minorHAnsi"/>
          <w:sz w:val="24"/>
        </w:rPr>
        <w:t>, fr</w:t>
      </w:r>
      <w:r w:rsidR="00EF37AD">
        <w:rPr>
          <w:rFonts w:asciiTheme="minorHAnsi" w:hAnsiTheme="minorHAnsi" w:cstheme="minorHAnsi"/>
          <w:sz w:val="24"/>
        </w:rPr>
        <w:t>om visitors, contractors, staff</w:t>
      </w:r>
      <w:r w:rsidR="00262AB8" w:rsidRPr="006C3129">
        <w:rPr>
          <w:rFonts w:asciiTheme="minorHAnsi" w:hAnsiTheme="minorHAnsi" w:cstheme="minorHAnsi"/>
          <w:sz w:val="24"/>
        </w:rPr>
        <w:t xml:space="preserve"> and students.  </w:t>
      </w:r>
    </w:p>
    <w:p w14:paraId="2F6CACE8" w14:textId="43A9B08C" w:rsidR="00262AB8" w:rsidRPr="00262AB8" w:rsidRDefault="00262AB8" w:rsidP="00262AB8">
      <w:pPr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262AB8">
        <w:rPr>
          <w:rFonts w:asciiTheme="minorHAnsi" w:hAnsiTheme="minorHAnsi" w:cstheme="minorHAnsi"/>
          <w:sz w:val="24"/>
        </w:rPr>
        <w:t>Issue of visitor and contractor passes in accordance with the Academy safeguarding process</w:t>
      </w:r>
      <w:r w:rsidR="0093418B">
        <w:rPr>
          <w:rFonts w:asciiTheme="minorHAnsi" w:hAnsiTheme="minorHAnsi" w:cstheme="minorHAnsi"/>
          <w:sz w:val="24"/>
        </w:rPr>
        <w:t>.</w:t>
      </w:r>
    </w:p>
    <w:p w14:paraId="773211F3" w14:textId="1689E883" w:rsidR="00262AB8" w:rsidRPr="006C3129" w:rsidRDefault="00262AB8" w:rsidP="006C3129">
      <w:pPr>
        <w:pStyle w:val="ListParagraph"/>
        <w:numPr>
          <w:ilvl w:val="0"/>
          <w:numId w:val="28"/>
        </w:numPr>
        <w:spacing w:after="52" w:line="26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3129">
        <w:rPr>
          <w:rFonts w:asciiTheme="minorHAnsi" w:hAnsiTheme="minorHAnsi" w:cstheme="minorHAnsi"/>
          <w:sz w:val="24"/>
        </w:rPr>
        <w:t>Receipt, distribution and accurate recording of deliveries</w:t>
      </w:r>
      <w:r w:rsidR="006C3129" w:rsidRPr="006C3129">
        <w:rPr>
          <w:rFonts w:asciiTheme="minorHAnsi" w:hAnsiTheme="minorHAnsi" w:cstheme="minorHAnsi"/>
          <w:sz w:val="24"/>
        </w:rPr>
        <w:t>,</w:t>
      </w:r>
      <w:r w:rsidR="006C3129" w:rsidRPr="006C3129">
        <w:rPr>
          <w:rFonts w:asciiTheme="minorHAnsi" w:hAnsiTheme="minorHAnsi" w:cstheme="minorHAnsi"/>
          <w:sz w:val="24"/>
          <w:szCs w:val="24"/>
        </w:rPr>
        <w:t xml:space="preserve"> sorting and distributing internal and external mail</w:t>
      </w:r>
      <w:r w:rsidR="006C3129">
        <w:rPr>
          <w:rFonts w:asciiTheme="minorHAnsi" w:hAnsiTheme="minorHAnsi" w:cstheme="minorHAnsi"/>
          <w:sz w:val="24"/>
          <w:szCs w:val="24"/>
        </w:rPr>
        <w:t>, both</w:t>
      </w:r>
      <w:r w:rsidR="006C3129" w:rsidRPr="006C3129">
        <w:rPr>
          <w:rFonts w:asciiTheme="minorHAnsi" w:hAnsiTheme="minorHAnsi" w:cstheme="minorHAnsi"/>
          <w:sz w:val="24"/>
          <w:szCs w:val="24"/>
        </w:rPr>
        <w:t xml:space="preserve"> </w:t>
      </w:r>
      <w:r w:rsidR="006C3129" w:rsidRPr="00262AB8">
        <w:rPr>
          <w:rFonts w:asciiTheme="minorHAnsi" w:hAnsiTheme="minorHAnsi" w:cstheme="minorHAnsi"/>
          <w:sz w:val="24"/>
        </w:rPr>
        <w:t>incoming and out-goin</w:t>
      </w:r>
      <w:r w:rsidR="006C3129">
        <w:rPr>
          <w:rFonts w:asciiTheme="minorHAnsi" w:hAnsiTheme="minorHAnsi" w:cstheme="minorHAnsi"/>
          <w:sz w:val="24"/>
        </w:rPr>
        <w:t>g</w:t>
      </w:r>
      <w:r w:rsidR="0093418B">
        <w:rPr>
          <w:rFonts w:asciiTheme="minorHAnsi" w:hAnsiTheme="minorHAnsi" w:cstheme="minorHAnsi"/>
          <w:sz w:val="24"/>
        </w:rPr>
        <w:t>.</w:t>
      </w:r>
    </w:p>
    <w:p w14:paraId="56E79707" w14:textId="2917F11F" w:rsidR="00262AB8" w:rsidRDefault="00262AB8" w:rsidP="00262AB8">
      <w:pPr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262AB8">
        <w:rPr>
          <w:rFonts w:asciiTheme="minorHAnsi" w:hAnsiTheme="minorHAnsi" w:cstheme="minorHAnsi"/>
          <w:sz w:val="24"/>
        </w:rPr>
        <w:t>Telephone enquiries – to record and to pass accurate messages to staff and students, and to forward calls to appropriate telephone extensions</w:t>
      </w:r>
      <w:r w:rsidR="0093418B">
        <w:rPr>
          <w:rFonts w:asciiTheme="minorHAnsi" w:hAnsiTheme="minorHAnsi" w:cstheme="minorHAnsi"/>
          <w:sz w:val="24"/>
        </w:rPr>
        <w:t>.</w:t>
      </w:r>
    </w:p>
    <w:p w14:paraId="76EA13EC" w14:textId="0C07FA3F" w:rsidR="00F5466B" w:rsidRPr="00262AB8" w:rsidRDefault="00F5466B" w:rsidP="00262AB8">
      <w:pPr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Check the school’s email account/Arbor Inbound messages regularly and forwarding messages to appropriate persons</w:t>
      </w:r>
      <w:r w:rsidR="0093418B">
        <w:rPr>
          <w:rFonts w:asciiTheme="minorHAnsi" w:hAnsiTheme="minorHAnsi" w:cstheme="minorHAnsi"/>
          <w:sz w:val="24"/>
        </w:rPr>
        <w:t>.</w:t>
      </w:r>
    </w:p>
    <w:p w14:paraId="0D99DC36" w14:textId="42060F57" w:rsidR="009D14CF" w:rsidRPr="009D14CF" w:rsidRDefault="00262AB8" w:rsidP="00262AB8">
      <w:pPr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9D14CF">
        <w:rPr>
          <w:rFonts w:asciiTheme="minorHAnsi" w:hAnsiTheme="minorHAnsi" w:cstheme="minorHAnsi"/>
          <w:sz w:val="24"/>
        </w:rPr>
        <w:t>To provide support to the administration</w:t>
      </w:r>
      <w:r w:rsidR="009D14CF">
        <w:rPr>
          <w:rFonts w:asciiTheme="minorHAnsi" w:hAnsiTheme="minorHAnsi" w:cstheme="minorHAnsi"/>
          <w:sz w:val="24"/>
        </w:rPr>
        <w:t xml:space="preserve"> team</w:t>
      </w:r>
      <w:r w:rsidRPr="009D14CF">
        <w:rPr>
          <w:rFonts w:asciiTheme="minorHAnsi" w:hAnsiTheme="minorHAnsi" w:cstheme="minorHAnsi"/>
          <w:sz w:val="24"/>
        </w:rPr>
        <w:t xml:space="preserve">. To undertake </w:t>
      </w:r>
      <w:r w:rsidR="009D14CF" w:rsidRPr="009D14CF">
        <w:rPr>
          <w:rFonts w:asciiTheme="minorHAnsi" w:hAnsiTheme="minorHAnsi" w:cstheme="minorHAnsi"/>
          <w:sz w:val="24"/>
        </w:rPr>
        <w:t xml:space="preserve">clerical duties related to </w:t>
      </w:r>
      <w:r w:rsidRPr="009D14CF">
        <w:rPr>
          <w:rFonts w:asciiTheme="minorHAnsi" w:hAnsiTheme="minorHAnsi" w:cstheme="minorHAnsi"/>
          <w:sz w:val="24"/>
        </w:rPr>
        <w:t xml:space="preserve">the </w:t>
      </w:r>
      <w:r w:rsidR="009D14CF" w:rsidRPr="009D14CF">
        <w:rPr>
          <w:rFonts w:asciiTheme="minorHAnsi" w:hAnsiTheme="minorHAnsi" w:cstheme="minorHAnsi"/>
          <w:sz w:val="24"/>
        </w:rPr>
        <w:t xml:space="preserve">post such as </w:t>
      </w:r>
      <w:r w:rsidRPr="009D14CF">
        <w:rPr>
          <w:rFonts w:asciiTheme="minorHAnsi" w:hAnsiTheme="minorHAnsi" w:cstheme="minorHAnsi"/>
          <w:sz w:val="24"/>
        </w:rPr>
        <w:t xml:space="preserve">production of </w:t>
      </w:r>
      <w:r w:rsidR="009D14CF" w:rsidRPr="009D14CF">
        <w:rPr>
          <w:rFonts w:asciiTheme="minorHAnsi" w:hAnsiTheme="minorHAnsi" w:cstheme="minorHAnsi"/>
          <w:sz w:val="24"/>
        </w:rPr>
        <w:t xml:space="preserve">letters, reports and other documents as requested using relevant </w:t>
      </w:r>
      <w:r w:rsidRPr="009D14CF">
        <w:rPr>
          <w:rFonts w:asciiTheme="minorHAnsi" w:hAnsiTheme="minorHAnsi" w:cstheme="minorHAnsi"/>
          <w:sz w:val="24"/>
        </w:rPr>
        <w:t>I</w:t>
      </w:r>
      <w:r w:rsidR="009D14CF" w:rsidRPr="009D14CF">
        <w:rPr>
          <w:rFonts w:asciiTheme="minorHAnsi" w:hAnsiTheme="minorHAnsi" w:cstheme="minorHAnsi"/>
          <w:sz w:val="24"/>
        </w:rPr>
        <w:t>C</w:t>
      </w:r>
      <w:r w:rsidRPr="009D14CF">
        <w:rPr>
          <w:rFonts w:asciiTheme="minorHAnsi" w:hAnsiTheme="minorHAnsi" w:cstheme="minorHAnsi"/>
          <w:sz w:val="24"/>
        </w:rPr>
        <w:t>T packages</w:t>
      </w:r>
      <w:r w:rsidR="009D14CF" w:rsidRPr="009D14CF">
        <w:rPr>
          <w:rFonts w:asciiTheme="minorHAnsi" w:hAnsiTheme="minorHAnsi" w:cstheme="minorHAnsi"/>
          <w:sz w:val="24"/>
        </w:rPr>
        <w:t xml:space="preserve"> such as spread</w:t>
      </w:r>
      <w:r w:rsidR="0093418B">
        <w:rPr>
          <w:rFonts w:asciiTheme="minorHAnsi" w:hAnsiTheme="minorHAnsi" w:cstheme="minorHAnsi"/>
          <w:sz w:val="24"/>
        </w:rPr>
        <w:t xml:space="preserve">sheets, databases, Word and </w:t>
      </w:r>
      <w:proofErr w:type="spellStart"/>
      <w:r w:rsidR="0093418B">
        <w:rPr>
          <w:rFonts w:asciiTheme="minorHAnsi" w:hAnsiTheme="minorHAnsi" w:cstheme="minorHAnsi"/>
          <w:sz w:val="24"/>
        </w:rPr>
        <w:t>Arbor</w:t>
      </w:r>
      <w:proofErr w:type="spellEnd"/>
      <w:r w:rsidR="009D14CF" w:rsidRPr="009D14CF">
        <w:rPr>
          <w:rFonts w:asciiTheme="minorHAnsi" w:hAnsiTheme="minorHAnsi" w:cstheme="minorHAnsi"/>
          <w:sz w:val="24"/>
        </w:rPr>
        <w:t xml:space="preserve"> </w:t>
      </w:r>
      <w:r w:rsidRPr="009D14CF">
        <w:rPr>
          <w:rFonts w:asciiTheme="minorHAnsi" w:hAnsiTheme="minorHAnsi" w:cstheme="minorHAnsi"/>
          <w:sz w:val="24"/>
        </w:rPr>
        <w:t>to produce accurate and well-presented information</w:t>
      </w:r>
      <w:r w:rsidR="009D14CF">
        <w:rPr>
          <w:rFonts w:asciiTheme="minorHAnsi" w:hAnsiTheme="minorHAnsi" w:cstheme="minorHAnsi"/>
          <w:sz w:val="24"/>
        </w:rPr>
        <w:t>.</w:t>
      </w:r>
    </w:p>
    <w:p w14:paraId="62A1AFF9" w14:textId="45B709A7" w:rsidR="00E1482A" w:rsidRDefault="00262AB8" w:rsidP="00262AB8">
      <w:pPr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E1482A">
        <w:rPr>
          <w:rFonts w:asciiTheme="minorHAnsi" w:hAnsiTheme="minorHAnsi" w:cstheme="minorHAnsi"/>
          <w:sz w:val="24"/>
        </w:rPr>
        <w:t>To maintain basic student dat</w:t>
      </w:r>
      <w:r w:rsidR="0093418B">
        <w:rPr>
          <w:rFonts w:asciiTheme="minorHAnsi" w:hAnsiTheme="minorHAnsi" w:cstheme="minorHAnsi"/>
          <w:sz w:val="24"/>
        </w:rPr>
        <w:t>a and a range of record systems.</w:t>
      </w:r>
    </w:p>
    <w:p w14:paraId="69D6CBF4" w14:textId="7D8761AE" w:rsidR="00262AB8" w:rsidRPr="00262AB8" w:rsidRDefault="00262AB8" w:rsidP="00262AB8">
      <w:pPr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262AB8">
        <w:rPr>
          <w:rFonts w:asciiTheme="minorHAnsi" w:hAnsiTheme="minorHAnsi" w:cstheme="minorHAnsi"/>
          <w:sz w:val="24"/>
        </w:rPr>
        <w:t>To arrange hospitality for staff and visitors</w:t>
      </w:r>
      <w:r w:rsidR="0093418B">
        <w:rPr>
          <w:rFonts w:asciiTheme="minorHAnsi" w:hAnsiTheme="minorHAnsi" w:cstheme="minorHAnsi"/>
          <w:sz w:val="24"/>
        </w:rPr>
        <w:t>.</w:t>
      </w:r>
    </w:p>
    <w:p w14:paraId="705B44FA" w14:textId="4DBB51B0" w:rsidR="00A66141" w:rsidRPr="009D14CF" w:rsidRDefault="00262AB8" w:rsidP="009D14CF">
      <w:pPr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262AB8">
        <w:rPr>
          <w:rFonts w:asciiTheme="minorHAnsi" w:hAnsiTheme="minorHAnsi" w:cstheme="minorHAnsi"/>
          <w:sz w:val="24"/>
        </w:rPr>
        <w:t>To undertake appropriate training applicable to the role</w:t>
      </w:r>
      <w:r w:rsidR="0093418B">
        <w:rPr>
          <w:rFonts w:asciiTheme="minorHAnsi" w:hAnsiTheme="minorHAnsi" w:cstheme="minorHAnsi"/>
          <w:sz w:val="24"/>
        </w:rPr>
        <w:t>.</w:t>
      </w:r>
    </w:p>
    <w:p w14:paraId="14B7D152" w14:textId="6942100A" w:rsidR="00E62AE9" w:rsidRDefault="00E62AE9" w:rsidP="00A66141">
      <w:pPr>
        <w:rPr>
          <w:rFonts w:asciiTheme="minorHAnsi" w:hAnsiTheme="minorHAnsi" w:cstheme="minorHAnsi"/>
          <w:sz w:val="24"/>
        </w:rPr>
      </w:pPr>
    </w:p>
    <w:p w14:paraId="266E3982" w14:textId="77777777" w:rsidR="00E62AE9" w:rsidRPr="00262AB8" w:rsidRDefault="00E62AE9" w:rsidP="00A66141">
      <w:pPr>
        <w:rPr>
          <w:rFonts w:asciiTheme="minorHAnsi" w:hAnsiTheme="minorHAnsi" w:cstheme="minorHAnsi"/>
          <w:sz w:val="24"/>
        </w:rPr>
      </w:pPr>
    </w:p>
    <w:p w14:paraId="4BBEBB65" w14:textId="77777777" w:rsidR="00262AB8" w:rsidRPr="00262AB8" w:rsidRDefault="00262AB8" w:rsidP="00262AB8">
      <w:pPr>
        <w:rPr>
          <w:rFonts w:asciiTheme="minorHAnsi" w:hAnsiTheme="minorHAnsi" w:cstheme="minorHAnsi"/>
          <w:sz w:val="24"/>
        </w:rPr>
      </w:pPr>
    </w:p>
    <w:p w14:paraId="6F27FD5C" w14:textId="77777777" w:rsidR="00262AB8" w:rsidRPr="00262AB8" w:rsidRDefault="00262AB8" w:rsidP="00262AB8">
      <w:pPr>
        <w:rPr>
          <w:rFonts w:asciiTheme="minorHAnsi" w:hAnsiTheme="minorHAnsi" w:cstheme="minorHAnsi"/>
          <w:b/>
          <w:sz w:val="24"/>
          <w:u w:val="single"/>
        </w:rPr>
      </w:pPr>
      <w:r w:rsidRPr="00262AB8">
        <w:rPr>
          <w:rFonts w:asciiTheme="minorHAnsi" w:hAnsiTheme="minorHAnsi" w:cstheme="minorHAnsi"/>
          <w:b/>
          <w:sz w:val="24"/>
          <w:u w:val="single"/>
        </w:rPr>
        <w:t>OTHER DUTIES &amp; RESPONSIBILITIES</w:t>
      </w:r>
    </w:p>
    <w:p w14:paraId="6C2FB34C" w14:textId="77777777" w:rsidR="00262AB8" w:rsidRPr="00262AB8" w:rsidRDefault="00262AB8" w:rsidP="00262AB8">
      <w:pPr>
        <w:ind w:left="480"/>
        <w:rPr>
          <w:rFonts w:asciiTheme="minorHAnsi" w:hAnsiTheme="minorHAnsi" w:cstheme="minorHAnsi"/>
          <w:b/>
          <w:sz w:val="24"/>
        </w:rPr>
      </w:pPr>
    </w:p>
    <w:p w14:paraId="7CFE54A1" w14:textId="6DC004BB" w:rsidR="00262AB8" w:rsidRPr="00262AB8" w:rsidRDefault="00262AB8" w:rsidP="00262AB8">
      <w:pPr>
        <w:numPr>
          <w:ilvl w:val="0"/>
          <w:numId w:val="29"/>
        </w:numPr>
        <w:rPr>
          <w:rFonts w:asciiTheme="minorHAnsi" w:hAnsiTheme="minorHAnsi" w:cstheme="minorHAnsi"/>
          <w:b/>
          <w:sz w:val="24"/>
          <w:u w:val="single"/>
        </w:rPr>
      </w:pPr>
      <w:r w:rsidRPr="00262AB8">
        <w:rPr>
          <w:rFonts w:asciiTheme="minorHAnsi" w:hAnsiTheme="minorHAnsi" w:cstheme="minorHAnsi"/>
          <w:sz w:val="24"/>
        </w:rPr>
        <w:t>To perform such other duties from time to time commensurate with grade</w:t>
      </w:r>
      <w:r w:rsidR="006C1EB0">
        <w:rPr>
          <w:rFonts w:asciiTheme="minorHAnsi" w:hAnsiTheme="minorHAnsi" w:cstheme="minorHAnsi"/>
          <w:sz w:val="24"/>
        </w:rPr>
        <w:t xml:space="preserve"> as directed by yo</w:t>
      </w:r>
      <w:r w:rsidR="0093418B">
        <w:rPr>
          <w:rFonts w:asciiTheme="minorHAnsi" w:hAnsiTheme="minorHAnsi" w:cstheme="minorHAnsi"/>
          <w:sz w:val="24"/>
        </w:rPr>
        <w:t xml:space="preserve">ur Line Manager or the </w:t>
      </w:r>
      <w:proofErr w:type="spellStart"/>
      <w:r w:rsidR="0093418B">
        <w:rPr>
          <w:rFonts w:asciiTheme="minorHAnsi" w:hAnsiTheme="minorHAnsi" w:cstheme="minorHAnsi"/>
          <w:sz w:val="24"/>
        </w:rPr>
        <w:t>Headteacher</w:t>
      </w:r>
      <w:proofErr w:type="spellEnd"/>
      <w:r w:rsidR="006C1EB0">
        <w:rPr>
          <w:rFonts w:asciiTheme="minorHAnsi" w:hAnsiTheme="minorHAnsi" w:cstheme="minorHAnsi"/>
          <w:sz w:val="24"/>
        </w:rPr>
        <w:t>.</w:t>
      </w:r>
    </w:p>
    <w:p w14:paraId="4401A597" w14:textId="19FA1C85" w:rsidR="00262AB8" w:rsidRPr="00262AB8" w:rsidRDefault="00262AB8" w:rsidP="00262AB8">
      <w:pPr>
        <w:pStyle w:val="NoSpacing"/>
        <w:numPr>
          <w:ilvl w:val="0"/>
          <w:numId w:val="29"/>
        </w:numPr>
        <w:rPr>
          <w:rFonts w:asciiTheme="minorHAnsi" w:hAnsiTheme="minorHAnsi" w:cstheme="minorHAnsi"/>
        </w:rPr>
      </w:pPr>
      <w:r w:rsidRPr="00262AB8">
        <w:rPr>
          <w:rFonts w:asciiTheme="minorHAnsi" w:hAnsiTheme="minorHAnsi" w:cstheme="minorHAnsi"/>
        </w:rPr>
        <w:t>To promote equality, diversity and inclusion and demonstrate this within the role</w:t>
      </w:r>
      <w:r w:rsidR="0093418B">
        <w:rPr>
          <w:rFonts w:asciiTheme="minorHAnsi" w:hAnsiTheme="minorHAnsi" w:cstheme="minorHAnsi"/>
        </w:rPr>
        <w:t>.</w:t>
      </w:r>
    </w:p>
    <w:p w14:paraId="0E3A6A80" w14:textId="2B24CD6B" w:rsidR="00262AB8" w:rsidRPr="00262AB8" w:rsidRDefault="00262AB8" w:rsidP="00262AB8">
      <w:pPr>
        <w:pStyle w:val="NoSpacing"/>
        <w:numPr>
          <w:ilvl w:val="0"/>
          <w:numId w:val="29"/>
        </w:numPr>
        <w:rPr>
          <w:rFonts w:asciiTheme="minorHAnsi" w:hAnsiTheme="minorHAnsi" w:cstheme="minorHAnsi"/>
        </w:rPr>
      </w:pPr>
      <w:r w:rsidRPr="00262AB8">
        <w:rPr>
          <w:rFonts w:asciiTheme="minorHAnsi" w:hAnsiTheme="minorHAnsi" w:cstheme="minorHAnsi"/>
        </w:rPr>
        <w:t xml:space="preserve">All staff </w:t>
      </w:r>
      <w:proofErr w:type="gramStart"/>
      <w:r w:rsidRPr="00262AB8">
        <w:rPr>
          <w:rFonts w:asciiTheme="minorHAnsi" w:hAnsiTheme="minorHAnsi" w:cstheme="minorHAnsi"/>
        </w:rPr>
        <w:t>are</w:t>
      </w:r>
      <w:proofErr w:type="gramEnd"/>
      <w:r w:rsidRPr="00262AB8">
        <w:rPr>
          <w:rFonts w:asciiTheme="minorHAnsi" w:hAnsiTheme="minorHAnsi" w:cstheme="minorHAnsi"/>
        </w:rPr>
        <w:t xml:space="preserve"> expected to be committed to the Academies Equal Opportunities policy</w:t>
      </w:r>
      <w:r w:rsidR="0093418B">
        <w:rPr>
          <w:rFonts w:asciiTheme="minorHAnsi" w:hAnsiTheme="minorHAnsi" w:cstheme="minorHAnsi"/>
        </w:rPr>
        <w:t>.</w:t>
      </w:r>
    </w:p>
    <w:p w14:paraId="72145F67" w14:textId="7A826899" w:rsidR="00262AB8" w:rsidRPr="00262AB8" w:rsidRDefault="00E62AE9" w:rsidP="00262AB8">
      <w:pPr>
        <w:pStyle w:val="NoSpacing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King Edward VI </w:t>
      </w:r>
      <w:r w:rsidR="00F5466B">
        <w:rPr>
          <w:rFonts w:asciiTheme="minorHAnsi" w:hAnsiTheme="minorHAnsi" w:cstheme="minorHAnsi"/>
        </w:rPr>
        <w:t>Northfield School for Girls</w:t>
      </w:r>
      <w:r w:rsidR="00262AB8" w:rsidRPr="00262AB8">
        <w:rPr>
          <w:rFonts w:asciiTheme="minorHAnsi" w:hAnsiTheme="minorHAnsi" w:cstheme="minorHAnsi"/>
        </w:rPr>
        <w:t xml:space="preserve"> is committed to safeguarding and promoting the welfare of children and young people and expects all staff to share this commitment</w:t>
      </w:r>
      <w:r w:rsidR="0093418B">
        <w:rPr>
          <w:rFonts w:asciiTheme="minorHAnsi" w:hAnsiTheme="minorHAnsi" w:cstheme="minorHAnsi"/>
        </w:rPr>
        <w:t>.</w:t>
      </w:r>
    </w:p>
    <w:p w14:paraId="129CE762" w14:textId="77F3C0B9" w:rsidR="00262AB8" w:rsidRPr="00262AB8" w:rsidRDefault="00262AB8" w:rsidP="00262AB8">
      <w:pPr>
        <w:pStyle w:val="NoSpacing"/>
        <w:numPr>
          <w:ilvl w:val="0"/>
          <w:numId w:val="29"/>
        </w:numPr>
        <w:rPr>
          <w:rFonts w:asciiTheme="minorHAnsi" w:hAnsiTheme="minorHAnsi" w:cstheme="minorHAnsi"/>
        </w:rPr>
      </w:pPr>
      <w:r w:rsidRPr="00262AB8">
        <w:rPr>
          <w:rFonts w:asciiTheme="minorHAnsi" w:hAnsiTheme="minorHAnsi" w:cstheme="minorHAnsi"/>
        </w:rPr>
        <w:t>All staff have a responsibility for promoting and safeguarding the welfare of children and young people that they are either responsible for, or come into contact with</w:t>
      </w:r>
      <w:r w:rsidR="0093418B">
        <w:rPr>
          <w:rFonts w:asciiTheme="minorHAnsi" w:hAnsiTheme="minorHAnsi" w:cstheme="minorHAnsi"/>
        </w:rPr>
        <w:t>.</w:t>
      </w:r>
    </w:p>
    <w:p w14:paraId="286562E9" w14:textId="5D355EE2" w:rsidR="00262AB8" w:rsidRPr="00262AB8" w:rsidRDefault="00262AB8" w:rsidP="00262AB8">
      <w:pPr>
        <w:pStyle w:val="NoSpacing"/>
        <w:numPr>
          <w:ilvl w:val="0"/>
          <w:numId w:val="29"/>
        </w:numPr>
        <w:rPr>
          <w:rFonts w:asciiTheme="minorHAnsi" w:hAnsiTheme="minorHAnsi" w:cstheme="minorHAnsi"/>
        </w:rPr>
      </w:pPr>
      <w:r w:rsidRPr="00262AB8">
        <w:rPr>
          <w:rFonts w:asciiTheme="minorHAnsi" w:hAnsiTheme="minorHAnsi" w:cstheme="minorHAnsi"/>
        </w:rPr>
        <w:t>To ensure all tasks are carried out with due regard to Health and Safety</w:t>
      </w:r>
      <w:r w:rsidR="0093418B">
        <w:rPr>
          <w:rFonts w:asciiTheme="minorHAnsi" w:hAnsiTheme="minorHAnsi" w:cstheme="minorHAnsi"/>
        </w:rPr>
        <w:t>.</w:t>
      </w:r>
    </w:p>
    <w:p w14:paraId="549042FC" w14:textId="6385F0AC" w:rsidR="00262AB8" w:rsidRPr="00262AB8" w:rsidRDefault="00262AB8" w:rsidP="00262AB8">
      <w:pPr>
        <w:pStyle w:val="NoSpacing"/>
        <w:numPr>
          <w:ilvl w:val="0"/>
          <w:numId w:val="29"/>
        </w:numPr>
        <w:rPr>
          <w:rFonts w:asciiTheme="minorHAnsi" w:hAnsiTheme="minorHAnsi" w:cstheme="minorHAnsi"/>
        </w:rPr>
      </w:pPr>
      <w:r w:rsidRPr="00262AB8">
        <w:rPr>
          <w:rFonts w:asciiTheme="minorHAnsi" w:hAnsiTheme="minorHAnsi" w:cstheme="minorHAnsi"/>
        </w:rPr>
        <w:t>To undertake appropriate professional development including adhering to the principle of performance management</w:t>
      </w:r>
      <w:r w:rsidR="0093418B">
        <w:rPr>
          <w:rFonts w:asciiTheme="minorHAnsi" w:hAnsiTheme="minorHAnsi" w:cstheme="minorHAnsi"/>
        </w:rPr>
        <w:t>.</w:t>
      </w:r>
    </w:p>
    <w:p w14:paraId="3D669C2F" w14:textId="246ED7E5" w:rsidR="00262AB8" w:rsidRPr="00262AB8" w:rsidRDefault="00262AB8" w:rsidP="00262AB8">
      <w:pPr>
        <w:pStyle w:val="NoSpacing"/>
        <w:numPr>
          <w:ilvl w:val="0"/>
          <w:numId w:val="29"/>
        </w:numPr>
        <w:rPr>
          <w:rFonts w:asciiTheme="minorHAnsi" w:hAnsiTheme="minorHAnsi" w:cstheme="minorHAnsi"/>
        </w:rPr>
      </w:pPr>
      <w:r w:rsidRPr="00262AB8">
        <w:rPr>
          <w:rFonts w:asciiTheme="minorHAnsi" w:hAnsiTheme="minorHAnsi" w:cstheme="minorHAnsi"/>
        </w:rPr>
        <w:t>To adhere to the Confidentiality and Health and Safety Policies and to any relevant Internet Code of Practice</w:t>
      </w:r>
      <w:r w:rsidR="0093418B">
        <w:rPr>
          <w:rFonts w:asciiTheme="minorHAnsi" w:hAnsiTheme="minorHAnsi" w:cstheme="minorHAnsi"/>
        </w:rPr>
        <w:t>.</w:t>
      </w:r>
    </w:p>
    <w:p w14:paraId="24827A5D" w14:textId="113B3B34" w:rsidR="00262AB8" w:rsidRPr="00262AB8" w:rsidRDefault="00262AB8" w:rsidP="00262AB8">
      <w:pPr>
        <w:pStyle w:val="NoSpacing"/>
        <w:numPr>
          <w:ilvl w:val="0"/>
          <w:numId w:val="29"/>
        </w:numPr>
        <w:rPr>
          <w:rFonts w:asciiTheme="minorHAnsi" w:hAnsiTheme="minorHAnsi" w:cstheme="minorHAnsi"/>
        </w:rPr>
      </w:pPr>
      <w:r w:rsidRPr="00262AB8">
        <w:rPr>
          <w:rFonts w:asciiTheme="minorHAnsi" w:hAnsiTheme="minorHAnsi" w:cstheme="minorHAnsi"/>
        </w:rPr>
        <w:t xml:space="preserve">To adhere to the ethos of </w:t>
      </w:r>
      <w:r w:rsidR="00540B56">
        <w:rPr>
          <w:rFonts w:asciiTheme="minorHAnsi" w:hAnsiTheme="minorHAnsi" w:cstheme="minorHAnsi"/>
        </w:rPr>
        <w:t>KEVI</w:t>
      </w:r>
      <w:r w:rsidR="00E62AE9">
        <w:rPr>
          <w:rFonts w:asciiTheme="minorHAnsi" w:hAnsiTheme="minorHAnsi" w:cstheme="minorHAnsi"/>
        </w:rPr>
        <w:t xml:space="preserve"> Academy</w:t>
      </w:r>
      <w:r w:rsidRPr="00262AB8">
        <w:rPr>
          <w:rFonts w:asciiTheme="minorHAnsi" w:hAnsiTheme="minorHAnsi" w:cstheme="minorHAnsi"/>
        </w:rPr>
        <w:t>:</w:t>
      </w:r>
    </w:p>
    <w:p w14:paraId="3C9CF99B" w14:textId="4B5D24C3" w:rsidR="00262AB8" w:rsidRPr="00262AB8" w:rsidRDefault="00262AB8" w:rsidP="00262AB8">
      <w:pPr>
        <w:pStyle w:val="NoSpacing"/>
        <w:numPr>
          <w:ilvl w:val="1"/>
          <w:numId w:val="29"/>
        </w:numPr>
        <w:rPr>
          <w:rFonts w:asciiTheme="minorHAnsi" w:hAnsiTheme="minorHAnsi" w:cstheme="minorHAnsi"/>
        </w:rPr>
      </w:pPr>
      <w:r w:rsidRPr="00262AB8">
        <w:rPr>
          <w:rFonts w:asciiTheme="minorHAnsi" w:hAnsiTheme="minorHAnsi" w:cstheme="minorHAnsi"/>
        </w:rPr>
        <w:t>To promote the agreed vision and aims of the Academy</w:t>
      </w:r>
      <w:r w:rsidR="0093418B">
        <w:rPr>
          <w:rFonts w:asciiTheme="minorHAnsi" w:hAnsiTheme="minorHAnsi" w:cstheme="minorHAnsi"/>
        </w:rPr>
        <w:t>.</w:t>
      </w:r>
    </w:p>
    <w:p w14:paraId="6D209582" w14:textId="4F582C00" w:rsidR="00262AB8" w:rsidRPr="00262AB8" w:rsidRDefault="00262AB8" w:rsidP="00262AB8">
      <w:pPr>
        <w:pStyle w:val="NoSpacing"/>
        <w:numPr>
          <w:ilvl w:val="1"/>
          <w:numId w:val="29"/>
        </w:numPr>
        <w:rPr>
          <w:rFonts w:asciiTheme="minorHAnsi" w:hAnsiTheme="minorHAnsi" w:cstheme="minorHAnsi"/>
        </w:rPr>
      </w:pPr>
      <w:r w:rsidRPr="00262AB8">
        <w:rPr>
          <w:rFonts w:asciiTheme="minorHAnsi" w:hAnsiTheme="minorHAnsi" w:cstheme="minorHAnsi"/>
        </w:rPr>
        <w:t>To set an example of personal integrity and professionalism</w:t>
      </w:r>
      <w:r w:rsidR="0093418B">
        <w:rPr>
          <w:rFonts w:asciiTheme="minorHAnsi" w:hAnsiTheme="minorHAnsi" w:cstheme="minorHAnsi"/>
        </w:rPr>
        <w:t>.</w:t>
      </w:r>
    </w:p>
    <w:p w14:paraId="16149324" w14:textId="049CC9B4" w:rsidR="00262AB8" w:rsidRPr="00262AB8" w:rsidRDefault="00262AB8" w:rsidP="00262AB8">
      <w:pPr>
        <w:pStyle w:val="NoSpacing"/>
        <w:numPr>
          <w:ilvl w:val="1"/>
          <w:numId w:val="29"/>
        </w:numPr>
        <w:rPr>
          <w:rFonts w:asciiTheme="minorHAnsi" w:hAnsiTheme="minorHAnsi" w:cstheme="minorHAnsi"/>
        </w:rPr>
      </w:pPr>
      <w:r w:rsidRPr="00262AB8">
        <w:rPr>
          <w:rFonts w:asciiTheme="minorHAnsi" w:hAnsiTheme="minorHAnsi" w:cstheme="minorHAnsi"/>
        </w:rPr>
        <w:t>Attendance at staff meetings as appropriate</w:t>
      </w:r>
      <w:r w:rsidR="0093418B">
        <w:rPr>
          <w:rFonts w:asciiTheme="minorHAnsi" w:hAnsiTheme="minorHAnsi" w:cstheme="minorHAnsi"/>
        </w:rPr>
        <w:t>.</w:t>
      </w:r>
    </w:p>
    <w:p w14:paraId="2E5D89BF" w14:textId="77777777" w:rsidR="00262AB8" w:rsidRDefault="00262AB8" w:rsidP="00262AB8">
      <w:pPr>
        <w:keepNext/>
        <w:spacing w:line="240" w:lineRule="exact"/>
        <w:outlineLvl w:val="0"/>
        <w:rPr>
          <w:rFonts w:asciiTheme="minorHAnsi" w:hAnsiTheme="minorHAnsi" w:cstheme="minorHAnsi"/>
          <w:sz w:val="24"/>
        </w:rPr>
      </w:pPr>
    </w:p>
    <w:p w14:paraId="272DFDD0" w14:textId="77777777" w:rsidR="009D14CF" w:rsidRPr="00262AB8" w:rsidRDefault="009D14CF" w:rsidP="00262AB8">
      <w:pPr>
        <w:keepNext/>
        <w:spacing w:line="240" w:lineRule="exact"/>
        <w:outlineLvl w:val="0"/>
        <w:rPr>
          <w:rFonts w:asciiTheme="minorHAnsi" w:hAnsiTheme="minorHAnsi" w:cstheme="minorHAnsi"/>
          <w:sz w:val="24"/>
        </w:rPr>
      </w:pPr>
    </w:p>
    <w:p w14:paraId="762FE13B" w14:textId="77777777" w:rsidR="00262AB8" w:rsidRPr="00262AB8" w:rsidRDefault="00262AB8" w:rsidP="00262AB8">
      <w:pPr>
        <w:rPr>
          <w:rFonts w:asciiTheme="minorHAnsi" w:hAnsiTheme="minorHAnsi" w:cstheme="minorHAnsi"/>
          <w:sz w:val="24"/>
        </w:rPr>
      </w:pPr>
      <w:bookmarkStart w:id="0" w:name="_GoBack"/>
      <w:bookmarkEnd w:id="0"/>
    </w:p>
    <w:tbl>
      <w:tblPr>
        <w:tblW w:w="9375" w:type="dxa"/>
        <w:tblLayout w:type="fixed"/>
        <w:tblLook w:val="04A0" w:firstRow="1" w:lastRow="0" w:firstColumn="1" w:lastColumn="0" w:noHBand="0" w:noVBand="1"/>
      </w:tblPr>
      <w:tblGrid>
        <w:gridCol w:w="9375"/>
      </w:tblGrid>
      <w:tr w:rsidR="00262AB8" w:rsidRPr="00262AB8" w14:paraId="65F3DFC3" w14:textId="77777777" w:rsidTr="00B510D4">
        <w:tc>
          <w:tcPr>
            <w:tcW w:w="9375" w:type="dxa"/>
          </w:tcPr>
          <w:p w14:paraId="25E08DAB" w14:textId="77777777" w:rsidR="00262AB8" w:rsidRPr="00262AB8" w:rsidRDefault="00262AB8" w:rsidP="00B510D4">
            <w:pPr>
              <w:spacing w:line="240" w:lineRule="exact"/>
              <w:rPr>
                <w:rFonts w:asciiTheme="minorHAnsi" w:hAnsiTheme="minorHAnsi" w:cstheme="minorHAnsi"/>
                <w:b/>
                <w:sz w:val="24"/>
              </w:rPr>
            </w:pPr>
          </w:p>
          <w:p w14:paraId="32A7AF11" w14:textId="77777777" w:rsidR="00262AB8" w:rsidRPr="00262AB8" w:rsidRDefault="00262AB8" w:rsidP="00B510D4">
            <w:pPr>
              <w:spacing w:line="240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262AB8">
              <w:rPr>
                <w:rFonts w:asciiTheme="minorHAnsi" w:hAnsiTheme="minorHAnsi" w:cstheme="minorHAnsi"/>
                <w:b/>
                <w:sz w:val="24"/>
              </w:rPr>
              <w:t>Post holder Signature: ................................................................................................</w:t>
            </w:r>
          </w:p>
        </w:tc>
      </w:tr>
      <w:tr w:rsidR="00262AB8" w:rsidRPr="00262AB8" w14:paraId="0552A45A" w14:textId="77777777" w:rsidTr="00B510D4">
        <w:tc>
          <w:tcPr>
            <w:tcW w:w="9375" w:type="dxa"/>
          </w:tcPr>
          <w:p w14:paraId="57DC2BB5" w14:textId="77777777" w:rsidR="00262AB8" w:rsidRPr="00262AB8" w:rsidRDefault="00262AB8" w:rsidP="00B510D4">
            <w:pPr>
              <w:spacing w:line="240" w:lineRule="exact"/>
              <w:rPr>
                <w:rFonts w:asciiTheme="minorHAnsi" w:hAnsiTheme="minorHAnsi" w:cstheme="minorHAnsi"/>
                <w:b/>
                <w:sz w:val="24"/>
              </w:rPr>
            </w:pPr>
          </w:p>
          <w:p w14:paraId="34859FDD" w14:textId="77777777" w:rsidR="00262AB8" w:rsidRPr="00262AB8" w:rsidRDefault="00262AB8" w:rsidP="00B510D4">
            <w:pPr>
              <w:spacing w:line="240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262AB8">
              <w:rPr>
                <w:rFonts w:asciiTheme="minorHAnsi" w:hAnsiTheme="minorHAnsi" w:cstheme="minorHAnsi"/>
                <w:b/>
                <w:sz w:val="24"/>
              </w:rPr>
              <w:t>Date of Signing: ...........................................................................................................</w:t>
            </w:r>
          </w:p>
        </w:tc>
      </w:tr>
      <w:tr w:rsidR="00262AB8" w:rsidRPr="00262AB8" w14:paraId="62AF3E12" w14:textId="77777777" w:rsidTr="00B510D4">
        <w:tc>
          <w:tcPr>
            <w:tcW w:w="9375" w:type="dxa"/>
          </w:tcPr>
          <w:p w14:paraId="4E77B39D" w14:textId="77777777" w:rsidR="00262AB8" w:rsidRPr="00262AB8" w:rsidRDefault="00262AB8" w:rsidP="00B510D4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61325A3C" w14:textId="77777777" w:rsidR="00BF1764" w:rsidRDefault="00CB2007" w:rsidP="00BF1764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Headteacher Signature</w:t>
            </w:r>
            <w:r w:rsidR="00262AB8" w:rsidRPr="00262AB8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</w:p>
          <w:p w14:paraId="63BCA595" w14:textId="77777777" w:rsidR="00BF1764" w:rsidRDefault="00BF1764" w:rsidP="00BF1764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572933A6" w14:textId="77777777" w:rsidR="00262AB8" w:rsidRPr="00262AB8" w:rsidRDefault="00262AB8" w:rsidP="00BF17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262AB8">
              <w:rPr>
                <w:rFonts w:asciiTheme="minorHAnsi" w:hAnsiTheme="minorHAnsi" w:cstheme="minorHAnsi"/>
                <w:b/>
                <w:sz w:val="24"/>
              </w:rPr>
              <w:t>Date of Signing: ...........................................................................................................</w:t>
            </w:r>
          </w:p>
        </w:tc>
      </w:tr>
    </w:tbl>
    <w:p w14:paraId="77ED1F6A" w14:textId="77777777" w:rsidR="00C744B9" w:rsidRPr="00262AB8" w:rsidRDefault="00C744B9" w:rsidP="009E2185">
      <w:pPr>
        <w:pStyle w:val="ListParagraph"/>
        <w:autoSpaceDE w:val="0"/>
        <w:autoSpaceDN w:val="0"/>
        <w:adjustRightInd w:val="0"/>
        <w:spacing w:after="18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5EDB0E68" w14:textId="77777777" w:rsidR="009E2185" w:rsidRPr="00262AB8" w:rsidRDefault="009E2185" w:rsidP="009E2185">
      <w:pPr>
        <w:rPr>
          <w:rFonts w:asciiTheme="minorHAnsi" w:eastAsia="Nunito" w:hAnsiTheme="minorHAnsi" w:cstheme="minorHAnsi"/>
          <w:sz w:val="24"/>
        </w:rPr>
      </w:pPr>
    </w:p>
    <w:p w14:paraId="0137B919" w14:textId="77777777" w:rsidR="009E2185" w:rsidRPr="00262AB8" w:rsidRDefault="009E2185" w:rsidP="009E2185">
      <w:pPr>
        <w:pStyle w:val="ListParagraph"/>
        <w:ind w:left="0"/>
        <w:rPr>
          <w:rFonts w:asciiTheme="minorHAnsi" w:eastAsia="Nunito" w:hAnsiTheme="minorHAnsi" w:cstheme="minorHAnsi"/>
          <w:sz w:val="24"/>
          <w:szCs w:val="24"/>
        </w:rPr>
      </w:pPr>
    </w:p>
    <w:p w14:paraId="738D5824" w14:textId="53FBA8FC" w:rsidR="00262AB8" w:rsidRPr="00262AB8" w:rsidRDefault="00262AB8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107B5F15" w14:textId="78277AB0" w:rsidR="00262AB8" w:rsidRDefault="00262AB8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1D9AAD32" w14:textId="51F3295C" w:rsidR="00F5466B" w:rsidRDefault="00F5466B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78869239" w14:textId="5DA492CF" w:rsidR="00F5466B" w:rsidRDefault="00F5466B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0DA10404" w14:textId="7523C7BF" w:rsidR="00F5466B" w:rsidRDefault="00F5466B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78B2D05C" w14:textId="7EF061DD" w:rsidR="00F5466B" w:rsidRDefault="00F5466B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66E752A5" w14:textId="535A6B6B" w:rsidR="00F5466B" w:rsidRDefault="00F5466B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4ED7BBCA" w14:textId="454C1F01" w:rsidR="00F5466B" w:rsidRDefault="00F5466B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144E556A" w14:textId="1C2F7424" w:rsidR="00F5466B" w:rsidRDefault="00F5466B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63873822" w14:textId="55814CE3" w:rsidR="00F5466B" w:rsidRDefault="00F5466B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5C6F86D1" w14:textId="3D93DE69" w:rsidR="00F5466B" w:rsidRDefault="00F5466B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6CC83DDB" w14:textId="58F9E0FC" w:rsidR="00F5466B" w:rsidRDefault="00F5466B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05904B3A" w14:textId="77777777" w:rsidR="00F5466B" w:rsidRPr="00262AB8" w:rsidRDefault="00F5466B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1DAEFE2C" w14:textId="735B5465" w:rsidR="006C3129" w:rsidRPr="00F5466B" w:rsidRDefault="006C3129" w:rsidP="00E62AE9">
      <w:pPr>
        <w:spacing w:line="259" w:lineRule="auto"/>
        <w:ind w:right="4440"/>
        <w:rPr>
          <w:sz w:val="16"/>
          <w:szCs w:val="16"/>
        </w:rPr>
      </w:pPr>
    </w:p>
    <w:sectPr w:rsidR="006C3129" w:rsidRPr="00F5466B" w:rsidSect="00535D2B">
      <w:headerReference w:type="default" r:id="rId11"/>
      <w:footerReference w:type="default" r:id="rId12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514B5" w14:textId="77777777" w:rsidR="00F87012" w:rsidRDefault="00F87012" w:rsidP="00984683">
      <w:r>
        <w:separator/>
      </w:r>
    </w:p>
  </w:endnote>
  <w:endnote w:type="continuationSeparator" w:id="0">
    <w:p w14:paraId="7C150FA7" w14:textId="77777777" w:rsidR="00F87012" w:rsidRDefault="00F87012" w:rsidP="00984683">
      <w:r>
        <w:continuationSeparator/>
      </w:r>
    </w:p>
  </w:endnote>
  <w:endnote w:type="continuationNotice" w:id="1">
    <w:p w14:paraId="45955C4F" w14:textId="77777777" w:rsidR="00F87012" w:rsidRDefault="00F87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5E4DE" w14:textId="65F0C214" w:rsidR="00535D2B" w:rsidRDefault="00535D2B">
    <w:pPr>
      <w:pStyle w:val="Footer"/>
      <w:jc w:val="right"/>
    </w:pPr>
  </w:p>
  <w:p w14:paraId="4779D8DD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698B8" w14:textId="77777777" w:rsidR="00F87012" w:rsidRDefault="00F87012" w:rsidP="00984683">
      <w:r>
        <w:separator/>
      </w:r>
    </w:p>
  </w:footnote>
  <w:footnote w:type="continuationSeparator" w:id="0">
    <w:p w14:paraId="7C1DB424" w14:textId="77777777" w:rsidR="00F87012" w:rsidRDefault="00F87012" w:rsidP="00984683">
      <w:r>
        <w:continuationSeparator/>
      </w:r>
    </w:p>
  </w:footnote>
  <w:footnote w:type="continuationNotice" w:id="1">
    <w:p w14:paraId="59062062" w14:textId="77777777" w:rsidR="00F87012" w:rsidRDefault="00F870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84851" w14:textId="68EDA53B" w:rsidR="00984683" w:rsidRDefault="00F5466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8B2D4" wp14:editId="0DDF5E00">
              <wp:simplePos x="0" y="0"/>
              <wp:positionH relativeFrom="column">
                <wp:posOffset>9525</wp:posOffset>
              </wp:positionH>
              <wp:positionV relativeFrom="paragraph">
                <wp:posOffset>-211455</wp:posOffset>
              </wp:positionV>
              <wp:extent cx="1257300" cy="8477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6B4A49" w14:textId="247F3415" w:rsidR="00F5466B" w:rsidRDefault="00F5466B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EFDE1F8" wp14:editId="0D0670F9">
                                <wp:extent cx="1041400" cy="749935"/>
                                <wp:effectExtent l="0" t="0" r="635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Northfield-(Stacked)-COL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1400" cy="749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E8B2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75pt;margin-top:-16.65pt;width:99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" fillcolor="white [3201]" stroked="f" strokeweight=".5pt">
              <v:textbox>
                <w:txbxContent>
                  <w:p w14:paraId="496B4A49" w14:textId="247F3415" w:rsidR="00F5466B" w:rsidRDefault="00F5466B">
                    <w:r>
                      <w:rPr>
                        <w:noProof/>
                      </w:rPr>
                      <w:drawing>
                        <wp:inline distT="0" distB="0" distL="0" distR="0" wp14:anchorId="3EFDE1F8" wp14:editId="0D0670F9">
                          <wp:extent cx="1041400" cy="749935"/>
                          <wp:effectExtent l="0" t="0" r="635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Northfield-(Stacked)-COL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1400" cy="749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7B50"/>
    <w:multiLevelType w:val="hybridMultilevel"/>
    <w:tmpl w:val="6C2A0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C72ED"/>
    <w:multiLevelType w:val="hybridMultilevel"/>
    <w:tmpl w:val="87404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6410F"/>
    <w:multiLevelType w:val="hybridMultilevel"/>
    <w:tmpl w:val="61EE6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9C9574A"/>
    <w:multiLevelType w:val="hybridMultilevel"/>
    <w:tmpl w:val="3FB0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57FF4"/>
    <w:multiLevelType w:val="hybridMultilevel"/>
    <w:tmpl w:val="6246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4A240F"/>
    <w:multiLevelType w:val="hybridMultilevel"/>
    <w:tmpl w:val="138AF25C"/>
    <w:lvl w:ilvl="0" w:tplc="4462C2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A7B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BC74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C5D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C03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E057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0E24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688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3498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A14F9"/>
    <w:multiLevelType w:val="hybridMultilevel"/>
    <w:tmpl w:val="B3347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C2462"/>
    <w:multiLevelType w:val="hybridMultilevel"/>
    <w:tmpl w:val="151AD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BED0DC4"/>
    <w:multiLevelType w:val="hybridMultilevel"/>
    <w:tmpl w:val="6EE27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2"/>
  </w:num>
  <w:num w:numId="5">
    <w:abstractNumId w:val="7"/>
  </w:num>
  <w:num w:numId="6">
    <w:abstractNumId w:val="4"/>
  </w:num>
  <w:num w:numId="7">
    <w:abstractNumId w:val="12"/>
  </w:num>
  <w:num w:numId="8">
    <w:abstractNumId w:val="24"/>
  </w:num>
  <w:num w:numId="9">
    <w:abstractNumId w:val="22"/>
  </w:num>
  <w:num w:numId="10">
    <w:abstractNumId w:val="6"/>
  </w:num>
  <w:num w:numId="11">
    <w:abstractNumId w:val="3"/>
  </w:num>
  <w:num w:numId="12">
    <w:abstractNumId w:val="25"/>
  </w:num>
  <w:num w:numId="13">
    <w:abstractNumId w:val="15"/>
  </w:num>
  <w:num w:numId="14">
    <w:abstractNumId w:val="16"/>
  </w:num>
  <w:num w:numId="15">
    <w:abstractNumId w:val="17"/>
  </w:num>
  <w:num w:numId="16">
    <w:abstractNumId w:val="8"/>
  </w:num>
  <w:num w:numId="17">
    <w:abstractNumId w:val="27"/>
  </w:num>
  <w:num w:numId="18">
    <w:abstractNumId w:val="5"/>
  </w:num>
  <w:num w:numId="19">
    <w:abstractNumId w:val="18"/>
  </w:num>
  <w:num w:numId="20">
    <w:abstractNumId w:val="21"/>
  </w:num>
  <w:num w:numId="21">
    <w:abstractNumId w:val="1"/>
  </w:num>
  <w:num w:numId="22">
    <w:abstractNumId w:val="28"/>
  </w:num>
  <w:num w:numId="23">
    <w:abstractNumId w:val="23"/>
  </w:num>
  <w:num w:numId="24">
    <w:abstractNumId w:val="14"/>
  </w:num>
  <w:num w:numId="25">
    <w:abstractNumId w:val="10"/>
  </w:num>
  <w:num w:numId="26">
    <w:abstractNumId w:val="0"/>
  </w:num>
  <w:num w:numId="27">
    <w:abstractNumId w:val="13"/>
  </w:num>
  <w:num w:numId="28">
    <w:abstractNumId w:val="11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A5"/>
    <w:rsid w:val="000035CC"/>
    <w:rsid w:val="000321A3"/>
    <w:rsid w:val="000372E8"/>
    <w:rsid w:val="000436AC"/>
    <w:rsid w:val="00054A55"/>
    <w:rsid w:val="000658B3"/>
    <w:rsid w:val="00076161"/>
    <w:rsid w:val="0009161A"/>
    <w:rsid w:val="000927ED"/>
    <w:rsid w:val="000A3FC0"/>
    <w:rsid w:val="000B0D0A"/>
    <w:rsid w:val="000E5D55"/>
    <w:rsid w:val="000F1736"/>
    <w:rsid w:val="000F421D"/>
    <w:rsid w:val="000F465C"/>
    <w:rsid w:val="00103735"/>
    <w:rsid w:val="001042EE"/>
    <w:rsid w:val="00105EFA"/>
    <w:rsid w:val="00106A0A"/>
    <w:rsid w:val="00126D1F"/>
    <w:rsid w:val="00130FD6"/>
    <w:rsid w:val="001413B0"/>
    <w:rsid w:val="00160A52"/>
    <w:rsid w:val="00164712"/>
    <w:rsid w:val="00177CC4"/>
    <w:rsid w:val="001A547E"/>
    <w:rsid w:val="001B41A5"/>
    <w:rsid w:val="001D624F"/>
    <w:rsid w:val="001F0B19"/>
    <w:rsid w:val="001F4B3E"/>
    <w:rsid w:val="00203DF4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62AB8"/>
    <w:rsid w:val="00277B42"/>
    <w:rsid w:val="00277C72"/>
    <w:rsid w:val="00285D30"/>
    <w:rsid w:val="00286498"/>
    <w:rsid w:val="00286805"/>
    <w:rsid w:val="0029195C"/>
    <w:rsid w:val="002978B1"/>
    <w:rsid w:val="002A060D"/>
    <w:rsid w:val="002C79AB"/>
    <w:rsid w:val="002D4E81"/>
    <w:rsid w:val="002E2B3B"/>
    <w:rsid w:val="002E2C72"/>
    <w:rsid w:val="002E684C"/>
    <w:rsid w:val="00304D14"/>
    <w:rsid w:val="0031696F"/>
    <w:rsid w:val="00327A41"/>
    <w:rsid w:val="00335612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A0767"/>
    <w:rsid w:val="003A092A"/>
    <w:rsid w:val="003C0AB9"/>
    <w:rsid w:val="003C37FC"/>
    <w:rsid w:val="003D5CF7"/>
    <w:rsid w:val="003F1D53"/>
    <w:rsid w:val="003F26E2"/>
    <w:rsid w:val="003F473C"/>
    <w:rsid w:val="00432147"/>
    <w:rsid w:val="004369CA"/>
    <w:rsid w:val="00451951"/>
    <w:rsid w:val="0045489E"/>
    <w:rsid w:val="00462865"/>
    <w:rsid w:val="004628AA"/>
    <w:rsid w:val="00463D27"/>
    <w:rsid w:val="0046417F"/>
    <w:rsid w:val="0047083D"/>
    <w:rsid w:val="00490CE4"/>
    <w:rsid w:val="0049115B"/>
    <w:rsid w:val="004A1BD3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35D2B"/>
    <w:rsid w:val="00540B56"/>
    <w:rsid w:val="005573C3"/>
    <w:rsid w:val="00561902"/>
    <w:rsid w:val="005632F2"/>
    <w:rsid w:val="00564E4E"/>
    <w:rsid w:val="0057155B"/>
    <w:rsid w:val="00580FB1"/>
    <w:rsid w:val="00581F97"/>
    <w:rsid w:val="0058676B"/>
    <w:rsid w:val="005A4C34"/>
    <w:rsid w:val="005B0617"/>
    <w:rsid w:val="005D2635"/>
    <w:rsid w:val="005E4D70"/>
    <w:rsid w:val="005E61D2"/>
    <w:rsid w:val="005F107D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C1EB0"/>
    <w:rsid w:val="006C3129"/>
    <w:rsid w:val="006D1E71"/>
    <w:rsid w:val="006D37CF"/>
    <w:rsid w:val="006E0CB4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661A0"/>
    <w:rsid w:val="00774E87"/>
    <w:rsid w:val="00794D3B"/>
    <w:rsid w:val="007A5EBC"/>
    <w:rsid w:val="007A6478"/>
    <w:rsid w:val="007B008F"/>
    <w:rsid w:val="007B336E"/>
    <w:rsid w:val="007C47BA"/>
    <w:rsid w:val="007C6742"/>
    <w:rsid w:val="007D2B78"/>
    <w:rsid w:val="007E6722"/>
    <w:rsid w:val="007F4844"/>
    <w:rsid w:val="007F50C1"/>
    <w:rsid w:val="00800E36"/>
    <w:rsid w:val="0080513B"/>
    <w:rsid w:val="00810538"/>
    <w:rsid w:val="00810A6F"/>
    <w:rsid w:val="0082026B"/>
    <w:rsid w:val="008221E4"/>
    <w:rsid w:val="008231D3"/>
    <w:rsid w:val="008236EA"/>
    <w:rsid w:val="00827718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C05F8"/>
    <w:rsid w:val="008F05BE"/>
    <w:rsid w:val="008F651D"/>
    <w:rsid w:val="0092612B"/>
    <w:rsid w:val="0093418B"/>
    <w:rsid w:val="009400AA"/>
    <w:rsid w:val="00946952"/>
    <w:rsid w:val="00955C93"/>
    <w:rsid w:val="009569A1"/>
    <w:rsid w:val="0096318C"/>
    <w:rsid w:val="00982E42"/>
    <w:rsid w:val="00984683"/>
    <w:rsid w:val="00987C5C"/>
    <w:rsid w:val="00993510"/>
    <w:rsid w:val="00996852"/>
    <w:rsid w:val="009A6103"/>
    <w:rsid w:val="009C55CA"/>
    <w:rsid w:val="009D14CF"/>
    <w:rsid w:val="009E0BCF"/>
    <w:rsid w:val="009E2185"/>
    <w:rsid w:val="009E7560"/>
    <w:rsid w:val="009F5B42"/>
    <w:rsid w:val="00A03AC2"/>
    <w:rsid w:val="00A06917"/>
    <w:rsid w:val="00A13CCA"/>
    <w:rsid w:val="00A15300"/>
    <w:rsid w:val="00A24C55"/>
    <w:rsid w:val="00A26386"/>
    <w:rsid w:val="00A34B50"/>
    <w:rsid w:val="00A605F4"/>
    <w:rsid w:val="00A66141"/>
    <w:rsid w:val="00A800BC"/>
    <w:rsid w:val="00A81151"/>
    <w:rsid w:val="00A87375"/>
    <w:rsid w:val="00A93EEC"/>
    <w:rsid w:val="00AA0849"/>
    <w:rsid w:val="00AC311F"/>
    <w:rsid w:val="00AD0C84"/>
    <w:rsid w:val="00AD2B59"/>
    <w:rsid w:val="00AD41FC"/>
    <w:rsid w:val="00AD4BA5"/>
    <w:rsid w:val="00AF3F86"/>
    <w:rsid w:val="00AF402C"/>
    <w:rsid w:val="00B0432C"/>
    <w:rsid w:val="00B160BE"/>
    <w:rsid w:val="00B2100E"/>
    <w:rsid w:val="00B24825"/>
    <w:rsid w:val="00B36276"/>
    <w:rsid w:val="00B4687D"/>
    <w:rsid w:val="00B510EE"/>
    <w:rsid w:val="00B53C0A"/>
    <w:rsid w:val="00B559ED"/>
    <w:rsid w:val="00B56F37"/>
    <w:rsid w:val="00B637DA"/>
    <w:rsid w:val="00B63D64"/>
    <w:rsid w:val="00B6495D"/>
    <w:rsid w:val="00B73994"/>
    <w:rsid w:val="00B813D9"/>
    <w:rsid w:val="00B825B4"/>
    <w:rsid w:val="00B94860"/>
    <w:rsid w:val="00BA06D7"/>
    <w:rsid w:val="00BA3C40"/>
    <w:rsid w:val="00BA5B73"/>
    <w:rsid w:val="00BA5DC8"/>
    <w:rsid w:val="00BB1C47"/>
    <w:rsid w:val="00BB39CE"/>
    <w:rsid w:val="00BC7DF2"/>
    <w:rsid w:val="00BD6D80"/>
    <w:rsid w:val="00BE1FFE"/>
    <w:rsid w:val="00BE2D92"/>
    <w:rsid w:val="00BE7379"/>
    <w:rsid w:val="00BF1764"/>
    <w:rsid w:val="00C00D23"/>
    <w:rsid w:val="00C01F25"/>
    <w:rsid w:val="00C106ED"/>
    <w:rsid w:val="00C15B63"/>
    <w:rsid w:val="00C165EC"/>
    <w:rsid w:val="00C30003"/>
    <w:rsid w:val="00C30181"/>
    <w:rsid w:val="00C5499A"/>
    <w:rsid w:val="00C55085"/>
    <w:rsid w:val="00C562AD"/>
    <w:rsid w:val="00C63E2B"/>
    <w:rsid w:val="00C65E2E"/>
    <w:rsid w:val="00C744B9"/>
    <w:rsid w:val="00C87E4E"/>
    <w:rsid w:val="00C916C4"/>
    <w:rsid w:val="00C93A7A"/>
    <w:rsid w:val="00CA3FB2"/>
    <w:rsid w:val="00CB2007"/>
    <w:rsid w:val="00CB652F"/>
    <w:rsid w:val="00CE5652"/>
    <w:rsid w:val="00CE6B97"/>
    <w:rsid w:val="00CF7B43"/>
    <w:rsid w:val="00D05832"/>
    <w:rsid w:val="00D10179"/>
    <w:rsid w:val="00D1057A"/>
    <w:rsid w:val="00D10D2C"/>
    <w:rsid w:val="00D125B6"/>
    <w:rsid w:val="00D132E8"/>
    <w:rsid w:val="00D21BC9"/>
    <w:rsid w:val="00D26250"/>
    <w:rsid w:val="00D3370F"/>
    <w:rsid w:val="00D337B9"/>
    <w:rsid w:val="00D43235"/>
    <w:rsid w:val="00D60206"/>
    <w:rsid w:val="00D66857"/>
    <w:rsid w:val="00D67B4F"/>
    <w:rsid w:val="00D72A73"/>
    <w:rsid w:val="00D72CC2"/>
    <w:rsid w:val="00D7418A"/>
    <w:rsid w:val="00D76F19"/>
    <w:rsid w:val="00D8141F"/>
    <w:rsid w:val="00D925C3"/>
    <w:rsid w:val="00DB2A8A"/>
    <w:rsid w:val="00DB3811"/>
    <w:rsid w:val="00DB615C"/>
    <w:rsid w:val="00DC2947"/>
    <w:rsid w:val="00DC41D5"/>
    <w:rsid w:val="00DD0AF9"/>
    <w:rsid w:val="00DD6B8B"/>
    <w:rsid w:val="00DD7B3A"/>
    <w:rsid w:val="00DE1E9C"/>
    <w:rsid w:val="00DE705A"/>
    <w:rsid w:val="00E0091A"/>
    <w:rsid w:val="00E04A7A"/>
    <w:rsid w:val="00E1482A"/>
    <w:rsid w:val="00E15090"/>
    <w:rsid w:val="00E25051"/>
    <w:rsid w:val="00E25C64"/>
    <w:rsid w:val="00E3030D"/>
    <w:rsid w:val="00E33181"/>
    <w:rsid w:val="00E40955"/>
    <w:rsid w:val="00E44A8F"/>
    <w:rsid w:val="00E4539B"/>
    <w:rsid w:val="00E6155D"/>
    <w:rsid w:val="00E62AE9"/>
    <w:rsid w:val="00E62CCF"/>
    <w:rsid w:val="00E71A11"/>
    <w:rsid w:val="00EA3DEF"/>
    <w:rsid w:val="00EA5797"/>
    <w:rsid w:val="00ED1F4B"/>
    <w:rsid w:val="00ED3A6B"/>
    <w:rsid w:val="00EF01C9"/>
    <w:rsid w:val="00EF1628"/>
    <w:rsid w:val="00EF37AD"/>
    <w:rsid w:val="00F107DD"/>
    <w:rsid w:val="00F20056"/>
    <w:rsid w:val="00F31DE6"/>
    <w:rsid w:val="00F34840"/>
    <w:rsid w:val="00F36E91"/>
    <w:rsid w:val="00F5466B"/>
    <w:rsid w:val="00F57F2D"/>
    <w:rsid w:val="00F603F3"/>
    <w:rsid w:val="00F62BF6"/>
    <w:rsid w:val="00F87012"/>
    <w:rsid w:val="00F92B2C"/>
    <w:rsid w:val="00FA338D"/>
    <w:rsid w:val="00FB27E6"/>
    <w:rsid w:val="00FB763A"/>
    <w:rsid w:val="00FC410B"/>
    <w:rsid w:val="00FC46BB"/>
    <w:rsid w:val="00FD74CB"/>
    <w:rsid w:val="00FE4A36"/>
    <w:rsid w:val="00FF28FA"/>
    <w:rsid w:val="00FF463D"/>
    <w:rsid w:val="00FF61C7"/>
    <w:rsid w:val="00FF6945"/>
    <w:rsid w:val="00FF72A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4F99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paragraph" w:styleId="Heading1">
    <w:name w:val="heading 1"/>
    <w:next w:val="Normal"/>
    <w:link w:val="Heading1Char"/>
    <w:uiPriority w:val="9"/>
    <w:qFormat/>
    <w:rsid w:val="006C3129"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NoSpacing">
    <w:name w:val="No Spacing"/>
    <w:uiPriority w:val="1"/>
    <w:qFormat/>
    <w:rsid w:val="002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3129"/>
    <w:rPr>
      <w:rFonts w:ascii="Calibri" w:eastAsia="Calibri" w:hAnsi="Calibri" w:cs="Calibri"/>
      <w:b/>
      <w:color w:val="000000"/>
      <w:sz w:val="32"/>
      <w:lang w:eastAsia="en-GB"/>
    </w:rPr>
  </w:style>
  <w:style w:type="table" w:customStyle="1" w:styleId="TableGrid0">
    <w:name w:val="TableGrid"/>
    <w:rsid w:val="006C312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paragraph" w:styleId="Heading1">
    <w:name w:val="heading 1"/>
    <w:next w:val="Normal"/>
    <w:link w:val="Heading1Char"/>
    <w:uiPriority w:val="9"/>
    <w:qFormat/>
    <w:rsid w:val="006C3129"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NoSpacing">
    <w:name w:val="No Spacing"/>
    <w:uiPriority w:val="1"/>
    <w:qFormat/>
    <w:rsid w:val="002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3129"/>
    <w:rPr>
      <w:rFonts w:ascii="Calibri" w:eastAsia="Calibri" w:hAnsi="Calibri" w:cs="Calibri"/>
      <w:b/>
      <w:color w:val="000000"/>
      <w:sz w:val="32"/>
      <w:lang w:eastAsia="en-GB"/>
    </w:rPr>
  </w:style>
  <w:style w:type="table" w:customStyle="1" w:styleId="TableGrid0">
    <w:name w:val="TableGrid"/>
    <w:rsid w:val="006C312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E35C8A33D5543B2B9A00AF590AAAB" ma:contentTypeVersion="17" ma:contentTypeDescription="Create a new document." ma:contentTypeScope="" ma:versionID="7bba8eacfd4f299c71e2d42fb6752be6">
  <xsd:schema xmlns:xsd="http://www.w3.org/2001/XMLSchema" xmlns:xs="http://www.w3.org/2001/XMLSchema" xmlns:p="http://schemas.microsoft.com/office/2006/metadata/properties" xmlns:ns2="f90bc060-684d-4fd9-b6e0-9dcae3ec0391" xmlns:ns3="267178a5-b57a-4220-8557-3d2e73f3f380" targetNamespace="http://schemas.microsoft.com/office/2006/metadata/properties" ma:root="true" ma:fieldsID="b0c4199a359d50d471a10535268c6343" ns2:_="" ns3:_="">
    <xsd:import namespace="f90bc060-684d-4fd9-b6e0-9dcae3ec0391"/>
    <xsd:import namespace="267178a5-b57a-4220-8557-3d2e73f3f38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c060-684d-4fd9-b6e0-9dcae3ec0391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dfd691-d440-46c1-9855-79c827276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178a5-b57a-4220-8557-3d2e73f3f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c5f9c5-6f3b-40aa-8a8a-d372d81b20a4}" ma:internalName="TaxCatchAll" ma:showField="CatchAllData" ma:web="267178a5-b57a-4220-8557-3d2e73f3f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7178a5-b57a-4220-8557-3d2e73f3f380">
      <UserInfo>
        <DisplayName/>
        <AccountId xsi:nil="true"/>
        <AccountType/>
      </UserInfo>
    </SharedWithUsers>
    <UniqueSourceRef xmlns="f90bc060-684d-4fd9-b6e0-9dcae3ec0391" xsi:nil="true"/>
    <CloudMigratorOriginId xmlns="f90bc060-684d-4fd9-b6e0-9dcae3ec0391" xsi:nil="true"/>
    <FileHash xmlns="f90bc060-684d-4fd9-b6e0-9dcae3ec0391" xsi:nil="true"/>
    <lcf76f155ced4ddcb4097134ff3c332f xmlns="f90bc060-684d-4fd9-b6e0-9dcae3ec0391">
      <Terms xmlns="http://schemas.microsoft.com/office/infopath/2007/PartnerControls"/>
    </lcf76f155ced4ddcb4097134ff3c332f>
    <TaxCatchAll xmlns="267178a5-b57a-4220-8557-3d2e73f3f380" xsi:nil="true"/>
    <CloudMigratorVersion xmlns="f90bc060-684d-4fd9-b6e0-9dcae3ec0391" xsi:nil="true"/>
  </documentManagement>
</p:properties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F84DD-AB8C-4203-A747-B229E16F1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bc060-684d-4fd9-b6e0-9dcae3ec0391"/>
    <ds:schemaRef ds:uri="267178a5-b57a-4220-8557-3d2e73f3f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purl.org/dc/elements/1.1/"/>
    <ds:schemaRef ds:uri="http://schemas.microsoft.com/office/2006/metadata/properties"/>
    <ds:schemaRef ds:uri="f90bc060-684d-4fd9-b6e0-9dcae3ec0391"/>
    <ds:schemaRef ds:uri="http://purl.org/dc/terms/"/>
    <ds:schemaRef ds:uri="267178a5-b57a-4220-8557-3d2e73f3f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79F56A6D.dotm</Template>
  <TotalTime>10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Roberts</dc:creator>
  <cp:lastModifiedBy>d.moorcroft</cp:lastModifiedBy>
  <cp:revision>6</cp:revision>
  <dcterms:created xsi:type="dcterms:W3CDTF">2023-10-05T10:06:00Z</dcterms:created>
  <dcterms:modified xsi:type="dcterms:W3CDTF">2023-10-06T14:02:00Z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0x010100D79E35C8A33D5543B2B9A00AF590AAAB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2023-02-08T15:04:15Z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d01f8ca0-c98d-4f0a-bb28-4e4ea4cfaf9f</vt:lpwstr>
  </property>
  <property fmtid="{D5CDD505-2E9C-101B-9397-08002B2CF9AE}" pid="10" name="MSIP_Label_defa4170-0d19-0005-0004-bc88714345d2_ActionId">
    <vt:lpwstr>6c584d6f-a5ee-4397-94f7-615d5cc03adf</vt:lpwstr>
  </property>
  <property fmtid="{D5CDD505-2E9C-101B-9397-08002B2CF9AE}" pid="11" name="MSIP_Label_defa4170-0d19-0005-0004-bc88714345d2_ContentBits">
    <vt:lpwstr>0</vt:lpwstr>
  </property>
</Properties>
</file>