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360EE4">
            <w:pPr>
              <w:jc w:val="center"/>
              <w:rPr>
                <w:b/>
                <w:szCs w:val="24"/>
              </w:rPr>
            </w:pPr>
            <w:r>
              <w:rPr>
                <w:b/>
                <w:szCs w:val="24"/>
              </w:rPr>
              <w:t>TEACHER OF ENGLISH</w:t>
            </w:r>
          </w:p>
          <w:p w:rsidR="00385115" w:rsidRDefault="00A6659A" w:rsidP="00385115">
            <w:pPr>
              <w:jc w:val="center"/>
              <w:rPr>
                <w:b/>
              </w:rPr>
            </w:pPr>
            <w:r>
              <w:rPr>
                <w:b/>
              </w:rPr>
              <w:t xml:space="preserve">WOODCHURCH HIGH SCHOOL </w:t>
            </w:r>
          </w:p>
          <w:p w:rsidR="00A6659A" w:rsidRDefault="00451087" w:rsidP="00385115">
            <w:pPr>
              <w:jc w:val="center"/>
            </w:pPr>
            <w:r>
              <w:rPr>
                <w:b/>
              </w:rPr>
              <w:t xml:space="preserve">A CHURCH OF ENGLAND </w:t>
            </w:r>
            <w:r w:rsidR="00385115">
              <w:rPr>
                <w:b/>
              </w:rPr>
              <w:t>ACADEMY</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C8688B">
            <w:pPr>
              <w:numPr>
                <w:ilvl w:val="0"/>
                <w:numId w:val="2"/>
              </w:numPr>
              <w:rPr>
                <w:sz w:val="20"/>
              </w:rPr>
            </w:pPr>
            <w:r>
              <w:rPr>
                <w:sz w:val="20"/>
              </w:rPr>
              <w:t xml:space="preserve">Degree in </w:t>
            </w:r>
            <w:r w:rsidR="000E4F60">
              <w:rPr>
                <w:sz w:val="20"/>
              </w:rPr>
              <w:t>English</w:t>
            </w:r>
            <w:r w:rsidR="00C3258A">
              <w:rPr>
                <w:sz w:val="20"/>
              </w:rPr>
              <w:t>(</w:t>
            </w:r>
            <w:r>
              <w:rPr>
                <w:sz w:val="20"/>
              </w:rPr>
              <w:t>or related subject</w:t>
            </w:r>
            <w:r w:rsidR="00C3258A">
              <w:rPr>
                <w:sz w:val="20"/>
              </w:rPr>
              <w:t>)</w:t>
            </w:r>
          </w:p>
          <w:p w:rsidR="002F4D7C" w:rsidRDefault="002F4D7C" w:rsidP="00C8688B">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843D2E">
            <w:pPr>
              <w:rPr>
                <w:sz w:val="20"/>
              </w:rPr>
            </w:pPr>
            <w:r>
              <w:rPr>
                <w:sz w:val="20"/>
              </w:rPr>
              <w:t xml:space="preserve">F, </w:t>
            </w:r>
            <w:r w:rsidR="006D5E2B">
              <w:rPr>
                <w:sz w:val="20"/>
              </w:rPr>
              <w:t>L</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Experience</w:t>
            </w:r>
          </w:p>
        </w:tc>
        <w:tc>
          <w:tcPr>
            <w:tcW w:w="5760" w:type="dxa"/>
          </w:tcPr>
          <w:p w:rsidR="00CB1383" w:rsidRDefault="002F4D7C" w:rsidP="00C8688B">
            <w:pPr>
              <w:numPr>
                <w:ilvl w:val="0"/>
                <w:numId w:val="3"/>
              </w:numPr>
              <w:rPr>
                <w:sz w:val="20"/>
              </w:rPr>
            </w:pPr>
            <w:r>
              <w:rPr>
                <w:sz w:val="20"/>
              </w:rPr>
              <w:t>Teaching in a secondary school setting at KS3 and KS4</w:t>
            </w:r>
            <w:r w:rsidR="004A6FF6">
              <w:rPr>
                <w:sz w:val="20"/>
              </w:rPr>
              <w:t xml:space="preserve"> either whilst training or in post.</w:t>
            </w:r>
          </w:p>
        </w:tc>
        <w:tc>
          <w:tcPr>
            <w:tcW w:w="1170" w:type="dxa"/>
          </w:tcPr>
          <w:p w:rsidR="00A6659A" w:rsidRDefault="00A6659A">
            <w:pPr>
              <w:rPr>
                <w:sz w:val="20"/>
              </w:rPr>
            </w:pPr>
            <w:r>
              <w:rPr>
                <w:sz w:val="20"/>
              </w:rPr>
              <w:t>L,I</w:t>
            </w:r>
            <w:r w:rsidR="006D5E2B">
              <w:rPr>
                <w:sz w:val="20"/>
              </w:rPr>
              <w:t>,R</w:t>
            </w:r>
          </w:p>
        </w:tc>
        <w:tc>
          <w:tcPr>
            <w:tcW w:w="5760" w:type="dxa"/>
          </w:tcPr>
          <w:p w:rsidR="0078125F" w:rsidRDefault="002F4D7C" w:rsidP="00C8688B">
            <w:pPr>
              <w:numPr>
                <w:ilvl w:val="0"/>
                <w:numId w:val="3"/>
              </w:numPr>
              <w:rPr>
                <w:sz w:val="20"/>
              </w:rPr>
            </w:pPr>
            <w:r>
              <w:rPr>
                <w:sz w:val="20"/>
              </w:rPr>
              <w:t xml:space="preserve">Experience of developing programmes of work to deliver </w:t>
            </w:r>
            <w:r w:rsidR="000E4F60">
              <w:rPr>
                <w:sz w:val="20"/>
              </w:rPr>
              <w:t>English</w:t>
            </w:r>
            <w:r>
              <w:rPr>
                <w:sz w:val="20"/>
              </w:rPr>
              <w:t xml:space="preserve"> to the requirements of the National Strategy</w:t>
            </w:r>
          </w:p>
          <w:p w:rsidR="000854E1" w:rsidRDefault="000854E1" w:rsidP="00C8688B">
            <w:pPr>
              <w:numPr>
                <w:ilvl w:val="0"/>
                <w:numId w:val="3"/>
              </w:numPr>
              <w:rPr>
                <w:sz w:val="20"/>
              </w:rPr>
            </w:pPr>
            <w:r>
              <w:rPr>
                <w:sz w:val="20"/>
              </w:rPr>
              <w:t>Ability to teach KS5</w:t>
            </w:r>
          </w:p>
          <w:p w:rsidR="002F4D7C" w:rsidRDefault="002F4D7C" w:rsidP="002F4D7C">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843D2E" w:rsidRDefault="00843D2E" w:rsidP="006512CE">
            <w:pPr>
              <w:numPr>
                <w:ilvl w:val="0"/>
                <w:numId w:val="3"/>
              </w:numPr>
              <w:rPr>
                <w:sz w:val="20"/>
              </w:rPr>
            </w:pPr>
            <w:r>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6512CE" w:rsidRDefault="006512CE" w:rsidP="006512CE">
            <w:pPr>
              <w:numPr>
                <w:ilvl w:val="0"/>
                <w:numId w:val="3"/>
              </w:numPr>
              <w:rPr>
                <w:sz w:val="20"/>
              </w:rPr>
            </w:pPr>
            <w:r>
              <w:rPr>
                <w:sz w:val="20"/>
              </w:rPr>
              <w:t>Knowledge of effective use of English to deliver engaging lessons</w:t>
            </w:r>
          </w:p>
          <w:p w:rsidR="00C3258A" w:rsidRPr="006512CE" w:rsidRDefault="006512CE" w:rsidP="006512CE">
            <w:pPr>
              <w:numPr>
                <w:ilvl w:val="0"/>
                <w:numId w:val="3"/>
              </w:numPr>
              <w:rPr>
                <w:sz w:val="12"/>
                <w:szCs w:val="12"/>
              </w:rPr>
            </w:pPr>
            <w:r w:rsidRPr="006512CE">
              <w:rPr>
                <w:sz w:val="20"/>
              </w:rPr>
              <w:t>Well developed IT skills to enhance teaching</w:t>
            </w:r>
          </w:p>
          <w:p w:rsidR="00C3258A" w:rsidRPr="006512CE" w:rsidRDefault="00843D2E" w:rsidP="006512CE">
            <w:pPr>
              <w:numPr>
                <w:ilvl w:val="0"/>
                <w:numId w:val="3"/>
              </w:numPr>
              <w:rPr>
                <w:sz w:val="12"/>
                <w:szCs w:val="12"/>
              </w:rPr>
            </w:pPr>
            <w:r w:rsidRPr="006512CE">
              <w:rPr>
                <w:sz w:val="20"/>
              </w:rPr>
              <w:t>Know how to use local and national statistical information to evaluate the effectiveness of their teaching, to monitor the progress of those they teach and to raise levels of attainment.</w:t>
            </w:r>
          </w:p>
          <w:p w:rsidR="00C3258A" w:rsidRPr="006512CE" w:rsidRDefault="00843D2E" w:rsidP="006512CE">
            <w:pPr>
              <w:numPr>
                <w:ilvl w:val="0"/>
                <w:numId w:val="3"/>
              </w:numPr>
              <w:rPr>
                <w:sz w:val="12"/>
                <w:szCs w:val="12"/>
              </w:rPr>
            </w:pPr>
            <w:r w:rsidRPr="006512CE">
              <w:rPr>
                <w:sz w:val="20"/>
              </w:rPr>
              <w:t xml:space="preserve">Know how to use reports and other sources of external information related to assessment in order to provide learners with accurate and constructive feedback on </w:t>
            </w:r>
            <w:r w:rsidRPr="006512CE">
              <w:rPr>
                <w:sz w:val="20"/>
              </w:rPr>
              <w:lastRenderedPageBreak/>
              <w:t>their strengths, weaknesses, attainment, progress and areas for development, including action plans for improvement.</w:t>
            </w:r>
          </w:p>
          <w:p w:rsidR="00C3258A" w:rsidRPr="006512CE" w:rsidRDefault="00843D2E" w:rsidP="006512CE">
            <w:pPr>
              <w:numPr>
                <w:ilvl w:val="0"/>
                <w:numId w:val="3"/>
              </w:numPr>
              <w:rPr>
                <w:sz w:val="12"/>
                <w:szCs w:val="12"/>
              </w:rPr>
            </w:pPr>
            <w:r w:rsidRPr="006512CE">
              <w:rPr>
                <w:sz w:val="20"/>
              </w:rPr>
              <w:t>Have a secure knowledge and understanding of their subject/curriculum area and related pedagogy including: the contribution that their subject/curriculum area can make to cross-curricular learning; and recent relevant developments.</w:t>
            </w:r>
          </w:p>
          <w:p w:rsidR="00843D2E" w:rsidRDefault="00843D2E" w:rsidP="006512CE">
            <w:pPr>
              <w:numPr>
                <w:ilvl w:val="0"/>
                <w:numId w:val="3"/>
              </w:numPr>
              <w:rPr>
                <w:sz w:val="20"/>
              </w:rPr>
            </w:pPr>
            <w:r>
              <w:rPr>
                <w:sz w:val="20"/>
              </w:rPr>
              <w:t>Know how to make effective personalised provision for these they teach, including those for whom English is an additional language or who have special educational needs or disabilities, and how to take practical account of diversity and promote equality and inclusion in their teaching.</w:t>
            </w:r>
          </w:p>
          <w:p w:rsidR="00C3258A" w:rsidRPr="006512CE" w:rsidRDefault="00843D2E" w:rsidP="006512CE">
            <w:pPr>
              <w:numPr>
                <w:ilvl w:val="0"/>
                <w:numId w:val="3"/>
              </w:numPr>
              <w:rPr>
                <w:sz w:val="12"/>
                <w:szCs w:val="12"/>
              </w:rPr>
            </w:pPr>
            <w:r w:rsidRPr="006512CE">
              <w:rPr>
                <w:sz w:val="20"/>
              </w:rPr>
              <w:t>Plan for progression across the age and ability range they teach, designing effective learning sequences within lessons and across series of lessons informed by secure subject/curriculum knowledge.</w:t>
            </w:r>
          </w:p>
          <w:p w:rsidR="00C3258A" w:rsidRPr="006512CE" w:rsidRDefault="00843D2E" w:rsidP="006512CE">
            <w:pPr>
              <w:numPr>
                <w:ilvl w:val="0"/>
                <w:numId w:val="3"/>
              </w:numPr>
              <w:rPr>
                <w:sz w:val="12"/>
                <w:szCs w:val="12"/>
              </w:rPr>
            </w:pPr>
            <w:r w:rsidRPr="006512CE">
              <w:rPr>
                <w:sz w:val="20"/>
              </w:rPr>
              <w:t xml:space="preserve">Design opportunities for learners to develop their </w:t>
            </w:r>
            <w:r w:rsidR="00702289">
              <w:rPr>
                <w:sz w:val="20"/>
              </w:rPr>
              <w:t xml:space="preserve">SMCS, </w:t>
            </w:r>
            <w:r w:rsidRPr="006512CE">
              <w:rPr>
                <w:sz w:val="20"/>
              </w:rPr>
              <w:t>literacy, numeracy, ICT and thinking and learning skills appropriate within their phase and context.</w:t>
            </w:r>
          </w:p>
          <w:p w:rsidR="00C3258A" w:rsidRPr="006512CE" w:rsidRDefault="004A6FF6" w:rsidP="006512CE">
            <w:pPr>
              <w:numPr>
                <w:ilvl w:val="0"/>
                <w:numId w:val="3"/>
              </w:numPr>
              <w:rPr>
                <w:sz w:val="12"/>
                <w:szCs w:val="12"/>
              </w:rPr>
            </w:pPr>
            <w:r w:rsidRPr="006512CE">
              <w:rPr>
                <w:sz w:val="20"/>
              </w:rPr>
              <w:t>Good general subject knowledge</w:t>
            </w:r>
          </w:p>
          <w:p w:rsidR="00C3258A" w:rsidRPr="006512CE" w:rsidRDefault="00760B34" w:rsidP="006512CE">
            <w:pPr>
              <w:numPr>
                <w:ilvl w:val="0"/>
                <w:numId w:val="3"/>
              </w:numPr>
              <w:rPr>
                <w:sz w:val="12"/>
                <w:szCs w:val="12"/>
              </w:rPr>
            </w:pPr>
            <w:r w:rsidRPr="006512CE">
              <w:rPr>
                <w:sz w:val="20"/>
              </w:rPr>
              <w:t>Good interpersonal skills</w:t>
            </w:r>
          </w:p>
          <w:p w:rsidR="00760B34" w:rsidRDefault="00760B34" w:rsidP="006512CE">
            <w:pPr>
              <w:numPr>
                <w:ilvl w:val="0"/>
                <w:numId w:val="3"/>
              </w:numPr>
              <w:rPr>
                <w:sz w:val="20"/>
              </w:rPr>
            </w:pPr>
            <w:r>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A6659A" w:rsidRDefault="00A6659A">
            <w:pPr>
              <w:rPr>
                <w:sz w:val="20"/>
              </w:rPr>
            </w:pPr>
          </w:p>
        </w:tc>
        <w:tc>
          <w:tcPr>
            <w:tcW w:w="5760" w:type="dxa"/>
          </w:tcPr>
          <w:p w:rsidR="004A6FF6" w:rsidRDefault="004A6FF6" w:rsidP="006512CE">
            <w:pPr>
              <w:ind w:left="360"/>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Special Requirements</w:t>
            </w:r>
          </w:p>
        </w:tc>
        <w:tc>
          <w:tcPr>
            <w:tcW w:w="5760" w:type="dxa"/>
          </w:tcPr>
          <w:p w:rsidR="009930DA" w:rsidRDefault="009930DA" w:rsidP="00C8688B">
            <w:pPr>
              <w:numPr>
                <w:ilvl w:val="0"/>
                <w:numId w:val="4"/>
              </w:numPr>
              <w:rPr>
                <w:sz w:val="20"/>
              </w:rPr>
            </w:pPr>
            <w:r>
              <w:rPr>
                <w:sz w:val="20"/>
              </w:rPr>
              <w:t>Willingness to promote the Christian Ethos and values of the School.</w:t>
            </w:r>
            <w:bookmarkStart w:id="0" w:name="_GoBack"/>
            <w:bookmarkEnd w:id="0"/>
          </w:p>
          <w:p w:rsidR="00843D2E" w:rsidRDefault="00843D2E" w:rsidP="00C8688B">
            <w:pPr>
              <w:numPr>
                <w:ilvl w:val="0"/>
                <w:numId w:val="4"/>
              </w:numPr>
              <w:rPr>
                <w:sz w:val="20"/>
              </w:rPr>
            </w:pPr>
            <w:r>
              <w:rPr>
                <w:sz w:val="20"/>
              </w:rPr>
              <w:t>Know the current legal requirements, national policies and guidance on the safeguarding and promotion of the well-being of children and young people.</w:t>
            </w:r>
          </w:p>
          <w:p w:rsidR="00843D2E" w:rsidRDefault="00843D2E" w:rsidP="00C8688B">
            <w:pPr>
              <w:numPr>
                <w:ilvl w:val="0"/>
                <w:numId w:val="4"/>
              </w:numPr>
              <w:rPr>
                <w:sz w:val="20"/>
              </w:rPr>
            </w:pPr>
            <w:r>
              <w:rPr>
                <w:sz w:val="20"/>
              </w:rPr>
              <w:t>Know the local arrangement concerning the safeguarding of children and young people.</w:t>
            </w:r>
          </w:p>
          <w:p w:rsidR="002F4D7C" w:rsidRDefault="002F4D7C" w:rsidP="00C8688B">
            <w:pPr>
              <w:numPr>
                <w:ilvl w:val="0"/>
                <w:numId w:val="4"/>
              </w:numPr>
              <w:rPr>
                <w:sz w:val="20"/>
              </w:rPr>
            </w:pPr>
            <w:r>
              <w:rPr>
                <w:sz w:val="20"/>
              </w:rPr>
              <w:t>Excellent communication skills</w:t>
            </w:r>
          </w:p>
          <w:p w:rsidR="002F4D7C" w:rsidRDefault="002F4D7C" w:rsidP="00C8688B">
            <w:pPr>
              <w:numPr>
                <w:ilvl w:val="0"/>
                <w:numId w:val="4"/>
              </w:numPr>
              <w:rPr>
                <w:sz w:val="20"/>
              </w:rPr>
            </w:pPr>
            <w:r>
              <w:rPr>
                <w:sz w:val="20"/>
              </w:rPr>
              <w:t>Good Team Player</w:t>
            </w:r>
          </w:p>
          <w:p w:rsidR="002F4D7C" w:rsidRDefault="002F4D7C" w:rsidP="00C8688B">
            <w:pPr>
              <w:numPr>
                <w:ilvl w:val="0"/>
                <w:numId w:val="4"/>
              </w:numPr>
              <w:rPr>
                <w:sz w:val="20"/>
              </w:rPr>
            </w:pPr>
            <w:r>
              <w:rPr>
                <w:sz w:val="20"/>
              </w:rPr>
              <w:t>Stamina, resilience and optimism</w:t>
            </w:r>
          </w:p>
          <w:p w:rsidR="002F4D7C" w:rsidRDefault="002F4D7C" w:rsidP="00C8688B">
            <w:pPr>
              <w:numPr>
                <w:ilvl w:val="0"/>
                <w:numId w:val="4"/>
              </w:numPr>
              <w:rPr>
                <w:sz w:val="20"/>
              </w:rPr>
            </w:pPr>
            <w:r>
              <w:rPr>
                <w:sz w:val="20"/>
              </w:rPr>
              <w:t>Loyalty</w:t>
            </w:r>
          </w:p>
          <w:p w:rsidR="00760B34" w:rsidRDefault="00760B34" w:rsidP="00C8688B">
            <w:pPr>
              <w:numPr>
                <w:ilvl w:val="0"/>
                <w:numId w:val="4"/>
              </w:numPr>
              <w:rPr>
                <w:sz w:val="20"/>
              </w:rPr>
            </w:pPr>
            <w:r>
              <w:rPr>
                <w:sz w:val="20"/>
              </w:rPr>
              <w:t>Sense of Humour</w:t>
            </w:r>
          </w:p>
        </w:tc>
        <w:tc>
          <w:tcPr>
            <w:tcW w:w="1170" w:type="dxa"/>
          </w:tcPr>
          <w:p w:rsidR="00A6659A" w:rsidRDefault="00843D2E">
            <w:pPr>
              <w:rPr>
                <w:sz w:val="20"/>
              </w:rPr>
            </w:pPr>
            <w:r>
              <w:rPr>
                <w:sz w:val="20"/>
              </w:rPr>
              <w:t>L,</w:t>
            </w:r>
            <w:r w:rsidR="00A6659A">
              <w:rPr>
                <w:sz w:val="20"/>
              </w:rPr>
              <w:t>I</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F=FORM</w:t>
      </w:r>
      <w:proofErr w:type="gramStart"/>
      <w:r>
        <w:rPr>
          <w:sz w:val="18"/>
        </w:rPr>
        <w:t>,  L</w:t>
      </w:r>
      <w:proofErr w:type="gramEnd"/>
      <w:r>
        <w:rPr>
          <w:sz w:val="18"/>
        </w:rPr>
        <w:t>=LETTER,  I=INTERVIEW,  R=REFERENCE</w:t>
      </w:r>
    </w:p>
    <w:sectPr w:rsidR="00A6659A" w:rsidSect="00FD4142">
      <w:headerReference w:type="even" r:id="rId7"/>
      <w:headerReference w:type="default" r:id="rId8"/>
      <w:footerReference w:type="even" r:id="rId9"/>
      <w:footerReference w:type="default" r:id="rId10"/>
      <w:headerReference w:type="first" r:id="rId11"/>
      <w:footerReference w:type="first" r:id="rId12"/>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E0" w:rsidRDefault="003A75E0">
      <w:r>
        <w:separator/>
      </w:r>
    </w:p>
  </w:endnote>
  <w:endnote w:type="continuationSeparator" w:id="0">
    <w:p w:rsidR="003A75E0" w:rsidRDefault="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E0" w:rsidRDefault="003A7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E0" w:rsidRDefault="00A77848">
    <w:pPr>
      <w:pStyle w:val="Footer"/>
      <w:rPr>
        <w:sz w:val="18"/>
      </w:rPr>
    </w:pPr>
    <w:r>
      <w:rPr>
        <w:sz w:val="18"/>
        <w:lang w:val="en-US"/>
      </w:rPr>
      <w:fldChar w:fldCharType="begin"/>
    </w:r>
    <w:r w:rsidR="003A75E0">
      <w:rPr>
        <w:sz w:val="18"/>
        <w:lang w:val="en-US"/>
      </w:rPr>
      <w:instrText xml:space="preserve"> FILENAME \p </w:instrText>
    </w:r>
    <w:r>
      <w:rPr>
        <w:sz w:val="18"/>
        <w:lang w:val="en-US"/>
      </w:rPr>
      <w:fldChar w:fldCharType="separate"/>
    </w:r>
    <w:r w:rsidR="00FE17D1">
      <w:rPr>
        <w:noProof/>
        <w:sz w:val="18"/>
        <w:lang w:val="en-US"/>
      </w:rPr>
      <w:t>T:\Doc Share\Personnel &amp; Finance - CONF\Personnel - Sue\Job Descriptions Plus\M23's\M23 - English Teacher.docx</w:t>
    </w:r>
    <w:r>
      <w:rPr>
        <w:sz w:val="18"/>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E0" w:rsidRDefault="003A7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E0" w:rsidRDefault="003A75E0">
      <w:r>
        <w:separator/>
      </w:r>
    </w:p>
  </w:footnote>
  <w:footnote w:type="continuationSeparator" w:id="0">
    <w:p w:rsidR="003A75E0" w:rsidRDefault="003A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E0" w:rsidRDefault="003A7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E0" w:rsidRDefault="003A7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E0" w:rsidRDefault="003A7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40106"/>
    <w:multiLevelType w:val="hybridMultilevel"/>
    <w:tmpl w:val="D05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1504166"/>
    <w:multiLevelType w:val="hybridMultilevel"/>
    <w:tmpl w:val="DF00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62A05"/>
    <w:multiLevelType w:val="hybridMultilevel"/>
    <w:tmpl w:val="562A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07AD2"/>
    <w:multiLevelType w:val="hybridMultilevel"/>
    <w:tmpl w:val="382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D8"/>
    <w:rsid w:val="000322DA"/>
    <w:rsid w:val="00052B4A"/>
    <w:rsid w:val="00074638"/>
    <w:rsid w:val="000854E1"/>
    <w:rsid w:val="0009225A"/>
    <w:rsid w:val="000E4F60"/>
    <w:rsid w:val="00111B5C"/>
    <w:rsid w:val="00112566"/>
    <w:rsid w:val="001819C8"/>
    <w:rsid w:val="002062BC"/>
    <w:rsid w:val="00206318"/>
    <w:rsid w:val="002378B9"/>
    <w:rsid w:val="002F4D7C"/>
    <w:rsid w:val="002F5BFD"/>
    <w:rsid w:val="0031335E"/>
    <w:rsid w:val="00321BC9"/>
    <w:rsid w:val="00360EE4"/>
    <w:rsid w:val="00366495"/>
    <w:rsid w:val="00385115"/>
    <w:rsid w:val="003A75E0"/>
    <w:rsid w:val="003D2BD7"/>
    <w:rsid w:val="003D65C5"/>
    <w:rsid w:val="00437FD8"/>
    <w:rsid w:val="00442D37"/>
    <w:rsid w:val="00451087"/>
    <w:rsid w:val="00457864"/>
    <w:rsid w:val="0046252E"/>
    <w:rsid w:val="004A6FF6"/>
    <w:rsid w:val="004D6FE5"/>
    <w:rsid w:val="005116D2"/>
    <w:rsid w:val="005147C8"/>
    <w:rsid w:val="0053461B"/>
    <w:rsid w:val="00536D4F"/>
    <w:rsid w:val="00537BB9"/>
    <w:rsid w:val="00582D7E"/>
    <w:rsid w:val="005A5772"/>
    <w:rsid w:val="005C637B"/>
    <w:rsid w:val="0060578B"/>
    <w:rsid w:val="006508BB"/>
    <w:rsid w:val="006512CE"/>
    <w:rsid w:val="006A69BB"/>
    <w:rsid w:val="006B0BC8"/>
    <w:rsid w:val="006D5E2B"/>
    <w:rsid w:val="00702289"/>
    <w:rsid w:val="00760B34"/>
    <w:rsid w:val="00771B24"/>
    <w:rsid w:val="0078125F"/>
    <w:rsid w:val="00843D2E"/>
    <w:rsid w:val="00846E60"/>
    <w:rsid w:val="00862174"/>
    <w:rsid w:val="00881654"/>
    <w:rsid w:val="008854C1"/>
    <w:rsid w:val="008B5C0B"/>
    <w:rsid w:val="008F16F1"/>
    <w:rsid w:val="009351F3"/>
    <w:rsid w:val="00935FBE"/>
    <w:rsid w:val="00956B3E"/>
    <w:rsid w:val="009613C1"/>
    <w:rsid w:val="009930DA"/>
    <w:rsid w:val="009E337F"/>
    <w:rsid w:val="009F335C"/>
    <w:rsid w:val="009F4783"/>
    <w:rsid w:val="00A00396"/>
    <w:rsid w:val="00A31106"/>
    <w:rsid w:val="00A6659A"/>
    <w:rsid w:val="00A77848"/>
    <w:rsid w:val="00AE0FF8"/>
    <w:rsid w:val="00B01EFD"/>
    <w:rsid w:val="00BA469B"/>
    <w:rsid w:val="00C3258A"/>
    <w:rsid w:val="00C430C5"/>
    <w:rsid w:val="00C8688B"/>
    <w:rsid w:val="00C91210"/>
    <w:rsid w:val="00C97893"/>
    <w:rsid w:val="00CB1383"/>
    <w:rsid w:val="00CB3A7D"/>
    <w:rsid w:val="00CC4B63"/>
    <w:rsid w:val="00CE5C71"/>
    <w:rsid w:val="00CF79CD"/>
    <w:rsid w:val="00D95CAB"/>
    <w:rsid w:val="00DB156C"/>
    <w:rsid w:val="00DC1EBC"/>
    <w:rsid w:val="00DD185F"/>
    <w:rsid w:val="00DF39C2"/>
    <w:rsid w:val="00DF5116"/>
    <w:rsid w:val="00E25379"/>
    <w:rsid w:val="00E450A4"/>
    <w:rsid w:val="00E62F9C"/>
    <w:rsid w:val="00E6437E"/>
    <w:rsid w:val="00E76C60"/>
    <w:rsid w:val="00EA6395"/>
    <w:rsid w:val="00ED72AD"/>
    <w:rsid w:val="00FD4142"/>
    <w:rsid w:val="00FE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44988E-ECAB-48BF-B888-9E1F6FE0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4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142"/>
    <w:pPr>
      <w:tabs>
        <w:tab w:val="center" w:pos="4153"/>
        <w:tab w:val="right" w:pos="8306"/>
      </w:tabs>
    </w:pPr>
  </w:style>
  <w:style w:type="paragraph" w:styleId="Footer">
    <w:name w:val="footer"/>
    <w:basedOn w:val="Normal"/>
    <w:rsid w:val="00FD4142"/>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93309D5F</Template>
  <TotalTime>38</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Williams Adele (Staff)</cp:lastModifiedBy>
  <cp:revision>15</cp:revision>
  <cp:lastPrinted>2012-10-29T14:59:00Z</cp:lastPrinted>
  <dcterms:created xsi:type="dcterms:W3CDTF">2011-04-11T09:08:00Z</dcterms:created>
  <dcterms:modified xsi:type="dcterms:W3CDTF">2017-03-06T09:01:00Z</dcterms:modified>
</cp:coreProperties>
</file>