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249" w:rsidRDefault="00041249" w:rsidP="00041249">
      <w:pPr>
        <w:jc w:val="center"/>
        <w:rPr>
          <w:b/>
          <w:sz w:val="36"/>
          <w:szCs w:val="36"/>
        </w:rPr>
      </w:pPr>
      <w:r w:rsidRPr="0001433D">
        <w:rPr>
          <w:rFonts w:ascii="Arial" w:hAnsi="Arial" w:cs="Arial"/>
          <w:b/>
          <w:noProof/>
          <w:sz w:val="32"/>
        </w:rPr>
        <w:drawing>
          <wp:inline distT="0" distB="0" distL="0" distR="0">
            <wp:extent cx="14192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657225"/>
                    </a:xfrm>
                    <a:prstGeom prst="rect">
                      <a:avLst/>
                    </a:prstGeom>
                    <a:noFill/>
                    <a:ln>
                      <a:noFill/>
                    </a:ln>
                  </pic:spPr>
                </pic:pic>
              </a:graphicData>
            </a:graphic>
          </wp:inline>
        </w:drawing>
      </w:r>
    </w:p>
    <w:p w:rsidR="00041249" w:rsidRDefault="00041249" w:rsidP="00041249">
      <w:pPr>
        <w:jc w:val="center"/>
        <w:rPr>
          <w:b/>
        </w:rPr>
      </w:pPr>
    </w:p>
    <w:p w:rsidR="00041249" w:rsidRDefault="00041249" w:rsidP="00041249">
      <w:pPr>
        <w:jc w:val="center"/>
        <w:rPr>
          <w:rFonts w:cs="Calibri"/>
          <w:sz w:val="28"/>
          <w:szCs w:val="28"/>
        </w:rPr>
      </w:pPr>
      <w:r w:rsidRPr="00891A60">
        <w:rPr>
          <w:rFonts w:cs="Calibri"/>
          <w:sz w:val="28"/>
          <w:szCs w:val="28"/>
        </w:rPr>
        <w:t>51 FINCHALE ROAD, ABBEY WOOD, SE2 9PX</w:t>
      </w:r>
    </w:p>
    <w:p w:rsidR="00041249" w:rsidRPr="00917DE7" w:rsidRDefault="00041249" w:rsidP="00041249">
      <w:pPr>
        <w:jc w:val="center"/>
        <w:rPr>
          <w:rFonts w:cs="Calibri"/>
          <w:sz w:val="28"/>
          <w:szCs w:val="28"/>
        </w:rPr>
      </w:pPr>
    </w:p>
    <w:p w:rsidR="00041249" w:rsidRPr="00891A60" w:rsidRDefault="00041249" w:rsidP="00041249">
      <w:pPr>
        <w:rPr>
          <w:rFonts w:cs="Calibri"/>
          <w:b/>
          <w:sz w:val="36"/>
          <w:szCs w:val="36"/>
        </w:rPr>
      </w:pPr>
      <w:r w:rsidRPr="00891A60">
        <w:rPr>
          <w:rFonts w:cs="Calibri"/>
          <w:b/>
          <w:sz w:val="36"/>
          <w:szCs w:val="36"/>
        </w:rPr>
        <w:t>Job Description for the post of Principal</w:t>
      </w:r>
    </w:p>
    <w:p w:rsidR="00041249" w:rsidRPr="00891A60" w:rsidRDefault="00041249" w:rsidP="00041249">
      <w:pPr>
        <w:rPr>
          <w:rFonts w:cs="Calibri"/>
        </w:rPr>
      </w:pPr>
    </w:p>
    <w:p w:rsidR="00041249" w:rsidRPr="00891A60" w:rsidRDefault="00041249" w:rsidP="00041249">
      <w:pPr>
        <w:rPr>
          <w:rFonts w:cs="Calibri"/>
          <w:b/>
        </w:rPr>
      </w:pPr>
      <w:r w:rsidRPr="00891A60">
        <w:rPr>
          <w:rFonts w:cs="Calibri"/>
          <w:b/>
        </w:rPr>
        <w:t>INTRODUCTION</w:t>
      </w:r>
    </w:p>
    <w:p w:rsidR="00041249" w:rsidRPr="00891A60" w:rsidRDefault="00041249" w:rsidP="00041249">
      <w:pPr>
        <w:rPr>
          <w:rFonts w:cs="Calibri"/>
        </w:rPr>
      </w:pPr>
    </w:p>
    <w:p w:rsidR="00041249" w:rsidRPr="00891A60" w:rsidRDefault="00041249" w:rsidP="00041249">
      <w:pPr>
        <w:jc w:val="both"/>
        <w:rPr>
          <w:rFonts w:cs="Calibri"/>
        </w:rPr>
      </w:pPr>
      <w:r>
        <w:rPr>
          <w:rFonts w:cs="Calibri"/>
        </w:rPr>
        <w:t>St Paul’s Academy’s</w:t>
      </w:r>
      <w:r w:rsidRPr="00891A60">
        <w:rPr>
          <w:rFonts w:cs="Calibri"/>
        </w:rPr>
        <w:t xml:space="preserve"> Instrument of Government states that it is part of the Catholic Church and is to be conducted as a Catholic school in accordance with Canon Law, the teachings of the Roman Catholic Church and the Trust Deed of the Archdiocese of Southwark.  At all times the Academy is to serve as a witness to the Catholic Faith in Our Lord Jesus Christ.</w:t>
      </w:r>
    </w:p>
    <w:p w:rsidR="00041249" w:rsidRPr="00891A60" w:rsidRDefault="00041249" w:rsidP="00041249">
      <w:pPr>
        <w:jc w:val="both"/>
        <w:rPr>
          <w:rFonts w:cs="Calibri"/>
        </w:rPr>
      </w:pPr>
    </w:p>
    <w:p w:rsidR="00041249" w:rsidRPr="00891A60" w:rsidRDefault="00041249" w:rsidP="00041249">
      <w:pPr>
        <w:jc w:val="both"/>
        <w:rPr>
          <w:rFonts w:cs="Calibri"/>
        </w:rPr>
      </w:pPr>
      <w:r w:rsidRPr="00891A60">
        <w:rPr>
          <w:rFonts w:cs="Calibri"/>
        </w:rPr>
        <w:t>The core purpose of the Principal of any school is to provide professional leadership and management.  In our Catholic schools, that professional leadership is provided in the context of a community rooted in the Catholic Faith recognising a joint responsibility across all schools.  Thus it is an essential requirement that applicants have a strong, personal faith and recognise the opportunities and challenges facing Catholic education as a vibrant part of the mission of the Church in education.  The governing body and the Archdiocese acknowledge the importance of the role of the Catholic Principal and will actively offer long term support, encouragement, affirmation and realistic challenge to the successful candidate.</w:t>
      </w:r>
    </w:p>
    <w:p w:rsidR="00041249" w:rsidRPr="00891A60" w:rsidRDefault="00041249" w:rsidP="00041249">
      <w:pPr>
        <w:rPr>
          <w:rFonts w:cs="Calibri"/>
        </w:rPr>
      </w:pPr>
    </w:p>
    <w:p w:rsidR="00041249" w:rsidRPr="00891A60" w:rsidRDefault="00041249" w:rsidP="00041249">
      <w:pPr>
        <w:rPr>
          <w:rFonts w:cs="Calibri"/>
          <w:b/>
        </w:rPr>
      </w:pPr>
      <w:r w:rsidRPr="00891A60">
        <w:rPr>
          <w:rFonts w:cs="Calibri"/>
          <w:b/>
        </w:rPr>
        <w:t>THE CORE PURPOSE OF THE PRINCIPAL</w:t>
      </w:r>
    </w:p>
    <w:p w:rsidR="00041249" w:rsidRPr="00891A60" w:rsidRDefault="00041249" w:rsidP="00041249">
      <w:pPr>
        <w:rPr>
          <w:rFonts w:cs="Calibri"/>
        </w:rPr>
      </w:pPr>
    </w:p>
    <w:p w:rsidR="00041249" w:rsidRPr="00891A60" w:rsidRDefault="00041249" w:rsidP="00041249">
      <w:pPr>
        <w:jc w:val="both"/>
        <w:rPr>
          <w:rFonts w:cs="Calibri"/>
        </w:rPr>
      </w:pPr>
      <w:r w:rsidRPr="00891A60">
        <w:rPr>
          <w:rFonts w:cs="Calibri"/>
        </w:rPr>
        <w:t>The core purpose of the principal is to provide professional leadership and management for a school. This will promote a secure foundation from which to achieve high standards in all areas of the school’s work. To gain this success a principal must establish high quality education by effectively managing teaching and learning and using personalised learning to realise the potential of all students. Principals are required to establish a culture that promotes excellence, equality and high expectations of all students.  The principal is the leading professional in the school.  Accountable to the governing body, the principal provides vision, leadership and direction for the school and ensures that it is managed and organised to meet its aims and targets. The principal,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rsidR="00041249" w:rsidRPr="00891A60" w:rsidRDefault="00041249" w:rsidP="00041249">
      <w:pPr>
        <w:jc w:val="both"/>
        <w:rPr>
          <w:rFonts w:cs="Calibri"/>
        </w:rPr>
      </w:pPr>
    </w:p>
    <w:p w:rsidR="00041249" w:rsidRPr="00891A60" w:rsidRDefault="00041249" w:rsidP="00041249">
      <w:pPr>
        <w:jc w:val="both"/>
        <w:rPr>
          <w:rFonts w:cs="Calibri"/>
        </w:rPr>
      </w:pPr>
      <w:r w:rsidRPr="00891A60">
        <w:rPr>
          <w:rFonts w:cs="Calibri"/>
        </w:rPr>
        <w:t>The principal, working with and through others, secures the commitment of the wider community to the school by developing and maintaining effective partnerships with, for example, schools, other services and agencies for children, the LA, higher education institutions and employers. Through such partnerships and other activities, principals play a key role in contributing to the development of the education system as a whole and collaborating with others to raise standards locally.   The principal is responsible for creating a productive learning environment, which is engaging and fulfilling for all students.</w:t>
      </w:r>
    </w:p>
    <w:p w:rsidR="00041249" w:rsidRPr="00891A60" w:rsidRDefault="00041249" w:rsidP="00041249">
      <w:pPr>
        <w:rPr>
          <w:rFonts w:cs="Calibri"/>
        </w:rPr>
      </w:pPr>
    </w:p>
    <w:p w:rsidR="00041249" w:rsidRPr="00891A60" w:rsidRDefault="00041249" w:rsidP="00041249">
      <w:pPr>
        <w:rPr>
          <w:rFonts w:cs="Calibri"/>
        </w:rPr>
      </w:pPr>
      <w:r w:rsidRPr="00891A60">
        <w:rPr>
          <w:rFonts w:cs="Calibri"/>
        </w:rPr>
        <w:t xml:space="preserve">National Standards of </w:t>
      </w:r>
      <w:proofErr w:type="spellStart"/>
      <w:r w:rsidRPr="00891A60">
        <w:rPr>
          <w:rFonts w:cs="Calibri"/>
        </w:rPr>
        <w:t>Headteachers</w:t>
      </w:r>
      <w:proofErr w:type="spellEnd"/>
      <w:r w:rsidRPr="00891A60">
        <w:rPr>
          <w:rFonts w:cs="Calibri"/>
        </w:rPr>
        <w:t>,</w:t>
      </w:r>
    </w:p>
    <w:p w:rsidR="00041249" w:rsidRPr="00891A60" w:rsidRDefault="00041249" w:rsidP="00041249">
      <w:pPr>
        <w:rPr>
          <w:rFonts w:cs="Calibri"/>
        </w:rPr>
      </w:pPr>
      <w:r w:rsidRPr="00891A60">
        <w:rPr>
          <w:rFonts w:cs="Calibri"/>
        </w:rPr>
        <w:t>October 2004</w:t>
      </w:r>
    </w:p>
    <w:p w:rsidR="00041249" w:rsidRDefault="00041249" w:rsidP="00041249">
      <w:pPr>
        <w:rPr>
          <w:rFonts w:cs="Calibri"/>
        </w:rPr>
      </w:pPr>
    </w:p>
    <w:p w:rsidR="00041249" w:rsidRDefault="00041249" w:rsidP="00041249">
      <w:pPr>
        <w:rPr>
          <w:rFonts w:cs="Calibri"/>
        </w:rPr>
      </w:pPr>
    </w:p>
    <w:p w:rsidR="00041249" w:rsidRDefault="00041249" w:rsidP="00041249">
      <w:pPr>
        <w:rPr>
          <w:rFonts w:cs="Calibri"/>
        </w:rPr>
      </w:pPr>
    </w:p>
    <w:p w:rsidR="00041249" w:rsidRPr="00891A60" w:rsidRDefault="00041249" w:rsidP="00041249">
      <w:pPr>
        <w:rPr>
          <w:rFonts w:cs="Calibri"/>
        </w:rPr>
      </w:pPr>
    </w:p>
    <w:p w:rsidR="00041249" w:rsidRPr="00891A60" w:rsidRDefault="00041249" w:rsidP="00041249">
      <w:pPr>
        <w:jc w:val="both"/>
        <w:rPr>
          <w:rFonts w:cs="Calibri"/>
        </w:rPr>
      </w:pPr>
      <w:r w:rsidRPr="00891A60">
        <w:rPr>
          <w:rFonts w:cs="Calibri"/>
        </w:rPr>
        <w:t>This appointment is with the governing body of the school under the terms of the Catholic Education Service contract to be signed.  The governing body will appoint a practising Catholic who can show by example and from experience that he or she will ensure that the school is distinctively Catholic in all aspects.  The appointment is subject to the current conditions of service for Principals contained in the School Teachers’ Pay and Conditions document and other current education and employment legislation.  In carrying out his/her duties the principal shall consult, when appropriate: the Archdiocese, the Local Authority, the staff o</w:t>
      </w:r>
      <w:r>
        <w:rPr>
          <w:rFonts w:cs="Calibri"/>
        </w:rPr>
        <w:t>f the school, the parents and the</w:t>
      </w:r>
      <w:r w:rsidRPr="00891A60">
        <w:rPr>
          <w:rFonts w:cs="Calibri"/>
        </w:rPr>
        <w:t xml:space="preserve"> students, the parishes served by the school and other local Catholic schools where necessary.</w:t>
      </w:r>
    </w:p>
    <w:p w:rsidR="00041249" w:rsidRPr="00891A60" w:rsidRDefault="00041249" w:rsidP="00041249">
      <w:pPr>
        <w:rPr>
          <w:rFonts w:cs="Calibri"/>
        </w:rPr>
      </w:pPr>
    </w:p>
    <w:p w:rsidR="00041249" w:rsidRPr="00891A60" w:rsidRDefault="00041249" w:rsidP="00041249">
      <w:pPr>
        <w:rPr>
          <w:rFonts w:cs="Calibri"/>
          <w:b/>
        </w:rPr>
      </w:pPr>
      <w:r w:rsidRPr="00891A60">
        <w:rPr>
          <w:rFonts w:cs="Calibri"/>
          <w:b/>
        </w:rPr>
        <w:t>SHAPING THE FUTURE</w:t>
      </w:r>
    </w:p>
    <w:p w:rsidR="00041249" w:rsidRPr="00891A60" w:rsidRDefault="00041249" w:rsidP="00041249">
      <w:pPr>
        <w:rPr>
          <w:rFonts w:cs="Calibri"/>
        </w:rPr>
      </w:pPr>
    </w:p>
    <w:p w:rsidR="00041249" w:rsidRPr="00891A60" w:rsidRDefault="00041249" w:rsidP="00041249">
      <w:pPr>
        <w:jc w:val="both"/>
        <w:rPr>
          <w:rFonts w:cs="Calibri"/>
        </w:rPr>
      </w:pPr>
      <w:r w:rsidRPr="00891A60">
        <w:rPr>
          <w:rFonts w:cs="Calibri"/>
        </w:rPr>
        <w:t>The strategic direction and development of the school stems from the educational mission of the Church, which is reflected in the school’s Mission Statements and Improvement Plans.</w:t>
      </w:r>
    </w:p>
    <w:p w:rsidR="00041249" w:rsidRPr="00891A60" w:rsidRDefault="00041249" w:rsidP="00041249">
      <w:pPr>
        <w:rPr>
          <w:rFonts w:cs="Calibri"/>
        </w:rPr>
      </w:pPr>
    </w:p>
    <w:p w:rsidR="00041249" w:rsidRPr="00891A60" w:rsidRDefault="00041249" w:rsidP="00041249">
      <w:pPr>
        <w:rPr>
          <w:rFonts w:cs="Calibri"/>
          <w:b/>
        </w:rPr>
      </w:pPr>
      <w:r w:rsidRPr="00891A60">
        <w:rPr>
          <w:rFonts w:cs="Calibri"/>
          <w:b/>
        </w:rPr>
        <w:t>Main Tasks/Actions</w:t>
      </w:r>
    </w:p>
    <w:p w:rsidR="00041249" w:rsidRPr="00891A60" w:rsidRDefault="00041249" w:rsidP="00041249">
      <w:pPr>
        <w:rPr>
          <w:rFonts w:cs="Calibri"/>
        </w:rPr>
      </w:pPr>
    </w:p>
    <w:p w:rsidR="00041249" w:rsidRPr="00891A60" w:rsidRDefault="00041249" w:rsidP="00041249">
      <w:pPr>
        <w:numPr>
          <w:ilvl w:val="0"/>
          <w:numId w:val="1"/>
        </w:numPr>
        <w:jc w:val="both"/>
        <w:rPr>
          <w:rFonts w:cs="Calibri"/>
        </w:rPr>
      </w:pPr>
      <w:r w:rsidRPr="00891A60">
        <w:rPr>
          <w:rFonts w:cs="Calibri"/>
        </w:rPr>
        <w:t>To ensure the Catholic vision for the school is clearly articulated, shared, understood and acted upon effectively by all</w:t>
      </w:r>
    </w:p>
    <w:p w:rsidR="00041249" w:rsidRPr="00891A60" w:rsidRDefault="00041249" w:rsidP="00041249">
      <w:pPr>
        <w:numPr>
          <w:ilvl w:val="0"/>
          <w:numId w:val="1"/>
        </w:numPr>
        <w:jc w:val="both"/>
        <w:rPr>
          <w:rFonts w:cs="Calibri"/>
        </w:rPr>
      </w:pPr>
      <w:r w:rsidRPr="00891A60">
        <w:rPr>
          <w:rFonts w:cs="Calibri"/>
        </w:rPr>
        <w:t>To work within the school community to translate the vision into agreed objectives and operational plans that will promote and sustain school improvement</w:t>
      </w:r>
    </w:p>
    <w:p w:rsidR="00041249" w:rsidRPr="00891A60" w:rsidRDefault="00041249" w:rsidP="00041249">
      <w:pPr>
        <w:numPr>
          <w:ilvl w:val="0"/>
          <w:numId w:val="1"/>
        </w:numPr>
        <w:jc w:val="both"/>
        <w:rPr>
          <w:rFonts w:cs="Calibri"/>
        </w:rPr>
      </w:pPr>
      <w:r w:rsidRPr="00891A60">
        <w:rPr>
          <w:rFonts w:cs="Calibri"/>
        </w:rPr>
        <w:t>To demonstrate the vision and values in everyday work and practice</w:t>
      </w:r>
    </w:p>
    <w:p w:rsidR="00041249" w:rsidRPr="00891A60" w:rsidRDefault="00041249" w:rsidP="00041249">
      <w:pPr>
        <w:numPr>
          <w:ilvl w:val="0"/>
          <w:numId w:val="1"/>
        </w:numPr>
        <w:jc w:val="both"/>
        <w:rPr>
          <w:rFonts w:cs="Calibri"/>
        </w:rPr>
      </w:pPr>
      <w:r w:rsidRPr="00891A60">
        <w:rPr>
          <w:rFonts w:cs="Calibri"/>
        </w:rPr>
        <w:t>To motive and work with others to create a shared culture and positive climate that reflects the mission of the Church in education</w:t>
      </w:r>
    </w:p>
    <w:p w:rsidR="00041249" w:rsidRPr="00891A60" w:rsidRDefault="00041249" w:rsidP="00041249">
      <w:pPr>
        <w:numPr>
          <w:ilvl w:val="0"/>
          <w:numId w:val="1"/>
        </w:numPr>
        <w:jc w:val="both"/>
        <w:rPr>
          <w:rFonts w:cs="Calibri"/>
        </w:rPr>
      </w:pPr>
      <w:r w:rsidRPr="00891A60">
        <w:rPr>
          <w:rFonts w:cs="Calibri"/>
        </w:rPr>
        <w:t>To ensure creativity, innovation and the use of appropriate new technologies to achieve excellence and nurture human wholeness</w:t>
      </w:r>
    </w:p>
    <w:p w:rsidR="00041249" w:rsidRPr="00891A60" w:rsidRDefault="00041249" w:rsidP="00041249">
      <w:pPr>
        <w:numPr>
          <w:ilvl w:val="0"/>
          <w:numId w:val="1"/>
        </w:numPr>
        <w:jc w:val="both"/>
        <w:rPr>
          <w:rFonts w:cs="Calibri"/>
        </w:rPr>
      </w:pPr>
      <w:r w:rsidRPr="00891A60">
        <w:rPr>
          <w:rFonts w:cs="Calibri"/>
        </w:rPr>
        <w:t>To ensure that strategic planning takes account of the diversity, values and experiences of the school and the community at large and the mission of the Church in education</w:t>
      </w:r>
    </w:p>
    <w:p w:rsidR="00041249" w:rsidRPr="00891A60" w:rsidRDefault="00041249" w:rsidP="00041249">
      <w:pPr>
        <w:rPr>
          <w:rFonts w:cs="Calibri"/>
        </w:rPr>
      </w:pPr>
    </w:p>
    <w:p w:rsidR="00041249" w:rsidRPr="00891A60" w:rsidRDefault="00041249" w:rsidP="00041249">
      <w:pPr>
        <w:rPr>
          <w:rFonts w:cs="Calibri"/>
          <w:b/>
        </w:rPr>
      </w:pPr>
      <w:r w:rsidRPr="00891A60">
        <w:rPr>
          <w:rFonts w:cs="Calibri"/>
          <w:b/>
        </w:rPr>
        <w:t>LEADING LEARNING AND TEACHING</w:t>
      </w:r>
    </w:p>
    <w:p w:rsidR="00041249" w:rsidRPr="00891A60" w:rsidRDefault="00041249" w:rsidP="00041249">
      <w:pPr>
        <w:rPr>
          <w:rFonts w:cs="Calibri"/>
        </w:rPr>
      </w:pPr>
    </w:p>
    <w:p w:rsidR="00041249" w:rsidRPr="00891A60" w:rsidRDefault="00041249" w:rsidP="00041249">
      <w:pPr>
        <w:jc w:val="both"/>
        <w:rPr>
          <w:rFonts w:cs="Calibri"/>
        </w:rPr>
      </w:pPr>
      <w:r w:rsidRPr="00891A60">
        <w:rPr>
          <w:rFonts w:cs="Calibri"/>
        </w:rPr>
        <w:t>In a Catholic school, the search for excellence is given expression in learning and teaching which responds to the needs and aspirations of its students and acknowledges their individual work as made in the image and likeness of God.</w:t>
      </w:r>
    </w:p>
    <w:p w:rsidR="00041249" w:rsidRDefault="00041249" w:rsidP="00041249">
      <w:pPr>
        <w:rPr>
          <w:rFonts w:cs="Calibri"/>
          <w:b/>
        </w:rPr>
      </w:pPr>
    </w:p>
    <w:p w:rsidR="00041249" w:rsidRDefault="00041249" w:rsidP="00041249">
      <w:pPr>
        <w:rPr>
          <w:rFonts w:cs="Calibri"/>
          <w:b/>
        </w:rPr>
      </w:pPr>
    </w:p>
    <w:p w:rsidR="00041249" w:rsidRPr="00891A60" w:rsidRDefault="00041249" w:rsidP="00041249">
      <w:pPr>
        <w:rPr>
          <w:rFonts w:cs="Calibri"/>
          <w:b/>
        </w:rPr>
      </w:pPr>
      <w:r w:rsidRPr="00891A60">
        <w:rPr>
          <w:rFonts w:cs="Calibri"/>
          <w:b/>
        </w:rPr>
        <w:t>Main Tasks/Actions</w:t>
      </w:r>
    </w:p>
    <w:p w:rsidR="00041249" w:rsidRPr="00891A60" w:rsidRDefault="00041249" w:rsidP="00041249">
      <w:pPr>
        <w:rPr>
          <w:rFonts w:cs="Calibri"/>
        </w:rPr>
      </w:pPr>
    </w:p>
    <w:p w:rsidR="00041249" w:rsidRPr="00891A60" w:rsidRDefault="00041249" w:rsidP="00041249">
      <w:pPr>
        <w:numPr>
          <w:ilvl w:val="0"/>
          <w:numId w:val="1"/>
        </w:numPr>
        <w:rPr>
          <w:rFonts w:cs="Calibri"/>
        </w:rPr>
      </w:pPr>
      <w:r w:rsidRPr="00891A60">
        <w:rPr>
          <w:rFonts w:cs="Calibri"/>
        </w:rPr>
        <w:t>To ensure a realistic, consistent and continuous school focus on students’ achievements, using data and benchmarks to monitor progress in every child’s learning</w:t>
      </w:r>
    </w:p>
    <w:p w:rsidR="00041249" w:rsidRPr="00891A60" w:rsidRDefault="00041249" w:rsidP="00041249">
      <w:pPr>
        <w:numPr>
          <w:ilvl w:val="0"/>
          <w:numId w:val="1"/>
        </w:numPr>
        <w:rPr>
          <w:rFonts w:cs="Calibri"/>
        </w:rPr>
      </w:pPr>
      <w:r w:rsidRPr="00891A60">
        <w:rPr>
          <w:rFonts w:cs="Calibri"/>
        </w:rPr>
        <w:t>To ensure that learning is at the centre of strategic planning and resource management</w:t>
      </w:r>
    </w:p>
    <w:p w:rsidR="00041249" w:rsidRPr="00891A60" w:rsidRDefault="00041249" w:rsidP="00041249">
      <w:pPr>
        <w:numPr>
          <w:ilvl w:val="0"/>
          <w:numId w:val="1"/>
        </w:numPr>
        <w:rPr>
          <w:rFonts w:cs="Calibri"/>
        </w:rPr>
      </w:pPr>
      <w:r w:rsidRPr="00891A60">
        <w:rPr>
          <w:rFonts w:cs="Calibri"/>
        </w:rPr>
        <w:t>To establish creative responsive and effective approaches to learning and teaching in line with the academy’s Mission Statement</w:t>
      </w:r>
    </w:p>
    <w:p w:rsidR="00041249" w:rsidRPr="00891A60" w:rsidRDefault="00041249" w:rsidP="00041249">
      <w:pPr>
        <w:numPr>
          <w:ilvl w:val="0"/>
          <w:numId w:val="1"/>
        </w:numPr>
        <w:rPr>
          <w:rFonts w:cs="Calibri"/>
        </w:rPr>
      </w:pPr>
      <w:r w:rsidRPr="00891A60">
        <w:rPr>
          <w:rFonts w:cs="Calibri"/>
        </w:rPr>
        <w:t>To ensure a culture and ethos of challenge and support where all students can achieve success and become engaged in their own learning</w:t>
      </w:r>
    </w:p>
    <w:p w:rsidR="00041249" w:rsidRPr="00891A60" w:rsidRDefault="00041249" w:rsidP="00041249">
      <w:pPr>
        <w:numPr>
          <w:ilvl w:val="0"/>
          <w:numId w:val="1"/>
        </w:numPr>
        <w:rPr>
          <w:rFonts w:cs="Calibri"/>
        </w:rPr>
      </w:pPr>
      <w:r w:rsidRPr="00891A60">
        <w:rPr>
          <w:rFonts w:cs="Calibri"/>
        </w:rPr>
        <w:lastRenderedPageBreak/>
        <w:t>To demonstrate and articulate high expectations and set realistic, obtainable targets for the whole school community, and implement strategies which secure high standards of behaviour and attendance</w:t>
      </w:r>
    </w:p>
    <w:p w:rsidR="00041249" w:rsidRPr="00891A60" w:rsidRDefault="00041249" w:rsidP="00041249">
      <w:pPr>
        <w:numPr>
          <w:ilvl w:val="0"/>
          <w:numId w:val="1"/>
        </w:numPr>
        <w:rPr>
          <w:rFonts w:cs="Calibri"/>
        </w:rPr>
      </w:pPr>
      <w:r w:rsidRPr="00891A60">
        <w:rPr>
          <w:rFonts w:cs="Calibri"/>
        </w:rPr>
        <w:t>To determine, organise and implement a diverse and flexible curriculum and implement an effective assessment framework</w:t>
      </w:r>
    </w:p>
    <w:p w:rsidR="00041249" w:rsidRPr="00891A60" w:rsidRDefault="00041249" w:rsidP="00041249">
      <w:pPr>
        <w:numPr>
          <w:ilvl w:val="0"/>
          <w:numId w:val="1"/>
        </w:numPr>
        <w:rPr>
          <w:rFonts w:cs="Calibri"/>
        </w:rPr>
      </w:pPr>
      <w:r w:rsidRPr="00891A60">
        <w:rPr>
          <w:rFonts w:cs="Calibri"/>
        </w:rPr>
        <w:t>To take a strategic role in the development of new and emerging technologies to enhance and extend the learning experience of students and staff</w:t>
      </w:r>
    </w:p>
    <w:p w:rsidR="00041249" w:rsidRPr="00891A60" w:rsidRDefault="00041249" w:rsidP="00041249">
      <w:pPr>
        <w:numPr>
          <w:ilvl w:val="0"/>
          <w:numId w:val="1"/>
        </w:numPr>
        <w:rPr>
          <w:rFonts w:cs="Calibri"/>
        </w:rPr>
      </w:pPr>
      <w:r w:rsidRPr="00891A60">
        <w:rPr>
          <w:rFonts w:cs="Calibri"/>
        </w:rPr>
        <w:t>To monitor, evaluate and review classroom practice and promote improvement strategies</w:t>
      </w:r>
    </w:p>
    <w:p w:rsidR="00041249" w:rsidRPr="00891A60" w:rsidRDefault="00041249" w:rsidP="00041249">
      <w:pPr>
        <w:numPr>
          <w:ilvl w:val="0"/>
          <w:numId w:val="1"/>
        </w:numPr>
        <w:rPr>
          <w:rFonts w:cs="Calibri"/>
        </w:rPr>
      </w:pPr>
      <w:r w:rsidRPr="00891A60">
        <w:rPr>
          <w:rFonts w:cs="Calibri"/>
        </w:rPr>
        <w:t>To challenge underperformance at all levels and ensure effective corrective action and follow-up</w:t>
      </w:r>
    </w:p>
    <w:p w:rsidR="00041249" w:rsidRPr="00891A60" w:rsidRDefault="00041249" w:rsidP="00041249">
      <w:pPr>
        <w:rPr>
          <w:rFonts w:cs="Calibri"/>
        </w:rPr>
      </w:pPr>
    </w:p>
    <w:p w:rsidR="00041249" w:rsidRPr="00891A60" w:rsidRDefault="00041249" w:rsidP="00041249">
      <w:pPr>
        <w:rPr>
          <w:rFonts w:cs="Calibri"/>
          <w:b/>
        </w:rPr>
      </w:pPr>
      <w:r w:rsidRPr="00891A60">
        <w:rPr>
          <w:rFonts w:cs="Calibri"/>
          <w:b/>
        </w:rPr>
        <w:t>DEVELOPING SELF AND WORKING WITH OTHERS</w:t>
      </w:r>
    </w:p>
    <w:p w:rsidR="00041249" w:rsidRPr="00891A60" w:rsidRDefault="00041249" w:rsidP="00041249">
      <w:pPr>
        <w:rPr>
          <w:rFonts w:cs="Calibri"/>
        </w:rPr>
      </w:pPr>
    </w:p>
    <w:p w:rsidR="00041249" w:rsidRPr="00891A60" w:rsidRDefault="00041249" w:rsidP="00041249">
      <w:pPr>
        <w:jc w:val="both"/>
        <w:rPr>
          <w:rFonts w:cs="Calibri"/>
        </w:rPr>
      </w:pPr>
      <w:r w:rsidRPr="00891A60">
        <w:rPr>
          <w:rFonts w:cs="Calibri"/>
        </w:rPr>
        <w:t>In a Catholic school, the role of principal is one of leadership of a learning community rooted in faith.  The principal’s leadership should take Christ as its inspiration.  The principal’s management of staff should demonstrate an awareness of their unique contribution as individuals, valued and loved by God.</w:t>
      </w:r>
    </w:p>
    <w:p w:rsidR="00041249" w:rsidRPr="00891A60" w:rsidRDefault="00041249" w:rsidP="00041249">
      <w:pPr>
        <w:rPr>
          <w:rFonts w:cs="Calibri"/>
        </w:rPr>
      </w:pPr>
    </w:p>
    <w:p w:rsidR="00041249" w:rsidRPr="00891A60" w:rsidRDefault="00041249" w:rsidP="00041249">
      <w:pPr>
        <w:rPr>
          <w:rFonts w:cs="Calibri"/>
          <w:b/>
        </w:rPr>
      </w:pPr>
      <w:r w:rsidRPr="00891A60">
        <w:rPr>
          <w:rFonts w:cs="Calibri"/>
          <w:b/>
        </w:rPr>
        <w:t>Main Tasks/Actions</w:t>
      </w:r>
    </w:p>
    <w:p w:rsidR="00041249" w:rsidRPr="00891A60" w:rsidRDefault="00041249" w:rsidP="00041249">
      <w:pPr>
        <w:rPr>
          <w:rFonts w:cs="Calibri"/>
        </w:rPr>
      </w:pPr>
    </w:p>
    <w:p w:rsidR="00041249" w:rsidRPr="00891A60" w:rsidRDefault="00041249" w:rsidP="00041249">
      <w:pPr>
        <w:numPr>
          <w:ilvl w:val="0"/>
          <w:numId w:val="1"/>
        </w:numPr>
        <w:jc w:val="both"/>
        <w:rPr>
          <w:rFonts w:cs="Calibri"/>
        </w:rPr>
      </w:pPr>
      <w:r w:rsidRPr="00891A60">
        <w:rPr>
          <w:rFonts w:cs="Calibri"/>
        </w:rPr>
        <w:t>To treat all people fairly, equitably and with dignity and respect to create and maintain a positive school culture in line with the academy’s Mission Statements</w:t>
      </w:r>
    </w:p>
    <w:p w:rsidR="00041249" w:rsidRPr="00891A60" w:rsidRDefault="00041249" w:rsidP="00041249">
      <w:pPr>
        <w:numPr>
          <w:ilvl w:val="0"/>
          <w:numId w:val="1"/>
        </w:numPr>
        <w:jc w:val="both"/>
        <w:rPr>
          <w:rFonts w:cs="Calibri"/>
        </w:rPr>
      </w:pPr>
      <w:r w:rsidRPr="00891A60">
        <w:rPr>
          <w:rFonts w:cs="Calibri"/>
        </w:rPr>
        <w:t>To build a collaborative learning culture within the school and actively engage with other schools to build effective learning communities</w:t>
      </w:r>
    </w:p>
    <w:p w:rsidR="00041249" w:rsidRPr="00891A60" w:rsidRDefault="00041249" w:rsidP="00041249">
      <w:pPr>
        <w:numPr>
          <w:ilvl w:val="0"/>
          <w:numId w:val="1"/>
        </w:numPr>
        <w:jc w:val="both"/>
        <w:rPr>
          <w:rFonts w:cs="Calibri"/>
        </w:rPr>
      </w:pPr>
      <w:r w:rsidRPr="00891A60">
        <w:rPr>
          <w:rFonts w:cs="Calibri"/>
        </w:rPr>
        <w:t>To develop and maintain effective strategies and procedures for staff induction, professional development and performance review</w:t>
      </w:r>
    </w:p>
    <w:p w:rsidR="00041249" w:rsidRPr="00891A60" w:rsidRDefault="00041249" w:rsidP="00041249">
      <w:pPr>
        <w:numPr>
          <w:ilvl w:val="0"/>
          <w:numId w:val="1"/>
        </w:numPr>
        <w:jc w:val="both"/>
        <w:rPr>
          <w:rFonts w:cs="Calibri"/>
        </w:rPr>
      </w:pPr>
      <w:r w:rsidRPr="00891A60">
        <w:rPr>
          <w:rFonts w:cs="Calibri"/>
        </w:rPr>
        <w:t>To ensure effective planning, allocation, support and evaluation of work undertaken by teams and individuals, ensure clear delegation of tasks and devolution of responsibilities.  To acknowledge the responsibilities and celebrate the achievements of individual and teams</w:t>
      </w:r>
    </w:p>
    <w:p w:rsidR="00041249" w:rsidRPr="00891A60" w:rsidRDefault="00041249" w:rsidP="00041249">
      <w:pPr>
        <w:numPr>
          <w:ilvl w:val="0"/>
          <w:numId w:val="1"/>
        </w:numPr>
        <w:jc w:val="both"/>
        <w:rPr>
          <w:rFonts w:cs="Calibri"/>
        </w:rPr>
      </w:pPr>
      <w:r w:rsidRPr="00891A60">
        <w:rPr>
          <w:rFonts w:cs="Calibri"/>
        </w:rPr>
        <w:t>To develop and maintain a realistic culture of high expectations for self and for others and take appropriate action when performance is unsatisfactory</w:t>
      </w:r>
    </w:p>
    <w:p w:rsidR="00041249" w:rsidRPr="00891A60" w:rsidRDefault="00041249" w:rsidP="00041249">
      <w:pPr>
        <w:numPr>
          <w:ilvl w:val="0"/>
          <w:numId w:val="1"/>
        </w:numPr>
        <w:jc w:val="both"/>
        <w:rPr>
          <w:rFonts w:cs="Calibri"/>
        </w:rPr>
      </w:pPr>
      <w:r w:rsidRPr="00891A60">
        <w:rPr>
          <w:rFonts w:cs="Calibri"/>
        </w:rPr>
        <w:t>To regularly review own practice, set personal targets and take responsibility for own personal development</w:t>
      </w:r>
    </w:p>
    <w:p w:rsidR="00041249" w:rsidRPr="00891A60" w:rsidRDefault="00041249" w:rsidP="00041249">
      <w:pPr>
        <w:numPr>
          <w:ilvl w:val="0"/>
          <w:numId w:val="1"/>
        </w:numPr>
        <w:jc w:val="both"/>
        <w:rPr>
          <w:rFonts w:cs="Calibri"/>
        </w:rPr>
      </w:pPr>
      <w:r w:rsidRPr="00891A60">
        <w:rPr>
          <w:rFonts w:cs="Calibri"/>
        </w:rPr>
        <w:t>To safeguard self and staff from the destructive dangers of over-work and to encourage colleagues to retain a healthy balance in their professional and personal lives</w:t>
      </w:r>
    </w:p>
    <w:p w:rsidR="00041249" w:rsidRPr="00891A60" w:rsidRDefault="00041249" w:rsidP="00041249">
      <w:pPr>
        <w:rPr>
          <w:rFonts w:cs="Calibri"/>
        </w:rPr>
      </w:pPr>
    </w:p>
    <w:p w:rsidR="00041249" w:rsidRDefault="00041249" w:rsidP="00041249">
      <w:pPr>
        <w:rPr>
          <w:rFonts w:cs="Calibri"/>
          <w:b/>
        </w:rPr>
      </w:pPr>
    </w:p>
    <w:p w:rsidR="00041249" w:rsidRPr="00891A60" w:rsidRDefault="00041249" w:rsidP="00041249">
      <w:pPr>
        <w:rPr>
          <w:rFonts w:cs="Calibri"/>
          <w:b/>
        </w:rPr>
      </w:pPr>
      <w:r w:rsidRPr="00891A60">
        <w:rPr>
          <w:rFonts w:cs="Calibri"/>
          <w:b/>
        </w:rPr>
        <w:t>MANAGING THE ORGANISAITON</w:t>
      </w:r>
    </w:p>
    <w:p w:rsidR="00041249" w:rsidRPr="00891A60" w:rsidRDefault="00041249" w:rsidP="00041249">
      <w:pPr>
        <w:rPr>
          <w:rFonts w:cs="Calibri"/>
        </w:rPr>
      </w:pPr>
    </w:p>
    <w:p w:rsidR="00041249" w:rsidRPr="00891A60" w:rsidRDefault="00041249" w:rsidP="00041249">
      <w:pPr>
        <w:rPr>
          <w:rFonts w:cs="Calibri"/>
          <w:b/>
        </w:rPr>
      </w:pPr>
      <w:r w:rsidRPr="00891A60">
        <w:rPr>
          <w:rFonts w:cs="Calibri"/>
          <w:b/>
        </w:rPr>
        <w:t>Main Tasks/Actions</w:t>
      </w:r>
    </w:p>
    <w:p w:rsidR="00041249" w:rsidRPr="00891A60" w:rsidRDefault="00041249" w:rsidP="00041249">
      <w:pPr>
        <w:rPr>
          <w:rFonts w:cs="Calibri"/>
        </w:rPr>
      </w:pPr>
    </w:p>
    <w:p w:rsidR="00041249" w:rsidRPr="00891A60" w:rsidRDefault="00041249" w:rsidP="00041249">
      <w:pPr>
        <w:numPr>
          <w:ilvl w:val="0"/>
          <w:numId w:val="1"/>
        </w:numPr>
        <w:jc w:val="both"/>
        <w:rPr>
          <w:rFonts w:cs="Calibri"/>
        </w:rPr>
      </w:pPr>
      <w:r w:rsidRPr="00891A60">
        <w:rPr>
          <w:rFonts w:cs="Calibri"/>
        </w:rPr>
        <w:t>To create an organisational structure which reflects the school’s Catholic values, and enables the management systems, structures and processes to work effectively in line with legal requirements</w:t>
      </w:r>
    </w:p>
    <w:p w:rsidR="00041249" w:rsidRPr="00891A60" w:rsidRDefault="00041249" w:rsidP="00041249">
      <w:pPr>
        <w:numPr>
          <w:ilvl w:val="0"/>
          <w:numId w:val="1"/>
        </w:numPr>
        <w:jc w:val="both"/>
        <w:rPr>
          <w:rFonts w:cs="Calibri"/>
        </w:rPr>
      </w:pPr>
      <w:r w:rsidRPr="00891A60">
        <w:rPr>
          <w:rFonts w:cs="Calibri"/>
        </w:rPr>
        <w:t>To produce and implement clear, evidence based improvement plans and policies of the development of the school and its facilities</w:t>
      </w:r>
    </w:p>
    <w:p w:rsidR="00041249" w:rsidRPr="00891A60" w:rsidRDefault="00041249" w:rsidP="00041249">
      <w:pPr>
        <w:numPr>
          <w:ilvl w:val="0"/>
          <w:numId w:val="1"/>
        </w:numPr>
        <w:jc w:val="both"/>
        <w:rPr>
          <w:rFonts w:cs="Calibri"/>
        </w:rPr>
      </w:pPr>
      <w:r w:rsidRPr="00891A60">
        <w:rPr>
          <w:rFonts w:cs="Calibri"/>
        </w:rPr>
        <w:t>To ensure that, within an autonomous culture, policies and practices take account of national and local circumstances, policies and initiatives</w:t>
      </w:r>
    </w:p>
    <w:p w:rsidR="00041249" w:rsidRPr="00891A60" w:rsidRDefault="00041249" w:rsidP="00041249">
      <w:pPr>
        <w:numPr>
          <w:ilvl w:val="0"/>
          <w:numId w:val="1"/>
        </w:numPr>
        <w:jc w:val="both"/>
        <w:rPr>
          <w:rFonts w:cs="Calibri"/>
        </w:rPr>
      </w:pPr>
      <w:r w:rsidRPr="00891A60">
        <w:rPr>
          <w:rFonts w:cs="Calibri"/>
        </w:rPr>
        <w:lastRenderedPageBreak/>
        <w:t>To manage the school’s financial and human resources effectively and efficiently to achieve the school’s educational goals and priorities</w:t>
      </w:r>
    </w:p>
    <w:p w:rsidR="00041249" w:rsidRPr="00891A60" w:rsidRDefault="00041249" w:rsidP="00041249">
      <w:pPr>
        <w:numPr>
          <w:ilvl w:val="0"/>
          <w:numId w:val="1"/>
        </w:numPr>
        <w:jc w:val="both"/>
        <w:rPr>
          <w:rFonts w:cs="Calibri"/>
        </w:rPr>
      </w:pPr>
      <w:r w:rsidRPr="00891A60">
        <w:rPr>
          <w:rFonts w:cs="Calibri"/>
        </w:rPr>
        <w:t>To recruit, retain and deploy staff appropriately and manage their workload to realistically achieve the vision and goals of the Academy</w:t>
      </w:r>
    </w:p>
    <w:p w:rsidR="00041249" w:rsidRPr="00891A60" w:rsidRDefault="00041249" w:rsidP="00041249">
      <w:pPr>
        <w:numPr>
          <w:ilvl w:val="0"/>
          <w:numId w:val="1"/>
        </w:numPr>
        <w:jc w:val="both"/>
        <w:rPr>
          <w:rFonts w:cs="Calibri"/>
        </w:rPr>
      </w:pPr>
      <w:r w:rsidRPr="00891A60">
        <w:rPr>
          <w:rFonts w:cs="Calibri"/>
        </w:rPr>
        <w:t>To implement successful performance management processes with all staff</w:t>
      </w:r>
    </w:p>
    <w:p w:rsidR="00041249" w:rsidRPr="00891A60" w:rsidRDefault="00041249" w:rsidP="00041249">
      <w:pPr>
        <w:numPr>
          <w:ilvl w:val="0"/>
          <w:numId w:val="1"/>
        </w:numPr>
        <w:jc w:val="both"/>
        <w:rPr>
          <w:rFonts w:cs="Calibri"/>
        </w:rPr>
      </w:pPr>
      <w:r w:rsidRPr="00891A60">
        <w:rPr>
          <w:rFonts w:cs="Calibri"/>
        </w:rPr>
        <w:t>To manage and organise the school environment efficiently and effectively to ensure that it meets the needs of the curriculum, health and safety regulations and reflects the distinctive characteristics of Catholic education</w:t>
      </w:r>
    </w:p>
    <w:p w:rsidR="00041249" w:rsidRPr="00891A60" w:rsidRDefault="00041249" w:rsidP="00041249">
      <w:pPr>
        <w:numPr>
          <w:ilvl w:val="0"/>
          <w:numId w:val="1"/>
        </w:numPr>
        <w:jc w:val="both"/>
        <w:rPr>
          <w:rFonts w:cs="Calibri"/>
        </w:rPr>
      </w:pPr>
      <w:r w:rsidRPr="00891A60">
        <w:rPr>
          <w:rFonts w:cs="Calibri"/>
        </w:rPr>
        <w:t>To ensure that the range, quality and use of all available resources is monitored, evaluated and reviewed to improve the quality of education for all students and provide value for money</w:t>
      </w:r>
    </w:p>
    <w:p w:rsidR="00041249" w:rsidRPr="00891A60" w:rsidRDefault="00041249" w:rsidP="00041249">
      <w:pPr>
        <w:numPr>
          <w:ilvl w:val="0"/>
          <w:numId w:val="1"/>
        </w:numPr>
        <w:jc w:val="both"/>
        <w:rPr>
          <w:rFonts w:cs="Calibri"/>
        </w:rPr>
      </w:pPr>
      <w:r w:rsidRPr="00891A60">
        <w:rPr>
          <w:rFonts w:cs="Calibri"/>
        </w:rPr>
        <w:t>To use and integrate a range of technologies effectively and efficiently to manage the school</w:t>
      </w:r>
    </w:p>
    <w:p w:rsidR="00041249" w:rsidRPr="00891A60" w:rsidRDefault="00041249" w:rsidP="00041249">
      <w:pPr>
        <w:rPr>
          <w:rFonts w:cs="Calibri"/>
        </w:rPr>
      </w:pPr>
    </w:p>
    <w:p w:rsidR="00041249" w:rsidRPr="00891A60" w:rsidRDefault="00041249" w:rsidP="00041249">
      <w:pPr>
        <w:rPr>
          <w:rFonts w:cs="Calibri"/>
        </w:rPr>
      </w:pPr>
    </w:p>
    <w:p w:rsidR="00041249" w:rsidRPr="00891A60" w:rsidRDefault="00041249" w:rsidP="00041249">
      <w:pPr>
        <w:rPr>
          <w:rFonts w:cs="Calibri"/>
          <w:b/>
        </w:rPr>
      </w:pPr>
      <w:r w:rsidRPr="00891A60">
        <w:rPr>
          <w:rFonts w:cs="Calibri"/>
          <w:b/>
        </w:rPr>
        <w:t>SECURING ACCOUNTABILITY</w:t>
      </w:r>
    </w:p>
    <w:p w:rsidR="00041249" w:rsidRPr="00891A60" w:rsidRDefault="00041249" w:rsidP="00041249">
      <w:pPr>
        <w:rPr>
          <w:rFonts w:cs="Calibri"/>
        </w:rPr>
      </w:pPr>
    </w:p>
    <w:p w:rsidR="00041249" w:rsidRPr="00891A60" w:rsidRDefault="00041249" w:rsidP="00041249">
      <w:pPr>
        <w:jc w:val="both"/>
        <w:rPr>
          <w:rFonts w:cs="Calibri"/>
        </w:rPr>
      </w:pPr>
      <w:r w:rsidRPr="00891A60">
        <w:rPr>
          <w:rFonts w:cs="Calibri"/>
        </w:rPr>
        <w:t>In a Catholic school, the principal fulfils his or her responsibilities in accordance with the Instrument of Government.  The principal supports the go</w:t>
      </w:r>
      <w:r>
        <w:rPr>
          <w:rFonts w:cs="Calibri"/>
        </w:rPr>
        <w:t>verning body in fulfilling its</w:t>
      </w:r>
      <w:r w:rsidRPr="00891A60">
        <w:rPr>
          <w:rFonts w:cs="Calibri"/>
        </w:rPr>
        <w:t xml:space="preserve"> responsibilities under Canon Law to the Diocese and in accordance with legislation.  The principal accounts for the efficiency and effectiveness of the academy to the governing body of the academy.</w:t>
      </w:r>
    </w:p>
    <w:p w:rsidR="00041249" w:rsidRPr="00891A60" w:rsidRDefault="00041249" w:rsidP="00041249">
      <w:pPr>
        <w:rPr>
          <w:rFonts w:cs="Calibri"/>
        </w:rPr>
      </w:pPr>
    </w:p>
    <w:p w:rsidR="00041249" w:rsidRPr="00891A60" w:rsidRDefault="00041249" w:rsidP="00041249">
      <w:pPr>
        <w:rPr>
          <w:rFonts w:cs="Calibri"/>
          <w:b/>
        </w:rPr>
      </w:pPr>
      <w:r w:rsidRPr="00891A60">
        <w:rPr>
          <w:rFonts w:cs="Calibri"/>
          <w:b/>
        </w:rPr>
        <w:t>Main Tasks/Actions</w:t>
      </w:r>
    </w:p>
    <w:p w:rsidR="00041249" w:rsidRPr="00891A60" w:rsidRDefault="00041249" w:rsidP="00041249">
      <w:pPr>
        <w:rPr>
          <w:rFonts w:cs="Calibri"/>
        </w:rPr>
      </w:pPr>
    </w:p>
    <w:p w:rsidR="00041249" w:rsidRPr="00891A60" w:rsidRDefault="00041249" w:rsidP="00041249">
      <w:pPr>
        <w:numPr>
          <w:ilvl w:val="0"/>
          <w:numId w:val="2"/>
        </w:numPr>
        <w:jc w:val="both"/>
        <w:rPr>
          <w:rFonts w:cs="Calibri"/>
        </w:rPr>
      </w:pPr>
      <w:r w:rsidRPr="00891A60">
        <w:rPr>
          <w:rFonts w:cs="Calibri"/>
        </w:rPr>
        <w:t>To fulfil commitments arising from contractual accountability to the governing body</w:t>
      </w:r>
    </w:p>
    <w:p w:rsidR="00041249" w:rsidRPr="00891A60" w:rsidRDefault="00041249" w:rsidP="00041249">
      <w:pPr>
        <w:numPr>
          <w:ilvl w:val="0"/>
          <w:numId w:val="2"/>
        </w:numPr>
        <w:jc w:val="both"/>
        <w:rPr>
          <w:rFonts w:cs="Calibri"/>
        </w:rPr>
      </w:pPr>
      <w:r w:rsidRPr="00891A60">
        <w:rPr>
          <w:rFonts w:cs="Calibri"/>
        </w:rPr>
        <w:t>To develop a Catholic school ethos, which enables everyone to work collaboratively, share knowledge and understanding, celebrate success and accept responsibilities for outcomes</w:t>
      </w:r>
    </w:p>
    <w:p w:rsidR="00041249" w:rsidRPr="00891A60" w:rsidRDefault="00041249" w:rsidP="00041249">
      <w:pPr>
        <w:numPr>
          <w:ilvl w:val="0"/>
          <w:numId w:val="2"/>
        </w:numPr>
        <w:jc w:val="both"/>
        <w:rPr>
          <w:rFonts w:cs="Calibri"/>
        </w:rPr>
      </w:pPr>
      <w:r w:rsidRPr="00891A60">
        <w:rPr>
          <w:rFonts w:cs="Calibri"/>
        </w:rPr>
        <w:t>To ensure individual staff accountabilities are clearly defined, understood and agreed and are subject to rigorous review and evaluation</w:t>
      </w:r>
    </w:p>
    <w:p w:rsidR="00041249" w:rsidRPr="00891A60" w:rsidRDefault="00041249" w:rsidP="00041249">
      <w:pPr>
        <w:numPr>
          <w:ilvl w:val="0"/>
          <w:numId w:val="2"/>
        </w:numPr>
        <w:jc w:val="both"/>
        <w:rPr>
          <w:rFonts w:cs="Calibri"/>
        </w:rPr>
      </w:pPr>
      <w:r w:rsidRPr="00891A60">
        <w:rPr>
          <w:rFonts w:cs="Calibri"/>
        </w:rPr>
        <w:t>To work with the governing body (providing information, objective advice and support) to enab</w:t>
      </w:r>
      <w:r>
        <w:rPr>
          <w:rFonts w:cs="Calibri"/>
        </w:rPr>
        <w:t>le it to meet its</w:t>
      </w:r>
      <w:r w:rsidRPr="00891A60">
        <w:rPr>
          <w:rFonts w:cs="Calibri"/>
        </w:rPr>
        <w:t xml:space="preserve"> responsibilities</w:t>
      </w:r>
    </w:p>
    <w:p w:rsidR="00041249" w:rsidRPr="00891A60" w:rsidRDefault="00041249" w:rsidP="00041249">
      <w:pPr>
        <w:numPr>
          <w:ilvl w:val="0"/>
          <w:numId w:val="2"/>
        </w:numPr>
        <w:jc w:val="both"/>
        <w:rPr>
          <w:rFonts w:cs="Calibri"/>
        </w:rPr>
      </w:pPr>
      <w:r w:rsidRPr="00891A60">
        <w:rPr>
          <w:rFonts w:cs="Calibri"/>
        </w:rPr>
        <w:t>To develop and present a coherent, understandable and accurate account of the school’s performance to a range of audiences including governors, parents and carers</w:t>
      </w:r>
    </w:p>
    <w:p w:rsidR="00041249" w:rsidRDefault="00041249" w:rsidP="00041249">
      <w:pPr>
        <w:numPr>
          <w:ilvl w:val="0"/>
          <w:numId w:val="2"/>
        </w:numPr>
        <w:jc w:val="both"/>
        <w:rPr>
          <w:rFonts w:cs="Calibri"/>
        </w:rPr>
      </w:pPr>
      <w:r w:rsidRPr="00891A60">
        <w:rPr>
          <w:rFonts w:cs="Calibri"/>
        </w:rPr>
        <w:t>To reflect on personal contribution to school achievements and to take account of feedback from others</w:t>
      </w:r>
    </w:p>
    <w:p w:rsidR="00041249" w:rsidRDefault="00041249" w:rsidP="00041249">
      <w:pPr>
        <w:ind w:left="720"/>
        <w:jc w:val="both"/>
        <w:rPr>
          <w:rFonts w:cs="Calibri"/>
        </w:rPr>
      </w:pPr>
    </w:p>
    <w:p w:rsidR="00041249" w:rsidRPr="00891A60" w:rsidRDefault="00041249" w:rsidP="00041249">
      <w:pPr>
        <w:ind w:left="720"/>
        <w:jc w:val="both"/>
        <w:rPr>
          <w:rFonts w:cs="Calibri"/>
        </w:rPr>
      </w:pPr>
    </w:p>
    <w:p w:rsidR="00041249" w:rsidRPr="00891A60" w:rsidRDefault="00041249" w:rsidP="00041249">
      <w:pPr>
        <w:ind w:left="720"/>
        <w:rPr>
          <w:rFonts w:cs="Calibri"/>
        </w:rPr>
      </w:pPr>
    </w:p>
    <w:p w:rsidR="00041249" w:rsidRDefault="00041249" w:rsidP="00041249">
      <w:pPr>
        <w:rPr>
          <w:rFonts w:cs="Calibri"/>
          <w:b/>
        </w:rPr>
      </w:pPr>
    </w:p>
    <w:p w:rsidR="00041249" w:rsidRPr="00891A60" w:rsidRDefault="00041249" w:rsidP="00041249">
      <w:pPr>
        <w:rPr>
          <w:rFonts w:cs="Calibri"/>
          <w:b/>
        </w:rPr>
      </w:pPr>
      <w:r w:rsidRPr="00891A60">
        <w:rPr>
          <w:rFonts w:cs="Calibri"/>
          <w:b/>
        </w:rPr>
        <w:t>STRENGTHENING COMMUNITY</w:t>
      </w:r>
    </w:p>
    <w:p w:rsidR="00041249" w:rsidRPr="00891A60" w:rsidRDefault="00041249" w:rsidP="00041249">
      <w:pPr>
        <w:rPr>
          <w:rFonts w:cs="Calibri"/>
        </w:rPr>
      </w:pPr>
    </w:p>
    <w:p w:rsidR="00041249" w:rsidRPr="00891A60" w:rsidRDefault="00041249" w:rsidP="00041249">
      <w:pPr>
        <w:jc w:val="both"/>
        <w:rPr>
          <w:rFonts w:cs="Calibri"/>
        </w:rPr>
      </w:pPr>
      <w:r w:rsidRPr="00891A60">
        <w:rPr>
          <w:rFonts w:cs="Calibri"/>
        </w:rPr>
        <w:t xml:space="preserve">In a Catholic school, the principal shares responsibility for the mission of the academy and the wider diocesan educational system and as such is therefore called to work in collaboration with parents, priests, parishioners, diocesan officer and colleague </w:t>
      </w:r>
      <w:r w:rsidR="00990582" w:rsidRPr="00891A60">
        <w:rPr>
          <w:rFonts w:cs="Calibri"/>
        </w:rPr>
        <w:t>head teachers</w:t>
      </w:r>
      <w:r w:rsidRPr="00891A60">
        <w:rPr>
          <w:rFonts w:cs="Calibri"/>
        </w:rPr>
        <w:t xml:space="preserve"> and other relevant agencies.</w:t>
      </w:r>
    </w:p>
    <w:p w:rsidR="00041249" w:rsidRPr="00891A60" w:rsidRDefault="00041249" w:rsidP="00041249">
      <w:pPr>
        <w:rPr>
          <w:rFonts w:cs="Calibri"/>
        </w:rPr>
      </w:pPr>
    </w:p>
    <w:p w:rsidR="00041249" w:rsidRDefault="00041249" w:rsidP="00041249">
      <w:pPr>
        <w:rPr>
          <w:rFonts w:cs="Calibri"/>
          <w:b/>
        </w:rPr>
      </w:pPr>
    </w:p>
    <w:p w:rsidR="00041249" w:rsidRDefault="00041249" w:rsidP="00041249">
      <w:pPr>
        <w:rPr>
          <w:rFonts w:cs="Calibri"/>
          <w:b/>
        </w:rPr>
      </w:pPr>
    </w:p>
    <w:p w:rsidR="00041249" w:rsidRPr="00891A60" w:rsidRDefault="00041249" w:rsidP="00041249">
      <w:pPr>
        <w:rPr>
          <w:rFonts w:cs="Calibri"/>
          <w:b/>
        </w:rPr>
      </w:pPr>
      <w:r w:rsidRPr="00891A60">
        <w:rPr>
          <w:rFonts w:cs="Calibri"/>
          <w:b/>
        </w:rPr>
        <w:lastRenderedPageBreak/>
        <w:t>Main Tasks/Actions</w:t>
      </w:r>
    </w:p>
    <w:p w:rsidR="00041249" w:rsidRPr="00891A60" w:rsidRDefault="00041249" w:rsidP="00041249">
      <w:pPr>
        <w:rPr>
          <w:rFonts w:cs="Calibri"/>
          <w:b/>
        </w:rPr>
      </w:pPr>
    </w:p>
    <w:p w:rsidR="00041249" w:rsidRPr="00891A60" w:rsidRDefault="00041249" w:rsidP="00041249">
      <w:pPr>
        <w:numPr>
          <w:ilvl w:val="0"/>
          <w:numId w:val="3"/>
        </w:numPr>
        <w:jc w:val="both"/>
        <w:rPr>
          <w:rFonts w:cs="Calibri"/>
        </w:rPr>
      </w:pPr>
      <w:r w:rsidRPr="00891A60">
        <w:rPr>
          <w:rFonts w:cs="Calibri"/>
        </w:rPr>
        <w:t>To build a school culture and curriculum, which takes account of the richness and diversity of the school’s communities, rooted in the Catholic Faith</w:t>
      </w:r>
    </w:p>
    <w:p w:rsidR="00041249" w:rsidRPr="00891A60" w:rsidRDefault="00041249" w:rsidP="00041249">
      <w:pPr>
        <w:numPr>
          <w:ilvl w:val="0"/>
          <w:numId w:val="3"/>
        </w:numPr>
        <w:jc w:val="both"/>
        <w:rPr>
          <w:rFonts w:cs="Calibri"/>
        </w:rPr>
      </w:pPr>
      <w:r w:rsidRPr="00891A60">
        <w:rPr>
          <w:rFonts w:cs="Calibri"/>
        </w:rPr>
        <w:t>To create and promote positive strategies for challenging racial, gender, class, sexual orientation, and other prejudices while dealing with any form of verbal and sexual harassment</w:t>
      </w:r>
    </w:p>
    <w:p w:rsidR="00041249" w:rsidRPr="00891A60" w:rsidRDefault="00041249" w:rsidP="00041249">
      <w:pPr>
        <w:numPr>
          <w:ilvl w:val="0"/>
          <w:numId w:val="3"/>
        </w:numPr>
        <w:jc w:val="both"/>
        <w:rPr>
          <w:rFonts w:cs="Calibri"/>
        </w:rPr>
      </w:pPr>
      <w:r w:rsidRPr="00891A60">
        <w:rPr>
          <w:rFonts w:cs="Calibri"/>
        </w:rPr>
        <w:t>To ensure learning experiences for students are linked into and integrated with the wider community</w:t>
      </w:r>
    </w:p>
    <w:p w:rsidR="00041249" w:rsidRPr="00891A60" w:rsidRDefault="00041249" w:rsidP="00041249">
      <w:pPr>
        <w:numPr>
          <w:ilvl w:val="0"/>
          <w:numId w:val="3"/>
        </w:numPr>
        <w:jc w:val="both"/>
        <w:rPr>
          <w:rFonts w:cs="Calibri"/>
        </w:rPr>
      </w:pPr>
      <w:r w:rsidRPr="00891A60">
        <w:rPr>
          <w:rFonts w:cs="Calibri"/>
        </w:rPr>
        <w:t>To ensure a range of community based learning experiences</w:t>
      </w:r>
    </w:p>
    <w:p w:rsidR="00041249" w:rsidRPr="00891A60" w:rsidRDefault="00041249" w:rsidP="00041249">
      <w:pPr>
        <w:numPr>
          <w:ilvl w:val="0"/>
          <w:numId w:val="3"/>
        </w:numPr>
        <w:jc w:val="both"/>
        <w:rPr>
          <w:rFonts w:cs="Calibri"/>
        </w:rPr>
      </w:pPr>
      <w:r w:rsidRPr="00891A60">
        <w:rPr>
          <w:rFonts w:cs="Calibri"/>
        </w:rPr>
        <w:t>To collaborate with other agencies providing for the academic, spiritual, moral, social, emotional and cultural well-being of students and their families</w:t>
      </w:r>
    </w:p>
    <w:p w:rsidR="00041249" w:rsidRPr="00891A60" w:rsidRDefault="00041249" w:rsidP="00041249">
      <w:pPr>
        <w:numPr>
          <w:ilvl w:val="0"/>
          <w:numId w:val="3"/>
        </w:numPr>
        <w:jc w:val="both"/>
        <w:rPr>
          <w:rFonts w:cs="Calibri"/>
        </w:rPr>
      </w:pPr>
      <w:r w:rsidRPr="00891A60">
        <w:rPr>
          <w:rFonts w:cs="Calibri"/>
        </w:rPr>
        <w:t>To create and maintain an effective partnership with parents and carers to support and improve students’ achievement and personal development</w:t>
      </w:r>
    </w:p>
    <w:p w:rsidR="00041249" w:rsidRPr="00891A60" w:rsidRDefault="00041249" w:rsidP="00041249">
      <w:pPr>
        <w:numPr>
          <w:ilvl w:val="0"/>
          <w:numId w:val="3"/>
        </w:numPr>
        <w:jc w:val="both"/>
        <w:rPr>
          <w:rFonts w:cs="Calibri"/>
        </w:rPr>
      </w:pPr>
      <w:r w:rsidRPr="00891A60">
        <w:rPr>
          <w:rFonts w:cs="Calibri"/>
        </w:rPr>
        <w:t>To seek opportunities to invite parents and carers, community figures, businesses or other organisations into the school to enhance and enrich the school and its value to the wider community</w:t>
      </w:r>
    </w:p>
    <w:p w:rsidR="00041249" w:rsidRPr="00891A60" w:rsidRDefault="00041249" w:rsidP="00041249">
      <w:pPr>
        <w:numPr>
          <w:ilvl w:val="0"/>
          <w:numId w:val="3"/>
        </w:numPr>
        <w:jc w:val="both"/>
        <w:rPr>
          <w:rFonts w:cs="Calibri"/>
        </w:rPr>
      </w:pPr>
      <w:r w:rsidRPr="00891A60">
        <w:rPr>
          <w:rFonts w:cs="Calibri"/>
        </w:rPr>
        <w:t>To contribute to the development of the education system by, for example, sharing effective practice, working in partnership with other schools and academies</w:t>
      </w:r>
      <w:r>
        <w:rPr>
          <w:rFonts w:cs="Calibri"/>
        </w:rPr>
        <w:t>,</w:t>
      </w:r>
      <w:r w:rsidRPr="00891A60">
        <w:rPr>
          <w:rFonts w:cs="Calibri"/>
        </w:rPr>
        <w:t xml:space="preserve"> promoting innovative initiatives, especially with other diocesan schools</w:t>
      </w:r>
    </w:p>
    <w:p w:rsidR="00041249" w:rsidRPr="00891A60" w:rsidRDefault="00041249" w:rsidP="00041249">
      <w:pPr>
        <w:numPr>
          <w:ilvl w:val="0"/>
          <w:numId w:val="3"/>
        </w:numPr>
        <w:jc w:val="both"/>
        <w:rPr>
          <w:rFonts w:cs="Calibri"/>
        </w:rPr>
      </w:pPr>
      <w:r w:rsidRPr="00891A60">
        <w:rPr>
          <w:rFonts w:cs="Calibri"/>
        </w:rPr>
        <w:t>To co-operate and work with relevant agencies to protect children</w:t>
      </w:r>
    </w:p>
    <w:p w:rsidR="00041249" w:rsidRPr="00891A60" w:rsidRDefault="00041249" w:rsidP="00041249">
      <w:pPr>
        <w:rPr>
          <w:rFonts w:cs="Calibri"/>
        </w:rPr>
      </w:pPr>
    </w:p>
    <w:p w:rsidR="00041249" w:rsidRPr="00891A60" w:rsidRDefault="00041249" w:rsidP="00041249">
      <w:pPr>
        <w:rPr>
          <w:rFonts w:cs="Calibri"/>
          <w:b/>
        </w:rPr>
      </w:pPr>
      <w:r w:rsidRPr="00891A60">
        <w:rPr>
          <w:rFonts w:cs="Calibri"/>
          <w:b/>
        </w:rPr>
        <w:t>SAFEGUARDING INCLUDING CHILD PROTECTION</w:t>
      </w:r>
    </w:p>
    <w:p w:rsidR="00041249" w:rsidRPr="00891A60" w:rsidRDefault="00041249" w:rsidP="00041249">
      <w:pPr>
        <w:rPr>
          <w:rFonts w:cs="Calibri"/>
        </w:rPr>
      </w:pPr>
    </w:p>
    <w:p w:rsidR="00041249" w:rsidRPr="00891A60" w:rsidRDefault="00041249" w:rsidP="00041249">
      <w:pPr>
        <w:rPr>
          <w:rFonts w:cs="Calibri"/>
        </w:rPr>
      </w:pPr>
      <w:r w:rsidRPr="00891A60">
        <w:rPr>
          <w:rFonts w:cs="Calibri"/>
        </w:rPr>
        <w:t>It is a principal’s responsibility to:</w:t>
      </w:r>
    </w:p>
    <w:p w:rsidR="00041249" w:rsidRPr="00891A60" w:rsidRDefault="00041249" w:rsidP="00041249">
      <w:pPr>
        <w:rPr>
          <w:rFonts w:cs="Calibri"/>
        </w:rPr>
      </w:pPr>
    </w:p>
    <w:p w:rsidR="00041249" w:rsidRPr="00891A60" w:rsidRDefault="00041249" w:rsidP="00041249">
      <w:pPr>
        <w:numPr>
          <w:ilvl w:val="0"/>
          <w:numId w:val="4"/>
        </w:numPr>
        <w:jc w:val="both"/>
        <w:rPr>
          <w:rFonts w:cs="Calibri"/>
        </w:rPr>
      </w:pPr>
      <w:r w:rsidRPr="00891A60">
        <w:rPr>
          <w:rFonts w:cs="Calibri"/>
        </w:rPr>
        <w:t>Ensure that the safeguarding policies and procedures including Child Protection adopted by the governing body are fully implemented and followed by all staff</w:t>
      </w:r>
    </w:p>
    <w:p w:rsidR="00041249" w:rsidRPr="00891A60" w:rsidRDefault="00041249" w:rsidP="00041249">
      <w:pPr>
        <w:numPr>
          <w:ilvl w:val="0"/>
          <w:numId w:val="4"/>
        </w:numPr>
        <w:jc w:val="both"/>
        <w:rPr>
          <w:rFonts w:cs="Calibri"/>
        </w:rPr>
      </w:pPr>
      <w:r w:rsidRPr="00891A60">
        <w:rPr>
          <w:rFonts w:cs="Calibri"/>
        </w:rPr>
        <w:t>To be aware of all the protection issues that arise from the use of social media</w:t>
      </w:r>
    </w:p>
    <w:p w:rsidR="00041249" w:rsidRPr="00891A60" w:rsidRDefault="00041249" w:rsidP="00041249">
      <w:pPr>
        <w:numPr>
          <w:ilvl w:val="0"/>
          <w:numId w:val="4"/>
        </w:numPr>
        <w:jc w:val="both"/>
        <w:rPr>
          <w:rFonts w:cs="Calibri"/>
        </w:rPr>
      </w:pPr>
      <w:r w:rsidRPr="00891A60">
        <w:rPr>
          <w:rFonts w:cs="Calibri"/>
        </w:rPr>
        <w:t>Ensure that sufficient resources and time are allocated to enable staff to discharge their safeguarding related responsibilities effectively</w:t>
      </w:r>
    </w:p>
    <w:p w:rsidR="00041249" w:rsidRPr="00891A60" w:rsidRDefault="00041249" w:rsidP="00041249">
      <w:pPr>
        <w:jc w:val="both"/>
        <w:rPr>
          <w:rFonts w:cs="Calibri"/>
        </w:rPr>
      </w:pPr>
    </w:p>
    <w:p w:rsidR="00041249" w:rsidRPr="00891A60" w:rsidRDefault="00041249" w:rsidP="00041249">
      <w:pPr>
        <w:jc w:val="both"/>
        <w:rPr>
          <w:rFonts w:cs="Calibri"/>
          <w:b/>
        </w:rPr>
      </w:pPr>
      <w:r w:rsidRPr="00891A60">
        <w:rPr>
          <w:rFonts w:cs="Calibri"/>
          <w:b/>
        </w:rPr>
        <w:t>PERSON SPECIFICATION</w:t>
      </w:r>
    </w:p>
    <w:p w:rsidR="00041249" w:rsidRPr="00891A60" w:rsidRDefault="00041249" w:rsidP="00041249">
      <w:pPr>
        <w:jc w:val="both"/>
        <w:rPr>
          <w:rFonts w:cs="Calibri"/>
          <w:b/>
        </w:rPr>
      </w:pPr>
    </w:p>
    <w:p w:rsidR="00041249" w:rsidRPr="00891A60" w:rsidRDefault="00041249" w:rsidP="00041249">
      <w:pPr>
        <w:jc w:val="both"/>
        <w:rPr>
          <w:rFonts w:cs="Calibri"/>
          <w:b/>
        </w:rPr>
      </w:pPr>
      <w:r w:rsidRPr="00891A60">
        <w:rPr>
          <w:rFonts w:cs="Calibri"/>
          <w:b/>
        </w:rPr>
        <w:t>Generic</w:t>
      </w:r>
    </w:p>
    <w:p w:rsidR="00041249" w:rsidRPr="00891A60" w:rsidRDefault="00041249" w:rsidP="00041249">
      <w:pPr>
        <w:jc w:val="both"/>
        <w:rPr>
          <w:rFonts w:cs="Calibri"/>
        </w:rPr>
      </w:pPr>
    </w:p>
    <w:p w:rsidR="00041249" w:rsidRPr="00891A60" w:rsidRDefault="00041249" w:rsidP="00041249">
      <w:pPr>
        <w:numPr>
          <w:ilvl w:val="0"/>
          <w:numId w:val="5"/>
        </w:numPr>
        <w:jc w:val="both"/>
        <w:rPr>
          <w:rFonts w:cs="Calibri"/>
        </w:rPr>
      </w:pPr>
      <w:r w:rsidRPr="00891A60">
        <w:rPr>
          <w:rFonts w:cs="Calibri"/>
        </w:rPr>
        <w:t>An inspirational leader with a personal and professional commitment to the fulfilment of the highest levels of formation and achievement in every student and teacher</w:t>
      </w:r>
    </w:p>
    <w:p w:rsidR="00041249" w:rsidRPr="00891A60" w:rsidRDefault="00041249" w:rsidP="00041249">
      <w:pPr>
        <w:jc w:val="both"/>
        <w:rPr>
          <w:rFonts w:cs="Calibri"/>
        </w:rPr>
      </w:pPr>
    </w:p>
    <w:p w:rsidR="00041249" w:rsidRPr="00891A60" w:rsidRDefault="00041249" w:rsidP="00041249">
      <w:pPr>
        <w:jc w:val="both"/>
        <w:rPr>
          <w:rFonts w:cs="Calibri"/>
          <w:b/>
        </w:rPr>
      </w:pPr>
      <w:r w:rsidRPr="00891A60">
        <w:rPr>
          <w:rFonts w:cs="Calibri"/>
          <w:b/>
        </w:rPr>
        <w:t>Qualifications</w:t>
      </w:r>
    </w:p>
    <w:p w:rsidR="00041249" w:rsidRPr="00891A60" w:rsidRDefault="00041249" w:rsidP="00041249">
      <w:pPr>
        <w:jc w:val="both"/>
        <w:rPr>
          <w:rFonts w:cs="Calibri"/>
        </w:rPr>
      </w:pPr>
    </w:p>
    <w:p w:rsidR="00041249" w:rsidRPr="00891A60" w:rsidRDefault="00041249" w:rsidP="00041249">
      <w:pPr>
        <w:numPr>
          <w:ilvl w:val="0"/>
          <w:numId w:val="5"/>
        </w:numPr>
        <w:jc w:val="both"/>
        <w:rPr>
          <w:rFonts w:cs="Calibri"/>
        </w:rPr>
      </w:pPr>
      <w:r w:rsidRPr="00891A60">
        <w:rPr>
          <w:rFonts w:cs="Calibri"/>
        </w:rPr>
        <w:t>A graduate or equivalent qualification.</w:t>
      </w:r>
    </w:p>
    <w:p w:rsidR="00041249" w:rsidRPr="00891A60" w:rsidRDefault="00041249" w:rsidP="00041249">
      <w:pPr>
        <w:numPr>
          <w:ilvl w:val="0"/>
          <w:numId w:val="5"/>
        </w:numPr>
        <w:jc w:val="both"/>
        <w:rPr>
          <w:rFonts w:cs="Calibri"/>
        </w:rPr>
      </w:pPr>
      <w:r w:rsidRPr="00891A60">
        <w:rPr>
          <w:rFonts w:cs="Calibri"/>
        </w:rPr>
        <w:t>Other relevant qualifications or training in educational leadership or a similar qualification in a non-education background</w:t>
      </w:r>
    </w:p>
    <w:p w:rsidR="00041249" w:rsidRPr="00891A60" w:rsidRDefault="00041249" w:rsidP="00041249">
      <w:pPr>
        <w:jc w:val="both"/>
        <w:rPr>
          <w:rFonts w:cs="Calibri"/>
          <w:b/>
        </w:rPr>
      </w:pPr>
    </w:p>
    <w:p w:rsidR="00041249" w:rsidRDefault="00041249" w:rsidP="00041249">
      <w:pPr>
        <w:jc w:val="both"/>
        <w:rPr>
          <w:rFonts w:cs="Calibri"/>
          <w:b/>
        </w:rPr>
      </w:pPr>
    </w:p>
    <w:p w:rsidR="00041249" w:rsidRDefault="00041249" w:rsidP="00041249">
      <w:pPr>
        <w:jc w:val="both"/>
        <w:rPr>
          <w:rFonts w:cs="Calibri"/>
          <w:b/>
        </w:rPr>
      </w:pPr>
    </w:p>
    <w:p w:rsidR="00041249" w:rsidRDefault="00041249" w:rsidP="00041249">
      <w:pPr>
        <w:jc w:val="both"/>
        <w:rPr>
          <w:rFonts w:cs="Calibri"/>
          <w:b/>
        </w:rPr>
      </w:pPr>
    </w:p>
    <w:p w:rsidR="00041249" w:rsidRDefault="00041249" w:rsidP="00041249">
      <w:pPr>
        <w:jc w:val="both"/>
        <w:rPr>
          <w:rFonts w:cs="Calibri"/>
          <w:b/>
        </w:rPr>
      </w:pPr>
    </w:p>
    <w:p w:rsidR="00041249" w:rsidRDefault="00041249" w:rsidP="00041249">
      <w:pPr>
        <w:jc w:val="both"/>
        <w:rPr>
          <w:rFonts w:cs="Calibri"/>
          <w:b/>
        </w:rPr>
      </w:pPr>
    </w:p>
    <w:p w:rsidR="00041249" w:rsidRPr="00891A60" w:rsidRDefault="00041249" w:rsidP="00041249">
      <w:pPr>
        <w:jc w:val="both"/>
        <w:rPr>
          <w:rFonts w:cs="Calibri"/>
          <w:b/>
        </w:rPr>
      </w:pPr>
      <w:r w:rsidRPr="00891A60">
        <w:rPr>
          <w:rFonts w:cs="Calibri"/>
          <w:b/>
        </w:rPr>
        <w:lastRenderedPageBreak/>
        <w:t>Experience</w:t>
      </w:r>
    </w:p>
    <w:p w:rsidR="00041249" w:rsidRPr="00891A60" w:rsidRDefault="00041249" w:rsidP="00041249">
      <w:pPr>
        <w:jc w:val="both"/>
        <w:rPr>
          <w:rFonts w:cs="Calibri"/>
        </w:rPr>
      </w:pPr>
    </w:p>
    <w:p w:rsidR="00041249" w:rsidRPr="00891A60" w:rsidRDefault="00041249" w:rsidP="00041249">
      <w:pPr>
        <w:numPr>
          <w:ilvl w:val="0"/>
          <w:numId w:val="6"/>
        </w:numPr>
        <w:jc w:val="both"/>
        <w:rPr>
          <w:rFonts w:cs="Calibri"/>
        </w:rPr>
      </w:pPr>
      <w:r w:rsidRPr="00891A60">
        <w:rPr>
          <w:rFonts w:cs="Calibri"/>
        </w:rPr>
        <w:t>Successful experience as a leader and manager in education or another field at a senior level</w:t>
      </w:r>
    </w:p>
    <w:p w:rsidR="00041249" w:rsidRPr="00891A60" w:rsidRDefault="00041249" w:rsidP="00041249">
      <w:pPr>
        <w:numPr>
          <w:ilvl w:val="0"/>
          <w:numId w:val="6"/>
        </w:numPr>
        <w:jc w:val="both"/>
        <w:rPr>
          <w:rFonts w:cs="Calibri"/>
        </w:rPr>
      </w:pPr>
      <w:r w:rsidRPr="00891A60">
        <w:rPr>
          <w:rFonts w:cs="Calibri"/>
        </w:rPr>
        <w:t>Successful experience in leading &amp; managing change and innovation in seeking high performance</w:t>
      </w:r>
    </w:p>
    <w:p w:rsidR="00041249" w:rsidRPr="00891A60" w:rsidRDefault="00041249" w:rsidP="00041249">
      <w:pPr>
        <w:numPr>
          <w:ilvl w:val="0"/>
          <w:numId w:val="6"/>
        </w:numPr>
        <w:jc w:val="both"/>
        <w:rPr>
          <w:rFonts w:cs="Calibri"/>
        </w:rPr>
      </w:pPr>
      <w:r w:rsidRPr="00891A60">
        <w:rPr>
          <w:rFonts w:cs="Calibri"/>
        </w:rPr>
        <w:t>Proven skills in the dissemination and innovation of good practice within and beyond the academy</w:t>
      </w:r>
    </w:p>
    <w:p w:rsidR="00041249" w:rsidRPr="00891A60" w:rsidRDefault="00041249" w:rsidP="00041249">
      <w:pPr>
        <w:numPr>
          <w:ilvl w:val="0"/>
          <w:numId w:val="6"/>
        </w:numPr>
        <w:jc w:val="both"/>
        <w:rPr>
          <w:rFonts w:cs="Calibri"/>
        </w:rPr>
      </w:pPr>
      <w:r w:rsidRPr="00891A60">
        <w:rPr>
          <w:rFonts w:cs="Calibri"/>
        </w:rPr>
        <w:t>Successful involvement in performance processes and data analysis as an aid in personal and institutional improvement, development and change</w:t>
      </w:r>
    </w:p>
    <w:p w:rsidR="00041249" w:rsidRDefault="00041249" w:rsidP="00041249">
      <w:pPr>
        <w:numPr>
          <w:ilvl w:val="0"/>
          <w:numId w:val="6"/>
        </w:numPr>
        <w:jc w:val="both"/>
        <w:rPr>
          <w:rFonts w:cs="Calibri"/>
        </w:rPr>
      </w:pPr>
      <w:r w:rsidRPr="00891A60">
        <w:rPr>
          <w:rFonts w:cs="Calibri"/>
        </w:rPr>
        <w:t>Experience of working in collaborative partnerships</w:t>
      </w:r>
    </w:p>
    <w:p w:rsidR="00041249" w:rsidRPr="00891A60" w:rsidRDefault="00041249" w:rsidP="00041249">
      <w:pPr>
        <w:ind w:left="720"/>
        <w:jc w:val="both"/>
        <w:rPr>
          <w:rFonts w:cs="Calibri"/>
        </w:rPr>
      </w:pPr>
    </w:p>
    <w:p w:rsidR="00041249" w:rsidRPr="00891A60" w:rsidRDefault="00041249" w:rsidP="00041249">
      <w:pPr>
        <w:jc w:val="both"/>
        <w:rPr>
          <w:rFonts w:cs="Calibri"/>
        </w:rPr>
      </w:pPr>
    </w:p>
    <w:p w:rsidR="00041249" w:rsidRPr="00891A60" w:rsidRDefault="00041249" w:rsidP="00041249">
      <w:pPr>
        <w:jc w:val="both"/>
        <w:rPr>
          <w:rFonts w:cs="Calibri"/>
          <w:b/>
        </w:rPr>
      </w:pPr>
      <w:r w:rsidRPr="00891A60">
        <w:rPr>
          <w:rFonts w:cs="Calibri"/>
          <w:b/>
        </w:rPr>
        <w:t xml:space="preserve">Leadership &amp; Management </w:t>
      </w:r>
    </w:p>
    <w:p w:rsidR="00041249" w:rsidRPr="00891A60" w:rsidRDefault="00041249" w:rsidP="00041249">
      <w:pPr>
        <w:jc w:val="both"/>
        <w:rPr>
          <w:rFonts w:cs="Calibri"/>
        </w:rPr>
      </w:pPr>
    </w:p>
    <w:p w:rsidR="00041249" w:rsidRPr="00891A60" w:rsidRDefault="00041249" w:rsidP="00041249">
      <w:pPr>
        <w:numPr>
          <w:ilvl w:val="0"/>
          <w:numId w:val="7"/>
        </w:numPr>
        <w:jc w:val="both"/>
        <w:rPr>
          <w:rFonts w:cs="Calibri"/>
        </w:rPr>
      </w:pPr>
      <w:r w:rsidRPr="00891A60">
        <w:rPr>
          <w:rFonts w:cs="Calibri"/>
        </w:rPr>
        <w:t>Ability to articulate the vision, mission and values that make this academy unique and ensure that both vision and mission are translated consistently by leadership and management to ensure justice and the highest levels of student achievement and formation</w:t>
      </w:r>
    </w:p>
    <w:p w:rsidR="00041249" w:rsidRPr="00891A60" w:rsidRDefault="00041249" w:rsidP="00041249">
      <w:pPr>
        <w:numPr>
          <w:ilvl w:val="0"/>
          <w:numId w:val="7"/>
        </w:numPr>
        <w:jc w:val="both"/>
        <w:rPr>
          <w:rFonts w:cs="Calibri"/>
        </w:rPr>
      </w:pPr>
      <w:r w:rsidRPr="00891A60">
        <w:rPr>
          <w:rFonts w:cs="Calibri"/>
        </w:rPr>
        <w:t>Able to act as a leader who empowers and enthuses all connected with the academy to contribute, participate and develop leadership and management</w:t>
      </w:r>
    </w:p>
    <w:p w:rsidR="00041249" w:rsidRPr="00891A60" w:rsidRDefault="00041249" w:rsidP="00041249">
      <w:pPr>
        <w:jc w:val="both"/>
        <w:rPr>
          <w:rFonts w:cs="Calibri"/>
        </w:rPr>
      </w:pPr>
    </w:p>
    <w:p w:rsidR="00041249" w:rsidRPr="00891A60" w:rsidRDefault="00041249" w:rsidP="00041249">
      <w:pPr>
        <w:jc w:val="both"/>
        <w:rPr>
          <w:rFonts w:cs="Calibri"/>
          <w:b/>
        </w:rPr>
      </w:pPr>
      <w:r w:rsidRPr="00891A60">
        <w:rPr>
          <w:rFonts w:cs="Calibri"/>
          <w:b/>
        </w:rPr>
        <w:t xml:space="preserve">Knowledge &amp; Understanding  </w:t>
      </w:r>
    </w:p>
    <w:p w:rsidR="00041249" w:rsidRPr="00891A60" w:rsidRDefault="00041249" w:rsidP="00041249">
      <w:pPr>
        <w:jc w:val="both"/>
        <w:rPr>
          <w:rFonts w:cs="Calibri"/>
        </w:rPr>
      </w:pPr>
    </w:p>
    <w:p w:rsidR="00041249" w:rsidRPr="00891A60" w:rsidRDefault="00041249" w:rsidP="00041249">
      <w:pPr>
        <w:numPr>
          <w:ilvl w:val="0"/>
          <w:numId w:val="8"/>
        </w:numPr>
        <w:jc w:val="both"/>
        <w:rPr>
          <w:rFonts w:cs="Calibri"/>
        </w:rPr>
      </w:pPr>
      <w:r w:rsidRPr="00891A60">
        <w:rPr>
          <w:rFonts w:cs="Calibri"/>
        </w:rPr>
        <w:t>Current leadership issues and developments that could be adopted from the educational and non-educational world</w:t>
      </w:r>
    </w:p>
    <w:p w:rsidR="00041249" w:rsidRPr="00891A60" w:rsidRDefault="00041249" w:rsidP="00041249">
      <w:pPr>
        <w:numPr>
          <w:ilvl w:val="0"/>
          <w:numId w:val="8"/>
        </w:numPr>
        <w:jc w:val="both"/>
        <w:rPr>
          <w:rFonts w:cs="Calibri"/>
        </w:rPr>
      </w:pPr>
      <w:r w:rsidRPr="00891A60">
        <w:rPr>
          <w:rFonts w:cs="Calibri"/>
        </w:rPr>
        <w:t>The application and potential application of ICT to management and to improve all levels of achievement, to create independent and interdependent learning and develop citizenship and enterprise</w:t>
      </w:r>
    </w:p>
    <w:p w:rsidR="00041249" w:rsidRPr="00891A60" w:rsidRDefault="00041249" w:rsidP="00041249">
      <w:pPr>
        <w:numPr>
          <w:ilvl w:val="0"/>
          <w:numId w:val="8"/>
        </w:numPr>
        <w:jc w:val="both"/>
        <w:rPr>
          <w:rFonts w:cs="Calibri"/>
        </w:rPr>
      </w:pPr>
      <w:r w:rsidRPr="00891A60">
        <w:rPr>
          <w:rFonts w:cs="Calibri"/>
        </w:rPr>
        <w:t>A knowledge of the new professional teaching standards</w:t>
      </w:r>
    </w:p>
    <w:p w:rsidR="00041249" w:rsidRPr="00891A60" w:rsidRDefault="00041249" w:rsidP="00041249">
      <w:pPr>
        <w:jc w:val="both"/>
        <w:rPr>
          <w:rFonts w:cs="Calibri"/>
        </w:rPr>
      </w:pPr>
    </w:p>
    <w:p w:rsidR="00041249" w:rsidRPr="00891A60" w:rsidRDefault="00041249" w:rsidP="00041249">
      <w:pPr>
        <w:jc w:val="both"/>
        <w:rPr>
          <w:rFonts w:cs="Calibri"/>
          <w:b/>
        </w:rPr>
      </w:pPr>
      <w:r w:rsidRPr="00891A60">
        <w:rPr>
          <w:rFonts w:cs="Calibri"/>
          <w:b/>
        </w:rPr>
        <w:t>Skills &amp; Abilities</w:t>
      </w:r>
    </w:p>
    <w:p w:rsidR="00041249" w:rsidRPr="00891A60" w:rsidRDefault="00041249" w:rsidP="00041249">
      <w:pPr>
        <w:jc w:val="both"/>
        <w:rPr>
          <w:rFonts w:cs="Calibri"/>
        </w:rPr>
      </w:pPr>
    </w:p>
    <w:p w:rsidR="00041249" w:rsidRPr="00891A60" w:rsidRDefault="00041249" w:rsidP="00041249">
      <w:pPr>
        <w:numPr>
          <w:ilvl w:val="0"/>
          <w:numId w:val="9"/>
        </w:numPr>
        <w:jc w:val="both"/>
        <w:rPr>
          <w:rFonts w:cs="Calibri"/>
        </w:rPr>
      </w:pPr>
      <w:r w:rsidRPr="00891A60">
        <w:rPr>
          <w:rFonts w:cs="Calibri"/>
        </w:rPr>
        <w:t>The ability to lead, motivate and develop all connected with the academy as individuals, citizens and as a community</w:t>
      </w:r>
    </w:p>
    <w:p w:rsidR="00041249" w:rsidRPr="00891A60" w:rsidRDefault="00041249" w:rsidP="00041249">
      <w:pPr>
        <w:numPr>
          <w:ilvl w:val="0"/>
          <w:numId w:val="9"/>
        </w:numPr>
        <w:jc w:val="both"/>
        <w:rPr>
          <w:rFonts w:cs="Calibri"/>
        </w:rPr>
      </w:pPr>
      <w:r w:rsidRPr="00891A60">
        <w:rPr>
          <w:rFonts w:cs="Calibri"/>
        </w:rPr>
        <w:t>The ability to make sound decisions and identify and solve problems based on thorough analysis and sound judgement</w:t>
      </w:r>
    </w:p>
    <w:p w:rsidR="00041249" w:rsidRPr="00891A60" w:rsidRDefault="00041249" w:rsidP="00041249">
      <w:pPr>
        <w:numPr>
          <w:ilvl w:val="0"/>
          <w:numId w:val="9"/>
        </w:numPr>
        <w:jc w:val="both"/>
        <w:rPr>
          <w:rFonts w:cs="Calibri"/>
        </w:rPr>
      </w:pPr>
      <w:r w:rsidRPr="00891A60">
        <w:rPr>
          <w:rFonts w:cs="Calibri"/>
        </w:rPr>
        <w:t>The ability to think creatively in order to stimulate innovation and to secure the future success of the academy</w:t>
      </w:r>
    </w:p>
    <w:p w:rsidR="00041249" w:rsidRPr="00891A60" w:rsidRDefault="00041249" w:rsidP="00041249">
      <w:pPr>
        <w:numPr>
          <w:ilvl w:val="0"/>
          <w:numId w:val="9"/>
        </w:numPr>
        <w:jc w:val="both"/>
        <w:rPr>
          <w:rFonts w:cs="Calibri"/>
        </w:rPr>
      </w:pPr>
      <w:r w:rsidRPr="00891A60">
        <w:rPr>
          <w:rFonts w:cs="Calibri"/>
        </w:rPr>
        <w:t>The ability to implement change management effectively and efficiently</w:t>
      </w:r>
    </w:p>
    <w:p w:rsidR="00041249" w:rsidRPr="00891A60" w:rsidRDefault="00041249" w:rsidP="00041249">
      <w:pPr>
        <w:numPr>
          <w:ilvl w:val="0"/>
          <w:numId w:val="9"/>
        </w:numPr>
        <w:jc w:val="both"/>
        <w:rPr>
          <w:rFonts w:cs="Calibri"/>
        </w:rPr>
      </w:pPr>
      <w:r w:rsidRPr="00891A60">
        <w:rPr>
          <w:rFonts w:cs="Calibri"/>
        </w:rPr>
        <w:t>The ability and presence to make points clearly, to listen, understand and respond in a variety of situations</w:t>
      </w:r>
    </w:p>
    <w:p w:rsidR="00041249" w:rsidRPr="00891A60" w:rsidRDefault="00041249" w:rsidP="00041249">
      <w:pPr>
        <w:numPr>
          <w:ilvl w:val="0"/>
          <w:numId w:val="9"/>
        </w:numPr>
        <w:jc w:val="both"/>
        <w:rPr>
          <w:rFonts w:cs="Calibri"/>
        </w:rPr>
      </w:pPr>
      <w:r w:rsidRPr="00891A60">
        <w:rPr>
          <w:rFonts w:cs="Calibri"/>
        </w:rPr>
        <w:t>Evidence of the ability to delegate, plan and manage time effectively</w:t>
      </w:r>
    </w:p>
    <w:p w:rsidR="00041249" w:rsidRPr="00891A60" w:rsidRDefault="00041249" w:rsidP="00041249">
      <w:pPr>
        <w:numPr>
          <w:ilvl w:val="0"/>
          <w:numId w:val="9"/>
        </w:numPr>
        <w:jc w:val="both"/>
        <w:rPr>
          <w:rFonts w:cs="Calibri"/>
        </w:rPr>
      </w:pPr>
      <w:r w:rsidRPr="00891A60">
        <w:rPr>
          <w:rFonts w:cs="Calibri"/>
        </w:rPr>
        <w:t>The ability to work well under pressure and to maintain high levels of organisational skills</w:t>
      </w:r>
    </w:p>
    <w:p w:rsidR="00041249" w:rsidRPr="00891A60" w:rsidRDefault="00041249" w:rsidP="00041249">
      <w:pPr>
        <w:numPr>
          <w:ilvl w:val="0"/>
          <w:numId w:val="9"/>
        </w:numPr>
        <w:jc w:val="both"/>
        <w:rPr>
          <w:rFonts w:cs="Calibri"/>
        </w:rPr>
      </w:pPr>
      <w:r w:rsidRPr="00891A60">
        <w:rPr>
          <w:rFonts w:cs="Calibri"/>
        </w:rPr>
        <w:t>The ability to work well with other schools and agencies</w:t>
      </w:r>
    </w:p>
    <w:p w:rsidR="00041249" w:rsidRPr="00891A60" w:rsidRDefault="00041249" w:rsidP="00041249">
      <w:pPr>
        <w:numPr>
          <w:ilvl w:val="0"/>
          <w:numId w:val="9"/>
        </w:numPr>
        <w:jc w:val="both"/>
        <w:rPr>
          <w:rFonts w:cs="Calibri"/>
        </w:rPr>
      </w:pPr>
      <w:r w:rsidRPr="00891A60">
        <w:rPr>
          <w:rFonts w:cs="Calibri"/>
        </w:rPr>
        <w:t xml:space="preserve">The ability to achieve </w:t>
      </w:r>
      <w:r w:rsidR="00417062">
        <w:rPr>
          <w:rFonts w:cs="Calibri"/>
        </w:rPr>
        <w:t xml:space="preserve">a high </w:t>
      </w:r>
      <w:bookmarkStart w:id="0" w:name="_GoBack"/>
      <w:bookmarkEnd w:id="0"/>
      <w:r w:rsidRPr="00891A60">
        <w:rPr>
          <w:rFonts w:cs="Calibri"/>
        </w:rPr>
        <w:t>standard of student discipline and positive attitudes to learning</w:t>
      </w:r>
    </w:p>
    <w:p w:rsidR="00041249" w:rsidRPr="00362CD3" w:rsidRDefault="00041249" w:rsidP="00041249">
      <w:pPr>
        <w:numPr>
          <w:ilvl w:val="0"/>
          <w:numId w:val="9"/>
        </w:numPr>
        <w:jc w:val="both"/>
        <w:rPr>
          <w:rFonts w:cs="Calibri"/>
        </w:rPr>
      </w:pPr>
      <w:r w:rsidRPr="00891A60">
        <w:rPr>
          <w:rFonts w:cs="Calibri"/>
        </w:rPr>
        <w:t>The post holder will require an enhanced DBS check</w:t>
      </w:r>
    </w:p>
    <w:p w:rsidR="008C6D79" w:rsidRDefault="008C6D79" w:rsidP="00041249"/>
    <w:sectPr w:rsidR="008C6D79" w:rsidSect="00041249">
      <w:footerReference w:type="default" r:id="rId8"/>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249" w:rsidRDefault="00041249" w:rsidP="00041249">
      <w:r>
        <w:separator/>
      </w:r>
    </w:p>
  </w:endnote>
  <w:endnote w:type="continuationSeparator" w:id="0">
    <w:p w:rsidR="00041249" w:rsidRDefault="00041249" w:rsidP="0004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237213"/>
      <w:docPartObj>
        <w:docPartGallery w:val="Page Numbers (Bottom of Page)"/>
        <w:docPartUnique/>
      </w:docPartObj>
    </w:sdtPr>
    <w:sdtEndPr>
      <w:rPr>
        <w:noProof/>
      </w:rPr>
    </w:sdtEndPr>
    <w:sdtContent>
      <w:p w:rsidR="00041249" w:rsidRDefault="00041249">
        <w:pPr>
          <w:pStyle w:val="Footer"/>
          <w:jc w:val="center"/>
        </w:pPr>
        <w:r>
          <w:fldChar w:fldCharType="begin"/>
        </w:r>
        <w:r>
          <w:instrText xml:space="preserve"> PAGE   \* MERGEFORMAT </w:instrText>
        </w:r>
        <w:r>
          <w:fldChar w:fldCharType="separate"/>
        </w:r>
        <w:r w:rsidR="00417062">
          <w:rPr>
            <w:noProof/>
          </w:rPr>
          <w:t>5</w:t>
        </w:r>
        <w:r>
          <w:rPr>
            <w:noProof/>
          </w:rPr>
          <w:fldChar w:fldCharType="end"/>
        </w:r>
      </w:p>
    </w:sdtContent>
  </w:sdt>
  <w:p w:rsidR="00041249" w:rsidRDefault="0004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249" w:rsidRDefault="00041249" w:rsidP="00041249">
      <w:r>
        <w:separator/>
      </w:r>
    </w:p>
  </w:footnote>
  <w:footnote w:type="continuationSeparator" w:id="0">
    <w:p w:rsidR="00041249" w:rsidRDefault="00041249" w:rsidP="00041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2217D"/>
    <w:multiLevelType w:val="hybridMultilevel"/>
    <w:tmpl w:val="C372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520D0"/>
    <w:multiLevelType w:val="hybridMultilevel"/>
    <w:tmpl w:val="2522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D66CA"/>
    <w:multiLevelType w:val="hybridMultilevel"/>
    <w:tmpl w:val="5A725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B87B18"/>
    <w:multiLevelType w:val="hybridMultilevel"/>
    <w:tmpl w:val="4B08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23A38"/>
    <w:multiLevelType w:val="hybridMultilevel"/>
    <w:tmpl w:val="6492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A76B1B"/>
    <w:multiLevelType w:val="hybridMultilevel"/>
    <w:tmpl w:val="90A6C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A18B7"/>
    <w:multiLevelType w:val="hybridMultilevel"/>
    <w:tmpl w:val="26CA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D7B7E"/>
    <w:multiLevelType w:val="hybridMultilevel"/>
    <w:tmpl w:val="A67E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A82235"/>
    <w:multiLevelType w:val="hybridMultilevel"/>
    <w:tmpl w:val="122C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0"/>
  </w:num>
  <w:num w:numId="5">
    <w:abstractNumId w:val="6"/>
  </w:num>
  <w:num w:numId="6">
    <w:abstractNumId w:val="2"/>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49"/>
    <w:rsid w:val="00041249"/>
    <w:rsid w:val="00417062"/>
    <w:rsid w:val="008C6D79"/>
    <w:rsid w:val="00990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1677"/>
  <w15:chartTrackingRefBased/>
  <w15:docId w15:val="{14A1FEE6-3130-4857-BB9B-40CFB0E6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24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249"/>
    <w:pPr>
      <w:tabs>
        <w:tab w:val="center" w:pos="4513"/>
        <w:tab w:val="right" w:pos="9026"/>
      </w:tabs>
    </w:pPr>
  </w:style>
  <w:style w:type="character" w:customStyle="1" w:styleId="HeaderChar">
    <w:name w:val="Header Char"/>
    <w:basedOn w:val="DefaultParagraphFont"/>
    <w:link w:val="Header"/>
    <w:uiPriority w:val="99"/>
    <w:rsid w:val="0004124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41249"/>
    <w:pPr>
      <w:tabs>
        <w:tab w:val="center" w:pos="4513"/>
        <w:tab w:val="right" w:pos="9026"/>
      </w:tabs>
    </w:pPr>
  </w:style>
  <w:style w:type="character" w:customStyle="1" w:styleId="FooterChar">
    <w:name w:val="Footer Char"/>
    <w:basedOn w:val="DefaultParagraphFont"/>
    <w:link w:val="Footer"/>
    <w:uiPriority w:val="99"/>
    <w:rsid w:val="0004124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98164C4F</Template>
  <TotalTime>7</TotalTime>
  <Pages>6</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 Paul's Academy</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create</dc:creator>
  <cp:keywords/>
  <dc:description/>
  <cp:lastModifiedBy>create</cp:lastModifiedBy>
  <cp:revision>3</cp:revision>
  <dcterms:created xsi:type="dcterms:W3CDTF">2018-01-08T14:22:00Z</dcterms:created>
  <dcterms:modified xsi:type="dcterms:W3CDTF">2018-01-08T14:51:00Z</dcterms:modified>
</cp:coreProperties>
</file>