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BA3F57" w:rsidP="00BA3F57">
      <w:pPr>
        <w:rPr>
          <w:rFonts w:ascii="Arial" w:hAnsi="Arial" w:cs="Arial"/>
          <w:sz w:val="22"/>
          <w:szCs w:val="22"/>
        </w:rPr>
      </w:pPr>
    </w:p>
    <w:p w:rsidR="00BA3F57" w:rsidRDefault="00245C0C" w:rsidP="00BA3F5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January 2018</w:t>
      </w:r>
    </w:p>
    <w:p w:rsidR="00BA3F57" w:rsidRPr="00AF0012" w:rsidRDefault="00BA3F57" w:rsidP="00BA3F57">
      <w:pPr>
        <w:rPr>
          <w:rFonts w:ascii="Verdana" w:hAnsi="Verdana"/>
          <w:sz w:val="22"/>
          <w:szCs w:val="22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Dear candidate,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Thank you for taking an interest in the post of 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Teacher of </w:t>
      </w:r>
      <w:r w:rsidR="00245C0C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History</w:t>
      </w:r>
      <w:bookmarkStart w:id="0" w:name="_GoBack"/>
      <w:bookmarkEnd w:id="0"/>
      <w:r w:rsidR="000264D6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at The Kingsway School.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8D094B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The Kingsway School i</w:t>
      </w:r>
      <w:r w:rsidR="00BA3F57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s a large, v</w:t>
      </w:r>
      <w:r w:rsidR="00BA3F57"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ibrant</w:t>
      </w:r>
      <w:r w:rsidR="00BA3F57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A3F57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hard working</w:t>
      </w:r>
      <w:proofErr w:type="spellEnd"/>
      <w:r w:rsidR="00BA3F57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school with the most delightful students you could wish to m</w:t>
      </w:r>
      <w:r w:rsidR="00BA3F57"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eet. 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What m</w:t>
      </w: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akes us special is the truly comp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rehensive nature of our intake w</w:t>
      </w: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it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h students from all backgrounds, race, religion and ability.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What makes us attractive is that we are a large school with many opportunities for progression, genuinely supportive colleagues and a rich and comprehensive CPD programme.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What makes us different is the pride our staff and students have for our</w:t>
      </w: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school and its role in the 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local community.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We are looking for a </w:t>
      </w: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passionate, energ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etic and talented addition to our team.   </w:t>
      </w: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>If this describes you, and after taking time to research ou</w:t>
      </w: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r school, you like what you see,</w:t>
      </w:r>
      <w:r w:rsidRPr="00AF0012">
        <w:rPr>
          <w:rFonts w:ascii="Verdana" w:hAnsi="Verdana" w:cs="Arial"/>
          <w:color w:val="222222"/>
          <w:sz w:val="22"/>
          <w:szCs w:val="22"/>
          <w:shd w:val="clear" w:color="auto" w:fill="FFFFFF"/>
        </w:rPr>
        <w:t xml:space="preserve"> then we look forward to meeting you!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Yours sincerely</w:t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noProof/>
          <w:color w:val="222222"/>
          <w:sz w:val="22"/>
          <w:szCs w:val="22"/>
          <w:shd w:val="clear" w:color="auto" w:fill="FFFFFF"/>
          <w:lang w:eastAsia="en-GB"/>
        </w:rPr>
        <w:drawing>
          <wp:inline distT="0" distB="0" distL="0" distR="0" wp14:anchorId="43573DC7" wp14:editId="04E9D73C">
            <wp:extent cx="1158240" cy="65227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 Lowe signa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</w:p>
    <w:p w:rsidR="00BA3F57" w:rsidRDefault="00BA3F57" w:rsidP="00BA3F57">
      <w:pPr>
        <w:rPr>
          <w:rFonts w:ascii="Verdana" w:hAnsi="Verdana" w:cs="Arial"/>
          <w:color w:val="222222"/>
          <w:sz w:val="22"/>
          <w:szCs w:val="22"/>
          <w:shd w:val="clear" w:color="auto" w:fill="FFFFFF"/>
        </w:rPr>
      </w:pPr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J. LOWE,</w:t>
      </w:r>
    </w:p>
    <w:p w:rsidR="00BA3F57" w:rsidRPr="00AF0012" w:rsidRDefault="00BA3F57" w:rsidP="00BA3F57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 w:cs="Arial"/>
          <w:color w:val="222222"/>
          <w:sz w:val="22"/>
          <w:szCs w:val="22"/>
          <w:shd w:val="clear" w:color="auto" w:fill="FFFFFF"/>
        </w:rPr>
        <w:t>Headteacher.</w:t>
      </w:r>
      <w:proofErr w:type="gramEnd"/>
    </w:p>
    <w:p w:rsidR="003317B6" w:rsidRPr="00750AE8" w:rsidRDefault="0029009A" w:rsidP="00BA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0" locked="0" layoutInCell="1" allowOverlap="1" wp14:anchorId="37A8E714" wp14:editId="65B5B56B">
            <wp:simplePos x="0" y="0"/>
            <wp:positionH relativeFrom="margin">
              <wp:posOffset>4082415</wp:posOffset>
            </wp:positionH>
            <wp:positionV relativeFrom="margin">
              <wp:posOffset>0</wp:posOffset>
            </wp:positionV>
            <wp:extent cx="2392680" cy="1773555"/>
            <wp:effectExtent l="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6FDAAD5" wp14:editId="4C8F6281">
            <wp:simplePos x="0" y="0"/>
            <wp:positionH relativeFrom="margin">
              <wp:align>center</wp:align>
            </wp:positionH>
            <wp:positionV relativeFrom="paragraph">
              <wp:posOffset>9223375</wp:posOffset>
            </wp:positionV>
            <wp:extent cx="3239770" cy="310515"/>
            <wp:effectExtent l="0" t="0" r="0" b="0"/>
            <wp:wrapSquare wrapText="bothSides"/>
            <wp:docPr id="8" name="Picture 8" descr="splodges_x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lodges_x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33C2C063" wp14:editId="515B616B">
            <wp:simplePos x="0" y="0"/>
            <wp:positionH relativeFrom="margin">
              <wp:posOffset>1864995</wp:posOffset>
            </wp:positionH>
            <wp:positionV relativeFrom="margin">
              <wp:posOffset>9065895</wp:posOffset>
            </wp:positionV>
            <wp:extent cx="2745740" cy="280035"/>
            <wp:effectExtent l="0" t="0" r="0" b="571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7B6" w:rsidRPr="00750AE8" w:rsidSect="00F52466">
      <w:pgSz w:w="11900" w:h="16840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9A"/>
    <w:rsid w:val="000264D6"/>
    <w:rsid w:val="00075970"/>
    <w:rsid w:val="00245ABE"/>
    <w:rsid w:val="00245C0C"/>
    <w:rsid w:val="0029009A"/>
    <w:rsid w:val="003317B6"/>
    <w:rsid w:val="00403443"/>
    <w:rsid w:val="005B5344"/>
    <w:rsid w:val="00654AD1"/>
    <w:rsid w:val="00750AE8"/>
    <w:rsid w:val="00822B2B"/>
    <w:rsid w:val="008D094B"/>
    <w:rsid w:val="00951D74"/>
    <w:rsid w:val="00BA3F57"/>
    <w:rsid w:val="00DC22BE"/>
    <w:rsid w:val="00F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4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246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4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246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ownloads\Letterhead%20Template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8994C2-6080-49DD-B56B-9A6A1C9E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2016.dot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6" baseType="variant">
      <vt:variant>
        <vt:i4>7536761</vt:i4>
      </vt:variant>
      <vt:variant>
        <vt:i4>-1</vt:i4>
      </vt:variant>
      <vt:variant>
        <vt:i4>1032</vt:i4>
      </vt:variant>
      <vt:variant>
        <vt:i4>1</vt:i4>
      </vt:variant>
      <vt:variant>
        <vt:lpwstr>splodges_x8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2018-01-22T16:42:00Z</dcterms:created>
  <dcterms:modified xsi:type="dcterms:W3CDTF">2018-01-22T16:42:00Z</dcterms:modified>
</cp:coreProperties>
</file>