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E4" w:rsidRDefault="00C92F27" w:rsidP="008902E4">
      <w:r>
        <w:t>17</w:t>
      </w:r>
      <w:r w:rsidRPr="00C92F27">
        <w:rPr>
          <w:vertAlign w:val="superscript"/>
        </w:rPr>
        <w:t>th</w:t>
      </w:r>
      <w:r>
        <w:t xml:space="preserve"> November 2017</w:t>
      </w:r>
    </w:p>
    <w:p w:rsidR="008902E4" w:rsidRDefault="008902E4" w:rsidP="008902E4"/>
    <w:p w:rsidR="008902E4" w:rsidRDefault="008902E4" w:rsidP="008902E4"/>
    <w:p w:rsidR="008902E4" w:rsidRDefault="008902E4" w:rsidP="008902E4"/>
    <w:p w:rsidR="008902E4" w:rsidRDefault="008902E4" w:rsidP="008902E4">
      <w:r>
        <w:t>Dear Colleague</w:t>
      </w:r>
    </w:p>
    <w:p w:rsidR="008902E4" w:rsidRDefault="008902E4" w:rsidP="008902E4"/>
    <w:p w:rsidR="008902E4" w:rsidRPr="000C2428" w:rsidRDefault="008902E4" w:rsidP="008902E4">
      <w:r>
        <w:t xml:space="preserve">Thank you for your interest in the post of Class Teacher at Castle Hill School.  In </w:t>
      </w:r>
      <w:r w:rsidRPr="000C2428">
        <w:t xml:space="preserve">addition to your application I would like you to </w:t>
      </w:r>
      <w:r w:rsidR="00E27087">
        <w:t>write a brief monologue (no more than 500 words)</w:t>
      </w:r>
      <w:r w:rsidRPr="000C2428">
        <w:t xml:space="preserve"> on the following statement:</w:t>
      </w:r>
    </w:p>
    <w:p w:rsidR="008902E4" w:rsidRPr="000C2428" w:rsidRDefault="008902E4" w:rsidP="008902E4"/>
    <w:p w:rsidR="008902E4" w:rsidRPr="000C2428" w:rsidRDefault="008902E4" w:rsidP="008902E4">
      <w:r w:rsidRPr="000C2428">
        <w:t>‘What are the skills and attributes needed to become a teacher in a school like Castle Hill?’</w:t>
      </w:r>
    </w:p>
    <w:p w:rsidR="00E52FCD" w:rsidRPr="000C2428" w:rsidRDefault="008902E4" w:rsidP="008902E4">
      <w:r w:rsidRPr="000C2428">
        <w:t xml:space="preserve"> </w:t>
      </w:r>
      <w:r w:rsidR="00E52FCD" w:rsidRPr="000C2428">
        <w:t xml:space="preserve"> </w:t>
      </w:r>
    </w:p>
    <w:p w:rsidR="0020351B" w:rsidRDefault="0020351B" w:rsidP="00C92F27">
      <w:r w:rsidRPr="000C2428">
        <w:t xml:space="preserve">As stated in the advertisement </w:t>
      </w:r>
      <w:r w:rsidR="000C2428" w:rsidRPr="000C2428">
        <w:rPr>
          <w:rFonts w:eastAsiaTheme="minorHAnsi" w:cstheme="minorBidi"/>
          <w:lang w:eastAsia="en-US"/>
        </w:rPr>
        <w:t>a</w:t>
      </w:r>
      <w:r w:rsidRPr="0020351B">
        <w:rPr>
          <w:rFonts w:eastAsiaTheme="minorHAnsi" w:cstheme="minorBidi"/>
          <w:lang w:eastAsia="en-US"/>
        </w:rPr>
        <w:t xml:space="preserve"> visit to the school is highly recommended.  </w:t>
      </w:r>
      <w:r w:rsidR="00C92F27">
        <w:t xml:space="preserve">Tours of the school are arranged for </w:t>
      </w:r>
      <w:r w:rsidR="00C92F27" w:rsidRPr="00156F5A">
        <w:t>Tuesday 21</w:t>
      </w:r>
      <w:r w:rsidR="00C92F27" w:rsidRPr="00156F5A">
        <w:rPr>
          <w:vertAlign w:val="superscript"/>
        </w:rPr>
        <w:t>th</w:t>
      </w:r>
      <w:r w:rsidR="00C92F27" w:rsidRPr="00156F5A">
        <w:t xml:space="preserve"> November beginning 10.00am</w:t>
      </w:r>
      <w:r w:rsidR="00C92F27">
        <w:t xml:space="preserve"> and Thursday 23</w:t>
      </w:r>
      <w:r w:rsidR="00C92F27" w:rsidRPr="00156F5A">
        <w:rPr>
          <w:vertAlign w:val="superscript"/>
        </w:rPr>
        <w:t>rd</w:t>
      </w:r>
      <w:r w:rsidR="00C92F27">
        <w:t xml:space="preserve"> November starting at 2.00pm. Please contact the school if you wish to book a place</w:t>
      </w:r>
      <w:r w:rsidR="00C92F27">
        <w:t>.</w:t>
      </w:r>
    </w:p>
    <w:p w:rsidR="00C92F27" w:rsidRPr="00C92F27" w:rsidRDefault="00C92F27" w:rsidP="00C92F27"/>
    <w:p w:rsidR="000C2428" w:rsidRPr="000C2428" w:rsidRDefault="000C2428" w:rsidP="000C2428">
      <w:r w:rsidRPr="000C2428">
        <w:t>All application forms should be returned directly to the school FAO: Nicola Roys or emailed to Nicola.roys@castlehillschool.org.uk.</w:t>
      </w:r>
    </w:p>
    <w:p w:rsidR="008902E4" w:rsidRDefault="008902E4" w:rsidP="008902E4"/>
    <w:p w:rsidR="008902E4" w:rsidRDefault="008902E4" w:rsidP="008902E4">
      <w:r>
        <w:t>Good luck.</w:t>
      </w:r>
    </w:p>
    <w:p w:rsidR="008902E4" w:rsidRDefault="008902E4" w:rsidP="008902E4"/>
    <w:p w:rsidR="00C92F27" w:rsidRDefault="00C92F27" w:rsidP="008902E4">
      <w:bookmarkStart w:id="0" w:name="_GoBack"/>
      <w:bookmarkEnd w:id="0"/>
    </w:p>
    <w:p w:rsidR="008902E4" w:rsidRDefault="008902E4" w:rsidP="008902E4">
      <w:r>
        <w:t>Kind regards</w:t>
      </w:r>
    </w:p>
    <w:p w:rsidR="008902E4" w:rsidRDefault="008902E4" w:rsidP="008902E4"/>
    <w:p w:rsidR="008902E4" w:rsidRDefault="008902E4" w:rsidP="008902E4">
      <w:r>
        <w:t xml:space="preserve">Steve </w:t>
      </w:r>
      <w:proofErr w:type="spellStart"/>
      <w:r>
        <w:t>Perren</w:t>
      </w:r>
      <w:proofErr w:type="spellEnd"/>
    </w:p>
    <w:p w:rsidR="000C2428" w:rsidRDefault="000C2428" w:rsidP="008902E4"/>
    <w:p w:rsidR="008902E4" w:rsidRDefault="008902E4" w:rsidP="008902E4">
      <w:r>
        <w:t>Acting Principal</w:t>
      </w:r>
    </w:p>
    <w:p w:rsidR="00463377" w:rsidRPr="008902E4" w:rsidRDefault="00463377" w:rsidP="008902E4"/>
    <w:sectPr w:rsidR="00463377" w:rsidRPr="008902E4" w:rsidSect="00463377">
      <w:headerReference w:type="default" r:id="rId7"/>
      <w:footerReference w:type="default" r:id="rId8"/>
      <w:pgSz w:w="11906" w:h="16838"/>
      <w:pgMar w:top="39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1B" w:rsidRDefault="00AD171B" w:rsidP="00804C33">
      <w:r>
        <w:separator/>
      </w:r>
    </w:p>
  </w:endnote>
  <w:endnote w:type="continuationSeparator" w:id="0">
    <w:p w:rsidR="00AD171B" w:rsidRDefault="00AD171B" w:rsidP="008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33" w:rsidRDefault="007D0CCF" w:rsidP="00804C33">
    <w:pPr>
      <w:pStyle w:val="Footer"/>
      <w:tabs>
        <w:tab w:val="clear" w:pos="4513"/>
        <w:tab w:val="clear" w:pos="9026"/>
        <w:tab w:val="left" w:pos="391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-336550</wp:posOffset>
          </wp:positionV>
          <wp:extent cx="7588303" cy="9340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290" cy="951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C3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1B" w:rsidRDefault="00AD171B" w:rsidP="00804C33">
      <w:r>
        <w:separator/>
      </w:r>
    </w:p>
  </w:footnote>
  <w:footnote w:type="continuationSeparator" w:id="0">
    <w:p w:rsidR="00AD171B" w:rsidRDefault="00AD171B" w:rsidP="0080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33" w:rsidRDefault="004633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-430530</wp:posOffset>
          </wp:positionV>
          <wp:extent cx="7562346" cy="2486025"/>
          <wp:effectExtent l="0" t="0" r="635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46" cy="248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1B"/>
    <w:rsid w:val="000B0A10"/>
    <w:rsid w:val="000C2428"/>
    <w:rsid w:val="0015752A"/>
    <w:rsid w:val="00200A6E"/>
    <w:rsid w:val="0020351B"/>
    <w:rsid w:val="00463377"/>
    <w:rsid w:val="00487723"/>
    <w:rsid w:val="0049652C"/>
    <w:rsid w:val="006C6A16"/>
    <w:rsid w:val="007D0CCF"/>
    <w:rsid w:val="00804C33"/>
    <w:rsid w:val="00881F7F"/>
    <w:rsid w:val="008902E4"/>
    <w:rsid w:val="008A7B5B"/>
    <w:rsid w:val="00A5072E"/>
    <w:rsid w:val="00AD171B"/>
    <w:rsid w:val="00BA06D8"/>
    <w:rsid w:val="00BA6932"/>
    <w:rsid w:val="00BE5623"/>
    <w:rsid w:val="00C92F27"/>
    <w:rsid w:val="00E27087"/>
    <w:rsid w:val="00E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2A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C33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C33"/>
  </w:style>
  <w:style w:type="paragraph" w:styleId="Footer">
    <w:name w:val="footer"/>
    <w:basedOn w:val="Normal"/>
    <w:link w:val="FooterChar"/>
    <w:uiPriority w:val="99"/>
    <w:unhideWhenUsed/>
    <w:rsid w:val="00804C33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2A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C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C33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C33"/>
  </w:style>
  <w:style w:type="paragraph" w:styleId="Footer">
    <w:name w:val="footer"/>
    <w:basedOn w:val="Normal"/>
    <w:link w:val="FooterChar"/>
    <w:uiPriority w:val="99"/>
    <w:unhideWhenUsed/>
    <w:rsid w:val="00804C33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dmin\SCHOOL%20LETTERHEAD\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Letterhead.dotx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Roys</dc:creator>
  <cp:lastModifiedBy>Nicola Roys</cp:lastModifiedBy>
  <cp:revision>2</cp:revision>
  <cp:lastPrinted>2017-02-07T15:15:00Z</cp:lastPrinted>
  <dcterms:created xsi:type="dcterms:W3CDTF">2017-11-13T10:03:00Z</dcterms:created>
  <dcterms:modified xsi:type="dcterms:W3CDTF">2017-11-13T10:03:00Z</dcterms:modified>
</cp:coreProperties>
</file>