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C71" w:rsidRDefault="00DA7C71" w:rsidP="00DA7C71">
      <w:pPr>
        <w:pStyle w:val="Heading1"/>
        <w:contextualSpacing/>
        <w:jc w:val="left"/>
        <w:rPr>
          <w:color w:val="44546A" w:themeColor="text2"/>
        </w:rPr>
      </w:pPr>
      <w:bookmarkStart w:id="0" w:name="_Toc398298329"/>
      <w:r>
        <w:rPr>
          <w:color w:val="44546A" w:themeColor="text2"/>
        </w:rPr>
        <w:t>EQUALITY AND DIVERSITY</w:t>
      </w:r>
      <w:bookmarkEnd w:id="0"/>
    </w:p>
    <w:p w:rsidR="00DA7C71" w:rsidRDefault="00DA7C71" w:rsidP="00DA7C71">
      <w:pPr>
        <w:spacing w:line="240" w:lineRule="auto"/>
        <w:contextualSpacing/>
        <w:rPr>
          <w:lang w:eastAsia="en-GB"/>
        </w:rPr>
      </w:pPr>
    </w:p>
    <w:p w:rsidR="00DA7C71" w:rsidRDefault="00DA7C71" w:rsidP="00DA7C71">
      <w:pPr>
        <w:spacing w:line="240" w:lineRule="auto"/>
        <w:contextualSpacing/>
        <w:rPr>
          <w:b/>
          <w:lang w:eastAsia="en-GB"/>
        </w:rPr>
      </w:pPr>
    </w:p>
    <w:p w:rsidR="00662ADB" w:rsidRDefault="00DA7C71" w:rsidP="00DA7C71">
      <w:pPr>
        <w:spacing w:line="240" w:lineRule="auto"/>
        <w:contextualSpacing/>
        <w:rPr>
          <w:lang w:eastAsia="en-GB"/>
        </w:rPr>
      </w:pPr>
      <w:r>
        <w:rPr>
          <w:b/>
          <w:lang w:eastAsia="en-GB"/>
        </w:rPr>
        <w:t xml:space="preserve">Employee’s </w:t>
      </w:r>
      <w:r w:rsidRPr="00074818">
        <w:rPr>
          <w:b/>
          <w:lang w:eastAsia="en-GB"/>
        </w:rPr>
        <w:t>Name</w:t>
      </w:r>
      <w:r>
        <w:rPr>
          <w:lang w:eastAsia="en-GB"/>
        </w:rPr>
        <w:t xml:space="preserve"> __________________________________________________________________</w:t>
      </w:r>
    </w:p>
    <w:p w:rsidR="00662ADB" w:rsidRDefault="00662ADB" w:rsidP="00DA7C71">
      <w:pPr>
        <w:spacing w:line="240" w:lineRule="auto"/>
        <w:contextualSpacing/>
        <w:rPr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62ADB" w:rsidTr="00662ADB">
        <w:tc>
          <w:tcPr>
            <w:tcW w:w="9016" w:type="dxa"/>
          </w:tcPr>
          <w:p w:rsidR="00662ADB" w:rsidRPr="00662ADB" w:rsidRDefault="00662ADB" w:rsidP="00DA7C71">
            <w:pPr>
              <w:spacing w:line="240" w:lineRule="auto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 w:rsidRPr="00662ADB">
              <w:rPr>
                <w:rFonts w:asciiTheme="minorHAnsi" w:hAnsiTheme="minorHAnsi"/>
                <w:b/>
                <w:sz w:val="22"/>
                <w:szCs w:val="22"/>
              </w:rPr>
              <w:t>Please indicate your gender:-</w:t>
            </w:r>
          </w:p>
          <w:p w:rsidR="00662ADB" w:rsidRDefault="00662ADB" w:rsidP="00DA7C71">
            <w:pPr>
              <w:spacing w:line="240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  <w:p w:rsidR="00662ADB" w:rsidRDefault="00662ADB" w:rsidP="00DA7C71">
            <w:pPr>
              <w:spacing w:line="240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Male</w:t>
            </w:r>
          </w:p>
          <w:p w:rsidR="00662ADB" w:rsidRDefault="00662ADB" w:rsidP="00DA7C71">
            <w:pPr>
              <w:spacing w:line="240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  <w:p w:rsidR="00662ADB" w:rsidRDefault="00662ADB" w:rsidP="00DA7C71">
            <w:pPr>
              <w:spacing w:line="240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Female</w:t>
            </w:r>
          </w:p>
          <w:p w:rsidR="00662ADB" w:rsidRPr="00662ADB" w:rsidRDefault="00662ADB" w:rsidP="00DA7C71">
            <w:pPr>
              <w:spacing w:line="240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A7C71" w:rsidRPr="00662ADB" w:rsidRDefault="00DA7C71" w:rsidP="00662ADB">
      <w:pPr>
        <w:spacing w:line="240" w:lineRule="auto"/>
        <w:contextualSpacing/>
        <w:rPr>
          <w:lang w:eastAsia="en-GB"/>
        </w:rPr>
      </w:pPr>
      <w:r>
        <w:rPr>
          <w:lang w:eastAsia="en-GB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8"/>
        <w:gridCol w:w="1818"/>
      </w:tblGrid>
      <w:tr w:rsidR="00DA7C71" w:rsidTr="00662ADB">
        <w:tc>
          <w:tcPr>
            <w:tcW w:w="9016" w:type="dxa"/>
            <w:gridSpan w:val="2"/>
          </w:tcPr>
          <w:p w:rsidR="00DA7C71" w:rsidRPr="00D22DFE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FE">
              <w:rPr>
                <w:rFonts w:asciiTheme="minorHAnsi" w:hAnsiTheme="minorHAnsi" w:cstheme="minorHAnsi"/>
                <w:b/>
                <w:sz w:val="22"/>
                <w:szCs w:val="22"/>
              </w:rPr>
              <w:t>Please indicate your ethnic origin by circling one of the below:-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Asian or Asian British – Bangladeshi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Asian or Asian British – Indian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Asian or Asian British – Pakistani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Black or Black British – Caribbean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Mixed – Other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Mixed Ethnic – White &amp; Black African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Other Ethnic Origin – Arab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White – Welsh/English/Scottish/N.Ireland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White – Other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Asian or Asian British – Chinese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Asian or Asian British – Other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Black or Black British – African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Black or Black British – Other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Mixed Ethnic Group – White &amp; Asian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Mixed Ethnic – White &amp; Black Caribbean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Prefer not to say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White – Irish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White – Gypsy/Irish Traveller</w:t>
            </w:r>
          </w:p>
          <w:p w:rsidR="00DA7C71" w:rsidRPr="00FF5CA3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7C71" w:rsidTr="00662ADB">
        <w:tc>
          <w:tcPr>
            <w:tcW w:w="9016" w:type="dxa"/>
            <w:gridSpan w:val="2"/>
          </w:tcPr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22DFE">
              <w:rPr>
                <w:rFonts w:asciiTheme="minorHAnsi" w:hAnsiTheme="minorHAnsi" w:cstheme="minorHAnsi"/>
                <w:b/>
                <w:sz w:val="22"/>
                <w:szCs w:val="22"/>
              </w:rPr>
              <w:t>Please indicate your religion/belief by circling one of the below:-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Buddhist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Hindu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Muslim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Sikh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Christian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Jewish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Prefer not to say</w:t>
            </w:r>
          </w:p>
          <w:p w:rsidR="00DA7C71" w:rsidRPr="00FF5CA3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7C71" w:rsidTr="00662ADB">
        <w:tc>
          <w:tcPr>
            <w:tcW w:w="7198" w:type="dxa"/>
          </w:tcPr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4B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Is English an additional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language?  If ‘yes’, what is your first language?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A7C71" w:rsidRPr="00E94B1D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8" w:type="dxa"/>
          </w:tcPr>
          <w:p w:rsidR="00DA7C71" w:rsidRPr="00FF5CA3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Yes/</w:t>
            </w:r>
            <w:r w:rsidRPr="002E09EC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  <w:r w:rsidRPr="002E09EC">
              <w:rPr>
                <w:rFonts w:asciiTheme="minorHAnsi" w:hAnsiTheme="minorHAnsi" w:cstheme="minorHAnsi"/>
                <w:sz w:val="16"/>
                <w:szCs w:val="16"/>
              </w:rPr>
              <w:t xml:space="preserve"> (please circle)</w:t>
            </w:r>
          </w:p>
        </w:tc>
      </w:tr>
    </w:tbl>
    <w:p w:rsidR="00DA7C71" w:rsidRDefault="00DA7C71" w:rsidP="00DA7C71">
      <w:pPr>
        <w:spacing w:after="0" w:line="240" w:lineRule="auto"/>
        <w:contextualSpacing/>
        <w:outlineLvl w:val="0"/>
        <w:rPr>
          <w:b/>
          <w:color w:val="000000" w:themeColor="text1"/>
          <w:sz w:val="28"/>
          <w:szCs w:val="28"/>
          <w:lang w:eastAsia="en-GB"/>
        </w:rPr>
      </w:pPr>
    </w:p>
    <w:p w:rsidR="00662ADB" w:rsidRDefault="00662ADB" w:rsidP="00DA7C71">
      <w:pPr>
        <w:spacing w:after="0" w:line="240" w:lineRule="auto"/>
        <w:contextualSpacing/>
        <w:outlineLvl w:val="0"/>
        <w:rPr>
          <w:b/>
          <w:color w:val="000000" w:themeColor="text1"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62ADB" w:rsidTr="00662ADB">
        <w:tc>
          <w:tcPr>
            <w:tcW w:w="9016" w:type="dxa"/>
          </w:tcPr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Please indicate your age range:</w:t>
            </w: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662ADB" w:rsidRDefault="0009505E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16 - </w:t>
            </w:r>
            <w:r w:rsidR="00662AD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17</w:t>
            </w:r>
          </w:p>
          <w:p w:rsidR="0009505E" w:rsidRDefault="0009505E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18 - 24</w:t>
            </w:r>
          </w:p>
          <w:p w:rsidR="00662ADB" w:rsidRDefault="0009505E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25 - </w:t>
            </w:r>
            <w:r w:rsidR="00662AD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29</w:t>
            </w:r>
          </w:p>
          <w:p w:rsidR="0009505E" w:rsidRDefault="0009505E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30 - 39</w:t>
            </w:r>
          </w:p>
          <w:p w:rsidR="00662ADB" w:rsidRDefault="0009505E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40 - </w:t>
            </w:r>
            <w:r w:rsidR="00662AD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49</w:t>
            </w:r>
          </w:p>
          <w:p w:rsidR="0009505E" w:rsidRDefault="0009505E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50 - 59</w:t>
            </w:r>
          </w:p>
          <w:p w:rsidR="00662ADB" w:rsidRDefault="0009505E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60 - </w:t>
            </w:r>
            <w:r w:rsidR="00662AD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64</w:t>
            </w: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65+</w:t>
            </w:r>
          </w:p>
          <w:p w:rsidR="00662ADB" w:rsidRP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</w:tbl>
    <w:p w:rsidR="00662ADB" w:rsidRDefault="00662ADB" w:rsidP="00DA7C71">
      <w:pPr>
        <w:spacing w:after="0" w:line="240" w:lineRule="auto"/>
        <w:contextualSpacing/>
        <w:outlineLvl w:val="0"/>
        <w:rPr>
          <w:b/>
          <w:color w:val="000000" w:themeColor="text1"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62ADB" w:rsidTr="00662ADB">
        <w:tc>
          <w:tcPr>
            <w:tcW w:w="9016" w:type="dxa"/>
          </w:tcPr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Disability</w:t>
            </w: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The Disability Act (2010) defines a disabled person as someone with a ‘physical or mental impairment which has substantial and long-term adverse effect on his/her ability to carry out normal day to day activities’.</w:t>
            </w: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Do you consider yourself to have such a disability?               Yes                             No</w:t>
            </w: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Please indicate what type of disability you have:-</w:t>
            </w: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Do not wish to specify</w:t>
            </w: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Learning difficulties</w:t>
            </w: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Long standing illness or health condition</w:t>
            </w: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Mental illness</w:t>
            </w: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Other</w:t>
            </w: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Physical impairment</w:t>
            </w: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Sensory impairment</w:t>
            </w: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Visual impairment (Not corrected by spectacles or contact lenses)</w:t>
            </w:r>
            <w:bookmarkStart w:id="1" w:name="_GoBack"/>
            <w:bookmarkEnd w:id="1"/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Hearing impairment</w:t>
            </w: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Learning disability</w:t>
            </w: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Mental health condition</w:t>
            </w: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Mobility impairment</w:t>
            </w: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Physical co-ordination difficulties</w:t>
            </w: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Reduced physical capacity</w:t>
            </w: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Speech impairment</w:t>
            </w:r>
          </w:p>
          <w:p w:rsidR="00662ADB" w:rsidRP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Neurological condition   </w:t>
            </w:r>
          </w:p>
        </w:tc>
      </w:tr>
    </w:tbl>
    <w:p w:rsidR="00662ADB" w:rsidRPr="00F6692C" w:rsidRDefault="00662ADB" w:rsidP="00DA7C71">
      <w:pPr>
        <w:spacing w:after="0" w:line="240" w:lineRule="auto"/>
        <w:contextualSpacing/>
        <w:outlineLvl w:val="0"/>
        <w:rPr>
          <w:b/>
          <w:color w:val="000000" w:themeColor="text1"/>
          <w:sz w:val="28"/>
          <w:szCs w:val="28"/>
          <w:lang w:eastAsia="en-GB"/>
        </w:rPr>
      </w:pPr>
    </w:p>
    <w:p w:rsidR="00C1361A" w:rsidRDefault="00C1361A" w:rsidP="00DA7C71">
      <w:pPr>
        <w:spacing w:line="240" w:lineRule="auto"/>
        <w:contextualSpacing/>
      </w:pPr>
    </w:p>
    <w:sectPr w:rsidR="00C1361A" w:rsidSect="00A9461A">
      <w:headerReference w:type="default" r:id="rId6"/>
      <w:foot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C71" w:rsidRDefault="00DA7C71" w:rsidP="00DA7C71">
      <w:pPr>
        <w:spacing w:after="0" w:line="240" w:lineRule="auto"/>
      </w:pPr>
      <w:r>
        <w:separator/>
      </w:r>
    </w:p>
  </w:endnote>
  <w:endnote w:type="continuationSeparator" w:id="0">
    <w:p w:rsidR="00DA7C71" w:rsidRDefault="00DA7C71" w:rsidP="00DA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A67" w:rsidRPr="007F4690" w:rsidRDefault="00DA7C71" w:rsidP="00F6692C">
    <w:pPr>
      <w:pStyle w:val="Foo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Equality and Diversity Form</w:t>
    </w:r>
    <w:r w:rsidRPr="007F4690">
      <w:rPr>
        <w:rFonts w:ascii="Calibri" w:hAnsi="Calibri"/>
        <w:sz w:val="20"/>
        <w:szCs w:val="20"/>
      </w:rPr>
      <w:tab/>
      <w:t xml:space="preserve">Page </w:t>
    </w:r>
    <w:r w:rsidRPr="007F4690">
      <w:rPr>
        <w:rFonts w:ascii="Calibri" w:hAnsi="Calibri"/>
        <w:bCs/>
        <w:sz w:val="20"/>
        <w:szCs w:val="20"/>
      </w:rPr>
      <w:fldChar w:fldCharType="begin"/>
    </w:r>
    <w:r w:rsidRPr="007F4690">
      <w:rPr>
        <w:rFonts w:ascii="Calibri" w:hAnsi="Calibri"/>
        <w:bCs/>
        <w:sz w:val="20"/>
        <w:szCs w:val="20"/>
      </w:rPr>
      <w:instrText xml:space="preserve"> PAGE </w:instrText>
    </w:r>
    <w:r w:rsidRPr="007F4690">
      <w:rPr>
        <w:rFonts w:ascii="Calibri" w:hAnsi="Calibri"/>
        <w:bCs/>
        <w:sz w:val="20"/>
        <w:szCs w:val="20"/>
      </w:rPr>
      <w:fldChar w:fldCharType="separate"/>
    </w:r>
    <w:r w:rsidR="001128D1">
      <w:rPr>
        <w:rFonts w:ascii="Calibri" w:hAnsi="Calibri"/>
        <w:bCs/>
        <w:noProof/>
        <w:sz w:val="20"/>
        <w:szCs w:val="20"/>
      </w:rPr>
      <w:t>1</w:t>
    </w:r>
    <w:r w:rsidRPr="007F4690">
      <w:rPr>
        <w:rFonts w:ascii="Calibri" w:hAnsi="Calibri"/>
        <w:bCs/>
        <w:sz w:val="20"/>
        <w:szCs w:val="20"/>
      </w:rPr>
      <w:fldChar w:fldCharType="end"/>
    </w:r>
    <w:r w:rsidRPr="007F4690">
      <w:rPr>
        <w:rFonts w:ascii="Calibri" w:hAnsi="Calibri"/>
        <w:sz w:val="20"/>
        <w:szCs w:val="20"/>
      </w:rPr>
      <w:t xml:space="preserve"> of </w:t>
    </w:r>
    <w:r w:rsidRPr="007F4690">
      <w:rPr>
        <w:rFonts w:ascii="Calibri" w:hAnsi="Calibri"/>
        <w:bCs/>
        <w:sz w:val="20"/>
        <w:szCs w:val="20"/>
      </w:rPr>
      <w:fldChar w:fldCharType="begin"/>
    </w:r>
    <w:r w:rsidRPr="007F4690">
      <w:rPr>
        <w:rFonts w:ascii="Calibri" w:hAnsi="Calibri"/>
        <w:bCs/>
        <w:sz w:val="20"/>
        <w:szCs w:val="20"/>
      </w:rPr>
      <w:instrText xml:space="preserve"> NUMPAGES  </w:instrText>
    </w:r>
    <w:r w:rsidRPr="007F4690">
      <w:rPr>
        <w:rFonts w:ascii="Calibri" w:hAnsi="Calibri"/>
        <w:bCs/>
        <w:sz w:val="20"/>
        <w:szCs w:val="20"/>
      </w:rPr>
      <w:fldChar w:fldCharType="separate"/>
    </w:r>
    <w:r w:rsidR="001128D1">
      <w:rPr>
        <w:rFonts w:ascii="Calibri" w:hAnsi="Calibri"/>
        <w:bCs/>
        <w:noProof/>
        <w:sz w:val="20"/>
        <w:szCs w:val="20"/>
      </w:rPr>
      <w:t>2</w:t>
    </w:r>
    <w:r w:rsidRPr="007F4690">
      <w:rPr>
        <w:rFonts w:ascii="Calibri" w:hAnsi="Calibri"/>
        <w:bCs/>
        <w:sz w:val="20"/>
        <w:szCs w:val="20"/>
      </w:rPr>
      <w:fldChar w:fldCharType="end"/>
    </w:r>
    <w:r w:rsidRPr="007F4690">
      <w:rPr>
        <w:rFonts w:ascii="Calibri" w:hAnsi="Calibri"/>
        <w:bCs/>
        <w:sz w:val="20"/>
        <w:szCs w:val="20"/>
      </w:rPr>
      <w:tab/>
      <w:t>Version:</w:t>
    </w:r>
    <w:r>
      <w:rPr>
        <w:rFonts w:ascii="Calibri" w:hAnsi="Calibri"/>
        <w:bCs/>
        <w:sz w:val="20"/>
        <w:szCs w:val="20"/>
      </w:rPr>
      <w:t xml:space="preserve"> </w:t>
    </w:r>
    <w:r w:rsidR="001128D1">
      <w:rPr>
        <w:rFonts w:ascii="Calibri" w:hAnsi="Calibri"/>
        <w:bCs/>
        <w:sz w:val="20"/>
        <w:szCs w:val="20"/>
      </w:rPr>
      <w:t>December 2015</w:t>
    </w:r>
  </w:p>
  <w:p w:rsidR="00824A67" w:rsidRPr="007F4690" w:rsidRDefault="001128D1" w:rsidP="00F6692C">
    <w:pPr>
      <w:pStyle w:val="Footer"/>
      <w:tabs>
        <w:tab w:val="clear" w:pos="4513"/>
        <w:tab w:val="clear" w:pos="9026"/>
        <w:tab w:val="center" w:pos="4816"/>
        <w:tab w:val="right" w:pos="9632"/>
      </w:tabs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C71" w:rsidRDefault="00DA7C71" w:rsidP="00DA7C71">
      <w:pPr>
        <w:spacing w:after="0" w:line="240" w:lineRule="auto"/>
      </w:pPr>
      <w:r>
        <w:separator/>
      </w:r>
    </w:p>
  </w:footnote>
  <w:footnote w:type="continuationSeparator" w:id="0">
    <w:p w:rsidR="00DA7C71" w:rsidRDefault="00DA7C71" w:rsidP="00DA7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C71" w:rsidRDefault="001128D1" w:rsidP="001128D1">
    <w:pPr>
      <w:pStyle w:val="Header"/>
      <w:jc w:val="right"/>
    </w:pPr>
    <w:r w:rsidRPr="00F84670">
      <w:rPr>
        <w:rFonts w:cs="Arial"/>
        <w:noProof/>
        <w:color w:val="000000"/>
        <w:lang w:eastAsia="en-GB"/>
      </w:rPr>
      <w:drawing>
        <wp:inline distT="0" distB="0" distL="0" distR="0" wp14:anchorId="7B3D6EE6" wp14:editId="7ED46AAE">
          <wp:extent cx="1812644" cy="714375"/>
          <wp:effectExtent l="0" t="0" r="0" b="0"/>
          <wp:docPr id="1" name="Picture 1" descr="D:\Solihull Academy\Solihull\Solihul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Solihull Academy\Solihull\Solihull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465" cy="7344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7C71" w:rsidRDefault="00DA7C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C71"/>
    <w:rsid w:val="0009505E"/>
    <w:rsid w:val="001128D1"/>
    <w:rsid w:val="00233357"/>
    <w:rsid w:val="003324F0"/>
    <w:rsid w:val="00662ADB"/>
    <w:rsid w:val="008254D9"/>
    <w:rsid w:val="008F6C18"/>
    <w:rsid w:val="00C1361A"/>
    <w:rsid w:val="00DA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BE6EEE-54D7-4E5C-A06C-5F67784A4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C7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DA7C71"/>
    <w:pPr>
      <w:spacing w:after="0" w:line="240" w:lineRule="auto"/>
      <w:jc w:val="center"/>
      <w:outlineLvl w:val="0"/>
    </w:pPr>
    <w:rPr>
      <w:rFonts w:ascii="Calibri" w:eastAsia="Arial Unicode MS" w:hAnsi="Calibri" w:cs="Times New Roman"/>
      <w:b/>
      <w:color w:val="000000"/>
      <w:sz w:val="28"/>
      <w:szCs w:val="28"/>
      <w:u w:color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7C71"/>
    <w:rPr>
      <w:rFonts w:ascii="Calibri" w:eastAsia="Arial Unicode MS" w:hAnsi="Calibri" w:cs="Times New Roman"/>
      <w:b/>
      <w:color w:val="000000"/>
      <w:sz w:val="28"/>
      <w:szCs w:val="28"/>
      <w:u w:color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A7C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C71"/>
  </w:style>
  <w:style w:type="table" w:styleId="TableGrid">
    <w:name w:val="Table Grid"/>
    <w:basedOn w:val="TableNormal"/>
    <w:rsid w:val="00DA7C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7C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C71"/>
  </w:style>
  <w:style w:type="paragraph" w:styleId="BalloonText">
    <w:name w:val="Balloon Text"/>
    <w:basedOn w:val="Normal"/>
    <w:link w:val="BalloonTextChar"/>
    <w:uiPriority w:val="99"/>
    <w:semiHidden/>
    <w:unhideWhenUsed/>
    <w:rsid w:val="00332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4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CA5723B9</Template>
  <TotalTime>0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Gregory</dc:creator>
  <cp:keywords/>
  <dc:description/>
  <cp:lastModifiedBy>Sarah Gregory</cp:lastModifiedBy>
  <cp:revision>2</cp:revision>
  <cp:lastPrinted>2014-12-18T15:33:00Z</cp:lastPrinted>
  <dcterms:created xsi:type="dcterms:W3CDTF">2015-12-18T09:53:00Z</dcterms:created>
  <dcterms:modified xsi:type="dcterms:W3CDTF">2015-12-18T09:53:00Z</dcterms:modified>
</cp:coreProperties>
</file>