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F5" w:rsidRDefault="00D27FF5" w:rsidP="00D27FF5">
      <w:pPr>
        <w:ind w:left="720"/>
        <w:jc w:val="center"/>
        <w:rPr>
          <w:rFonts w:ascii="Calibri" w:hAnsi="Calibri" w:cs="Arial"/>
          <w:b/>
          <w:szCs w:val="24"/>
        </w:rPr>
      </w:pPr>
      <w:bookmarkStart w:id="0" w:name="_GoBack"/>
      <w:bookmarkEnd w:id="0"/>
      <w:r>
        <w:rPr>
          <w:rFonts w:ascii="Calibri" w:hAnsi="Calibri" w:cs="Arial"/>
          <w:b/>
          <w:noProof/>
          <w:szCs w:val="24"/>
        </w:rPr>
        <w:drawing>
          <wp:inline distT="0" distB="0" distL="0" distR="0" wp14:anchorId="3FE0C95E">
            <wp:extent cx="2280285" cy="7620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7FF5" w:rsidRDefault="00D27FF5" w:rsidP="00D27FF5">
      <w:pPr>
        <w:ind w:left="720"/>
        <w:jc w:val="center"/>
        <w:rPr>
          <w:rFonts w:ascii="Calibri" w:hAnsi="Calibri" w:cs="Arial"/>
          <w:b/>
          <w:szCs w:val="24"/>
        </w:rPr>
      </w:pPr>
    </w:p>
    <w:p w:rsidR="00D27FF5" w:rsidRPr="00F65B40" w:rsidRDefault="00D27FF5" w:rsidP="00D27FF5">
      <w:pPr>
        <w:ind w:left="720"/>
        <w:jc w:val="center"/>
        <w:rPr>
          <w:rFonts w:ascii="Calibri" w:hAnsi="Calibri" w:cs="Arial"/>
          <w:b/>
          <w:szCs w:val="24"/>
        </w:rPr>
      </w:pPr>
      <w:r w:rsidRPr="00F65B40">
        <w:rPr>
          <w:rFonts w:ascii="Calibri" w:hAnsi="Calibri" w:cs="Arial"/>
          <w:b/>
          <w:szCs w:val="24"/>
        </w:rPr>
        <w:t xml:space="preserve">Personal Specification </w:t>
      </w:r>
    </w:p>
    <w:p w:rsidR="00D27FF5" w:rsidRPr="00F65B40" w:rsidRDefault="00D27FF5" w:rsidP="00D27FF5">
      <w:pPr>
        <w:ind w:left="720"/>
        <w:jc w:val="center"/>
        <w:rPr>
          <w:rFonts w:ascii="Calibri" w:hAnsi="Calibri" w:cs="Arial"/>
          <w:b/>
          <w:szCs w:val="24"/>
        </w:rPr>
      </w:pPr>
      <w:r w:rsidRPr="00F65B40">
        <w:rPr>
          <w:rFonts w:ascii="Calibri" w:hAnsi="Calibri" w:cs="Arial"/>
          <w:b/>
          <w:szCs w:val="24"/>
        </w:rPr>
        <w:t>ALN Support Teacher (Learning Support Assistant)</w:t>
      </w:r>
    </w:p>
    <w:p w:rsidR="00D27FF5" w:rsidRPr="00F65B40" w:rsidRDefault="00D27FF5" w:rsidP="00D27FF5">
      <w:pPr>
        <w:ind w:left="720"/>
        <w:jc w:val="center"/>
        <w:rPr>
          <w:rFonts w:ascii="Calibri" w:hAnsi="Calibri" w:cs="Arial"/>
          <w:b/>
          <w:szCs w:val="24"/>
        </w:rPr>
      </w:pPr>
    </w:p>
    <w:p w:rsidR="00D27FF5" w:rsidRPr="00F65B40" w:rsidRDefault="00D27FF5" w:rsidP="00D27FF5">
      <w:pPr>
        <w:ind w:left="72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You will need to: </w:t>
      </w:r>
    </w:p>
    <w:p w:rsidR="00D27FF5" w:rsidRPr="00F65B40" w:rsidRDefault="00D27FF5" w:rsidP="00D27FF5">
      <w:pPr>
        <w:ind w:left="720"/>
        <w:rPr>
          <w:rFonts w:ascii="Calibri" w:hAnsi="Calibri" w:cs="Arial"/>
          <w:szCs w:val="24"/>
        </w:rPr>
      </w:pPr>
    </w:p>
    <w:p w:rsidR="00D27FF5" w:rsidRPr="00F65B40" w:rsidRDefault="00D27FF5" w:rsidP="00D27FF5">
      <w:pPr>
        <w:pStyle w:val="ListParagraph"/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Have experience of working successfully with young people, preferably with children who have ALN and Social, Communication and Sensory Difficulties.</w:t>
      </w:r>
    </w:p>
    <w:p w:rsidR="00D27FF5" w:rsidRPr="00F65B40" w:rsidRDefault="00D27FF5" w:rsidP="00D27FF5">
      <w:pPr>
        <w:pStyle w:val="ListParagraph"/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Have GCSEs, ‘O’ Level or equivalent qualifications in Mathematics and English. </w:t>
      </w:r>
    </w:p>
    <w:p w:rsidR="00D27FF5" w:rsidRPr="00F65B40" w:rsidRDefault="00D27FF5" w:rsidP="00D27FF5">
      <w:pPr>
        <w:pStyle w:val="ListParagraph"/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Have knowledge and understanding of the different social, cultural and physical needs of pupils</w:t>
      </w:r>
    </w:p>
    <w:p w:rsidR="00D27FF5" w:rsidRPr="00F65B40" w:rsidRDefault="00D27FF5" w:rsidP="00D27FF5">
      <w:pPr>
        <w:pStyle w:val="ListParagraph"/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Have an interest in how children learn</w:t>
      </w:r>
    </w:p>
    <w:p w:rsidR="00D27FF5" w:rsidRPr="00F65B40" w:rsidRDefault="00D27FF5" w:rsidP="00D27FF5">
      <w:pPr>
        <w:pStyle w:val="ListParagraph"/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Provide appropriate role models of behaviour both in the classroom and around school</w:t>
      </w:r>
    </w:p>
    <w:p w:rsidR="00D27FF5" w:rsidRPr="00F65B40" w:rsidRDefault="00D27FF5" w:rsidP="00D27FF5">
      <w:pPr>
        <w:pStyle w:val="ListParagraph"/>
        <w:numPr>
          <w:ilvl w:val="0"/>
          <w:numId w:val="1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Care about children, particularly those who find learning a challenge.</w:t>
      </w:r>
    </w:p>
    <w:p w:rsidR="00D27FF5" w:rsidRPr="00F65B40" w:rsidRDefault="00D27FF5" w:rsidP="00D27FF5">
      <w:pPr>
        <w:rPr>
          <w:rFonts w:ascii="Calibri" w:hAnsi="Calibri" w:cs="Arial"/>
          <w:szCs w:val="24"/>
        </w:rPr>
      </w:pPr>
    </w:p>
    <w:p w:rsidR="00D27FF5" w:rsidRPr="00F65B40" w:rsidRDefault="00D27FF5" w:rsidP="00D27FF5">
      <w:pPr>
        <w:ind w:left="720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You must be able to:</w:t>
      </w:r>
    </w:p>
    <w:p w:rsidR="00D27FF5" w:rsidRPr="00F65B40" w:rsidRDefault="00D27FF5" w:rsidP="00D27FF5">
      <w:pPr>
        <w:ind w:left="720"/>
        <w:rPr>
          <w:rFonts w:ascii="Calibri" w:hAnsi="Calibri" w:cs="Arial"/>
          <w:szCs w:val="24"/>
        </w:rPr>
      </w:pP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Plan and prioritise tasks and work under the pressure of our busy inclusive school.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Be productive, flexible and show initiative.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Communicate effectively and appropriately to pupils with different abilities.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Motivate pupils to learn.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Motivate pupils to be sociable.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Assist with the organisation of the learning environment. 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Maintain records of the pupils.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Work effectively with other adults in the school and wider community.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Be a responsible and trustworthy role model.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Have patience, and use innovative ways to support a pupil with ALN.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Respect and maintain confidentiality and have regard to the safeguarding protocols.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>Be computer literate.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Be able to carry out tasks and responsibilities as directed by the </w:t>
      </w:r>
      <w:proofErr w:type="spellStart"/>
      <w:r w:rsidRPr="00F65B40">
        <w:rPr>
          <w:rFonts w:ascii="Calibri" w:hAnsi="Calibri" w:cs="Arial"/>
          <w:szCs w:val="24"/>
        </w:rPr>
        <w:t>ALNCo</w:t>
      </w:r>
      <w:proofErr w:type="spellEnd"/>
      <w:r w:rsidRPr="00F65B40">
        <w:rPr>
          <w:rFonts w:ascii="Calibri" w:hAnsi="Calibri" w:cs="Arial"/>
          <w:szCs w:val="24"/>
        </w:rPr>
        <w:t xml:space="preserve"> or class teacher. </w:t>
      </w:r>
    </w:p>
    <w:p w:rsidR="00D27FF5" w:rsidRPr="00F65B40" w:rsidRDefault="00D27FF5" w:rsidP="00D27FF5">
      <w:pPr>
        <w:pStyle w:val="ListParagraph"/>
        <w:numPr>
          <w:ilvl w:val="0"/>
          <w:numId w:val="2"/>
        </w:numPr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Attend training courses and school INSET days considered appropriate for the post.  </w:t>
      </w:r>
    </w:p>
    <w:p w:rsidR="00D27FF5" w:rsidRPr="00F65B40" w:rsidRDefault="00D27FF5" w:rsidP="00D27FF5">
      <w:pPr>
        <w:ind w:left="1080"/>
        <w:rPr>
          <w:rFonts w:ascii="Calibri" w:hAnsi="Calibri" w:cs="Arial"/>
          <w:szCs w:val="24"/>
        </w:rPr>
      </w:pPr>
    </w:p>
    <w:p w:rsidR="00D27FF5" w:rsidRPr="00F65B40" w:rsidRDefault="00D27FF5" w:rsidP="00D27FF5">
      <w:pPr>
        <w:tabs>
          <w:tab w:val="num" w:pos="0"/>
        </w:tabs>
        <w:rPr>
          <w:rFonts w:ascii="Calibri" w:hAnsi="Calibri" w:cs="Arial"/>
          <w:szCs w:val="24"/>
        </w:rPr>
      </w:pPr>
    </w:p>
    <w:p w:rsidR="00D27FF5" w:rsidRPr="00F65B40" w:rsidRDefault="00D27FF5" w:rsidP="00D27FF5">
      <w:pPr>
        <w:tabs>
          <w:tab w:val="num" w:pos="0"/>
        </w:tabs>
        <w:rPr>
          <w:rFonts w:ascii="Calibri" w:hAnsi="Calibri" w:cs="Arial"/>
          <w:szCs w:val="24"/>
        </w:rPr>
      </w:pPr>
    </w:p>
    <w:p w:rsidR="00D27FF5" w:rsidRPr="00F65B40" w:rsidRDefault="00D27FF5" w:rsidP="00D27FF5">
      <w:pPr>
        <w:tabs>
          <w:tab w:val="num" w:pos="0"/>
        </w:tabs>
        <w:rPr>
          <w:rFonts w:ascii="Calibri" w:hAnsi="Calibri" w:cs="Arial"/>
          <w:szCs w:val="24"/>
        </w:rPr>
      </w:pPr>
    </w:p>
    <w:p w:rsidR="00D27FF5" w:rsidRPr="00F65B40" w:rsidRDefault="00D27FF5" w:rsidP="00D27FF5">
      <w:pPr>
        <w:tabs>
          <w:tab w:val="num" w:pos="0"/>
        </w:tabs>
        <w:jc w:val="center"/>
        <w:rPr>
          <w:rFonts w:ascii="Calibri" w:hAnsi="Calibri" w:cs="Arial"/>
          <w:szCs w:val="24"/>
        </w:rPr>
      </w:pPr>
      <w:r w:rsidRPr="00F65B40">
        <w:rPr>
          <w:rFonts w:ascii="Calibri" w:hAnsi="Calibri" w:cs="Arial"/>
          <w:szCs w:val="24"/>
        </w:rPr>
        <w:t xml:space="preserve">For an application form, please email </w:t>
      </w:r>
      <w:hyperlink r:id="rId6" w:history="1">
        <w:r w:rsidRPr="00F65B40">
          <w:rPr>
            <w:rStyle w:val="Hyperlink"/>
            <w:rFonts w:ascii="Calibri" w:hAnsi="Calibri" w:cs="Arial"/>
            <w:szCs w:val="24"/>
          </w:rPr>
          <w:t>janine@llandoverycollege.com</w:t>
        </w:r>
      </w:hyperlink>
      <w:r w:rsidRPr="00F65B40">
        <w:rPr>
          <w:rFonts w:ascii="Calibri" w:hAnsi="Calibri" w:cs="Arial"/>
          <w:szCs w:val="24"/>
        </w:rPr>
        <w:t xml:space="preserve"> </w:t>
      </w:r>
    </w:p>
    <w:p w:rsidR="00D27FF5" w:rsidRPr="00F65B40" w:rsidRDefault="00D27FF5" w:rsidP="00D27FF5">
      <w:pPr>
        <w:tabs>
          <w:tab w:val="num" w:pos="0"/>
        </w:tabs>
        <w:jc w:val="center"/>
        <w:rPr>
          <w:rFonts w:ascii="Calibri" w:hAnsi="Calibri" w:cs="Arial"/>
          <w:szCs w:val="24"/>
        </w:rPr>
      </w:pPr>
      <w:proofErr w:type="gramStart"/>
      <w:r w:rsidRPr="00F65B40">
        <w:rPr>
          <w:rFonts w:ascii="Calibri" w:hAnsi="Calibri" w:cs="Arial"/>
          <w:szCs w:val="24"/>
        </w:rPr>
        <w:t>or</w:t>
      </w:r>
      <w:proofErr w:type="gramEnd"/>
      <w:r w:rsidRPr="00F65B40">
        <w:rPr>
          <w:rFonts w:ascii="Calibri" w:hAnsi="Calibri" w:cs="Arial"/>
          <w:szCs w:val="24"/>
        </w:rPr>
        <w:t xml:space="preserve"> call 01550 723000</w:t>
      </w:r>
    </w:p>
    <w:sectPr w:rsidR="00D27FF5" w:rsidRPr="00F65B40" w:rsidSect="00D27FF5">
      <w:pgSz w:w="11900" w:h="16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171CD"/>
    <w:multiLevelType w:val="hybridMultilevel"/>
    <w:tmpl w:val="3878B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30261D"/>
    <w:multiLevelType w:val="hybridMultilevel"/>
    <w:tmpl w:val="C6D8F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F5"/>
    <w:rsid w:val="00191BA6"/>
    <w:rsid w:val="009A441F"/>
    <w:rsid w:val="00D2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22A73-1DB5-494F-B01D-5B80A6DF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FF5"/>
    <w:pPr>
      <w:spacing w:after="0" w:line="240" w:lineRule="auto"/>
    </w:pPr>
    <w:rPr>
      <w:rFonts w:ascii="Comic Sans MS" w:eastAsia="Times New Roman" w:hAnsi="Comic Sans MS" w:cs="Times New Roman"/>
      <w:sz w:val="24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F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1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ne@llandoverycolleg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EE7BDC59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Llandovery College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Pawley</dc:creator>
  <cp:keywords/>
  <dc:description/>
  <cp:lastModifiedBy>Janine Pawley</cp:lastModifiedBy>
  <cp:revision>2</cp:revision>
  <cp:lastPrinted>2019-03-20T12:09:00Z</cp:lastPrinted>
  <dcterms:created xsi:type="dcterms:W3CDTF">2019-03-20T12:10:00Z</dcterms:created>
  <dcterms:modified xsi:type="dcterms:W3CDTF">2019-03-20T12:10:00Z</dcterms:modified>
</cp:coreProperties>
</file>