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D6E" w:rsidRDefault="00182EC1" w:rsidP="00F23D6E">
      <w:pPr>
        <w:pStyle w:val="Heading1"/>
      </w:pPr>
      <w:r>
        <w:t>HEAD OF GEOGRAPHY</w:t>
      </w:r>
      <w:r w:rsidR="00F23D6E">
        <w:t xml:space="preserve"> </w:t>
      </w:r>
      <w:r w:rsidR="007B2A40">
        <w:t xml:space="preserve">– </w:t>
      </w:r>
      <w:r w:rsidR="00F23D6E">
        <w:t>SUBJECT L</w:t>
      </w:r>
      <w:bookmarkStart w:id="0" w:name="_GoBack"/>
      <w:bookmarkEnd w:id="0"/>
      <w:r w:rsidR="00F23D6E">
        <w:t>EADER: JOB DESCRIPTION</w:t>
      </w:r>
    </w:p>
    <w:p w:rsidR="00F23D6E" w:rsidRDefault="00F23D6E" w:rsidP="00F23D6E">
      <w:pPr>
        <w:pStyle w:val="Heading1"/>
      </w:pPr>
      <w:r>
        <w:t>Salary</w:t>
      </w:r>
    </w:p>
    <w:p w:rsidR="00F23D6E" w:rsidRDefault="00F23D6E" w:rsidP="00F23D6E">
      <w:r w:rsidRPr="00DB2F97">
        <w:t>The post carries a TLR</w:t>
      </w:r>
      <w:r w:rsidR="00182EC1">
        <w:t xml:space="preserve"> 2b</w:t>
      </w:r>
      <w:r w:rsidRPr="00DB2F97">
        <w:t xml:space="preserve"> allowance of £</w:t>
      </w:r>
      <w:r w:rsidR="00182EC1">
        <w:t>2,667pa</w:t>
      </w:r>
      <w:r w:rsidRPr="00DB2F97">
        <w:t xml:space="preserve"> in addition to the post holder’s substantive salary.</w:t>
      </w:r>
    </w:p>
    <w:p w:rsidR="00F23D6E" w:rsidRDefault="00F23D6E" w:rsidP="00F23D6E">
      <w:pPr>
        <w:pStyle w:val="Heading1"/>
      </w:pPr>
      <w:r>
        <w:t>Line of responsibility</w:t>
      </w:r>
    </w:p>
    <w:p w:rsidR="00F23D6E" w:rsidRDefault="00F23D6E" w:rsidP="00F23D6E">
      <w:r>
        <w:t xml:space="preserve">The </w:t>
      </w:r>
      <w:r w:rsidR="007B2A40">
        <w:t xml:space="preserve">subject leader </w:t>
      </w:r>
      <w:r>
        <w:t xml:space="preserve">is directly responsible to the head of </w:t>
      </w:r>
      <w:r w:rsidR="00182EC1">
        <w:t>humanities</w:t>
      </w:r>
      <w:r>
        <w:t>.</w:t>
      </w:r>
    </w:p>
    <w:p w:rsidR="00F23D6E" w:rsidRDefault="00F23D6E" w:rsidP="00F23D6E">
      <w:pPr>
        <w:pStyle w:val="Heading1"/>
      </w:pPr>
      <w:r>
        <w:t>Line management</w:t>
      </w:r>
    </w:p>
    <w:p w:rsidR="00F23D6E" w:rsidRDefault="00F23D6E" w:rsidP="00F23D6E">
      <w:pPr>
        <w:jc w:val="both"/>
      </w:pPr>
      <w:r>
        <w:t>The subject leader is responsible for the performance of all subject-specific staff when they are teaching within that subject area.</w:t>
      </w:r>
    </w:p>
    <w:p w:rsidR="00F23D6E" w:rsidRDefault="00F23D6E" w:rsidP="00F23D6E">
      <w:pPr>
        <w:pStyle w:val="Heading1"/>
      </w:pPr>
      <w:r>
        <w:t xml:space="preserve">Job content </w:t>
      </w:r>
    </w:p>
    <w:p w:rsidR="00F23D6E" w:rsidRDefault="00F23D6E">
      <w:pPr>
        <w:pStyle w:val="Heading2"/>
      </w:pPr>
      <w:r>
        <w:t>Strategic purpose</w:t>
      </w:r>
    </w:p>
    <w:p w:rsidR="00F23D6E" w:rsidRDefault="00F23D6E" w:rsidP="007B2A40">
      <w:r>
        <w:t>Under the direction of the head of faculty/director of studies the subject leader will take a lead role in the s</w:t>
      </w:r>
      <w:r w:rsidRPr="001A425F">
        <w:t>trategic direction and development of the subject</w:t>
      </w:r>
      <w:r>
        <w:t xml:space="preserve">.  </w:t>
      </w:r>
    </w:p>
    <w:p w:rsidR="00F23D6E" w:rsidRDefault="00F23D6E" w:rsidP="007B2A40">
      <w:r>
        <w:t>S/he shall establish the aims and objectives of the subject to reflect the overall aims and objectives of the school through development and consistent application of school policies.</w:t>
      </w:r>
    </w:p>
    <w:p w:rsidR="00F23D6E" w:rsidRDefault="00F23D6E" w:rsidP="007B2A40">
      <w:pPr>
        <w:pStyle w:val="Heading2"/>
      </w:pPr>
      <w:r>
        <w:t>Core responsibilities</w:t>
      </w:r>
    </w:p>
    <w:p w:rsidR="00F23D6E" w:rsidRPr="00F23D6E" w:rsidRDefault="00F23D6E" w:rsidP="007B2A40">
      <w:pPr>
        <w:pStyle w:val="Bullet1"/>
      </w:pPr>
      <w:r w:rsidRPr="00F23D6E">
        <w:t xml:space="preserve">S/he shall have overall responsibility for the development and review of all teaching and learning resources in the subject area. </w:t>
      </w:r>
    </w:p>
    <w:p w:rsidR="00F23D6E" w:rsidRPr="00F23D6E" w:rsidRDefault="00F23D6E" w:rsidP="007B2A40">
      <w:pPr>
        <w:pStyle w:val="Bullet1"/>
      </w:pPr>
      <w:r w:rsidRPr="00F23D6E">
        <w:t>S/he shall share responsibility for ensuring that all students within the subject department meet agreed targets through effective recording, reporting and monitoring.</w:t>
      </w:r>
    </w:p>
    <w:p w:rsidR="00F23D6E" w:rsidRPr="00F23D6E" w:rsidRDefault="00F23D6E" w:rsidP="007B2A40">
      <w:pPr>
        <w:pStyle w:val="Bullet1"/>
      </w:pPr>
      <w:r w:rsidRPr="00F23D6E">
        <w:t xml:space="preserve">S/he shall contribute to the development of excellent schemes of work and share responsibility for ensuring that all teachers are performing to the highest possible standard when teaching the subject. </w:t>
      </w:r>
    </w:p>
    <w:p w:rsidR="00F23D6E" w:rsidRPr="00F23D6E" w:rsidRDefault="00F23D6E" w:rsidP="007B2A40">
      <w:pPr>
        <w:pStyle w:val="Bullet1"/>
      </w:pPr>
      <w:r w:rsidRPr="00F23D6E">
        <w:t xml:space="preserve">S/he shall work within the school’s professional development programme to ensure that s/he and all teachers keep their knowledge and expertise up to-date. </w:t>
      </w:r>
    </w:p>
    <w:p w:rsidR="00F23D6E" w:rsidRPr="00F23D6E" w:rsidRDefault="00F23D6E" w:rsidP="007B2A40">
      <w:pPr>
        <w:pStyle w:val="Bullet1"/>
      </w:pPr>
      <w:r w:rsidRPr="00F23D6E">
        <w:t>S/he shall represent the interests of the subject within the wider management of the school and participate in local collaborative arrangements which may benefit the quality of teaching and other provision within the subject.</w:t>
      </w:r>
    </w:p>
    <w:p w:rsidR="00F23D6E" w:rsidRPr="00F23D6E" w:rsidRDefault="00F23D6E" w:rsidP="007B2A40">
      <w:pPr>
        <w:pStyle w:val="Bullet1"/>
      </w:pPr>
      <w:r w:rsidRPr="00F23D6E">
        <w:t>S/he shall manage subject specific resources and ensure value for money in subject delivery and development.</w:t>
      </w:r>
    </w:p>
    <w:p w:rsidR="00F23D6E" w:rsidRPr="00F23D6E" w:rsidRDefault="00F23D6E" w:rsidP="007B2A40">
      <w:pPr>
        <w:pStyle w:val="Bullet1"/>
      </w:pPr>
      <w:r w:rsidRPr="00F23D6E">
        <w:t>S/he shall contribute to the school’s in-service training programme as appropriate and monitor the progress of staff towards meeting the overall aims and objectives in relation to the subject.</w:t>
      </w:r>
    </w:p>
    <w:p w:rsidR="00F23D6E" w:rsidRPr="00F23D6E" w:rsidRDefault="00F23D6E" w:rsidP="007B38B6"/>
    <w:p w:rsidR="00F23D6E" w:rsidRDefault="00F23D6E" w:rsidP="00F23D6E">
      <w:pPr>
        <w:sectPr w:rsidR="00F23D6E" w:rsidSect="00D46085">
          <w:headerReference w:type="default" r:id="rId7"/>
          <w:footerReference w:type="default" r:id="rId8"/>
          <w:pgSz w:w="11906" w:h="16838" w:code="9"/>
          <w:pgMar w:top="567" w:right="1416" w:bottom="1134" w:left="1440" w:header="570" w:footer="567" w:gutter="0"/>
          <w:cols w:space="708"/>
          <w:docGrid w:linePitch="360"/>
        </w:sectPr>
      </w:pPr>
    </w:p>
    <w:p w:rsidR="00F23D6E" w:rsidRDefault="00182EC1" w:rsidP="00F23D6E">
      <w:pPr>
        <w:pStyle w:val="Heading1"/>
      </w:pPr>
      <w:r>
        <w:lastRenderedPageBreak/>
        <w:t xml:space="preserve">HEAD OF GEOGRAPHY </w:t>
      </w:r>
      <w:r w:rsidR="00F23D6E">
        <w:t>- SUBJECT LEADER: PERSON SPECIFICATION</w:t>
      </w:r>
    </w:p>
    <w:tbl>
      <w:tblPr>
        <w:tblStyle w:val="TableGrid"/>
        <w:tblW w:w="0" w:type="auto"/>
        <w:tblLook w:val="04A0" w:firstRow="1" w:lastRow="0" w:firstColumn="1" w:lastColumn="0" w:noHBand="0" w:noVBand="1"/>
      </w:tblPr>
      <w:tblGrid>
        <w:gridCol w:w="3701"/>
        <w:gridCol w:w="3596"/>
        <w:gridCol w:w="1719"/>
      </w:tblGrid>
      <w:tr w:rsidR="00F23D6E" w:rsidTr="003767A3">
        <w:trPr>
          <w:tblHeader/>
        </w:trPr>
        <w:tc>
          <w:tcPr>
            <w:tcW w:w="3791" w:type="dxa"/>
            <w:shd w:val="clear" w:color="auto" w:fill="D9D9D9" w:themeFill="background1" w:themeFillShade="D9"/>
          </w:tcPr>
          <w:p w:rsidR="00F23D6E" w:rsidRDefault="00F23D6E" w:rsidP="003767A3">
            <w:pPr>
              <w:pStyle w:val="Heading1"/>
              <w:keepNext w:val="0"/>
              <w:keepLines w:val="0"/>
              <w:widowControl w:val="0"/>
              <w:outlineLvl w:val="0"/>
            </w:pPr>
            <w:r>
              <w:t xml:space="preserve">Essential </w:t>
            </w:r>
          </w:p>
        </w:tc>
        <w:tc>
          <w:tcPr>
            <w:tcW w:w="3697" w:type="dxa"/>
            <w:shd w:val="clear" w:color="auto" w:fill="D9D9D9" w:themeFill="background1" w:themeFillShade="D9"/>
          </w:tcPr>
          <w:p w:rsidR="00F23D6E" w:rsidRDefault="00F23D6E" w:rsidP="003767A3">
            <w:pPr>
              <w:pStyle w:val="Heading1"/>
              <w:keepNext w:val="0"/>
              <w:keepLines w:val="0"/>
              <w:widowControl w:val="0"/>
              <w:outlineLvl w:val="0"/>
            </w:pPr>
            <w:r>
              <w:t>Desirable</w:t>
            </w:r>
          </w:p>
        </w:tc>
        <w:tc>
          <w:tcPr>
            <w:tcW w:w="1754" w:type="dxa"/>
            <w:shd w:val="clear" w:color="auto" w:fill="D9D9D9" w:themeFill="background1" w:themeFillShade="D9"/>
          </w:tcPr>
          <w:p w:rsidR="00F23D6E" w:rsidRDefault="00F23D6E" w:rsidP="003767A3">
            <w:pPr>
              <w:pStyle w:val="Heading1"/>
              <w:keepNext w:val="0"/>
              <w:keepLines w:val="0"/>
              <w:widowControl w:val="0"/>
              <w:outlineLvl w:val="0"/>
            </w:pPr>
            <w:r>
              <w:t>Evidence</w:t>
            </w:r>
          </w:p>
        </w:tc>
      </w:tr>
      <w:tr w:rsidR="003767A3" w:rsidTr="00D75B9A">
        <w:tc>
          <w:tcPr>
            <w:tcW w:w="9242" w:type="dxa"/>
            <w:gridSpan w:val="3"/>
          </w:tcPr>
          <w:p w:rsidR="003767A3" w:rsidRDefault="003767A3" w:rsidP="003767A3">
            <w:pPr>
              <w:pStyle w:val="Heading1"/>
              <w:keepNext w:val="0"/>
              <w:keepLines w:val="0"/>
              <w:widowControl w:val="0"/>
              <w:outlineLvl w:val="0"/>
            </w:pPr>
            <w:r>
              <w:t>Qualifications and experience:</w:t>
            </w:r>
          </w:p>
        </w:tc>
      </w:tr>
      <w:tr w:rsidR="00F23D6E" w:rsidTr="003767A3">
        <w:tc>
          <w:tcPr>
            <w:tcW w:w="3791" w:type="dxa"/>
          </w:tcPr>
          <w:p w:rsidR="00F23D6E" w:rsidRPr="00415ACA" w:rsidRDefault="00F23D6E" w:rsidP="003767A3">
            <w:pPr>
              <w:pStyle w:val="Bullet1"/>
              <w:widowControl w:val="0"/>
            </w:pPr>
            <w:r>
              <w:t>First d</w:t>
            </w:r>
            <w:r w:rsidRPr="00415ACA">
              <w:t>egree</w:t>
            </w:r>
            <w:r>
              <w:t>.</w:t>
            </w:r>
            <w:r w:rsidRPr="00415ACA">
              <w:t xml:space="preserve"> </w:t>
            </w:r>
          </w:p>
          <w:p w:rsidR="00F23D6E" w:rsidRPr="00415ACA" w:rsidRDefault="00F23D6E" w:rsidP="003767A3">
            <w:pPr>
              <w:pStyle w:val="Bullet1"/>
              <w:widowControl w:val="0"/>
            </w:pPr>
            <w:r w:rsidRPr="00415ACA">
              <w:t xml:space="preserve">Qualified </w:t>
            </w:r>
            <w:r w:rsidR="007B2A40" w:rsidRPr="00415ACA">
              <w:t>teacher status</w:t>
            </w:r>
            <w:r>
              <w:t>.</w:t>
            </w:r>
          </w:p>
          <w:p w:rsidR="00F23D6E" w:rsidRDefault="00F23D6E" w:rsidP="003767A3">
            <w:pPr>
              <w:pStyle w:val="Bullet1"/>
              <w:widowControl w:val="0"/>
            </w:pPr>
            <w:r w:rsidRPr="00415ACA">
              <w:t>A continued commitment to own professional development</w:t>
            </w:r>
            <w:r>
              <w:t>.</w:t>
            </w:r>
          </w:p>
          <w:p w:rsidR="00F23D6E" w:rsidRDefault="00F23D6E" w:rsidP="003767A3">
            <w:pPr>
              <w:pStyle w:val="Bullet1"/>
              <w:widowControl w:val="0"/>
            </w:pPr>
            <w:r>
              <w:t>Teaching experience within the designated age range.</w:t>
            </w:r>
          </w:p>
          <w:p w:rsidR="00F23D6E" w:rsidRDefault="00F23D6E" w:rsidP="003767A3">
            <w:pPr>
              <w:pStyle w:val="Bullet1"/>
              <w:widowControl w:val="0"/>
            </w:pPr>
            <w:r>
              <w:t>Of child-safeguarding issues and successful use of measures that promote and ensure the safe-guarding of children.</w:t>
            </w:r>
          </w:p>
          <w:p w:rsidR="00F23D6E" w:rsidRDefault="00F23D6E" w:rsidP="003767A3">
            <w:pPr>
              <w:pStyle w:val="Bullet1"/>
              <w:widowControl w:val="0"/>
            </w:pPr>
            <w:r>
              <w:t>Excellent knowledge of current legislation, guidance and policy in the subject area.</w:t>
            </w:r>
          </w:p>
          <w:p w:rsidR="00F23D6E" w:rsidRDefault="00F23D6E" w:rsidP="003767A3">
            <w:pPr>
              <w:pStyle w:val="Bullet1"/>
              <w:widowControl w:val="0"/>
            </w:pPr>
            <w:r>
              <w:t>Management experience in subject area or a key stage.</w:t>
            </w:r>
          </w:p>
          <w:p w:rsidR="00182EC1" w:rsidRPr="009641CE" w:rsidRDefault="00182EC1" w:rsidP="003767A3">
            <w:pPr>
              <w:pStyle w:val="Bullet1"/>
              <w:widowControl w:val="0"/>
            </w:pPr>
            <w:r w:rsidRPr="00182EC1">
              <w:t>Successfully completed Threshold Assessment</w:t>
            </w:r>
          </w:p>
        </w:tc>
        <w:tc>
          <w:tcPr>
            <w:tcW w:w="3697" w:type="dxa"/>
          </w:tcPr>
          <w:p w:rsidR="00F23D6E" w:rsidRPr="009641CE" w:rsidRDefault="00F23D6E" w:rsidP="003767A3">
            <w:pPr>
              <w:pStyle w:val="Bullet1"/>
              <w:widowControl w:val="0"/>
            </w:pPr>
            <w:r w:rsidRPr="009641CE">
              <w:t>Further relevant professional studies</w:t>
            </w:r>
            <w:r>
              <w:t>.</w:t>
            </w:r>
          </w:p>
          <w:p w:rsidR="00F23D6E" w:rsidRPr="009641CE" w:rsidRDefault="00F23D6E" w:rsidP="003767A3">
            <w:pPr>
              <w:pStyle w:val="Bullet1"/>
              <w:widowControl w:val="0"/>
            </w:pPr>
            <w:r w:rsidRPr="009641CE">
              <w:t>Experience of more than one school/academy</w:t>
            </w:r>
            <w:r>
              <w:t>.</w:t>
            </w:r>
          </w:p>
          <w:p w:rsidR="00F23D6E" w:rsidRPr="009641CE" w:rsidRDefault="00F23D6E" w:rsidP="003767A3">
            <w:pPr>
              <w:pStyle w:val="Bullet1"/>
              <w:widowControl w:val="0"/>
            </w:pPr>
            <w:r w:rsidRPr="009641CE">
              <w:t xml:space="preserve">Experience of more than one </w:t>
            </w:r>
            <w:r w:rsidR="007B2A40" w:rsidRPr="009641CE">
              <w:t>key stage</w:t>
            </w:r>
            <w:r>
              <w:t>.</w:t>
            </w:r>
          </w:p>
          <w:p w:rsidR="00F23D6E" w:rsidRPr="009641CE" w:rsidRDefault="00F23D6E" w:rsidP="003767A3">
            <w:pPr>
              <w:pStyle w:val="Bullet1"/>
              <w:widowControl w:val="0"/>
            </w:pPr>
            <w:r w:rsidRPr="009641CE">
              <w:t>Second in department or similar management experience</w:t>
            </w:r>
            <w:r>
              <w:t>.</w:t>
            </w:r>
          </w:p>
          <w:p w:rsidR="00F23D6E" w:rsidRPr="009641CE" w:rsidRDefault="00F23D6E" w:rsidP="003767A3">
            <w:pPr>
              <w:widowControl w:val="0"/>
            </w:pPr>
          </w:p>
        </w:tc>
        <w:tc>
          <w:tcPr>
            <w:tcW w:w="1754" w:type="dxa"/>
          </w:tcPr>
          <w:p w:rsidR="00F23D6E" w:rsidRDefault="00F23D6E" w:rsidP="003767A3">
            <w:r>
              <w:t>Application form</w:t>
            </w:r>
          </w:p>
          <w:p w:rsidR="00F23D6E" w:rsidRDefault="00F23D6E" w:rsidP="003767A3">
            <w:r>
              <w:t>Certificates</w:t>
            </w:r>
          </w:p>
          <w:p w:rsidR="00F23D6E" w:rsidRDefault="00F23D6E" w:rsidP="003767A3">
            <w:r>
              <w:t>References</w:t>
            </w:r>
          </w:p>
        </w:tc>
      </w:tr>
      <w:tr w:rsidR="003767A3" w:rsidTr="00E5537A">
        <w:tc>
          <w:tcPr>
            <w:tcW w:w="9242" w:type="dxa"/>
            <w:gridSpan w:val="3"/>
          </w:tcPr>
          <w:p w:rsidR="003767A3" w:rsidRDefault="003767A3" w:rsidP="003767A3">
            <w:pPr>
              <w:pStyle w:val="Heading1"/>
              <w:keepNext w:val="0"/>
              <w:keepLines w:val="0"/>
              <w:widowControl w:val="0"/>
              <w:outlineLvl w:val="0"/>
            </w:pPr>
            <w:r w:rsidRPr="00F619DF">
              <w:t xml:space="preserve">Set high expectations and inspire, motivate and challenge all </w:t>
            </w:r>
            <w:r>
              <w:t>students</w:t>
            </w:r>
            <w:r w:rsidRPr="00F619DF">
              <w:t xml:space="preserve">, especially </w:t>
            </w:r>
            <w:r>
              <w:t>in relation to specified subject, by:</w:t>
            </w:r>
          </w:p>
        </w:tc>
      </w:tr>
      <w:tr w:rsidR="00F23D6E" w:rsidTr="003767A3">
        <w:tc>
          <w:tcPr>
            <w:tcW w:w="3791" w:type="dxa"/>
          </w:tcPr>
          <w:p w:rsidR="00F23D6E" w:rsidRPr="00F5132E" w:rsidRDefault="00F23D6E" w:rsidP="003767A3">
            <w:pPr>
              <w:pStyle w:val="Bullet1"/>
              <w:widowControl w:val="0"/>
            </w:pPr>
            <w:r w:rsidRPr="00F5132E">
              <w:t>Establishing a safe and stimulating environment for students, rooted in mutual respect</w:t>
            </w:r>
            <w:r>
              <w:t>.</w:t>
            </w:r>
            <w:r w:rsidRPr="00F5132E">
              <w:t xml:space="preserve"> </w:t>
            </w:r>
          </w:p>
          <w:p w:rsidR="00F23D6E" w:rsidRPr="00F5132E" w:rsidRDefault="00F23D6E" w:rsidP="003767A3">
            <w:pPr>
              <w:pStyle w:val="Bullet1"/>
              <w:widowControl w:val="0"/>
            </w:pPr>
            <w:r w:rsidRPr="00F5132E">
              <w:t>Setting goals that stretch and challenge students of all backgrounds, abilities and dispositions</w:t>
            </w:r>
            <w:r>
              <w:t>.</w:t>
            </w:r>
            <w:r w:rsidRPr="00F5132E">
              <w:t xml:space="preserve"> </w:t>
            </w:r>
          </w:p>
          <w:p w:rsidR="00F23D6E" w:rsidRDefault="00F23D6E" w:rsidP="003767A3">
            <w:pPr>
              <w:pStyle w:val="Bullet1"/>
              <w:widowControl w:val="0"/>
            </w:pPr>
            <w:r w:rsidRPr="00F5132E">
              <w:t>Demonstrating consistently, the positive attitudes, values and behaviour which are expected of students</w:t>
            </w:r>
            <w:r>
              <w:t>.</w:t>
            </w:r>
            <w:r w:rsidR="003767A3">
              <w:br/>
            </w:r>
            <w:r w:rsidR="003767A3">
              <w:br/>
            </w:r>
            <w:r w:rsidR="003767A3">
              <w:br/>
            </w:r>
          </w:p>
        </w:tc>
        <w:tc>
          <w:tcPr>
            <w:tcW w:w="3697" w:type="dxa"/>
          </w:tcPr>
          <w:p w:rsidR="00F23D6E" w:rsidRDefault="00F23D6E" w:rsidP="003767A3">
            <w:pPr>
              <w:widowControl w:val="0"/>
            </w:pPr>
          </w:p>
        </w:tc>
        <w:tc>
          <w:tcPr>
            <w:tcW w:w="1754" w:type="dxa"/>
          </w:tcPr>
          <w:p w:rsidR="00F23D6E" w:rsidRPr="00901DD9" w:rsidRDefault="00F23D6E" w:rsidP="003767A3">
            <w:r w:rsidRPr="00901DD9">
              <w:t>Application form</w:t>
            </w:r>
          </w:p>
          <w:p w:rsidR="00F23D6E" w:rsidRPr="00901DD9" w:rsidRDefault="00F23D6E" w:rsidP="003767A3">
            <w:r w:rsidRPr="00901DD9">
              <w:t>Letter of application</w:t>
            </w:r>
          </w:p>
          <w:p w:rsidR="00F23D6E" w:rsidRPr="00901DD9" w:rsidRDefault="00F23D6E" w:rsidP="003767A3">
            <w:r w:rsidRPr="00901DD9">
              <w:t>References</w:t>
            </w:r>
          </w:p>
          <w:p w:rsidR="00F23D6E" w:rsidRPr="00901DD9" w:rsidRDefault="00F23D6E" w:rsidP="003767A3">
            <w:r w:rsidRPr="00901DD9">
              <w:t>Interviews</w:t>
            </w:r>
          </w:p>
          <w:p w:rsidR="00F23D6E" w:rsidRDefault="00F23D6E" w:rsidP="003767A3">
            <w:pPr>
              <w:widowControl w:val="0"/>
            </w:pPr>
          </w:p>
        </w:tc>
      </w:tr>
      <w:tr w:rsidR="003767A3" w:rsidTr="00263D65">
        <w:tc>
          <w:tcPr>
            <w:tcW w:w="9242" w:type="dxa"/>
            <w:gridSpan w:val="3"/>
          </w:tcPr>
          <w:p w:rsidR="003767A3" w:rsidRDefault="003767A3" w:rsidP="003767A3">
            <w:pPr>
              <w:pStyle w:val="Heading1"/>
              <w:keepNext w:val="0"/>
              <w:keepLines w:val="0"/>
              <w:widowControl w:val="0"/>
              <w:outlineLvl w:val="0"/>
            </w:pPr>
            <w:r w:rsidRPr="00F619DF">
              <w:lastRenderedPageBreak/>
              <w:t xml:space="preserve">Promote good progress and outcomes by </w:t>
            </w:r>
            <w:r>
              <w:t>students</w:t>
            </w:r>
            <w:r w:rsidRPr="00F619DF">
              <w:t xml:space="preserve"> </w:t>
            </w:r>
            <w:r w:rsidRPr="000925FA">
              <w:t xml:space="preserve">especially in relation to </w:t>
            </w:r>
            <w:r>
              <w:t>specified subject by:</w:t>
            </w:r>
            <w:r w:rsidRPr="000925FA">
              <w:t xml:space="preserve"> </w:t>
            </w:r>
          </w:p>
        </w:tc>
      </w:tr>
      <w:tr w:rsidR="00F23D6E" w:rsidTr="003767A3">
        <w:tc>
          <w:tcPr>
            <w:tcW w:w="3791" w:type="dxa"/>
          </w:tcPr>
          <w:p w:rsidR="00F23D6E" w:rsidRPr="00F5132E" w:rsidRDefault="00F23D6E" w:rsidP="003767A3">
            <w:pPr>
              <w:pStyle w:val="Bullet1"/>
              <w:widowControl w:val="0"/>
            </w:pPr>
            <w:r w:rsidRPr="00F5132E">
              <w:t>Being accountable for students’ attainment, progress and outcomes</w:t>
            </w:r>
            <w:r>
              <w:t>.</w:t>
            </w:r>
            <w:r w:rsidRPr="00F5132E">
              <w:t xml:space="preserve"> </w:t>
            </w:r>
          </w:p>
          <w:p w:rsidR="00F23D6E" w:rsidRPr="00F5132E" w:rsidRDefault="00F23D6E" w:rsidP="003767A3">
            <w:pPr>
              <w:pStyle w:val="Bullet1"/>
              <w:widowControl w:val="0"/>
            </w:pPr>
            <w:r w:rsidRPr="00F5132E">
              <w:t>Being aware of students’ capabilities and their prior knowledge, and plan teaching to build on these</w:t>
            </w:r>
            <w:r>
              <w:t>.</w:t>
            </w:r>
            <w:r w:rsidRPr="00F5132E">
              <w:t xml:space="preserve"> </w:t>
            </w:r>
          </w:p>
          <w:p w:rsidR="00F23D6E" w:rsidRPr="00F5132E" w:rsidRDefault="00F23D6E" w:rsidP="003767A3">
            <w:pPr>
              <w:pStyle w:val="Bullet1"/>
              <w:widowControl w:val="0"/>
            </w:pPr>
            <w:r w:rsidRPr="00F5132E">
              <w:t>Guiding students to reflect on the progress they have made and their emerging needs</w:t>
            </w:r>
            <w:r>
              <w:t>.</w:t>
            </w:r>
            <w:r w:rsidRPr="00F5132E">
              <w:t xml:space="preserve"> </w:t>
            </w:r>
          </w:p>
          <w:p w:rsidR="00F23D6E" w:rsidRDefault="00F23D6E" w:rsidP="003767A3">
            <w:pPr>
              <w:pStyle w:val="Bullet1"/>
              <w:widowControl w:val="0"/>
            </w:pPr>
            <w:r w:rsidRPr="00F5132E">
              <w:t>Encouraging students to take a responsible and conscientious attitude to their own work and study</w:t>
            </w:r>
            <w:r>
              <w:t>.</w:t>
            </w:r>
          </w:p>
        </w:tc>
        <w:tc>
          <w:tcPr>
            <w:tcW w:w="3697" w:type="dxa"/>
          </w:tcPr>
          <w:p w:rsidR="00F23D6E" w:rsidRPr="00D60CF1" w:rsidRDefault="00F23D6E" w:rsidP="003767A3">
            <w:pPr>
              <w:pStyle w:val="Bullet1"/>
              <w:widowControl w:val="0"/>
            </w:pPr>
            <w:r w:rsidRPr="00D60CF1">
              <w:t xml:space="preserve">Demonstrating knowledge and understanding of how </w:t>
            </w:r>
            <w:r>
              <w:t>students</w:t>
            </w:r>
            <w:r w:rsidRPr="00D60CF1">
              <w:t xml:space="preserve"> learn and how this impacts on teaching</w:t>
            </w:r>
            <w:r>
              <w:t>.</w:t>
            </w:r>
            <w:r w:rsidRPr="00D60CF1">
              <w:t xml:space="preserve"> </w:t>
            </w:r>
          </w:p>
          <w:p w:rsidR="00F23D6E" w:rsidRDefault="00F23D6E" w:rsidP="003767A3">
            <w:pPr>
              <w:widowControl w:val="0"/>
            </w:pPr>
          </w:p>
        </w:tc>
        <w:tc>
          <w:tcPr>
            <w:tcW w:w="1754" w:type="dxa"/>
          </w:tcPr>
          <w:p w:rsidR="00F23D6E" w:rsidRPr="00901DD9" w:rsidRDefault="00F23D6E" w:rsidP="003767A3">
            <w:r w:rsidRPr="00901DD9">
              <w:t>Application form</w:t>
            </w:r>
          </w:p>
          <w:p w:rsidR="00F23D6E" w:rsidRPr="00901DD9" w:rsidRDefault="00F23D6E" w:rsidP="003767A3">
            <w:r w:rsidRPr="00901DD9">
              <w:t>Letter of application</w:t>
            </w:r>
          </w:p>
          <w:p w:rsidR="00F23D6E" w:rsidRPr="00901DD9" w:rsidRDefault="00F23D6E" w:rsidP="003767A3">
            <w:r w:rsidRPr="00901DD9">
              <w:t>References</w:t>
            </w:r>
          </w:p>
          <w:p w:rsidR="00F23D6E" w:rsidRPr="00901DD9" w:rsidRDefault="00F23D6E" w:rsidP="003767A3">
            <w:r w:rsidRPr="00901DD9">
              <w:t>Interviews</w:t>
            </w:r>
          </w:p>
          <w:p w:rsidR="00F23D6E" w:rsidRDefault="00F23D6E" w:rsidP="003767A3">
            <w:pPr>
              <w:widowControl w:val="0"/>
            </w:pPr>
          </w:p>
        </w:tc>
      </w:tr>
      <w:tr w:rsidR="003767A3" w:rsidTr="0076613D">
        <w:tc>
          <w:tcPr>
            <w:tcW w:w="9242" w:type="dxa"/>
            <w:gridSpan w:val="3"/>
          </w:tcPr>
          <w:p w:rsidR="003767A3" w:rsidRDefault="003767A3" w:rsidP="003767A3">
            <w:pPr>
              <w:pStyle w:val="Heading1"/>
              <w:keepNext w:val="0"/>
              <w:keepLines w:val="0"/>
              <w:widowControl w:val="0"/>
              <w:outlineLvl w:val="0"/>
            </w:pPr>
            <w:r w:rsidRPr="00F619DF">
              <w:t>Demonstrate good subject</w:t>
            </w:r>
            <w:r>
              <w:t xml:space="preserve"> and curriculum knowledge, especially in relation to specified subject, by:</w:t>
            </w:r>
          </w:p>
        </w:tc>
      </w:tr>
      <w:tr w:rsidR="00F23D6E" w:rsidTr="003767A3">
        <w:tc>
          <w:tcPr>
            <w:tcW w:w="3791" w:type="dxa"/>
          </w:tcPr>
          <w:p w:rsidR="00F23D6E" w:rsidRPr="00D60CF1" w:rsidRDefault="00F23D6E" w:rsidP="003767A3">
            <w:pPr>
              <w:pStyle w:val="Bullet1"/>
              <w:widowControl w:val="0"/>
            </w:pPr>
            <w:r w:rsidRPr="00D60CF1">
              <w:t xml:space="preserve">Having a secure knowledge of the relevant subject(s) and curriculum areas, fostering and maintaining </w:t>
            </w:r>
            <w:r>
              <w:t>students</w:t>
            </w:r>
            <w:r w:rsidRPr="00D60CF1">
              <w:t>’ interest in the subject, and addressing misunderstandings</w:t>
            </w:r>
            <w:r>
              <w:t>.</w:t>
            </w:r>
            <w:r w:rsidRPr="00D60CF1">
              <w:t xml:space="preserve"> </w:t>
            </w:r>
          </w:p>
          <w:p w:rsidR="00F23D6E" w:rsidRDefault="00F23D6E" w:rsidP="003767A3">
            <w:pPr>
              <w:pStyle w:val="Bullet1"/>
              <w:widowControl w:val="0"/>
            </w:pPr>
            <w:r w:rsidRPr="00D60CF1">
              <w:t>Demonstrating a critical understanding of developments in the subject and curriculum areas, and promoting the value of scholarship</w:t>
            </w:r>
            <w:r>
              <w:t>.</w:t>
            </w:r>
          </w:p>
        </w:tc>
        <w:tc>
          <w:tcPr>
            <w:tcW w:w="3697" w:type="dxa"/>
          </w:tcPr>
          <w:p w:rsidR="00F23D6E" w:rsidRDefault="00F23D6E" w:rsidP="003767A3">
            <w:pPr>
              <w:pStyle w:val="Bullet1"/>
              <w:widowControl w:val="0"/>
            </w:pPr>
            <w:r w:rsidRPr="00D60CF1">
              <w:t xml:space="preserve">Demonstrating an understanding of and taking responsibility for promoting high standards of </w:t>
            </w:r>
            <w:r>
              <w:t>specified subject</w:t>
            </w:r>
            <w:r w:rsidRPr="00D60CF1">
              <w:t xml:space="preserve">, articulacy and the correct use of </w:t>
            </w:r>
            <w:r w:rsidR="007B2A40" w:rsidRPr="00D60CF1">
              <w:t xml:space="preserve">standard </w:t>
            </w:r>
            <w:r w:rsidRPr="00D60CF1">
              <w:t>English</w:t>
            </w:r>
            <w:r>
              <w:t>.</w:t>
            </w:r>
          </w:p>
        </w:tc>
        <w:tc>
          <w:tcPr>
            <w:tcW w:w="1754" w:type="dxa"/>
          </w:tcPr>
          <w:p w:rsidR="00F23D6E" w:rsidRPr="00901DD9" w:rsidRDefault="00F23D6E" w:rsidP="003767A3">
            <w:r w:rsidRPr="00901DD9">
              <w:t>Application form</w:t>
            </w:r>
          </w:p>
          <w:p w:rsidR="00F23D6E" w:rsidRPr="00901DD9" w:rsidRDefault="00F23D6E" w:rsidP="003767A3">
            <w:r w:rsidRPr="00901DD9">
              <w:t>Letter of application</w:t>
            </w:r>
          </w:p>
          <w:p w:rsidR="00F23D6E" w:rsidRPr="00901DD9" w:rsidRDefault="00F23D6E" w:rsidP="003767A3">
            <w:r w:rsidRPr="00901DD9">
              <w:t>References</w:t>
            </w:r>
          </w:p>
          <w:p w:rsidR="00F23D6E" w:rsidRPr="00901DD9" w:rsidRDefault="00F23D6E" w:rsidP="003767A3">
            <w:r w:rsidRPr="00901DD9">
              <w:t>Interviews</w:t>
            </w:r>
          </w:p>
          <w:p w:rsidR="00F23D6E" w:rsidRDefault="00F23D6E" w:rsidP="003767A3">
            <w:pPr>
              <w:widowControl w:val="0"/>
            </w:pPr>
          </w:p>
        </w:tc>
      </w:tr>
      <w:tr w:rsidR="003767A3" w:rsidTr="00F34462">
        <w:tc>
          <w:tcPr>
            <w:tcW w:w="9242" w:type="dxa"/>
            <w:gridSpan w:val="3"/>
          </w:tcPr>
          <w:p w:rsidR="003767A3" w:rsidRDefault="003767A3" w:rsidP="003767A3">
            <w:pPr>
              <w:pStyle w:val="Heading1"/>
              <w:keepNext w:val="0"/>
              <w:keepLines w:val="0"/>
              <w:widowControl w:val="0"/>
              <w:outlineLvl w:val="0"/>
            </w:pPr>
            <w:r w:rsidRPr="00F619DF">
              <w:t>Plan and teach well-structured lessons by:</w:t>
            </w:r>
          </w:p>
        </w:tc>
      </w:tr>
      <w:tr w:rsidR="00F23D6E" w:rsidTr="003767A3">
        <w:tc>
          <w:tcPr>
            <w:tcW w:w="3791" w:type="dxa"/>
          </w:tcPr>
          <w:p w:rsidR="00F23D6E" w:rsidRPr="00C528A8" w:rsidRDefault="00F23D6E" w:rsidP="003767A3">
            <w:pPr>
              <w:pStyle w:val="Bullet1"/>
              <w:widowControl w:val="0"/>
              <w:rPr>
                <w:rFonts w:ascii="Symbol" w:hAnsi="Symbol" w:cs="Symbol"/>
              </w:rPr>
            </w:pPr>
            <w:r>
              <w:t>Imparting knowledge and developing understanding through effective use of lesson time.</w:t>
            </w:r>
          </w:p>
          <w:p w:rsidR="00F23D6E" w:rsidRPr="00C528A8" w:rsidRDefault="00F23D6E" w:rsidP="003767A3">
            <w:pPr>
              <w:pStyle w:val="Bullet1"/>
              <w:widowControl w:val="0"/>
              <w:rPr>
                <w:rFonts w:ascii="Symbol" w:hAnsi="Symbol" w:cs="Symbol"/>
              </w:rPr>
            </w:pPr>
            <w:r>
              <w:t>Promoting a love of learning and student’s intellectual curiosity.</w:t>
            </w:r>
          </w:p>
          <w:p w:rsidR="00F23D6E" w:rsidRPr="00C528A8" w:rsidRDefault="00F23D6E" w:rsidP="003767A3">
            <w:pPr>
              <w:pStyle w:val="Bullet1"/>
              <w:widowControl w:val="0"/>
              <w:rPr>
                <w:rFonts w:ascii="Symbol" w:hAnsi="Symbol" w:cs="Symbol"/>
              </w:rPr>
            </w:pPr>
            <w:r>
              <w:t xml:space="preserve">Setting homework and planning other out-of-class activities to </w:t>
            </w:r>
            <w:r>
              <w:lastRenderedPageBreak/>
              <w:t>consolidate and extend the knowledge and understanding students have acquired.</w:t>
            </w:r>
          </w:p>
          <w:p w:rsidR="00F23D6E" w:rsidRDefault="00F23D6E" w:rsidP="003767A3">
            <w:pPr>
              <w:pStyle w:val="Bullet1"/>
              <w:widowControl w:val="0"/>
            </w:pPr>
            <w:r>
              <w:t>Reflecting systematically on the effectiveness of lessons and approaches to teaching.</w:t>
            </w:r>
          </w:p>
        </w:tc>
        <w:tc>
          <w:tcPr>
            <w:tcW w:w="3697" w:type="dxa"/>
          </w:tcPr>
          <w:p w:rsidR="00F23D6E" w:rsidRDefault="00F23D6E" w:rsidP="003767A3">
            <w:pPr>
              <w:widowControl w:val="0"/>
              <w:numPr>
                <w:ilvl w:val="0"/>
                <w:numId w:val="18"/>
              </w:numPr>
            </w:pPr>
            <w:r w:rsidRPr="00D60CF1">
              <w:lastRenderedPageBreak/>
              <w:t xml:space="preserve">Contributing to the design and provision of an engaging curriculum within the relevant subject area(s). </w:t>
            </w:r>
          </w:p>
          <w:p w:rsidR="00F23D6E" w:rsidRDefault="00F23D6E" w:rsidP="003767A3">
            <w:pPr>
              <w:widowControl w:val="0"/>
            </w:pPr>
          </w:p>
        </w:tc>
        <w:tc>
          <w:tcPr>
            <w:tcW w:w="1754" w:type="dxa"/>
          </w:tcPr>
          <w:p w:rsidR="00F23D6E" w:rsidRPr="00901DD9" w:rsidRDefault="00F23D6E" w:rsidP="003767A3">
            <w:r w:rsidRPr="00901DD9">
              <w:t>Application form</w:t>
            </w:r>
          </w:p>
          <w:p w:rsidR="00F23D6E" w:rsidRPr="00901DD9" w:rsidRDefault="00F23D6E" w:rsidP="003767A3">
            <w:r w:rsidRPr="00901DD9">
              <w:t>Letter of application</w:t>
            </w:r>
          </w:p>
          <w:p w:rsidR="00F23D6E" w:rsidRPr="00901DD9" w:rsidRDefault="00F23D6E" w:rsidP="003767A3">
            <w:r w:rsidRPr="00901DD9">
              <w:t>References</w:t>
            </w:r>
          </w:p>
          <w:p w:rsidR="00F23D6E" w:rsidRPr="00901DD9" w:rsidRDefault="00F23D6E" w:rsidP="003767A3">
            <w:r w:rsidRPr="00901DD9">
              <w:t>Interviews</w:t>
            </w:r>
          </w:p>
          <w:p w:rsidR="00F23D6E" w:rsidRDefault="00F23D6E" w:rsidP="003767A3">
            <w:pPr>
              <w:widowControl w:val="0"/>
            </w:pPr>
          </w:p>
        </w:tc>
      </w:tr>
      <w:tr w:rsidR="003767A3" w:rsidTr="0074313F">
        <w:tc>
          <w:tcPr>
            <w:tcW w:w="9242" w:type="dxa"/>
            <w:gridSpan w:val="3"/>
          </w:tcPr>
          <w:p w:rsidR="003767A3" w:rsidRDefault="003767A3" w:rsidP="003767A3">
            <w:pPr>
              <w:pStyle w:val="Heading1"/>
              <w:keepNext w:val="0"/>
              <w:keepLines w:val="0"/>
              <w:widowControl w:val="0"/>
              <w:outlineLvl w:val="0"/>
            </w:pPr>
            <w:r w:rsidRPr="00F619DF">
              <w:lastRenderedPageBreak/>
              <w:t xml:space="preserve">Adapt teaching to respond to the strengths and needs of all </w:t>
            </w:r>
            <w:r>
              <w:t>students</w:t>
            </w:r>
            <w:r w:rsidRPr="00F619DF">
              <w:t xml:space="preserve"> by:</w:t>
            </w:r>
          </w:p>
        </w:tc>
      </w:tr>
      <w:tr w:rsidR="00F23D6E" w:rsidTr="003767A3">
        <w:tc>
          <w:tcPr>
            <w:tcW w:w="3791" w:type="dxa"/>
          </w:tcPr>
          <w:p w:rsidR="00F23D6E" w:rsidRDefault="00F23D6E" w:rsidP="003767A3">
            <w:pPr>
              <w:pStyle w:val="Bullet1"/>
              <w:widowControl w:val="0"/>
            </w:pPr>
            <w:r w:rsidRPr="00D60CF1">
              <w:t xml:space="preserve">Knowing when and how to differentiate appropriately, using approaches which enable </w:t>
            </w:r>
            <w:r>
              <w:t>students</w:t>
            </w:r>
            <w:r w:rsidRPr="00D60CF1">
              <w:t xml:space="preserve"> to be taught effectively</w:t>
            </w:r>
            <w:r>
              <w:t>.</w:t>
            </w:r>
          </w:p>
          <w:p w:rsidR="00F23D6E" w:rsidRPr="00D60CF1" w:rsidRDefault="00F23D6E" w:rsidP="003767A3">
            <w:pPr>
              <w:pStyle w:val="Bullet1"/>
              <w:widowControl w:val="0"/>
            </w:pPr>
            <w:r w:rsidRPr="00C528A8">
              <w:t xml:space="preserve">Having a clear understanding of the needs of all </w:t>
            </w:r>
            <w:r>
              <w:t>students</w:t>
            </w:r>
            <w:r w:rsidRPr="00C528A8">
              <w:t>, including those with special educational needs; tho</w:t>
            </w:r>
            <w:r>
              <w:t>se of high ability; those with E</w:t>
            </w:r>
            <w:r w:rsidRPr="00C528A8">
              <w:t>nglish as an additional language; those with disabilities; and being able to use and evaluate distinctive teaching approaches to engage and support them</w:t>
            </w:r>
            <w:r>
              <w:t>.</w:t>
            </w:r>
          </w:p>
          <w:p w:rsidR="00F23D6E" w:rsidRDefault="00F23D6E" w:rsidP="003767A3">
            <w:pPr>
              <w:pStyle w:val="Bullet1"/>
              <w:widowControl w:val="0"/>
            </w:pPr>
            <w:r w:rsidRPr="00D60CF1">
              <w:t xml:space="preserve">Having a secure understanding of how a range of factors can inhibit </w:t>
            </w:r>
            <w:r>
              <w:t>students</w:t>
            </w:r>
            <w:r w:rsidRPr="00D60CF1">
              <w:t xml:space="preserve">’ ability to learn, </w:t>
            </w:r>
            <w:r>
              <w:t>and how best to overcome these.</w:t>
            </w:r>
          </w:p>
        </w:tc>
        <w:tc>
          <w:tcPr>
            <w:tcW w:w="3697" w:type="dxa"/>
          </w:tcPr>
          <w:p w:rsidR="00F23D6E" w:rsidRDefault="00F23D6E" w:rsidP="003767A3">
            <w:pPr>
              <w:pStyle w:val="Bullet1"/>
              <w:widowControl w:val="0"/>
            </w:pPr>
            <w:r w:rsidRPr="00D60CF1">
              <w:t>Demonstrating an awareness of the physical, social and inte</w:t>
            </w:r>
            <w:r>
              <w:t>llectual development of students</w:t>
            </w:r>
            <w:r w:rsidRPr="00D60CF1">
              <w:t xml:space="preserve">, and knowing how to adapt teaching to support </w:t>
            </w:r>
            <w:r>
              <w:t>students</w:t>
            </w:r>
            <w:r w:rsidRPr="00D60CF1">
              <w:t>’ education at different stages of development</w:t>
            </w:r>
            <w:r>
              <w:t>.</w:t>
            </w:r>
          </w:p>
        </w:tc>
        <w:tc>
          <w:tcPr>
            <w:tcW w:w="1754" w:type="dxa"/>
          </w:tcPr>
          <w:p w:rsidR="00F23D6E" w:rsidRPr="00901DD9" w:rsidRDefault="00F23D6E" w:rsidP="003767A3">
            <w:r w:rsidRPr="00901DD9">
              <w:t>Application form</w:t>
            </w:r>
          </w:p>
          <w:p w:rsidR="00F23D6E" w:rsidRPr="00901DD9" w:rsidRDefault="00F23D6E" w:rsidP="003767A3">
            <w:r w:rsidRPr="00901DD9">
              <w:t>Letter of application</w:t>
            </w:r>
          </w:p>
          <w:p w:rsidR="00F23D6E" w:rsidRPr="00901DD9" w:rsidRDefault="00F23D6E" w:rsidP="003767A3">
            <w:r w:rsidRPr="00901DD9">
              <w:t>References</w:t>
            </w:r>
          </w:p>
          <w:p w:rsidR="00F23D6E" w:rsidRPr="00901DD9" w:rsidRDefault="00F23D6E" w:rsidP="003767A3">
            <w:r w:rsidRPr="00901DD9">
              <w:t>Interviews</w:t>
            </w:r>
          </w:p>
          <w:p w:rsidR="00F23D6E" w:rsidRDefault="00F23D6E" w:rsidP="003767A3">
            <w:pPr>
              <w:widowControl w:val="0"/>
            </w:pPr>
          </w:p>
        </w:tc>
      </w:tr>
      <w:tr w:rsidR="003767A3" w:rsidTr="00870DDB">
        <w:tc>
          <w:tcPr>
            <w:tcW w:w="9242" w:type="dxa"/>
            <w:gridSpan w:val="3"/>
          </w:tcPr>
          <w:p w:rsidR="003767A3" w:rsidRDefault="003767A3" w:rsidP="003767A3">
            <w:pPr>
              <w:pStyle w:val="Heading1"/>
              <w:keepNext w:val="0"/>
              <w:keepLines w:val="0"/>
              <w:widowControl w:val="0"/>
              <w:outlineLvl w:val="0"/>
            </w:pPr>
            <w:r w:rsidRPr="00F619DF">
              <w:t xml:space="preserve">Make accurate and productive use of assessment </w:t>
            </w:r>
            <w:r w:rsidRPr="000925FA">
              <w:t xml:space="preserve">especially in relation to </w:t>
            </w:r>
            <w:r>
              <w:t>specified subject</w:t>
            </w:r>
            <w:r w:rsidRPr="000925FA">
              <w:t xml:space="preserve"> by:</w:t>
            </w:r>
          </w:p>
        </w:tc>
      </w:tr>
      <w:tr w:rsidR="00F23D6E" w:rsidTr="003767A3">
        <w:tc>
          <w:tcPr>
            <w:tcW w:w="3791" w:type="dxa"/>
          </w:tcPr>
          <w:p w:rsidR="00F23D6E" w:rsidRPr="00D60CF1" w:rsidRDefault="00F23D6E" w:rsidP="003767A3">
            <w:pPr>
              <w:pStyle w:val="Bullet1"/>
              <w:widowControl w:val="0"/>
            </w:pPr>
            <w:r w:rsidRPr="00D60CF1">
              <w:t>Knowing and understanding how to assess the subject and curriculum areas, including statutory assessment requirements</w:t>
            </w:r>
            <w:r>
              <w:t>.</w:t>
            </w:r>
            <w:r w:rsidRPr="00D60CF1">
              <w:t xml:space="preserve"> </w:t>
            </w:r>
          </w:p>
          <w:p w:rsidR="00F23D6E" w:rsidRPr="00D60CF1" w:rsidRDefault="00F23D6E" w:rsidP="003767A3">
            <w:pPr>
              <w:pStyle w:val="Bullet1"/>
              <w:widowControl w:val="0"/>
            </w:pPr>
            <w:r w:rsidRPr="00D60CF1">
              <w:t xml:space="preserve">Making use of formative and summative assessment to secure </w:t>
            </w:r>
            <w:r>
              <w:t>students</w:t>
            </w:r>
            <w:r w:rsidRPr="00D60CF1">
              <w:t>’ progress</w:t>
            </w:r>
            <w:r>
              <w:t>.</w:t>
            </w:r>
            <w:r w:rsidRPr="00D60CF1">
              <w:t xml:space="preserve"> </w:t>
            </w:r>
            <w:r w:rsidR="003767A3">
              <w:br/>
            </w:r>
          </w:p>
          <w:p w:rsidR="00F23D6E" w:rsidRPr="00D60CF1" w:rsidRDefault="00F23D6E" w:rsidP="003767A3">
            <w:pPr>
              <w:pStyle w:val="Bullet1"/>
              <w:widowControl w:val="0"/>
            </w:pPr>
            <w:r w:rsidRPr="00D60CF1">
              <w:t xml:space="preserve">Using relevant data to monitor progress, set targets, and plan </w:t>
            </w:r>
            <w:r w:rsidRPr="00D60CF1">
              <w:lastRenderedPageBreak/>
              <w:t>subsequent lessons</w:t>
            </w:r>
            <w:r>
              <w:t>.</w:t>
            </w:r>
            <w:r w:rsidRPr="00D60CF1">
              <w:t xml:space="preserve"> </w:t>
            </w:r>
          </w:p>
          <w:p w:rsidR="00F23D6E" w:rsidRDefault="00F23D6E" w:rsidP="003767A3">
            <w:pPr>
              <w:pStyle w:val="Bullet1"/>
              <w:widowControl w:val="0"/>
            </w:pPr>
            <w:r w:rsidRPr="00D60CF1">
              <w:t xml:space="preserve">Giving </w:t>
            </w:r>
            <w:r>
              <w:t>students</w:t>
            </w:r>
            <w:r w:rsidRPr="00D60CF1">
              <w:t xml:space="preserve"> regular feedback, both orally and through accurate marking, and encouraging </w:t>
            </w:r>
            <w:r>
              <w:t>students</w:t>
            </w:r>
            <w:r w:rsidRPr="00D60CF1">
              <w:t xml:space="preserve"> to respond to the feedback</w:t>
            </w:r>
            <w:r>
              <w:t>.</w:t>
            </w:r>
          </w:p>
        </w:tc>
        <w:tc>
          <w:tcPr>
            <w:tcW w:w="3697" w:type="dxa"/>
          </w:tcPr>
          <w:p w:rsidR="00F23D6E" w:rsidRDefault="00F23D6E" w:rsidP="003767A3">
            <w:pPr>
              <w:pStyle w:val="Heading1"/>
              <w:keepNext w:val="0"/>
              <w:keepLines w:val="0"/>
              <w:widowControl w:val="0"/>
              <w:outlineLvl w:val="0"/>
            </w:pPr>
          </w:p>
        </w:tc>
        <w:tc>
          <w:tcPr>
            <w:tcW w:w="1754" w:type="dxa"/>
          </w:tcPr>
          <w:p w:rsidR="00F23D6E" w:rsidRPr="00901DD9" w:rsidRDefault="00F23D6E" w:rsidP="003767A3">
            <w:r w:rsidRPr="00901DD9">
              <w:t>Application form</w:t>
            </w:r>
          </w:p>
          <w:p w:rsidR="00F23D6E" w:rsidRPr="00901DD9" w:rsidRDefault="00F23D6E" w:rsidP="003767A3">
            <w:r w:rsidRPr="00901DD9">
              <w:t>Letter of application</w:t>
            </w:r>
          </w:p>
          <w:p w:rsidR="00F23D6E" w:rsidRPr="00901DD9" w:rsidRDefault="00F23D6E" w:rsidP="003767A3">
            <w:r w:rsidRPr="00901DD9">
              <w:t>References</w:t>
            </w:r>
          </w:p>
          <w:p w:rsidR="00F23D6E" w:rsidRPr="00901DD9" w:rsidRDefault="00F23D6E" w:rsidP="003767A3">
            <w:r w:rsidRPr="00901DD9">
              <w:t>Interviews</w:t>
            </w:r>
          </w:p>
          <w:p w:rsidR="00F23D6E" w:rsidRDefault="00F23D6E" w:rsidP="003767A3">
            <w:pPr>
              <w:widowControl w:val="0"/>
            </w:pPr>
          </w:p>
        </w:tc>
      </w:tr>
      <w:tr w:rsidR="003767A3" w:rsidTr="000D5DE7">
        <w:tc>
          <w:tcPr>
            <w:tcW w:w="9242" w:type="dxa"/>
            <w:gridSpan w:val="3"/>
          </w:tcPr>
          <w:p w:rsidR="003767A3" w:rsidRDefault="003767A3" w:rsidP="003767A3">
            <w:pPr>
              <w:pStyle w:val="Heading1"/>
              <w:keepNext w:val="0"/>
              <w:keepLines w:val="0"/>
              <w:widowControl w:val="0"/>
              <w:outlineLvl w:val="0"/>
            </w:pPr>
            <w:r w:rsidRPr="00F619DF">
              <w:lastRenderedPageBreak/>
              <w:t>Manage behaviour effectively to ensure a good and safe learning environment by:</w:t>
            </w:r>
          </w:p>
        </w:tc>
      </w:tr>
      <w:tr w:rsidR="00F23D6E" w:rsidTr="003767A3">
        <w:tc>
          <w:tcPr>
            <w:tcW w:w="3791" w:type="dxa"/>
          </w:tcPr>
          <w:p w:rsidR="00F23D6E" w:rsidRPr="00D60CF1" w:rsidRDefault="00F23D6E" w:rsidP="003767A3">
            <w:pPr>
              <w:pStyle w:val="Bullet1"/>
              <w:widowControl w:val="0"/>
            </w:pPr>
            <w:r w:rsidRPr="00D60CF1">
              <w:t>Having clear rules and routines for behaviour in classrooms, and taking responsibility for promoting good and courteous behaviour both in classrooms and around the school, in accordance with the school’s behaviour policy</w:t>
            </w:r>
            <w:r>
              <w:t>.</w:t>
            </w:r>
            <w:r w:rsidRPr="00D60CF1">
              <w:t xml:space="preserve"> </w:t>
            </w:r>
          </w:p>
          <w:p w:rsidR="00F23D6E" w:rsidRPr="003767A3" w:rsidRDefault="00F23D6E" w:rsidP="003767A3">
            <w:pPr>
              <w:pStyle w:val="Bullet1"/>
              <w:widowControl w:val="0"/>
              <w:rPr>
                <w:spacing w:val="-4"/>
              </w:rPr>
            </w:pPr>
            <w:r w:rsidRPr="003767A3">
              <w:rPr>
                <w:spacing w:val="-4"/>
              </w:rPr>
              <w:t>Managing classes effectively, using approaches which are appropriate to students’ needs in order to involve and motivate them.</w:t>
            </w:r>
          </w:p>
          <w:p w:rsidR="00F23D6E" w:rsidRDefault="00F23D6E" w:rsidP="003767A3">
            <w:pPr>
              <w:pStyle w:val="Bullet1"/>
              <w:widowControl w:val="0"/>
            </w:pPr>
            <w:r w:rsidRPr="00D60CF1">
              <w:t xml:space="preserve">Maintaining good relationships with </w:t>
            </w:r>
            <w:r>
              <w:t>students</w:t>
            </w:r>
            <w:r w:rsidRPr="00D60CF1">
              <w:t>, exercising appropriate authority, and acting decisively when necessary</w:t>
            </w:r>
            <w:r>
              <w:t>.</w:t>
            </w:r>
          </w:p>
        </w:tc>
        <w:tc>
          <w:tcPr>
            <w:tcW w:w="3697" w:type="dxa"/>
          </w:tcPr>
          <w:p w:rsidR="00F23D6E" w:rsidRPr="00D60CF1" w:rsidRDefault="00F23D6E" w:rsidP="003767A3">
            <w:pPr>
              <w:pStyle w:val="Bullet1"/>
              <w:widowControl w:val="0"/>
            </w:pPr>
            <w:r w:rsidRPr="00D60CF1">
              <w:t>Having high expectations of behaviour, and establishing a framework for discipline with a range of strategies, using praise, sanctions and</w:t>
            </w:r>
            <w:r>
              <w:t xml:space="preserve"> </w:t>
            </w:r>
            <w:r w:rsidRPr="00D60CF1">
              <w:t>rewards consistently and fairly</w:t>
            </w:r>
            <w:r>
              <w:t>.</w:t>
            </w:r>
            <w:r w:rsidRPr="00D60CF1">
              <w:t xml:space="preserve"> </w:t>
            </w:r>
          </w:p>
          <w:p w:rsidR="00F23D6E" w:rsidRDefault="00F23D6E" w:rsidP="003767A3">
            <w:pPr>
              <w:widowControl w:val="0"/>
            </w:pPr>
          </w:p>
        </w:tc>
        <w:tc>
          <w:tcPr>
            <w:tcW w:w="1754" w:type="dxa"/>
          </w:tcPr>
          <w:p w:rsidR="00F23D6E" w:rsidRPr="00901DD9" w:rsidRDefault="00F23D6E" w:rsidP="003767A3">
            <w:r w:rsidRPr="00901DD9">
              <w:t>Application form</w:t>
            </w:r>
          </w:p>
          <w:p w:rsidR="00F23D6E" w:rsidRPr="00901DD9" w:rsidRDefault="00F23D6E" w:rsidP="003767A3">
            <w:r w:rsidRPr="00901DD9">
              <w:t>Letter of application</w:t>
            </w:r>
          </w:p>
          <w:p w:rsidR="00F23D6E" w:rsidRPr="00901DD9" w:rsidRDefault="00F23D6E" w:rsidP="003767A3">
            <w:r w:rsidRPr="00901DD9">
              <w:t>References</w:t>
            </w:r>
          </w:p>
          <w:p w:rsidR="00F23D6E" w:rsidRPr="00901DD9" w:rsidRDefault="00F23D6E" w:rsidP="003767A3">
            <w:r w:rsidRPr="00901DD9">
              <w:t>Interviews</w:t>
            </w:r>
          </w:p>
          <w:p w:rsidR="00F23D6E" w:rsidRDefault="00F23D6E" w:rsidP="003767A3">
            <w:pPr>
              <w:widowControl w:val="0"/>
            </w:pPr>
          </w:p>
        </w:tc>
      </w:tr>
      <w:tr w:rsidR="003767A3" w:rsidTr="008F7651">
        <w:tc>
          <w:tcPr>
            <w:tcW w:w="9242" w:type="dxa"/>
            <w:gridSpan w:val="3"/>
          </w:tcPr>
          <w:p w:rsidR="003767A3" w:rsidRDefault="003767A3" w:rsidP="003767A3">
            <w:pPr>
              <w:pStyle w:val="Heading1"/>
              <w:keepNext w:val="0"/>
              <w:keepLines w:val="0"/>
              <w:widowControl w:val="0"/>
              <w:outlineLvl w:val="0"/>
            </w:pPr>
            <w:r w:rsidRPr="00F619DF">
              <w:t>Fulfil wider professional responsibilities:</w:t>
            </w:r>
          </w:p>
        </w:tc>
      </w:tr>
      <w:tr w:rsidR="00F23D6E" w:rsidTr="003767A3">
        <w:tc>
          <w:tcPr>
            <w:tcW w:w="3791" w:type="dxa"/>
          </w:tcPr>
          <w:p w:rsidR="00F23D6E" w:rsidRPr="00D60CF1" w:rsidRDefault="00F23D6E" w:rsidP="003767A3">
            <w:pPr>
              <w:pStyle w:val="Bullet1"/>
              <w:widowControl w:val="0"/>
            </w:pPr>
            <w:r w:rsidRPr="00D60CF1">
              <w:t>Making a positive contribution to the wider life and ethos of the school</w:t>
            </w:r>
            <w:r>
              <w:t>.</w:t>
            </w:r>
            <w:r w:rsidRPr="00D60CF1">
              <w:t xml:space="preserve"> </w:t>
            </w:r>
          </w:p>
          <w:p w:rsidR="00F23D6E" w:rsidRDefault="00F23D6E" w:rsidP="003767A3">
            <w:pPr>
              <w:pStyle w:val="Bullet1"/>
              <w:widowControl w:val="0"/>
            </w:pPr>
            <w:r w:rsidRPr="00D60CF1">
              <w:t>Developing effective professional relationships with colleagues, knowing how and when to draw on advice and specialist support</w:t>
            </w:r>
            <w:r>
              <w:t>.</w:t>
            </w:r>
            <w:r w:rsidRPr="00D60CF1">
              <w:t xml:space="preserve"> </w:t>
            </w:r>
          </w:p>
          <w:p w:rsidR="00F23D6E" w:rsidRDefault="00F23D6E" w:rsidP="003767A3">
            <w:pPr>
              <w:pStyle w:val="Bullet1"/>
              <w:widowControl w:val="0"/>
            </w:pPr>
            <w:r w:rsidRPr="00D60CF1">
              <w:t xml:space="preserve">Communicating effectively with parents with regard to </w:t>
            </w:r>
            <w:r>
              <w:t>students’ achievements and well-being.</w:t>
            </w:r>
          </w:p>
        </w:tc>
        <w:tc>
          <w:tcPr>
            <w:tcW w:w="3697" w:type="dxa"/>
          </w:tcPr>
          <w:p w:rsidR="00F23D6E" w:rsidRDefault="00F23D6E" w:rsidP="003767A3">
            <w:pPr>
              <w:pStyle w:val="Bullet1"/>
              <w:widowControl w:val="0"/>
            </w:pPr>
            <w:r>
              <w:t>Deploying</w:t>
            </w:r>
            <w:r w:rsidRPr="00D60CF1">
              <w:t xml:space="preserve"> support staff effectively</w:t>
            </w:r>
            <w:r>
              <w:t>.</w:t>
            </w:r>
          </w:p>
          <w:p w:rsidR="00F23D6E" w:rsidRDefault="00F23D6E" w:rsidP="003767A3">
            <w:pPr>
              <w:pStyle w:val="Bullet1"/>
              <w:widowControl w:val="0"/>
            </w:pPr>
            <w:r w:rsidRPr="00D60CF1">
              <w:t>Taking responsibility for improving teaching through appropriate professional development, responding to advice and feedback from colleagues</w:t>
            </w:r>
            <w:r>
              <w:t>.</w:t>
            </w:r>
          </w:p>
        </w:tc>
        <w:tc>
          <w:tcPr>
            <w:tcW w:w="1754" w:type="dxa"/>
          </w:tcPr>
          <w:p w:rsidR="00F23D6E" w:rsidRPr="00901DD9" w:rsidRDefault="00F23D6E" w:rsidP="003767A3">
            <w:r w:rsidRPr="00901DD9">
              <w:t>Application form</w:t>
            </w:r>
          </w:p>
          <w:p w:rsidR="00F23D6E" w:rsidRPr="00901DD9" w:rsidRDefault="00F23D6E" w:rsidP="003767A3">
            <w:r w:rsidRPr="00901DD9">
              <w:t>Letter of application</w:t>
            </w:r>
          </w:p>
          <w:p w:rsidR="00F23D6E" w:rsidRPr="00901DD9" w:rsidRDefault="00F23D6E" w:rsidP="003767A3">
            <w:r w:rsidRPr="00901DD9">
              <w:t>References</w:t>
            </w:r>
          </w:p>
          <w:p w:rsidR="00F23D6E" w:rsidRPr="00901DD9" w:rsidRDefault="00F23D6E" w:rsidP="003767A3">
            <w:r w:rsidRPr="00901DD9">
              <w:t>Interviews</w:t>
            </w:r>
          </w:p>
          <w:p w:rsidR="00F23D6E" w:rsidRDefault="00F23D6E" w:rsidP="003767A3">
            <w:pPr>
              <w:widowControl w:val="0"/>
            </w:pPr>
          </w:p>
        </w:tc>
      </w:tr>
    </w:tbl>
    <w:p w:rsidR="0012609B" w:rsidRPr="00F23D6E" w:rsidRDefault="0012609B" w:rsidP="003767A3">
      <w:pPr>
        <w:widowControl w:val="0"/>
      </w:pPr>
    </w:p>
    <w:sectPr w:rsidR="0012609B" w:rsidRPr="00F23D6E" w:rsidSect="003767A3">
      <w:headerReference w:type="default" r:id="rId9"/>
      <w:footerReference w:type="default" r:id="rId10"/>
      <w:pgSz w:w="11906" w:h="16838" w:code="9"/>
      <w:pgMar w:top="1134" w:right="1440" w:bottom="113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D82" w:rsidRDefault="00B66D82" w:rsidP="00B0503A">
      <w:r>
        <w:separator/>
      </w:r>
    </w:p>
  </w:endnote>
  <w:endnote w:type="continuationSeparator" w:id="0">
    <w:p w:rsidR="00B66D82" w:rsidRDefault="00B66D82"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FEA" w:rsidRDefault="004D0FEA" w:rsidP="001E4FC1">
    <w:pPr>
      <w:pStyle w:val="Foote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1E0" w:firstRow="1" w:lastRow="1" w:firstColumn="1" w:lastColumn="1" w:noHBand="0" w:noVBand="0"/>
    </w:tblPr>
    <w:tblGrid>
      <w:gridCol w:w="3007"/>
      <w:gridCol w:w="3006"/>
      <w:gridCol w:w="3013"/>
    </w:tblGrid>
    <w:tr w:rsidR="00AB6A59" w:rsidTr="001E4FC1">
      <w:tc>
        <w:tcPr>
          <w:tcW w:w="3082" w:type="dxa"/>
          <w:vAlign w:val="center"/>
        </w:tcPr>
        <w:p w:rsidR="00AB6A59" w:rsidRDefault="00AB6A59" w:rsidP="001E4FC1">
          <w:pPr>
            <w:pStyle w:val="Footer"/>
          </w:pPr>
        </w:p>
      </w:tc>
      <w:tc>
        <w:tcPr>
          <w:tcW w:w="3081" w:type="dxa"/>
          <w:vAlign w:val="center"/>
        </w:tcPr>
        <w:p w:rsidR="00AB6A59" w:rsidRDefault="00AB6A59" w:rsidP="001E4FC1">
          <w:pPr>
            <w:pStyle w:val="Footer"/>
          </w:pPr>
        </w:p>
      </w:tc>
      <w:tc>
        <w:tcPr>
          <w:tcW w:w="3079" w:type="dxa"/>
          <w:vAlign w:val="center"/>
        </w:tcPr>
        <w:p w:rsidR="00AB6A59" w:rsidRPr="00AB6A59" w:rsidRDefault="00AB6A59" w:rsidP="001E4FC1">
          <w:pPr>
            <w:pStyle w:val="Footer"/>
            <w:jc w:val="right"/>
          </w:pPr>
          <w:r w:rsidRPr="00AB6A59">
            <w:t xml:space="preserve">Page </w:t>
          </w:r>
          <w:r w:rsidR="00616AA8">
            <w:fldChar w:fldCharType="begin"/>
          </w:r>
          <w:r w:rsidR="00616AA8">
            <w:instrText xml:space="preserve"> PAGE </w:instrText>
          </w:r>
          <w:r w:rsidR="00616AA8">
            <w:fldChar w:fldCharType="separate"/>
          </w:r>
          <w:r w:rsidR="00D46085">
            <w:rPr>
              <w:noProof/>
            </w:rPr>
            <w:t>1</w:t>
          </w:r>
          <w:r w:rsidR="00616AA8">
            <w:rPr>
              <w:noProof/>
            </w:rPr>
            <w:fldChar w:fldCharType="end"/>
          </w:r>
          <w:r w:rsidRPr="00AB6A59">
            <w:t xml:space="preserve"> of </w:t>
          </w:r>
          <w:r w:rsidR="00B66D82">
            <w:fldChar w:fldCharType="begin"/>
          </w:r>
          <w:r w:rsidR="00B66D82">
            <w:instrText xml:space="preserve"> NUMPAGES </w:instrText>
          </w:r>
          <w:r w:rsidR="00B66D82">
            <w:fldChar w:fldCharType="separate"/>
          </w:r>
          <w:r w:rsidR="00D46085">
            <w:rPr>
              <w:noProof/>
            </w:rPr>
            <w:t>5</w:t>
          </w:r>
          <w:r w:rsidR="00B66D82">
            <w:rPr>
              <w:noProof/>
            </w:rPr>
            <w:fldChar w:fldCharType="end"/>
          </w:r>
        </w:p>
      </w:tc>
    </w:tr>
  </w:tbl>
  <w:p w:rsidR="00B0503A" w:rsidRDefault="00B0503A" w:rsidP="001E4FC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FEA" w:rsidRDefault="004D0FEA" w:rsidP="001E4FC1">
    <w:pPr>
      <w:pStyle w:val="Foote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1E0" w:firstRow="1" w:lastRow="1" w:firstColumn="1" w:lastColumn="1" w:noHBand="0" w:noVBand="0"/>
    </w:tblPr>
    <w:tblGrid>
      <w:gridCol w:w="3007"/>
      <w:gridCol w:w="3006"/>
      <w:gridCol w:w="3013"/>
    </w:tblGrid>
    <w:tr w:rsidR="00AB6A59" w:rsidTr="001E4FC1">
      <w:tc>
        <w:tcPr>
          <w:tcW w:w="3082" w:type="dxa"/>
          <w:vAlign w:val="center"/>
        </w:tcPr>
        <w:p w:rsidR="00AB6A59" w:rsidRDefault="00AB6A59" w:rsidP="001E4FC1">
          <w:pPr>
            <w:pStyle w:val="Footer"/>
          </w:pPr>
        </w:p>
      </w:tc>
      <w:tc>
        <w:tcPr>
          <w:tcW w:w="3081" w:type="dxa"/>
          <w:vAlign w:val="center"/>
        </w:tcPr>
        <w:p w:rsidR="00AB6A59" w:rsidRDefault="00AB6A59" w:rsidP="001E4FC1">
          <w:pPr>
            <w:pStyle w:val="Footer"/>
          </w:pPr>
        </w:p>
      </w:tc>
      <w:tc>
        <w:tcPr>
          <w:tcW w:w="3079" w:type="dxa"/>
          <w:vAlign w:val="center"/>
        </w:tcPr>
        <w:p w:rsidR="00AB6A59" w:rsidRPr="00AB6A59" w:rsidRDefault="00AB6A59" w:rsidP="001E4FC1">
          <w:pPr>
            <w:pStyle w:val="Footer"/>
            <w:jc w:val="right"/>
          </w:pPr>
          <w:r w:rsidRPr="00AB6A59">
            <w:t xml:space="preserve">Page </w:t>
          </w:r>
          <w:r w:rsidR="00616AA8">
            <w:fldChar w:fldCharType="begin"/>
          </w:r>
          <w:r w:rsidR="00616AA8">
            <w:instrText xml:space="preserve"> PAGE </w:instrText>
          </w:r>
          <w:r w:rsidR="00616AA8">
            <w:fldChar w:fldCharType="separate"/>
          </w:r>
          <w:r w:rsidR="00D46085">
            <w:rPr>
              <w:noProof/>
            </w:rPr>
            <w:t>5</w:t>
          </w:r>
          <w:r w:rsidR="00616AA8">
            <w:rPr>
              <w:noProof/>
            </w:rPr>
            <w:fldChar w:fldCharType="end"/>
          </w:r>
          <w:r w:rsidRPr="00AB6A59">
            <w:t xml:space="preserve"> of </w:t>
          </w:r>
          <w:r w:rsidR="00B66D82">
            <w:fldChar w:fldCharType="begin"/>
          </w:r>
          <w:r w:rsidR="00B66D82">
            <w:instrText xml:space="preserve"> NUMPAGES </w:instrText>
          </w:r>
          <w:r w:rsidR="00B66D82">
            <w:fldChar w:fldCharType="separate"/>
          </w:r>
          <w:r w:rsidR="00D46085">
            <w:rPr>
              <w:noProof/>
            </w:rPr>
            <w:t>5</w:t>
          </w:r>
          <w:r w:rsidR="00B66D82">
            <w:rPr>
              <w:noProof/>
            </w:rPr>
            <w:fldChar w:fldCharType="end"/>
          </w:r>
        </w:p>
      </w:tc>
    </w:tr>
  </w:tbl>
  <w:p w:rsidR="00B0503A" w:rsidRDefault="00B0503A" w:rsidP="001E4F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D82" w:rsidRDefault="00B66D82" w:rsidP="00B0503A">
      <w:r>
        <w:separator/>
      </w:r>
    </w:p>
  </w:footnote>
  <w:footnote w:type="continuationSeparator" w:id="0">
    <w:p w:rsidR="00B66D82" w:rsidRDefault="00B66D82" w:rsidP="00B050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C1" w:rsidRDefault="00182EC1" w:rsidP="00182EC1">
    <w:pPr>
      <w:pStyle w:val="Header"/>
    </w:pPr>
    <w:r>
      <w:rPr>
        <w:noProof/>
      </w:rPr>
      <w:drawing>
        <wp:inline distT="0" distB="0" distL="0" distR="0" wp14:anchorId="53CFFCBC" wp14:editId="6D1F8AA4">
          <wp:extent cx="942975" cy="54063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623" cy="544451"/>
                  </a:xfrm>
                  <a:prstGeom prst="rect">
                    <a:avLst/>
                  </a:prstGeom>
                  <a:noFill/>
                </pic:spPr>
              </pic:pic>
            </a:graphicData>
          </a:graphic>
        </wp:inline>
      </w:drawing>
    </w:r>
    <w:r>
      <w:tab/>
    </w:r>
    <w:r>
      <w:tab/>
    </w:r>
    <w:r w:rsidR="00D46085">
      <w:rPr>
        <w:noProof/>
      </w:rPr>
      <w:drawing>
        <wp:inline distT="0" distB="0" distL="0" distR="0" wp14:anchorId="6E16A751" wp14:editId="761DC46F">
          <wp:extent cx="902335" cy="737870"/>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335" cy="737870"/>
                  </a:xfrm>
                  <a:prstGeom prst="rect">
                    <a:avLst/>
                  </a:prstGeom>
                  <a:noFill/>
                </pic:spPr>
              </pic:pic>
            </a:graphicData>
          </a:graphic>
        </wp:inline>
      </w:drawing>
    </w:r>
  </w:p>
  <w:p w:rsidR="00F23D6E" w:rsidRDefault="00182EC1" w:rsidP="00182EC1">
    <w:pPr>
      <w:pStyle w:val="Header"/>
    </w:pPr>
    <w:r>
      <w:t>Head of Geography</w:t>
    </w:r>
    <w:r w:rsidR="00F23D6E">
      <w:t xml:space="preserve"> TLR</w:t>
    </w:r>
    <w:r w:rsidR="007B2A40">
      <w:t xml:space="preserve"> – s</w:t>
    </w:r>
    <w:r w:rsidR="00F23D6E">
      <w:t>ubject leader: job description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8B6" w:rsidRDefault="007B38B6" w:rsidP="00182EC1">
    <w:pPr>
      <w:pStyle w:val="Header"/>
    </w:pPr>
    <w:r>
      <w:t xml:space="preserve">Secondary TLR – subject leader: person </w:t>
    </w:r>
    <w:proofErr w:type="spellStart"/>
    <w:r>
      <w:t>specfication</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76A62"/>
    <w:multiLevelType w:val="hybridMultilevel"/>
    <w:tmpl w:val="9D94E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0"/>
  </w:num>
  <w:num w:numId="4">
    <w:abstractNumId w:val="9"/>
  </w:num>
  <w:num w:numId="5">
    <w:abstractNumId w:val="8"/>
  </w:num>
  <w:num w:numId="6">
    <w:abstractNumId w:val="6"/>
  </w:num>
  <w:num w:numId="7">
    <w:abstractNumId w:val="3"/>
  </w:num>
  <w:num w:numId="8">
    <w:abstractNumId w:val="5"/>
  </w:num>
  <w:num w:numId="9">
    <w:abstractNumId w:val="2"/>
  </w:num>
  <w:num w:numId="10">
    <w:abstractNumId w:val="11"/>
  </w:num>
  <w:num w:numId="11">
    <w:abstractNumId w:val="16"/>
  </w:num>
  <w:num w:numId="12">
    <w:abstractNumId w:val="12"/>
  </w:num>
  <w:num w:numId="13">
    <w:abstractNumId w:val="15"/>
  </w:num>
  <w:num w:numId="14">
    <w:abstractNumId w:val="1"/>
  </w:num>
  <w:num w:numId="15">
    <w:abstractNumId w:val="17"/>
  </w:num>
  <w:num w:numId="16">
    <w:abstractNumId w:val="4"/>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6E"/>
    <w:rsid w:val="000118EB"/>
    <w:rsid w:val="00036D97"/>
    <w:rsid w:val="00051B31"/>
    <w:rsid w:val="000821BC"/>
    <w:rsid w:val="000A7690"/>
    <w:rsid w:val="000C1526"/>
    <w:rsid w:val="000E34E1"/>
    <w:rsid w:val="000E384C"/>
    <w:rsid w:val="0010692E"/>
    <w:rsid w:val="00112ADD"/>
    <w:rsid w:val="00114C23"/>
    <w:rsid w:val="0012609B"/>
    <w:rsid w:val="00145EF9"/>
    <w:rsid w:val="00182EC1"/>
    <w:rsid w:val="001E4FC1"/>
    <w:rsid w:val="001F127C"/>
    <w:rsid w:val="00231CD2"/>
    <w:rsid w:val="00282316"/>
    <w:rsid w:val="002C7FE3"/>
    <w:rsid w:val="002E22E7"/>
    <w:rsid w:val="002E7C85"/>
    <w:rsid w:val="00332884"/>
    <w:rsid w:val="00374396"/>
    <w:rsid w:val="003767A3"/>
    <w:rsid w:val="00381786"/>
    <w:rsid w:val="00382DB3"/>
    <w:rsid w:val="0038301C"/>
    <w:rsid w:val="00383528"/>
    <w:rsid w:val="003A628B"/>
    <w:rsid w:val="003C10F8"/>
    <w:rsid w:val="003C6BDD"/>
    <w:rsid w:val="003D5133"/>
    <w:rsid w:val="003D7F53"/>
    <w:rsid w:val="003F6B5F"/>
    <w:rsid w:val="00445D3D"/>
    <w:rsid w:val="00473941"/>
    <w:rsid w:val="00476656"/>
    <w:rsid w:val="00476AE8"/>
    <w:rsid w:val="004C2D37"/>
    <w:rsid w:val="004C5523"/>
    <w:rsid w:val="004C7DC2"/>
    <w:rsid w:val="004D0FEA"/>
    <w:rsid w:val="005075A5"/>
    <w:rsid w:val="00525D4B"/>
    <w:rsid w:val="00544D98"/>
    <w:rsid w:val="005622CA"/>
    <w:rsid w:val="00575887"/>
    <w:rsid w:val="00575DB7"/>
    <w:rsid w:val="00592730"/>
    <w:rsid w:val="005A4735"/>
    <w:rsid w:val="005D5104"/>
    <w:rsid w:val="005E2127"/>
    <w:rsid w:val="00600FFB"/>
    <w:rsid w:val="00616AA8"/>
    <w:rsid w:val="00625902"/>
    <w:rsid w:val="006659B3"/>
    <w:rsid w:val="00677128"/>
    <w:rsid w:val="006C2C75"/>
    <w:rsid w:val="006D3896"/>
    <w:rsid w:val="006F6D39"/>
    <w:rsid w:val="00731324"/>
    <w:rsid w:val="0075287A"/>
    <w:rsid w:val="007A24EC"/>
    <w:rsid w:val="007A44C2"/>
    <w:rsid w:val="007B2A40"/>
    <w:rsid w:val="007B38B6"/>
    <w:rsid w:val="007F1CAB"/>
    <w:rsid w:val="0083245E"/>
    <w:rsid w:val="008538E6"/>
    <w:rsid w:val="008558C5"/>
    <w:rsid w:val="00884908"/>
    <w:rsid w:val="008946D4"/>
    <w:rsid w:val="00897310"/>
    <w:rsid w:val="008A4A4E"/>
    <w:rsid w:val="008A53EF"/>
    <w:rsid w:val="008E5F0B"/>
    <w:rsid w:val="00914693"/>
    <w:rsid w:val="0092040B"/>
    <w:rsid w:val="009271B3"/>
    <w:rsid w:val="00936618"/>
    <w:rsid w:val="0096633F"/>
    <w:rsid w:val="00977600"/>
    <w:rsid w:val="00992329"/>
    <w:rsid w:val="009979DC"/>
    <w:rsid w:val="009C5685"/>
    <w:rsid w:val="009C7ED0"/>
    <w:rsid w:val="009F61FF"/>
    <w:rsid w:val="00A24753"/>
    <w:rsid w:val="00A77AE6"/>
    <w:rsid w:val="00AB0401"/>
    <w:rsid w:val="00AB6A59"/>
    <w:rsid w:val="00AD5670"/>
    <w:rsid w:val="00B0503A"/>
    <w:rsid w:val="00B46D3B"/>
    <w:rsid w:val="00B50FBC"/>
    <w:rsid w:val="00B66D82"/>
    <w:rsid w:val="00BA4CD9"/>
    <w:rsid w:val="00BD54EF"/>
    <w:rsid w:val="00C663C1"/>
    <w:rsid w:val="00C674DA"/>
    <w:rsid w:val="00CB3E65"/>
    <w:rsid w:val="00CC650B"/>
    <w:rsid w:val="00D02D84"/>
    <w:rsid w:val="00D176B3"/>
    <w:rsid w:val="00D24898"/>
    <w:rsid w:val="00D44F63"/>
    <w:rsid w:val="00D46085"/>
    <w:rsid w:val="00D47D72"/>
    <w:rsid w:val="00D52363"/>
    <w:rsid w:val="00D75701"/>
    <w:rsid w:val="00DD3745"/>
    <w:rsid w:val="00DE2A48"/>
    <w:rsid w:val="00DE54E1"/>
    <w:rsid w:val="00E309DF"/>
    <w:rsid w:val="00E5795B"/>
    <w:rsid w:val="00EA2847"/>
    <w:rsid w:val="00EC13DD"/>
    <w:rsid w:val="00EE718C"/>
    <w:rsid w:val="00F04E45"/>
    <w:rsid w:val="00F23D6E"/>
    <w:rsid w:val="00F6213C"/>
    <w:rsid w:val="00F80A34"/>
    <w:rsid w:val="00F85F88"/>
    <w:rsid w:val="00FA7350"/>
    <w:rsid w:val="00FC2C11"/>
    <w:rsid w:val="00FD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4C720"/>
  <w15:docId w15:val="{D4C6ED23-CE07-4C07-978D-783B072F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D6E"/>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897310"/>
    <w:pPr>
      <w:keepNext/>
      <w:keepLines/>
      <w:spacing w:before="240" w:after="60" w:line="320" w:lineRule="exact"/>
      <w:outlineLvl w:val="0"/>
    </w:pPr>
    <w:rPr>
      <w:rFonts w:eastAsiaTheme="majorEastAsia" w:cstheme="majorBidi"/>
      <w:b/>
      <w:bCs/>
      <w:sz w:val="24"/>
      <w:szCs w:val="28"/>
    </w:rPr>
  </w:style>
  <w:style w:type="paragraph" w:styleId="Heading2">
    <w:name w:val="heading 2"/>
    <w:basedOn w:val="Normal"/>
    <w:next w:val="Normal"/>
    <w:link w:val="Heading2Char"/>
    <w:autoRedefine/>
    <w:qFormat/>
    <w:rsid w:val="00544D98"/>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182EC1"/>
    <w:pPr>
      <w:tabs>
        <w:tab w:val="center" w:pos="4513"/>
        <w:tab w:val="right" w:pos="9026"/>
      </w:tabs>
      <w:spacing w:after="0" w:line="240" w:lineRule="auto"/>
    </w:pPr>
    <w:rPr>
      <w:sz w:val="16"/>
    </w:rPr>
  </w:style>
  <w:style w:type="character" w:customStyle="1" w:styleId="HeaderChar">
    <w:name w:val="Header Char"/>
    <w:basedOn w:val="DefaultParagraphFont"/>
    <w:link w:val="Header"/>
    <w:rsid w:val="00182EC1"/>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897310"/>
    <w:rPr>
      <w:rFonts w:ascii="Arial" w:eastAsiaTheme="majorEastAsia" w:hAnsi="Arial" w:cstheme="majorBidi"/>
      <w:b/>
      <w:bCs/>
      <w:sz w:val="24"/>
      <w:szCs w:val="28"/>
      <w:lang w:eastAsia="en-GB"/>
    </w:rPr>
  </w:style>
  <w:style w:type="character" w:customStyle="1" w:styleId="Heading2Char">
    <w:name w:val="Heading 2 Char"/>
    <w:basedOn w:val="DefaultParagraphFont"/>
    <w:link w:val="Heading2"/>
    <w:rsid w:val="00544D98"/>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DED143AE</Template>
  <TotalTime>0</TotalTime>
  <Pages>5</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Secondary TLR – subject leader: job description</vt:lpstr>
    </vt:vector>
  </TitlesOfParts>
  <Company>CEFM</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TLR – subject leader: job description</dc:title>
  <dc:creator>CEFMi</dc:creator>
  <cp:lastModifiedBy>Satwinder Bhachu</cp:lastModifiedBy>
  <cp:revision>2</cp:revision>
  <cp:lastPrinted>2016-09-06T17:59:00Z</cp:lastPrinted>
  <dcterms:created xsi:type="dcterms:W3CDTF">2017-10-04T10:21:00Z</dcterms:created>
  <dcterms:modified xsi:type="dcterms:W3CDTF">2017-10-04T10:21:00Z</dcterms:modified>
</cp:coreProperties>
</file>