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40E" w:rsidRDefault="00716B82" w:rsidP="00FD6B1E">
      <w:pPr>
        <w:jc w:val="center"/>
        <w:rPr>
          <w:b/>
          <w:u w:val="single"/>
        </w:rPr>
      </w:pPr>
      <w:r w:rsidRPr="00716B82">
        <w:rPr>
          <w:b/>
          <w:u w:val="single"/>
        </w:rPr>
        <w:t>Alderbrook School Physical Education Department Information</w:t>
      </w:r>
    </w:p>
    <w:p w:rsidR="00716B82" w:rsidRDefault="0075174C">
      <w:r>
        <w:t>PE</w:t>
      </w:r>
      <w:r w:rsidR="00A10F76">
        <w:t xml:space="preserve"> at Alderbrook is a central aspect of school life. </w:t>
      </w:r>
      <w:r w:rsidR="00716B82">
        <w:t xml:space="preserve">The successful candidate will join a </w:t>
      </w:r>
      <w:r w:rsidR="00A10F76">
        <w:t xml:space="preserve">vibrant, dynamic </w:t>
      </w:r>
      <w:r w:rsidR="00716B82">
        <w:t>and high</w:t>
      </w:r>
      <w:r w:rsidR="00C044BF">
        <w:t xml:space="preserve"> performing team, comprising seven</w:t>
      </w:r>
      <w:r w:rsidR="00716B82">
        <w:t xml:space="preserve"> </w:t>
      </w:r>
      <w:r w:rsidR="00A10F76">
        <w:t>full and part time specialist PE teacher</w:t>
      </w:r>
      <w:r>
        <w:t>s.</w:t>
      </w:r>
    </w:p>
    <w:p w:rsidR="00FD6B1E" w:rsidRDefault="00A10F76">
      <w:r>
        <w:t xml:space="preserve">The </w:t>
      </w:r>
      <w:r w:rsidR="00FD6B1E">
        <w:t xml:space="preserve">department aims to deliver outstanding lessons that enable all pupils to enjoy progressing in a wide variety of activities. </w:t>
      </w:r>
      <w:r w:rsidR="009D7603">
        <w:t>Pu</w:t>
      </w:r>
      <w:r w:rsidR="0075174C">
        <w:t>pils are extended to acquire</w:t>
      </w:r>
      <w:r w:rsidR="009D7603">
        <w:t xml:space="preserve"> new skills and techniques in a variety of different roles, as well as</w:t>
      </w:r>
      <w:r w:rsidR="00154C94">
        <w:t xml:space="preserve"> </w:t>
      </w:r>
      <w:r w:rsidR="0075174C">
        <w:t xml:space="preserve">developing </w:t>
      </w:r>
      <w:r w:rsidR="009D7603">
        <w:t xml:space="preserve">their knowledge of health and fitness. </w:t>
      </w:r>
      <w:r w:rsidR="009901C9">
        <w:t>The department is a strong supporter of the college system in the school and all pupils participate in college sports competitions throughout the year.</w:t>
      </w:r>
    </w:p>
    <w:p w:rsidR="00FD6B1E" w:rsidRDefault="00C044BF">
      <w:r>
        <w:t>Our well-resourced department includes</w:t>
      </w:r>
      <w:r w:rsidR="00FD6B1E">
        <w:t xml:space="preserve"> a sports hall, gymnasium, dance studio, fitness suite, outdoor courts (tennis/ netball), as well as extensive </w:t>
      </w:r>
      <w:r w:rsidR="009901C9">
        <w:t xml:space="preserve">field space. The school is also within easy access of many other local sports facilities and as a result enjoys excellent </w:t>
      </w:r>
      <w:r w:rsidR="00697FFB">
        <w:t>links with a number of sports clubs.</w:t>
      </w:r>
    </w:p>
    <w:p w:rsidR="00716B82" w:rsidRDefault="0075174C">
      <w:r>
        <w:t>PE</w:t>
      </w:r>
      <w:r w:rsidR="009901C9">
        <w:t xml:space="preserve"> is a very popular option choice for pupils at KS4</w:t>
      </w:r>
      <w:r w:rsidR="00015308">
        <w:t>, with approximately 60</w:t>
      </w:r>
      <w:bookmarkStart w:id="0" w:name="_GoBack"/>
      <w:bookmarkEnd w:id="0"/>
      <w:r w:rsidR="009901C9" w:rsidRPr="00641F44">
        <w:t xml:space="preserve"> pupils</w:t>
      </w:r>
      <w:r w:rsidRPr="00641F44">
        <w:t xml:space="preserve"> each year electing to take a PE</w:t>
      </w:r>
      <w:r w:rsidR="009901C9" w:rsidRPr="00641F44">
        <w:t xml:space="preserve"> course. Currently,</w:t>
      </w:r>
      <w:r w:rsidR="00716B82" w:rsidRPr="00641F44">
        <w:t xml:space="preserve"> th</w:t>
      </w:r>
      <w:r w:rsidR="00C044BF" w:rsidRPr="00641F44">
        <w:t xml:space="preserve">e department offers </w:t>
      </w:r>
      <w:r w:rsidRPr="00641F44">
        <w:t>GCSE PE</w:t>
      </w:r>
      <w:r w:rsidR="00641F44" w:rsidRPr="00641F44">
        <w:t xml:space="preserve"> and a technical award in Sports Studies (Cambridge National)</w:t>
      </w:r>
      <w:r w:rsidR="00C044BF" w:rsidRPr="00641F44">
        <w:t>.</w:t>
      </w:r>
      <w:r w:rsidR="006E6C47" w:rsidRPr="00641F44">
        <w:t xml:space="preserve"> </w:t>
      </w:r>
      <w:r w:rsidR="00C044BF" w:rsidRPr="00641F44">
        <w:t>In 201</w:t>
      </w:r>
      <w:r w:rsidR="00641F44" w:rsidRPr="00641F44">
        <w:t>7</w:t>
      </w:r>
      <w:r w:rsidR="00C044BF" w:rsidRPr="00641F44">
        <w:t xml:space="preserve">, the department achieved </w:t>
      </w:r>
      <w:r w:rsidR="00015308" w:rsidRPr="00015308">
        <w:t>68.1</w:t>
      </w:r>
      <w:r w:rsidR="00716B82" w:rsidRPr="00015308">
        <w:t>% A*-C grade</w:t>
      </w:r>
      <w:r w:rsidR="00C044BF" w:rsidRPr="00015308">
        <w:t xml:space="preserve"> (</w:t>
      </w:r>
      <w:r w:rsidR="00015308" w:rsidRPr="00015308">
        <w:t>25.5</w:t>
      </w:r>
      <w:r w:rsidR="00C044BF" w:rsidRPr="00015308">
        <w:t>% A*-A</w:t>
      </w:r>
      <w:r w:rsidR="00015308" w:rsidRPr="00015308">
        <w:t>) at GCSE level and A-Level 100% A* - B</w:t>
      </w:r>
      <w:r w:rsidR="006E6C47" w:rsidRPr="00015308">
        <w:t>.</w:t>
      </w:r>
    </w:p>
    <w:p w:rsidR="006E6C47" w:rsidRPr="00716B82" w:rsidRDefault="006E6C47">
      <w:r>
        <w:t xml:space="preserve">The </w:t>
      </w:r>
      <w:r w:rsidR="009901C9">
        <w:t>extra-curricular programme</w:t>
      </w:r>
      <w:r w:rsidR="009D7603">
        <w:t xml:space="preserve"> forms a vital part of the department. Currently, </w:t>
      </w:r>
      <w:r w:rsidR="00C044BF">
        <w:t>boy</w:t>
      </w:r>
      <w:r w:rsidR="009901C9">
        <w:t>s’</w:t>
      </w:r>
      <w:r w:rsidR="009D7603">
        <w:t xml:space="preserve"> teams compete successfully in a </w:t>
      </w:r>
      <w:r w:rsidR="009901C9">
        <w:t xml:space="preserve">range of </w:t>
      </w:r>
      <w:r w:rsidR="009D7603">
        <w:t xml:space="preserve">sports </w:t>
      </w:r>
      <w:r w:rsidR="0075174C">
        <w:t>that</w:t>
      </w:r>
      <w:r w:rsidR="009D7603">
        <w:t xml:space="preserve"> inc</w:t>
      </w:r>
      <w:r w:rsidR="00C044BF">
        <w:t>lude rugby</w:t>
      </w:r>
      <w:r w:rsidR="009D7603">
        <w:t>, basketball, footbal</w:t>
      </w:r>
      <w:r w:rsidR="00C044BF">
        <w:t>l, athletics, tennis, cricket</w:t>
      </w:r>
      <w:r w:rsidR="0075174C">
        <w:t xml:space="preserve"> and </w:t>
      </w:r>
      <w:r w:rsidR="009D7603">
        <w:t>swimming</w:t>
      </w:r>
      <w:r w:rsidR="009901C9">
        <w:t xml:space="preserve"> amongst others. Alongside these teams, run a collection of</w:t>
      </w:r>
      <w:r w:rsidR="00C044BF">
        <w:t xml:space="preserve"> recreational clubs which</w:t>
      </w:r>
      <w:r w:rsidR="00697FFB">
        <w:t xml:space="preserve"> are accessed by a large of body of pupils before</w:t>
      </w:r>
      <w:r w:rsidR="00C044BF">
        <w:t>,</w:t>
      </w:r>
      <w:r w:rsidR="00697FFB">
        <w:t xml:space="preserve"> during and after school.</w:t>
      </w:r>
      <w:r w:rsidR="009901C9">
        <w:t xml:space="preserve">  </w:t>
      </w:r>
    </w:p>
    <w:sectPr w:rsidR="006E6C47" w:rsidRPr="00716B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B82"/>
    <w:rsid w:val="00015308"/>
    <w:rsid w:val="00154C94"/>
    <w:rsid w:val="003C0A4D"/>
    <w:rsid w:val="00641F44"/>
    <w:rsid w:val="00697FFB"/>
    <w:rsid w:val="006E6C47"/>
    <w:rsid w:val="00716B82"/>
    <w:rsid w:val="0075174C"/>
    <w:rsid w:val="009901C9"/>
    <w:rsid w:val="009D7603"/>
    <w:rsid w:val="00A10F76"/>
    <w:rsid w:val="00A2740E"/>
    <w:rsid w:val="00C044BF"/>
    <w:rsid w:val="00FD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8F02A"/>
  <w15:docId w15:val="{30AD8A17-18C6-44D5-9123-46274F18B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EC834698</Template>
  <TotalTime>0</TotalTime>
  <Pages>1</Pages>
  <Words>253</Words>
  <Characters>1444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coggan</dc:creator>
  <cp:lastModifiedBy>Mr J Scott</cp:lastModifiedBy>
  <cp:revision>2</cp:revision>
  <dcterms:created xsi:type="dcterms:W3CDTF">2018-01-19T12:47:00Z</dcterms:created>
  <dcterms:modified xsi:type="dcterms:W3CDTF">2018-01-19T12:47:00Z</dcterms:modified>
</cp:coreProperties>
</file>