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675" w:rsidRDefault="00EC6675" w:rsidP="00721B6C">
      <w:pPr>
        <w:rPr>
          <w:rFonts w:ascii="Calibri" w:eastAsia="Calibri" w:hAnsi="Calibri" w:cs="Arial"/>
          <w:b/>
          <w:sz w:val="24"/>
          <w:szCs w:val="24"/>
        </w:rPr>
      </w:pPr>
    </w:p>
    <w:p w:rsidR="00721B6C" w:rsidRDefault="00D216B8" w:rsidP="00721B6C">
      <w:pPr>
        <w:rPr>
          <w:rFonts w:ascii="Calibri" w:eastAsia="Calibri" w:hAnsi="Calibri" w:cs="Arial"/>
          <w:b/>
          <w:sz w:val="24"/>
          <w:szCs w:val="24"/>
        </w:rPr>
      </w:pPr>
      <w:r w:rsidRPr="00721B6C">
        <w:rPr>
          <w:rFonts w:ascii="Calibri" w:eastAsia="Calibri" w:hAnsi="Calibri" w:cs="Arial"/>
          <w:b/>
          <w:sz w:val="24"/>
          <w:szCs w:val="24"/>
        </w:rPr>
        <w:t>PERSON SPECIFICATION</w:t>
      </w:r>
      <w:r w:rsidR="00EB0FE8">
        <w:rPr>
          <w:rFonts w:ascii="Calibri" w:eastAsia="Calibri" w:hAnsi="Calibri" w:cs="Arial"/>
          <w:b/>
          <w:sz w:val="24"/>
          <w:szCs w:val="24"/>
        </w:rPr>
        <w:t xml:space="preserve"> </w:t>
      </w:r>
      <w:bookmarkStart w:id="0" w:name="_GoBack"/>
      <w:bookmarkEnd w:id="0"/>
      <w:r w:rsidR="008E3886">
        <w:rPr>
          <w:rFonts w:ascii="Calibri" w:eastAsia="Calibri" w:hAnsi="Calibri" w:cs="Arial"/>
          <w:b/>
          <w:sz w:val="24"/>
          <w:szCs w:val="24"/>
        </w:rPr>
        <w:t>– Assistant</w:t>
      </w:r>
      <w:r w:rsidR="007B3041">
        <w:rPr>
          <w:rFonts w:ascii="Calibri" w:eastAsia="Calibri" w:hAnsi="Calibri" w:cs="Arial"/>
          <w:b/>
          <w:sz w:val="24"/>
          <w:szCs w:val="24"/>
        </w:rPr>
        <w:t xml:space="preserve"> Subject Leader for Maths</w:t>
      </w:r>
    </w:p>
    <w:p w:rsidR="008E3886" w:rsidRDefault="008E3886" w:rsidP="00721B6C">
      <w:pPr>
        <w:rPr>
          <w:rFonts w:ascii="Calibri" w:eastAsia="Calibri" w:hAnsi="Calibri" w:cs="Arial"/>
          <w:b/>
          <w:sz w:val="24"/>
          <w:szCs w:val="24"/>
        </w:rPr>
      </w:pPr>
    </w:p>
    <w:p w:rsidR="008E3886" w:rsidRPr="00FF7CEE" w:rsidRDefault="008E3886" w:rsidP="00721B6C">
      <w:pPr>
        <w:rPr>
          <w:rFonts w:ascii="Calibri" w:eastAsia="Calibri" w:hAnsi="Calibri" w:cs="Arial"/>
          <w:b/>
          <w:sz w:val="24"/>
          <w:szCs w:val="24"/>
        </w:rPr>
      </w:pPr>
    </w:p>
    <w:tbl>
      <w:tblPr>
        <w:tblW w:w="10367" w:type="dxa"/>
        <w:tblInd w:w="-107" w:type="dxa"/>
        <w:tblLayout w:type="fixed"/>
        <w:tblCellMar>
          <w:top w:w="6" w:type="dxa"/>
          <w:left w:w="107" w:type="dxa"/>
          <w:right w:w="73" w:type="dxa"/>
        </w:tblCellMar>
        <w:tblLook w:val="04A0" w:firstRow="1" w:lastRow="0" w:firstColumn="1" w:lastColumn="0" w:noHBand="0" w:noVBand="1"/>
      </w:tblPr>
      <w:tblGrid>
        <w:gridCol w:w="6691"/>
        <w:gridCol w:w="15"/>
        <w:gridCol w:w="1082"/>
        <w:gridCol w:w="90"/>
        <w:gridCol w:w="1082"/>
        <w:gridCol w:w="1407"/>
      </w:tblGrid>
      <w:tr w:rsidR="00721B6C" w:rsidRPr="00721B6C" w:rsidTr="00FD119A">
        <w:trPr>
          <w:trHeight w:val="257"/>
        </w:trPr>
        <w:tc>
          <w:tcPr>
            <w:tcW w:w="6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  <w:p w:rsidR="008E3886" w:rsidRPr="00D216B8" w:rsidRDefault="008E3886" w:rsidP="00721B6C">
            <w:pPr>
              <w:spacing w:line="259" w:lineRule="auto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21B6C" w:rsidRPr="00721B6C" w:rsidRDefault="00721B6C" w:rsidP="00721B6C">
            <w:pPr>
              <w:spacing w:line="259" w:lineRule="auto"/>
              <w:ind w:right="3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 xml:space="preserve">Essential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21B6C" w:rsidRPr="00721B6C" w:rsidRDefault="00721B6C" w:rsidP="00721B6C">
            <w:pPr>
              <w:spacing w:line="259" w:lineRule="auto"/>
              <w:ind w:right="42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 xml:space="preserve">Desirable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21B6C" w:rsidRPr="00721B6C" w:rsidRDefault="00721B6C" w:rsidP="00721B6C">
            <w:pPr>
              <w:spacing w:line="259" w:lineRule="auto"/>
              <w:ind w:right="42"/>
              <w:jc w:val="center"/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>Evidence</w:t>
            </w:r>
          </w:p>
        </w:tc>
      </w:tr>
      <w:tr w:rsidR="00721B6C" w:rsidRPr="00721B6C" w:rsidTr="00FD119A">
        <w:trPr>
          <w:trHeight w:val="257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 xml:space="preserve">Qualifications </w:t>
            </w:r>
          </w:p>
        </w:tc>
        <w:tc>
          <w:tcPr>
            <w:tcW w:w="3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721B6C" w:rsidRPr="00721B6C" w:rsidRDefault="00721B6C" w:rsidP="00721B6C">
            <w:pPr>
              <w:spacing w:line="259" w:lineRule="auto"/>
              <w:ind w:left="1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 </w:t>
            </w:r>
          </w:p>
        </w:tc>
      </w:tr>
      <w:tr w:rsidR="00721B6C" w:rsidRPr="00721B6C" w:rsidTr="004F7495">
        <w:trPr>
          <w:trHeight w:val="259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B6C" w:rsidRPr="00721B6C" w:rsidRDefault="00EB0FE8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A05335">
              <w:rPr>
                <w:rFonts w:ascii="Calibri" w:hAnsi="Calibri" w:cs="Arial"/>
              </w:rPr>
              <w:t>Good first degree or equivalent academic qualification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B6C" w:rsidRPr="00721B6C" w:rsidRDefault="00721B6C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B6C" w:rsidRPr="00721B6C" w:rsidRDefault="00721B6C" w:rsidP="00721B6C">
            <w:pPr>
              <w:spacing w:line="259" w:lineRule="auto"/>
              <w:ind w:left="20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B6C" w:rsidRPr="00EC6675" w:rsidRDefault="00721B6C" w:rsidP="004F7495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&amp; CT</w:t>
            </w:r>
          </w:p>
        </w:tc>
      </w:tr>
      <w:tr w:rsidR="00721B6C" w:rsidRPr="00721B6C" w:rsidTr="004F7495">
        <w:trPr>
          <w:trHeight w:val="258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Qualified Teacher status 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B6C" w:rsidRPr="00721B6C" w:rsidRDefault="00721B6C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B6C" w:rsidRPr="00721B6C" w:rsidRDefault="00721B6C" w:rsidP="00721B6C">
            <w:pPr>
              <w:spacing w:line="259" w:lineRule="auto"/>
              <w:ind w:left="20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B6C" w:rsidRPr="00EC6675" w:rsidRDefault="00721B6C" w:rsidP="004F7495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&amp; CT</w:t>
            </w:r>
          </w:p>
        </w:tc>
      </w:tr>
      <w:tr w:rsidR="00721B6C" w:rsidRPr="00721B6C" w:rsidTr="004F7495">
        <w:trPr>
          <w:trHeight w:val="256"/>
        </w:trPr>
        <w:tc>
          <w:tcPr>
            <w:tcW w:w="10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721B6C" w:rsidRPr="00721B6C" w:rsidRDefault="00721B6C" w:rsidP="004F7495">
            <w:pPr>
              <w:spacing w:line="259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>Experience</w:t>
            </w:r>
          </w:p>
        </w:tc>
      </w:tr>
      <w:tr w:rsidR="001F25BC" w:rsidRPr="00721B6C" w:rsidTr="00B21F7E">
        <w:trPr>
          <w:trHeight w:val="310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5BC" w:rsidRPr="00EC6675" w:rsidRDefault="001F25BC" w:rsidP="00590595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High quality teaching to </w:t>
            </w:r>
            <w:r>
              <w:rPr>
                <w:rFonts w:ascii="Calibri" w:eastAsia="Times New Roman" w:hAnsi="Calibri" w:cs="Times New Roman"/>
                <w:lang w:eastAsia="en-GB"/>
              </w:rPr>
              <w:t>students</w:t>
            </w: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 of all abilities.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721B6C" w:rsidRDefault="001F25BC" w:rsidP="00590595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721B6C" w:rsidRDefault="001F25BC" w:rsidP="00590595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EC6675" w:rsidRDefault="001F25BC" w:rsidP="00590595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OB &amp; RF</w:t>
            </w:r>
          </w:p>
        </w:tc>
      </w:tr>
      <w:tr w:rsidR="001F25BC" w:rsidRPr="00721B6C" w:rsidTr="004F7495">
        <w:trPr>
          <w:trHeight w:val="310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EC6675" w:rsidRDefault="001F25BC" w:rsidP="008A36E8">
            <w:pPr>
              <w:ind w:left="17"/>
              <w:rPr>
                <w:rFonts w:asciiTheme="minorHAnsi" w:hAnsiTheme="minorHAnsi" w:cs="Arial"/>
              </w:rPr>
            </w:pPr>
            <w:r w:rsidRPr="00EC6675">
              <w:rPr>
                <w:rFonts w:asciiTheme="minorHAnsi" w:hAnsiTheme="minorHAnsi" w:cs="Arial"/>
              </w:rPr>
              <w:t xml:space="preserve">Proven track record of good / outstanding </w:t>
            </w:r>
            <w:r>
              <w:rPr>
                <w:rFonts w:asciiTheme="minorHAnsi" w:hAnsiTheme="minorHAnsi" w:cs="Arial"/>
              </w:rPr>
              <w:t>teaching and excellent outcomes across KS3 - 5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721B6C" w:rsidRDefault="001F25BC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146FBB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721B6C" w:rsidRDefault="001F25BC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EC6675" w:rsidRDefault="001F25BC" w:rsidP="004F7495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IN &amp; RF</w:t>
            </w:r>
          </w:p>
        </w:tc>
      </w:tr>
      <w:tr w:rsidR="001F25BC" w:rsidRPr="00721B6C" w:rsidTr="004F7495">
        <w:trPr>
          <w:trHeight w:val="376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5BC" w:rsidRPr="00EC6675" w:rsidRDefault="001F25BC" w:rsidP="00590595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Excellent skills in managing student behaviour </w:t>
            </w:r>
            <w:r>
              <w:rPr>
                <w:rFonts w:ascii="Calibri" w:eastAsia="Times New Roman" w:hAnsi="Calibri" w:cs="Times New Roman"/>
                <w:lang w:eastAsia="en-GB"/>
              </w:rPr>
              <w:t>positively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721B6C" w:rsidRDefault="001F25BC" w:rsidP="00590595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721B6C" w:rsidRDefault="001F25BC" w:rsidP="00590595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EC6675" w:rsidRDefault="001F25BC" w:rsidP="00590595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Wingdings" w:hAnsi="Calibri" w:cs="Wingdings"/>
                <w:lang w:eastAsia="en-GB"/>
              </w:rPr>
              <w:t>AP OB &amp; RF</w:t>
            </w:r>
          </w:p>
        </w:tc>
      </w:tr>
      <w:tr w:rsidR="001F25BC" w:rsidRPr="00721B6C" w:rsidTr="004F7495">
        <w:trPr>
          <w:trHeight w:val="376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5BC" w:rsidRPr="00EC6675" w:rsidRDefault="001F25BC" w:rsidP="00590595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Experience as a form tutor and or/ p</w:t>
            </w: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astoral work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721B6C" w:rsidRDefault="001F25BC" w:rsidP="00590595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721B6C" w:rsidRDefault="001F25BC" w:rsidP="00590595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EC6675" w:rsidRDefault="001F25BC" w:rsidP="00590595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&amp; IN</w:t>
            </w:r>
          </w:p>
        </w:tc>
      </w:tr>
      <w:tr w:rsidR="001F25BC" w:rsidRPr="00721B6C" w:rsidTr="007E209A">
        <w:trPr>
          <w:trHeight w:val="453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EC6675" w:rsidRDefault="001F25BC" w:rsidP="00590595">
            <w:pPr>
              <w:ind w:left="17"/>
              <w:rPr>
                <w:rFonts w:asciiTheme="minorHAnsi" w:hAnsiTheme="minorHAnsi" w:cs="Arial"/>
              </w:rPr>
            </w:pPr>
            <w:r w:rsidRPr="00EC6675">
              <w:rPr>
                <w:rFonts w:asciiTheme="minorHAnsi" w:hAnsiTheme="minorHAnsi" w:cs="Arial"/>
              </w:rPr>
              <w:t>Development of good working relationships with parents and carers,  and other stakeholders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721B6C" w:rsidRDefault="001F25BC" w:rsidP="00590595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146FBB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721B6C" w:rsidRDefault="001F25BC" w:rsidP="00590595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EC6675" w:rsidRDefault="001F25BC" w:rsidP="00590595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IN &amp; RF</w:t>
            </w:r>
          </w:p>
        </w:tc>
      </w:tr>
      <w:tr w:rsidR="001F25BC" w:rsidRPr="00721B6C" w:rsidTr="004F7495">
        <w:trPr>
          <w:trHeight w:val="453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5BC" w:rsidRPr="00EC6675" w:rsidRDefault="001F25BC" w:rsidP="00590595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Ability to use IT effectively.</w:t>
            </w:r>
            <w:r w:rsidRPr="00EC6675">
              <w:rPr>
                <w:rFonts w:ascii="Calibri" w:eastAsia="Arial" w:hAnsi="Calibri" w:cs="Arial"/>
                <w:b/>
                <w:lang w:eastAsia="en-GB"/>
              </w:rPr>
              <w:t xml:space="preserve">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721B6C" w:rsidRDefault="001F25BC" w:rsidP="00590595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721B6C" w:rsidRDefault="001F25BC" w:rsidP="00590595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EC6675" w:rsidRDefault="001F25BC" w:rsidP="00590595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IN</w:t>
            </w:r>
            <w:r>
              <w:rPr>
                <w:rFonts w:ascii="Calibri" w:eastAsia="Times New Roman" w:hAnsi="Calibri" w:cs="Times New Roman"/>
                <w:lang w:eastAsia="en-GB"/>
              </w:rPr>
              <w:t xml:space="preserve"> &amp; RF</w:t>
            </w:r>
          </w:p>
        </w:tc>
      </w:tr>
      <w:tr w:rsidR="001F25BC" w:rsidRPr="00721B6C" w:rsidTr="004F7495">
        <w:trPr>
          <w:trHeight w:val="376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5BC" w:rsidRPr="00EC6675" w:rsidRDefault="001F25BC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Willingne</w:t>
            </w:r>
            <w:r w:rsidR="00A0113F">
              <w:rPr>
                <w:rFonts w:ascii="Calibri" w:eastAsia="Times New Roman" w:hAnsi="Calibri" w:cs="Times New Roman"/>
                <w:lang w:eastAsia="en-GB"/>
              </w:rPr>
              <w:t>ss to support Extra Curricular a</w:t>
            </w:r>
            <w:r w:rsidRPr="00EC6675">
              <w:rPr>
                <w:rFonts w:ascii="Calibri" w:eastAsia="Times New Roman" w:hAnsi="Calibri" w:cs="Times New Roman"/>
                <w:lang w:eastAsia="en-GB"/>
              </w:rPr>
              <w:t>ctivities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721B6C" w:rsidRDefault="001F25BC" w:rsidP="004406E1">
            <w:pPr>
              <w:spacing w:line="259" w:lineRule="auto"/>
              <w:ind w:right="37"/>
              <w:jc w:val="center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721B6C" w:rsidRDefault="001F25BC" w:rsidP="001A186E">
            <w:pPr>
              <w:spacing w:line="259" w:lineRule="auto"/>
              <w:ind w:right="37"/>
              <w:jc w:val="center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EC6675" w:rsidRDefault="001F25BC" w:rsidP="004F7495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&amp; IN</w:t>
            </w:r>
          </w:p>
        </w:tc>
      </w:tr>
      <w:tr w:rsidR="001F25BC" w:rsidRPr="00721B6C" w:rsidTr="004F7495">
        <w:trPr>
          <w:trHeight w:val="366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5BC" w:rsidRPr="00EC6675" w:rsidRDefault="001F25BC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Leading a form group in prayer and reflection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721B6C" w:rsidRDefault="001F25BC" w:rsidP="004406E1">
            <w:pPr>
              <w:spacing w:line="259" w:lineRule="auto"/>
              <w:ind w:right="37"/>
              <w:jc w:val="center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721B6C" w:rsidRDefault="001F25BC" w:rsidP="001A186E">
            <w:pPr>
              <w:spacing w:line="259" w:lineRule="auto"/>
              <w:ind w:right="37"/>
              <w:jc w:val="center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  <w:r w:rsidRPr="001F25B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EC6675" w:rsidRDefault="001F25BC" w:rsidP="004F7495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IN</w:t>
            </w:r>
          </w:p>
        </w:tc>
      </w:tr>
      <w:tr w:rsidR="001F25BC" w:rsidRPr="00721B6C" w:rsidTr="004F7495">
        <w:trPr>
          <w:trHeight w:val="257"/>
        </w:trPr>
        <w:tc>
          <w:tcPr>
            <w:tcW w:w="10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1F25BC" w:rsidRPr="00721B6C" w:rsidRDefault="001F25BC" w:rsidP="004F7495">
            <w:pPr>
              <w:spacing w:line="259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>Skills</w:t>
            </w:r>
          </w:p>
        </w:tc>
      </w:tr>
      <w:tr w:rsidR="001F25BC" w:rsidRPr="00721B6C" w:rsidTr="004F7495">
        <w:trPr>
          <w:trHeight w:val="366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5BC" w:rsidRPr="00EC6675" w:rsidRDefault="001F25BC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Excellent communication and organisational skills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721B6C" w:rsidRDefault="001F25BC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721B6C" w:rsidRDefault="001F25BC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EC6675" w:rsidRDefault="001F25BC" w:rsidP="004F7495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IN &amp; RF</w:t>
            </w:r>
          </w:p>
        </w:tc>
      </w:tr>
      <w:tr w:rsidR="001F25BC" w:rsidRPr="00721B6C" w:rsidTr="004F7495">
        <w:trPr>
          <w:trHeight w:val="376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5BC" w:rsidRPr="00EC6675" w:rsidRDefault="001F25BC" w:rsidP="00F1053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The ability to inspire </w:t>
            </w:r>
            <w:r>
              <w:rPr>
                <w:rFonts w:ascii="Calibri" w:eastAsia="Times New Roman" w:hAnsi="Calibri" w:cs="Times New Roman"/>
                <w:lang w:eastAsia="en-GB"/>
              </w:rPr>
              <w:t xml:space="preserve">and motivate </w:t>
            </w:r>
            <w:r w:rsidRPr="00EC6675">
              <w:rPr>
                <w:rFonts w:ascii="Calibri" w:eastAsia="Times New Roman" w:hAnsi="Calibri" w:cs="Times New Roman"/>
                <w:lang w:eastAsia="en-GB"/>
              </w:rPr>
              <w:t>students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721B6C" w:rsidRDefault="001F25BC" w:rsidP="004406E1">
            <w:pPr>
              <w:spacing w:line="259" w:lineRule="auto"/>
              <w:ind w:right="37"/>
              <w:jc w:val="center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  <w:r w:rsidRPr="00146FBB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721B6C" w:rsidRDefault="001F25BC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EC6675" w:rsidRDefault="001F25BC" w:rsidP="004F7495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IN &amp; RF</w:t>
            </w:r>
          </w:p>
        </w:tc>
      </w:tr>
      <w:tr w:rsidR="001F25BC" w:rsidRPr="00721B6C" w:rsidTr="004F7495">
        <w:trPr>
          <w:trHeight w:val="561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5BC" w:rsidRPr="00EC6675" w:rsidRDefault="001F25BC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Ability to work hard under pressure while maintaining a positive, professional attitude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721B6C" w:rsidRDefault="001F25BC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721B6C" w:rsidRDefault="001F25BC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EC6675" w:rsidRDefault="001F25BC" w:rsidP="004F7495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IN</w:t>
            </w:r>
          </w:p>
        </w:tc>
      </w:tr>
      <w:tr w:rsidR="001F25BC" w:rsidRPr="00721B6C" w:rsidTr="004F7495">
        <w:trPr>
          <w:trHeight w:val="356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5BC" w:rsidRPr="00EC6675" w:rsidRDefault="001F25BC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Ability to organise and prioritise workload and work on own initiative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721B6C" w:rsidRDefault="001F25BC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721B6C" w:rsidRDefault="001F25BC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EC6675" w:rsidRDefault="001F25BC" w:rsidP="004F7495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IN</w:t>
            </w:r>
          </w:p>
        </w:tc>
      </w:tr>
      <w:tr w:rsidR="001F25BC" w:rsidRPr="00721B6C" w:rsidTr="004F7495">
        <w:trPr>
          <w:trHeight w:val="259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5BC" w:rsidRPr="00EC6675" w:rsidRDefault="001F25BC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Commitment to personal professional development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721B6C" w:rsidRDefault="001F25BC" w:rsidP="004406E1">
            <w:pPr>
              <w:spacing w:line="259" w:lineRule="auto"/>
              <w:ind w:right="3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721B6C" w:rsidRDefault="001F25BC" w:rsidP="004406E1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EC6675" w:rsidRDefault="001F25BC" w:rsidP="004F7495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IN</w:t>
            </w:r>
          </w:p>
        </w:tc>
      </w:tr>
      <w:tr w:rsidR="001F25BC" w:rsidRPr="00721B6C" w:rsidTr="004F7495">
        <w:trPr>
          <w:trHeight w:val="256"/>
        </w:trPr>
        <w:tc>
          <w:tcPr>
            <w:tcW w:w="10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1F25BC" w:rsidRPr="00721B6C" w:rsidRDefault="001F25BC" w:rsidP="004F7495">
            <w:pPr>
              <w:spacing w:line="259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>Knowledge and Understanding</w:t>
            </w:r>
          </w:p>
        </w:tc>
      </w:tr>
      <w:tr w:rsidR="001F25BC" w:rsidRPr="00721B6C" w:rsidTr="004F7495">
        <w:trPr>
          <w:trHeight w:val="314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5BC" w:rsidRDefault="001F25BC" w:rsidP="00FD119A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Knowledge, understanding and experience of raising standards and improving student outcomes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721B6C" w:rsidRDefault="001F25BC" w:rsidP="001A186E">
            <w:pPr>
              <w:spacing w:line="259" w:lineRule="auto"/>
              <w:ind w:right="37"/>
              <w:jc w:val="center"/>
              <w:rPr>
                <w:rFonts w:ascii="Wingdings" w:eastAsia="Wingdings" w:hAnsi="Wingdings" w:cs="Wingdings"/>
                <w:lang w:eastAsia="en-GB"/>
              </w:rPr>
            </w:pPr>
            <w:r w:rsidRPr="00146FBB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721B6C" w:rsidRDefault="001F25BC" w:rsidP="00982BCA">
            <w:pPr>
              <w:spacing w:line="259" w:lineRule="auto"/>
              <w:ind w:left="20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504311" w:rsidRDefault="001F25BC" w:rsidP="004F7495">
            <w:pPr>
              <w:jc w:val="center"/>
              <w:rPr>
                <w:rFonts w:ascii="Cambria" w:eastAsia="Times New Roman" w:hAnsi="Cambria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IN &amp; RF</w:t>
            </w:r>
          </w:p>
        </w:tc>
      </w:tr>
      <w:tr w:rsidR="001F25BC" w:rsidRPr="00721B6C" w:rsidTr="004F7495">
        <w:trPr>
          <w:trHeight w:val="314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5BC" w:rsidRPr="004D1B7B" w:rsidRDefault="001F25BC" w:rsidP="00FD119A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The latest curriculum developments in Mathematics across all Key Stages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721B6C" w:rsidRDefault="001F25BC" w:rsidP="001A186E">
            <w:pPr>
              <w:spacing w:line="259" w:lineRule="auto"/>
              <w:ind w:right="37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721B6C" w:rsidRDefault="001F25BC" w:rsidP="00982BCA">
            <w:pPr>
              <w:spacing w:line="259" w:lineRule="auto"/>
              <w:ind w:left="20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Default="001F25BC" w:rsidP="004F7495">
            <w:pPr>
              <w:jc w:val="center"/>
            </w:pPr>
            <w:r w:rsidRPr="00504311">
              <w:rPr>
                <w:rFonts w:ascii="Cambria" w:eastAsia="Times New Roman" w:hAnsi="Cambria" w:cs="Times New Roman"/>
                <w:lang w:eastAsia="en-GB"/>
              </w:rPr>
              <w:t>IN</w:t>
            </w:r>
          </w:p>
        </w:tc>
      </w:tr>
      <w:tr w:rsidR="001F25BC" w:rsidRPr="00721B6C" w:rsidTr="004F7495">
        <w:trPr>
          <w:trHeight w:val="405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5BC" w:rsidRDefault="001F25BC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How to engage students in learning, creating curious and independent learners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721B6C" w:rsidRDefault="001F25BC" w:rsidP="001A186E">
            <w:pPr>
              <w:spacing w:line="259" w:lineRule="auto"/>
              <w:ind w:right="37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721B6C" w:rsidRDefault="001F25BC" w:rsidP="004406E1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Default="001F25BC" w:rsidP="004F7495">
            <w:pPr>
              <w:jc w:val="center"/>
            </w:pPr>
            <w:r>
              <w:rPr>
                <w:rFonts w:ascii="Cambria" w:eastAsia="Times New Roman" w:hAnsi="Cambria" w:cs="Times New Roman"/>
                <w:lang w:eastAsia="en-GB"/>
              </w:rPr>
              <w:t>OB</w:t>
            </w:r>
            <w:r w:rsidRPr="00504311">
              <w:rPr>
                <w:rFonts w:ascii="Cambria" w:eastAsia="Times New Roman" w:hAnsi="Cambria" w:cs="Times New Roman"/>
                <w:lang w:eastAsia="en-GB"/>
              </w:rPr>
              <w:t xml:space="preserve"> &amp; IN</w:t>
            </w:r>
          </w:p>
        </w:tc>
      </w:tr>
      <w:tr w:rsidR="001F25BC" w:rsidRPr="00721B6C" w:rsidTr="004F7495">
        <w:trPr>
          <w:trHeight w:val="473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5BC" w:rsidRPr="00721B6C" w:rsidRDefault="001F25BC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lang w:eastAsia="en-GB"/>
              </w:rPr>
              <w:t>Developing dif</w:t>
            </w:r>
            <w:r>
              <w:rPr>
                <w:rFonts w:ascii="Calibri" w:eastAsia="Times New Roman" w:hAnsi="Calibri" w:cs="Times New Roman"/>
                <w:lang w:eastAsia="en-GB"/>
              </w:rPr>
              <w:t>ferentiated schemes of learning, that prepare students effectively for linear examinations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721B6C" w:rsidRDefault="001F25BC" w:rsidP="004406E1">
            <w:pPr>
              <w:spacing w:line="259" w:lineRule="auto"/>
              <w:ind w:right="37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721B6C" w:rsidRDefault="001F25BC" w:rsidP="004406E1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EC6675" w:rsidRDefault="001F25BC" w:rsidP="004F7495">
            <w:pPr>
              <w:spacing w:line="259" w:lineRule="auto"/>
              <w:ind w:left="20"/>
              <w:jc w:val="center"/>
              <w:rPr>
                <w:rFonts w:ascii="Cambria" w:eastAsia="Times New Roman" w:hAnsi="Cambria" w:cs="Times New Roman"/>
                <w:lang w:eastAsia="en-GB"/>
              </w:rPr>
            </w:pPr>
            <w:r w:rsidRPr="00EC6675">
              <w:rPr>
                <w:rFonts w:ascii="Cambria" w:eastAsia="Times New Roman" w:hAnsi="Cambria" w:cs="Times New Roman"/>
                <w:lang w:eastAsia="en-GB"/>
              </w:rPr>
              <w:t>AP &amp; IN</w:t>
            </w:r>
          </w:p>
        </w:tc>
      </w:tr>
      <w:tr w:rsidR="001F25BC" w:rsidRPr="00721B6C" w:rsidTr="004F7495">
        <w:trPr>
          <w:trHeight w:val="336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5BC" w:rsidRPr="00721B6C" w:rsidRDefault="001F25BC" w:rsidP="00C04144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 xml:space="preserve">Understanding </w:t>
            </w:r>
            <w:r w:rsidRPr="00721B6C">
              <w:rPr>
                <w:rFonts w:ascii="Calibri" w:eastAsia="Times New Roman" w:hAnsi="Calibri" w:cs="Times New Roman"/>
                <w:lang w:eastAsia="en-GB"/>
              </w:rPr>
              <w:t xml:space="preserve">of </w:t>
            </w:r>
            <w:r>
              <w:rPr>
                <w:rFonts w:ascii="Calibri" w:eastAsia="Times New Roman" w:hAnsi="Calibri" w:cs="Times New Roman"/>
                <w:lang w:eastAsia="en-GB"/>
              </w:rPr>
              <w:t>effective progress monitoring</w:t>
            </w:r>
            <w:r w:rsidRPr="00721B6C">
              <w:rPr>
                <w:rFonts w:ascii="Calibri" w:eastAsia="Times New Roman" w:hAnsi="Calibri" w:cs="Times New Roman"/>
                <w:lang w:eastAsia="en-GB"/>
              </w:rPr>
              <w:t xml:space="preserve"> and intervention strategies 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721B6C" w:rsidRDefault="001F25BC" w:rsidP="004406E1">
            <w:pPr>
              <w:spacing w:line="259" w:lineRule="auto"/>
              <w:ind w:right="37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721B6C" w:rsidRDefault="001F25BC" w:rsidP="004406E1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EC6675" w:rsidRDefault="001F25BC" w:rsidP="004F7495">
            <w:pPr>
              <w:spacing w:line="259" w:lineRule="auto"/>
              <w:ind w:left="20"/>
              <w:jc w:val="center"/>
              <w:rPr>
                <w:rFonts w:ascii="Cambria" w:eastAsia="Times New Roman" w:hAnsi="Cambria" w:cs="Times New Roman"/>
                <w:lang w:eastAsia="en-GB"/>
              </w:rPr>
            </w:pPr>
            <w:r w:rsidRPr="00EC6675">
              <w:rPr>
                <w:rFonts w:ascii="Cambria" w:eastAsia="Times New Roman" w:hAnsi="Cambria" w:cs="Times New Roman"/>
                <w:lang w:eastAsia="en-GB"/>
              </w:rPr>
              <w:t>IN</w:t>
            </w:r>
          </w:p>
        </w:tc>
      </w:tr>
      <w:tr w:rsidR="001F25BC" w:rsidRPr="00721B6C" w:rsidTr="004F7495">
        <w:trPr>
          <w:trHeight w:val="401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5BC" w:rsidRPr="00721B6C" w:rsidRDefault="001F25BC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lang w:eastAsia="en-GB"/>
              </w:rPr>
              <w:t>Safeguarding requirements, processes and strategies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721B6C" w:rsidRDefault="001F25BC" w:rsidP="004406E1">
            <w:pPr>
              <w:spacing w:line="259" w:lineRule="auto"/>
              <w:ind w:right="37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lang w:eastAsia="en-GB"/>
              </w:rPr>
              <w:t>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721B6C" w:rsidRDefault="001F25BC" w:rsidP="004406E1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EC6675" w:rsidRDefault="001F25BC" w:rsidP="004F7495">
            <w:pPr>
              <w:spacing w:line="259" w:lineRule="auto"/>
              <w:ind w:left="20"/>
              <w:jc w:val="center"/>
              <w:rPr>
                <w:rFonts w:ascii="Cambria" w:eastAsia="Wingdings" w:hAnsi="Cambria" w:cs="Wingdings"/>
                <w:lang w:eastAsia="en-GB"/>
              </w:rPr>
            </w:pPr>
            <w:r w:rsidRPr="00EC6675">
              <w:rPr>
                <w:rFonts w:ascii="Cambria" w:eastAsia="Times New Roman" w:hAnsi="Cambria" w:cs="Times New Roman"/>
                <w:lang w:eastAsia="en-GB"/>
              </w:rPr>
              <w:t>IN</w:t>
            </w:r>
          </w:p>
        </w:tc>
      </w:tr>
      <w:tr w:rsidR="001F25BC" w:rsidRPr="00721B6C" w:rsidTr="004F7495">
        <w:trPr>
          <w:trHeight w:val="401"/>
        </w:trPr>
        <w:tc>
          <w:tcPr>
            <w:tcW w:w="10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5BC" w:rsidRPr="00721B6C" w:rsidRDefault="001F25BC" w:rsidP="004F7495">
            <w:pPr>
              <w:spacing w:line="259" w:lineRule="auto"/>
              <w:ind w:left="20"/>
              <w:jc w:val="center"/>
              <w:rPr>
                <w:rFonts w:ascii="Calibri" w:eastAsia="Wingdings" w:hAnsi="Calibri" w:cs="Wingdings"/>
                <w:lang w:eastAsia="en-GB"/>
              </w:rPr>
            </w:pPr>
            <w:r w:rsidRPr="00721B6C">
              <w:rPr>
                <w:rFonts w:ascii="Calibri" w:eastAsia="Wingdings" w:hAnsi="Calibri" w:cs="Wingdings"/>
                <w:lang w:eastAsia="en-GB"/>
              </w:rPr>
              <w:t>AP = Application, IN = Interview, CT = Certificates, OB = Observation and RF = References</w:t>
            </w:r>
          </w:p>
        </w:tc>
      </w:tr>
    </w:tbl>
    <w:p w:rsidR="004028B4" w:rsidRDefault="004028B4"/>
    <w:sectPr w:rsidR="004028B4" w:rsidSect="00FF7CEE">
      <w:headerReference w:type="default" r:id="rId7"/>
      <w:footerReference w:type="default" r:id="rId8"/>
      <w:type w:val="continuous"/>
      <w:pgSz w:w="11906" w:h="16838" w:code="9"/>
      <w:pgMar w:top="562" w:right="850" w:bottom="562" w:left="850" w:header="562" w:footer="1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2AB" w:rsidRDefault="00BB52AB">
      <w:r>
        <w:separator/>
      </w:r>
    </w:p>
  </w:endnote>
  <w:endnote w:type="continuationSeparator" w:id="0">
    <w:p w:rsidR="00BB52AB" w:rsidRDefault="00BB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2AB" w:rsidRDefault="00BB52AB" w:rsidP="00D216B8">
    <w:pPr>
      <w:pStyle w:val="Footer"/>
    </w:pPr>
  </w:p>
  <w:p w:rsidR="00BB52AB" w:rsidRDefault="00BB52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2AB" w:rsidRDefault="00BB52AB">
      <w:r>
        <w:separator/>
      </w:r>
    </w:p>
  </w:footnote>
  <w:footnote w:type="continuationSeparator" w:id="0">
    <w:p w:rsidR="00BB52AB" w:rsidRDefault="00BB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2AB" w:rsidRDefault="00BB52AB">
    <w:pPr>
      <w:pStyle w:val="Header"/>
    </w:pPr>
    <w:r>
      <w:rPr>
        <w:rFonts w:ascii="Arial" w:hAnsi="Arial" w:cs="Arial"/>
        <w:noProof/>
      </w:rPr>
      <w:drawing>
        <wp:inline distT="0" distB="0" distL="0" distR="0" wp14:anchorId="345D6967" wp14:editId="7EA162CA">
          <wp:extent cx="6200775" cy="44649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6722" cy="449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3886">
      <w:rPr>
        <w:noProof/>
        <w:lang w:val="en-US"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B6C"/>
    <w:rsid w:val="000739B8"/>
    <w:rsid w:val="00146FBB"/>
    <w:rsid w:val="001F25BC"/>
    <w:rsid w:val="004028B4"/>
    <w:rsid w:val="004406E1"/>
    <w:rsid w:val="004D1B7B"/>
    <w:rsid w:val="004F7495"/>
    <w:rsid w:val="005C5410"/>
    <w:rsid w:val="00721B6C"/>
    <w:rsid w:val="007B3041"/>
    <w:rsid w:val="007B63FB"/>
    <w:rsid w:val="008A36E8"/>
    <w:rsid w:val="008E3886"/>
    <w:rsid w:val="00982BCA"/>
    <w:rsid w:val="00A0113F"/>
    <w:rsid w:val="00AA1036"/>
    <w:rsid w:val="00B336E4"/>
    <w:rsid w:val="00BB52AB"/>
    <w:rsid w:val="00BE0974"/>
    <w:rsid w:val="00C04144"/>
    <w:rsid w:val="00D216B8"/>
    <w:rsid w:val="00EB0FE8"/>
    <w:rsid w:val="00EC6675"/>
    <w:rsid w:val="00F1053C"/>
    <w:rsid w:val="00FD119A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1B6C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721B6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721B6C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721B6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1B6C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721B6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721B6C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721B6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9CF5CBA9</Template>
  <TotalTime>3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Edward's School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 Kinzett</dc:creator>
  <cp:lastModifiedBy>Estelle Kinzett</cp:lastModifiedBy>
  <cp:revision>6</cp:revision>
  <cp:lastPrinted>2018-01-02T14:03:00Z</cp:lastPrinted>
  <dcterms:created xsi:type="dcterms:W3CDTF">2018-01-02T13:33:00Z</dcterms:created>
  <dcterms:modified xsi:type="dcterms:W3CDTF">2018-01-03T14:53:00Z</dcterms:modified>
</cp:coreProperties>
</file>