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428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986E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07"/>
        <w:gridCol w:w="7699"/>
      </w:tblGrid>
      <w:tr w:rsidR="00D25A95" w:rsidRPr="006B5D91" w14:paraId="3E6FD0DA" w14:textId="77777777" w:rsidTr="00152B26">
        <w:trPr>
          <w:trHeight w:val="636"/>
        </w:trPr>
        <w:tc>
          <w:tcPr>
            <w:tcW w:w="10206" w:type="dxa"/>
            <w:gridSpan w:val="2"/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54834" w14:textId="77777777" w:rsidR="00D25A95" w:rsidRPr="00152B26" w:rsidRDefault="006B12B4" w:rsidP="00152B26">
            <w:pPr>
              <w:spacing w:before="60" w:after="60"/>
              <w:ind w:left="142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</w:pPr>
            <w:bookmarkStart w:id="0" w:name="_GoBack"/>
            <w:bookmarkEnd w:id="0"/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 xml:space="preserve">HAYBROOK COLLEGE </w:t>
            </w:r>
            <w:r w:rsidR="004E1A91" w:rsidRPr="00152B26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>TRUST</w:t>
            </w:r>
          </w:p>
        </w:tc>
      </w:tr>
      <w:tr w:rsidR="0052540D" w:rsidRPr="006B5D91" w14:paraId="1DD48E68" w14:textId="77777777" w:rsidTr="00152B26">
        <w:trPr>
          <w:trHeight w:val="250"/>
        </w:trPr>
        <w:tc>
          <w:tcPr>
            <w:tcW w:w="2507" w:type="dxa"/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AC0C7E" w14:textId="77777777" w:rsidR="0052540D" w:rsidRPr="00152B26" w:rsidRDefault="0052540D" w:rsidP="00205AB6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>Person Specification</w:t>
            </w:r>
          </w:p>
        </w:tc>
        <w:tc>
          <w:tcPr>
            <w:tcW w:w="7699" w:type="dxa"/>
            <w:shd w:val="clear" w:color="auto" w:fill="A770D4"/>
            <w:vAlign w:val="center"/>
          </w:tcPr>
          <w:p w14:paraId="7D681AAE" w14:textId="77777777" w:rsidR="0052540D" w:rsidRPr="00152B26" w:rsidRDefault="00A918A4" w:rsidP="00152B26">
            <w:pPr>
              <w:spacing w:before="60" w:after="60"/>
              <w:ind w:left="142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 xml:space="preserve">PRIMARY </w:t>
            </w:r>
            <w:r w:rsidR="00965C99" w:rsidRPr="00152B26">
              <w:rPr>
                <w:rFonts w:ascii="Calibri" w:hAnsi="Calibri"/>
                <w:b/>
                <w:bCs/>
                <w:color w:val="FFFFFF"/>
                <w:kern w:val="24"/>
                <w:sz w:val="26"/>
                <w:szCs w:val="26"/>
              </w:rPr>
              <w:t>TEACHER</w:t>
            </w:r>
          </w:p>
        </w:tc>
      </w:tr>
    </w:tbl>
    <w:p w14:paraId="7E67F5BB" w14:textId="77777777" w:rsidR="00D25A95" w:rsidRPr="00152B26" w:rsidRDefault="00D25A95" w:rsidP="00152B26">
      <w:pPr>
        <w:spacing w:before="60" w:after="60"/>
        <w:ind w:left="426" w:right="452"/>
        <w:rPr>
          <w:rFonts w:ascii="Calibri" w:hAnsi="Calibri"/>
          <w:sz w:val="21"/>
          <w:szCs w:val="21"/>
        </w:rPr>
      </w:pPr>
    </w:p>
    <w:tbl>
      <w:tblPr>
        <w:tblW w:w="10250" w:type="dxa"/>
        <w:tblInd w:w="384" w:type="dxa"/>
        <w:shd w:val="clear" w:color="auto" w:fill="95B3D7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9"/>
        <w:gridCol w:w="204"/>
        <w:gridCol w:w="6524"/>
        <w:gridCol w:w="708"/>
        <w:gridCol w:w="567"/>
        <w:gridCol w:w="709"/>
        <w:gridCol w:w="709"/>
      </w:tblGrid>
      <w:tr w:rsidR="0052540D" w:rsidRPr="006B5D91" w14:paraId="6D79E488" w14:textId="77777777" w:rsidTr="00152B26">
        <w:trPr>
          <w:trHeight w:val="277"/>
        </w:trPr>
        <w:tc>
          <w:tcPr>
            <w:tcW w:w="10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4B11D9" w14:textId="77777777" w:rsidR="0052540D" w:rsidRPr="00152B26" w:rsidRDefault="0052540D" w:rsidP="00152B26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 xml:space="preserve">Key  </w:t>
            </w:r>
          </w:p>
        </w:tc>
        <w:tc>
          <w:tcPr>
            <w:tcW w:w="92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vAlign w:val="center"/>
          </w:tcPr>
          <w:p w14:paraId="5BF8A90B" w14:textId="77777777" w:rsidR="0052540D" w:rsidRPr="00152B26" w:rsidRDefault="0052540D" w:rsidP="00152B26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E= (</w:t>
            </w:r>
            <w:proofErr w:type="gramStart"/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 xml:space="preserve">Essential)   </w:t>
            </w:r>
            <w:proofErr w:type="gramEnd"/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D= (Desirable)   A= (Application Form)   I= (Interview process)</w:t>
            </w:r>
          </w:p>
        </w:tc>
      </w:tr>
      <w:tr w:rsidR="00D70685" w:rsidRPr="006B5D91" w14:paraId="6457A95B" w14:textId="77777777" w:rsidTr="00152B26">
        <w:tblPrEx>
          <w:shd w:val="clear" w:color="auto" w:fill="DBF6FF"/>
        </w:tblPrEx>
        <w:trPr>
          <w:trHeight w:val="363"/>
        </w:trPr>
        <w:tc>
          <w:tcPr>
            <w:tcW w:w="75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137EE" w14:textId="77777777" w:rsidR="00D70685" w:rsidRPr="00152B26" w:rsidRDefault="00D70685" w:rsidP="006F6881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Qualifications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0B8F7B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E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C62C9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D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B691A8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A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FED5A9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I</w:t>
            </w:r>
          </w:p>
        </w:tc>
      </w:tr>
      <w:tr w:rsidR="00D25A95" w:rsidRPr="006B5D91" w14:paraId="768EF2D8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08F6BB" w14:textId="77777777" w:rsidR="00D25A95" w:rsidRPr="002B4ED7" w:rsidRDefault="00241329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1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E2245" w14:textId="77777777" w:rsidR="00D25A95" w:rsidRPr="002B4ED7" w:rsidRDefault="00D13A30" w:rsidP="00B70F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Teaching qualification</w:t>
            </w:r>
            <w:r w:rsidR="0000271F">
              <w:rPr>
                <w:rFonts w:ascii="Calibri" w:hAnsi="Calibri"/>
                <w:color w:val="000000"/>
                <w:kern w:val="24"/>
              </w:rPr>
              <w:t xml:space="preserve"> in the subject(s) to be taught</w:t>
            </w:r>
            <w:r w:rsidR="009213A2">
              <w:rPr>
                <w:rFonts w:ascii="Calibri" w:hAnsi="Calibri"/>
                <w:color w:val="000000"/>
                <w:kern w:val="24"/>
              </w:rPr>
              <w:t xml:space="preserve"> or extensive experience working with pupils in the specified age range.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A5B610" w14:textId="77777777" w:rsidR="00D25A95" w:rsidRPr="006B5D91" w:rsidRDefault="009213A2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66D8A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E505EC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2110D2" w14:textId="77777777" w:rsidR="00D25A95" w:rsidRPr="006B5D91" w:rsidRDefault="00D25A95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25A95" w:rsidRPr="006B5D91" w14:paraId="5D79318A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074F43" w14:textId="77777777" w:rsidR="00D25A95" w:rsidRPr="002B4ED7" w:rsidRDefault="00241329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2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8B4D9" w14:textId="77777777" w:rsidR="00D25A95" w:rsidRPr="002B4ED7" w:rsidRDefault="00ED0B3C" w:rsidP="00D13A30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 xml:space="preserve">Valid UK Driving Licence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EDE2C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E02B3" w14:textId="77777777" w:rsidR="00D25A95" w:rsidRPr="006B5D91" w:rsidRDefault="0038064D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9A2FCB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86360" w14:textId="77777777" w:rsidR="00D25A95" w:rsidRPr="006B5D91" w:rsidRDefault="00D25A95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61E2A" w:rsidRPr="006B5D91" w14:paraId="15932D85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E68E8" w14:textId="77777777" w:rsidR="00D61E2A" w:rsidRPr="002B4ED7" w:rsidRDefault="00D61E2A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3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BB43BA" w14:textId="77777777" w:rsidR="00D61E2A" w:rsidRPr="002B4ED7" w:rsidRDefault="00D13A30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Evidence of recent training/professional development in working with pupils with challenging behaviour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22204C" w14:textId="77777777" w:rsidR="00D61E2A" w:rsidRPr="006B5D91" w:rsidRDefault="009213A2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3DC266" w14:textId="77777777" w:rsidR="00D61E2A" w:rsidRPr="006B5D91" w:rsidRDefault="00D61E2A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7A523" w14:textId="77777777" w:rsidR="00D61E2A" w:rsidRPr="006B5D91" w:rsidRDefault="00D61E2A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6700B7" w14:textId="77777777" w:rsidR="00D61E2A" w:rsidRPr="006B5D91" w:rsidRDefault="00D61E2A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D13A30" w:rsidRPr="006B5D91" w14:paraId="52BFFADD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61444" w14:textId="77777777" w:rsidR="00D13A30" w:rsidRPr="002B4ED7" w:rsidRDefault="00D13A30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4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46372" w14:textId="77777777" w:rsidR="00D13A30" w:rsidRPr="002B4ED7" w:rsidRDefault="00D13A30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A commitment to continuous professional development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E7F816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253E95" w14:textId="77777777" w:rsidR="00D13A30" w:rsidRPr="006B5D91" w:rsidRDefault="00D13A3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DEA4C1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37D05" w14:textId="77777777" w:rsidR="00D13A30" w:rsidRPr="006B5D91" w:rsidRDefault="00D13A3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70685" w:rsidRPr="006B5D91" w14:paraId="0395BA98" w14:textId="77777777" w:rsidTr="00152B26">
        <w:tblPrEx>
          <w:shd w:val="clear" w:color="auto" w:fill="DBF6FF"/>
        </w:tblPrEx>
        <w:trPr>
          <w:trHeight w:val="363"/>
        </w:trPr>
        <w:tc>
          <w:tcPr>
            <w:tcW w:w="75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7C628" w14:textId="77777777" w:rsidR="00D70685" w:rsidRPr="00152B26" w:rsidRDefault="00D70685" w:rsidP="006F6881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Successful Experience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9A628" w14:textId="77777777" w:rsidR="00D70685" w:rsidRPr="00152B26" w:rsidRDefault="00D70685" w:rsidP="00871A5A">
            <w:pPr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E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77F3CC" w14:textId="77777777" w:rsidR="00D70685" w:rsidRPr="00152B26" w:rsidRDefault="00D70685" w:rsidP="00871A5A">
            <w:pPr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D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D0937B" w14:textId="77777777" w:rsidR="00D70685" w:rsidRPr="00152B26" w:rsidRDefault="00D70685" w:rsidP="00871A5A">
            <w:pPr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A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B69C45" w14:textId="77777777" w:rsidR="00D70685" w:rsidRPr="00152B26" w:rsidRDefault="00D70685" w:rsidP="00871A5A">
            <w:pPr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I</w:t>
            </w:r>
          </w:p>
        </w:tc>
      </w:tr>
      <w:tr w:rsidR="00D25A95" w:rsidRPr="006B5D91" w14:paraId="365B85A8" w14:textId="77777777" w:rsidTr="00152B26">
        <w:tblPrEx>
          <w:shd w:val="clear" w:color="auto" w:fill="DBF6FF"/>
        </w:tblPrEx>
        <w:trPr>
          <w:trHeight w:val="503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3FD30" w14:textId="77777777" w:rsidR="00D25A95" w:rsidRPr="002B4ED7" w:rsidRDefault="00D13A30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5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4D51B" w14:textId="77777777" w:rsidR="00D25A95" w:rsidRPr="002B4ED7" w:rsidRDefault="0038064D" w:rsidP="00CE243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In </w:t>
            </w:r>
            <w:r w:rsidR="00D13A30" w:rsidRPr="002B4ED7">
              <w:rPr>
                <w:rFonts w:ascii="Calibri" w:hAnsi="Calibri"/>
                <w:color w:val="000000"/>
                <w:kern w:val="24"/>
              </w:rPr>
              <w:t>either a special school or in a mainstream setting, of successfully managing the learning of pupils with challenging behaviour.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04F45" w14:textId="77777777" w:rsidR="00D25A95" w:rsidRPr="006B5D91" w:rsidRDefault="009213A2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DB11A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024A3" w14:textId="77777777" w:rsidR="00D25A95" w:rsidRPr="006B5D91" w:rsidRDefault="00D13A3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A5429" w14:textId="77777777" w:rsidR="00D25A95" w:rsidRPr="006B5D91" w:rsidRDefault="00D13A30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ED0B3C" w:rsidRPr="006B5D91" w14:paraId="52BA169C" w14:textId="77777777" w:rsidTr="00152B26">
        <w:tblPrEx>
          <w:shd w:val="clear" w:color="auto" w:fill="DBF6FF"/>
        </w:tblPrEx>
        <w:trPr>
          <w:trHeight w:val="553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352EC" w14:textId="77777777" w:rsidR="00ED0B3C" w:rsidRPr="002B4ED7" w:rsidRDefault="00D13A30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6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312039" w14:textId="77777777" w:rsidR="00ED0B3C" w:rsidRPr="002B4ED7" w:rsidRDefault="0038064D" w:rsidP="00BE0885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Experience of </w:t>
            </w:r>
            <w:r w:rsidR="00BE0885">
              <w:rPr>
                <w:rFonts w:ascii="Calibri" w:hAnsi="Calibri"/>
                <w:color w:val="000000"/>
                <w:kern w:val="24"/>
              </w:rPr>
              <w:t>working across Key Stages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DE12D" w14:textId="77777777" w:rsidR="00ED0B3C" w:rsidRPr="006B5D91" w:rsidRDefault="00ED0B3C" w:rsidP="00E54BB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A47D93" w14:textId="77777777" w:rsidR="00ED0B3C" w:rsidRPr="006B5D91" w:rsidRDefault="000B730B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23E8E" w14:textId="77777777" w:rsidR="00ED0B3C" w:rsidRPr="006B5D91" w:rsidRDefault="00D13A30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6925F" w14:textId="77777777" w:rsidR="00ED0B3C" w:rsidRPr="006B5D91" w:rsidRDefault="00ED0B3C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</w:tr>
      <w:tr w:rsidR="00D13A30" w:rsidRPr="006B5D91" w14:paraId="0C3ACACA" w14:textId="77777777" w:rsidTr="00152B26">
        <w:tblPrEx>
          <w:shd w:val="clear" w:color="auto" w:fill="DBF6FF"/>
        </w:tblPrEx>
        <w:trPr>
          <w:trHeight w:val="553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023F2E" w14:textId="77777777" w:rsidR="00D13A30" w:rsidRPr="002B4ED7" w:rsidRDefault="00D13A30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7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3E9FC1" w14:textId="77777777" w:rsidR="00D13A30" w:rsidRPr="002B4ED7" w:rsidRDefault="00D13A30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Of working with pupils with complex emotional needs.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837300" w14:textId="77777777" w:rsidR="00D13A30" w:rsidRPr="006B5D91" w:rsidRDefault="009213A2" w:rsidP="00E54BB1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F9034" w14:textId="77777777" w:rsidR="00D13A30" w:rsidRPr="006B5D91" w:rsidRDefault="00D13A30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C067D" w14:textId="77777777" w:rsidR="00D13A30" w:rsidRPr="006B5D91" w:rsidRDefault="00D13A30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1BCF6" w14:textId="77777777" w:rsidR="00D13A30" w:rsidRPr="006B5D91" w:rsidRDefault="00D13A30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</w:tr>
      <w:tr w:rsidR="00D13A30" w:rsidRPr="006B5D91" w14:paraId="4529DB1C" w14:textId="77777777" w:rsidTr="00152B26">
        <w:tblPrEx>
          <w:shd w:val="clear" w:color="auto" w:fill="DBF6FF"/>
        </w:tblPrEx>
        <w:trPr>
          <w:trHeight w:val="553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25B4F" w14:textId="77777777" w:rsidR="00D13A30" w:rsidRPr="002B4ED7" w:rsidRDefault="00D13A30" w:rsidP="00871A5A">
            <w:pPr>
              <w:textAlignment w:val="baseline"/>
              <w:rPr>
                <w:rFonts w:ascii="Calibri" w:hAnsi="Calibri"/>
              </w:rPr>
            </w:pPr>
            <w:r w:rsidRPr="002B4ED7">
              <w:rPr>
                <w:rFonts w:ascii="Calibri" w:hAnsi="Calibri"/>
              </w:rPr>
              <w:t>8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F5C653" w14:textId="77777777" w:rsidR="00D13A30" w:rsidRPr="002B4ED7" w:rsidRDefault="00D13A30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Of writing reports and analysing pupil performance through data.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C60711" w14:textId="77777777" w:rsidR="00D13A30" w:rsidRPr="006B5D91" w:rsidRDefault="00D13A30" w:rsidP="00E54BB1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9D164" w14:textId="77777777" w:rsidR="00D13A30" w:rsidRPr="006B5D91" w:rsidRDefault="0038064D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2EEB4" w14:textId="77777777" w:rsidR="00D13A30" w:rsidRPr="006B5D91" w:rsidRDefault="00D13A30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C2F27" w14:textId="77777777" w:rsidR="00D13A30" w:rsidRPr="006B5D91" w:rsidRDefault="00D13A30" w:rsidP="00E54BB1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70685" w:rsidRPr="006B5D91" w14:paraId="3C3938E3" w14:textId="77777777" w:rsidTr="00152B26">
        <w:tblPrEx>
          <w:shd w:val="clear" w:color="auto" w:fill="DBF6FF"/>
        </w:tblPrEx>
        <w:trPr>
          <w:trHeight w:val="378"/>
        </w:trPr>
        <w:tc>
          <w:tcPr>
            <w:tcW w:w="75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C7A93F" w14:textId="77777777" w:rsidR="00D70685" w:rsidRPr="00152B26" w:rsidRDefault="00D70685" w:rsidP="00152B26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Knowledge and Understanding</w:t>
            </w:r>
          </w:p>
          <w:p w14:paraId="13B4BB31" w14:textId="77777777" w:rsidR="00D70685" w:rsidRPr="00152B26" w:rsidRDefault="00D70685" w:rsidP="00152B26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Cs w:val="26"/>
              </w:rPr>
              <w:t>Able to evidence and apply up to date secure knowledge and understanding of: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7E1075" w14:textId="77777777" w:rsidR="00D70685" w:rsidRPr="00152B26" w:rsidRDefault="00D70685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E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A212F" w14:textId="77777777" w:rsidR="00D70685" w:rsidRPr="00152B26" w:rsidRDefault="00D70685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D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7E941" w14:textId="77777777" w:rsidR="00D70685" w:rsidRPr="00152B26" w:rsidRDefault="00D70685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A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C5302" w14:textId="77777777" w:rsidR="00D70685" w:rsidRPr="00152B26" w:rsidRDefault="00D70685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I</w:t>
            </w:r>
          </w:p>
        </w:tc>
      </w:tr>
      <w:tr w:rsidR="00D25A95" w:rsidRPr="006B5D91" w14:paraId="14CDB1E5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48290A" w14:textId="77777777" w:rsidR="00D25A95" w:rsidRPr="002B4ED7" w:rsidRDefault="00D13A30" w:rsidP="00871A5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9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B56E6" w14:textId="77777777" w:rsidR="00D25A95" w:rsidRPr="002B4ED7" w:rsidRDefault="00D13A30" w:rsidP="00DA6DE6">
            <w:pPr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Effective strategies for working with pupils with challenging behaviour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218F8A" w14:textId="77777777" w:rsidR="00D25A95" w:rsidRPr="006B5D91" w:rsidRDefault="00D13A3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CA71B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F387F5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B390FA" w14:textId="77777777" w:rsidR="00D25A95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25A95" w:rsidRPr="006B5D91" w14:paraId="58F7DE95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E6753" w14:textId="77777777" w:rsidR="00D25A95" w:rsidRPr="002B4ED7" w:rsidRDefault="00D13A30" w:rsidP="00D13A30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10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3E996B" w14:textId="77777777" w:rsidR="006F6881" w:rsidRPr="002B4ED7" w:rsidRDefault="002B4ED7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A</w:t>
            </w:r>
            <w:r w:rsidR="00D13A30" w:rsidRPr="002B4ED7">
              <w:rPr>
                <w:rFonts w:ascii="Calibri" w:hAnsi="Calibri"/>
                <w:color w:val="000000"/>
                <w:kern w:val="24"/>
              </w:rPr>
              <w:t xml:space="preserve"> commitment to Equal Opportunities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0758A" w14:textId="77777777" w:rsidR="00D25A95" w:rsidRPr="006B5D91" w:rsidRDefault="00D13A3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F9F68B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73E9F1" w14:textId="77777777" w:rsidR="00D25A95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2AC45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D13A30" w:rsidRPr="006B5D91" w14:paraId="0C622CA3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2DC5C" w14:textId="77777777" w:rsidR="00D13A30" w:rsidRPr="002B4ED7" w:rsidRDefault="00D13A30" w:rsidP="00D13A30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11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C9448" w14:textId="77777777" w:rsidR="00D13A30" w:rsidRPr="002B4ED7" w:rsidRDefault="00D13A30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Child Protection laws and procedures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16658" w14:textId="77777777" w:rsidR="00D13A30" w:rsidRPr="006B5D91" w:rsidRDefault="00D13A30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03627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6A5D7F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19732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13A30" w:rsidRPr="006B5D91" w14:paraId="69074106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72A07" w14:textId="77777777" w:rsidR="00D13A30" w:rsidRPr="002B4ED7" w:rsidRDefault="00D13A30" w:rsidP="00D13A30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13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42CF5" w14:textId="77777777" w:rsidR="00D13A30" w:rsidRPr="002B4ED7" w:rsidRDefault="00A918A4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>
              <w:rPr>
                <w:rFonts w:ascii="Calibri" w:hAnsi="Calibri"/>
                <w:color w:val="000000"/>
                <w:kern w:val="24"/>
              </w:rPr>
              <w:t xml:space="preserve">UK </w:t>
            </w:r>
            <w:r w:rsidR="00D13A30" w:rsidRPr="002B4ED7">
              <w:rPr>
                <w:rFonts w:ascii="Calibri" w:hAnsi="Calibri"/>
                <w:color w:val="000000"/>
                <w:kern w:val="24"/>
              </w:rPr>
              <w:t>Education System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6D6162" w14:textId="77777777" w:rsidR="00D13A30" w:rsidRPr="006B5D91" w:rsidRDefault="00D13A30" w:rsidP="00D13A30">
            <w:pPr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3DD727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3B1E2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C0638" w14:textId="77777777" w:rsidR="00D13A30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D70685" w:rsidRPr="006B5D91" w14:paraId="2F2D7005" w14:textId="77777777" w:rsidTr="00152B26">
        <w:tblPrEx>
          <w:shd w:val="clear" w:color="auto" w:fill="DBF6FF"/>
        </w:tblPrEx>
        <w:trPr>
          <w:trHeight w:val="363"/>
        </w:trPr>
        <w:tc>
          <w:tcPr>
            <w:tcW w:w="75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6633D" w14:textId="77777777" w:rsidR="00D70685" w:rsidRPr="00152B26" w:rsidRDefault="00D70685" w:rsidP="006F6881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Skills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29EFC1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E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F9BBA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D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65F586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A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91669" w14:textId="77777777" w:rsidR="00D70685" w:rsidRPr="00152B26" w:rsidRDefault="00D70685" w:rsidP="00871A5A">
            <w:pPr>
              <w:spacing w:before="60"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I</w:t>
            </w:r>
          </w:p>
        </w:tc>
      </w:tr>
      <w:tr w:rsidR="00D25A95" w:rsidRPr="006B5D91" w14:paraId="6C94B15B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F3A4B" w14:textId="77777777" w:rsidR="00D25A95" w:rsidRPr="002B4ED7" w:rsidRDefault="00D13A30" w:rsidP="00241329">
            <w:pPr>
              <w:textAlignment w:val="baseline"/>
              <w:rPr>
                <w:rFonts w:ascii="Calibri" w:hAnsi="Calibri"/>
                <w:kern w:val="24"/>
              </w:rPr>
            </w:pPr>
            <w:r w:rsidRPr="002B4ED7">
              <w:rPr>
                <w:rFonts w:ascii="Calibri" w:hAnsi="Calibri"/>
                <w:kern w:val="24"/>
              </w:rPr>
              <w:t>14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C3E38" w14:textId="77777777" w:rsidR="00D25A95" w:rsidRPr="002B4ED7" w:rsidRDefault="00D13A30" w:rsidP="00D13A30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Organise time effectively and work independently as well as part of a team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B9E44" w14:textId="77777777" w:rsidR="00D25A95" w:rsidRPr="006B5D91" w:rsidRDefault="00D13A30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039230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BFC1A" w14:textId="77777777" w:rsidR="00D25A95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D341EB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D61E2A" w:rsidRPr="006B5D91" w14:paraId="3C102103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4D9DC" w14:textId="77777777" w:rsidR="00D61E2A" w:rsidRPr="002B4ED7" w:rsidRDefault="00D13A30" w:rsidP="00241329">
            <w:pPr>
              <w:textAlignment w:val="baseline"/>
              <w:rPr>
                <w:rFonts w:ascii="Calibri" w:hAnsi="Calibri"/>
                <w:kern w:val="24"/>
              </w:rPr>
            </w:pPr>
            <w:r w:rsidRPr="002B4ED7">
              <w:rPr>
                <w:rFonts w:ascii="Calibri" w:hAnsi="Calibri"/>
                <w:kern w:val="24"/>
              </w:rPr>
              <w:lastRenderedPageBreak/>
              <w:t>15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692AD" w14:textId="77777777" w:rsidR="00D61E2A" w:rsidRPr="002B4ED7" w:rsidRDefault="00D13A30" w:rsidP="00CE243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Organise and manage staff effectively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5FB2C" w14:textId="77777777" w:rsidR="00D61E2A" w:rsidRPr="006B5D91" w:rsidRDefault="00D13A30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1986F" w14:textId="77777777" w:rsidR="00D61E2A" w:rsidRPr="006B5D91" w:rsidRDefault="00D61E2A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19ED0" w14:textId="77777777" w:rsidR="00D61E2A" w:rsidRPr="006B5D91" w:rsidRDefault="00D61E2A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E645CA" w14:textId="77777777" w:rsidR="00D61E2A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25A95" w:rsidRPr="006B5D91" w14:paraId="7E3799B0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CF46A2" w14:textId="77777777" w:rsidR="00D25A95" w:rsidRPr="002B4ED7" w:rsidRDefault="00D61E2A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1</w:t>
            </w:r>
            <w:r w:rsidR="00D13A30" w:rsidRPr="002B4ED7">
              <w:rPr>
                <w:rFonts w:ascii="Calibri" w:hAnsi="Calibri"/>
                <w:color w:val="000000"/>
                <w:kern w:val="24"/>
              </w:rPr>
              <w:t>6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586D3" w14:textId="77777777" w:rsidR="00D25A95" w:rsidRPr="002B4ED7" w:rsidRDefault="00D13A30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Monitor and evaluate staff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21B8D" w14:textId="77777777" w:rsidR="00D25A95" w:rsidRPr="006B5D91" w:rsidRDefault="00D13A30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07D453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967C5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EAE76" w14:textId="77777777" w:rsidR="00D25A95" w:rsidRPr="006B5D91" w:rsidRDefault="00D13A30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25A95" w:rsidRPr="006B5D91" w14:paraId="679CFD3D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FF750" w14:textId="77777777" w:rsidR="00D25A95" w:rsidRPr="002B4ED7" w:rsidRDefault="00D61E2A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1</w:t>
            </w:r>
            <w:r w:rsidR="00D13A30" w:rsidRPr="002B4ED7">
              <w:rPr>
                <w:rFonts w:ascii="Calibri" w:hAnsi="Calibri"/>
                <w:color w:val="000000"/>
                <w:kern w:val="24"/>
              </w:rPr>
              <w:t>7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F9400" w14:textId="77777777" w:rsidR="00D25A95" w:rsidRPr="002B4ED7" w:rsidRDefault="002715E4" w:rsidP="00871A5A">
            <w:pPr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Communicate effectively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D98F8" w14:textId="77777777" w:rsidR="00D25A95" w:rsidRPr="006B5D91" w:rsidRDefault="002715E4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23B2E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552CB" w14:textId="77777777" w:rsidR="00D25A95" w:rsidRPr="006B5D91" w:rsidRDefault="002715E4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5EB9F" w14:textId="77777777" w:rsidR="00D25A95" w:rsidRPr="006B5D91" w:rsidRDefault="002715E4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25A95" w:rsidRPr="006B5D91" w14:paraId="2C2842CE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ABFC22" w14:textId="77777777" w:rsidR="00D25A95" w:rsidRPr="002B4ED7" w:rsidRDefault="00194E26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1</w:t>
            </w:r>
            <w:r w:rsidR="00D13A30" w:rsidRPr="002B4ED7">
              <w:rPr>
                <w:rFonts w:ascii="Calibri" w:hAnsi="Calibri"/>
                <w:color w:val="000000"/>
                <w:kern w:val="24"/>
              </w:rPr>
              <w:t>8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F45834" w14:textId="77777777" w:rsidR="00D25A95" w:rsidRPr="002B4ED7" w:rsidRDefault="002715E4" w:rsidP="00871A5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Work sensitively with partners and stakeholders including schools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8910B" w14:textId="77777777" w:rsidR="00D25A95" w:rsidRPr="006B5D91" w:rsidRDefault="002715E4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1117C7" w14:textId="77777777" w:rsidR="00D25A95" w:rsidRPr="006B5D91" w:rsidRDefault="00D25A95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A23C1" w14:textId="77777777" w:rsidR="00D25A95" w:rsidRPr="006B5D91" w:rsidRDefault="002715E4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A83A0" w14:textId="77777777" w:rsidR="00D25A95" w:rsidRPr="006B5D91" w:rsidRDefault="002715E4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D61E2A" w:rsidRPr="006B5D91" w14:paraId="53F11DE2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979CB9" w14:textId="77777777" w:rsidR="00D61E2A" w:rsidRPr="002B4ED7" w:rsidRDefault="00D13A30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19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642E6A" w14:textId="77777777" w:rsidR="00D61E2A" w:rsidRPr="002B4ED7" w:rsidRDefault="002715E4" w:rsidP="002715E4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Develop and maintain positive relationships at all levels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55DBE" w14:textId="77777777" w:rsidR="00D61E2A" w:rsidRPr="006B5D91" w:rsidRDefault="002715E4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A1592" w14:textId="77777777" w:rsidR="00D61E2A" w:rsidRPr="006B5D91" w:rsidRDefault="002715E4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A49D2" w14:textId="77777777" w:rsidR="00D61E2A" w:rsidRPr="006B5D91" w:rsidRDefault="00D61E2A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8ED795" w14:textId="77777777" w:rsidR="00D61E2A" w:rsidRPr="006B5D91" w:rsidRDefault="00D61E2A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D61E2A" w:rsidRPr="006B5D91" w14:paraId="51569B2B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144E20" w14:textId="77777777" w:rsidR="00D61E2A" w:rsidRPr="002B4ED7" w:rsidRDefault="00D13A30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20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061875" w14:textId="77777777" w:rsidR="00D61E2A" w:rsidRPr="002B4ED7" w:rsidRDefault="002715E4" w:rsidP="000B730B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 xml:space="preserve">Ability to plan, organise and to creatively deliver the </w:t>
            </w:r>
            <w:r w:rsidR="000B730B">
              <w:rPr>
                <w:rFonts w:ascii="Calibri" w:hAnsi="Calibri"/>
                <w:color w:val="000000"/>
                <w:kern w:val="24"/>
              </w:rPr>
              <w:t>National C</w:t>
            </w:r>
            <w:r w:rsidR="0038064D" w:rsidRPr="0038064D">
              <w:rPr>
                <w:rFonts w:ascii="Calibri" w:hAnsi="Calibri"/>
                <w:color w:val="000000"/>
                <w:kern w:val="24"/>
              </w:rPr>
              <w:t xml:space="preserve">urriculum </w:t>
            </w:r>
            <w:r w:rsidR="00A918A4">
              <w:rPr>
                <w:rFonts w:ascii="Calibri" w:hAnsi="Calibri"/>
                <w:color w:val="000000"/>
                <w:kern w:val="24"/>
              </w:rPr>
              <w:t xml:space="preserve">from Early Years </w:t>
            </w:r>
            <w:r w:rsidR="00B47DD9">
              <w:rPr>
                <w:rFonts w:ascii="Calibri" w:hAnsi="Calibri"/>
                <w:color w:val="000000"/>
                <w:kern w:val="24"/>
              </w:rPr>
              <w:t xml:space="preserve">Foundation Stage </w:t>
            </w:r>
            <w:r w:rsidR="00A918A4">
              <w:rPr>
                <w:rFonts w:ascii="Calibri" w:hAnsi="Calibri"/>
                <w:color w:val="000000"/>
                <w:kern w:val="24"/>
              </w:rPr>
              <w:t xml:space="preserve">to </w:t>
            </w:r>
            <w:r w:rsidR="000B730B">
              <w:rPr>
                <w:rFonts w:ascii="Calibri" w:hAnsi="Calibri"/>
                <w:color w:val="000000"/>
                <w:kern w:val="24"/>
              </w:rPr>
              <w:t>K</w:t>
            </w:r>
            <w:r w:rsidR="00A918A4">
              <w:rPr>
                <w:rFonts w:ascii="Calibri" w:hAnsi="Calibri"/>
                <w:color w:val="000000"/>
                <w:kern w:val="24"/>
              </w:rPr>
              <w:t xml:space="preserve">ey </w:t>
            </w:r>
            <w:r w:rsidR="000B730B">
              <w:rPr>
                <w:rFonts w:ascii="Calibri" w:hAnsi="Calibri"/>
                <w:color w:val="000000"/>
                <w:kern w:val="24"/>
              </w:rPr>
              <w:t>S</w:t>
            </w:r>
            <w:r w:rsidR="00A918A4">
              <w:rPr>
                <w:rFonts w:ascii="Calibri" w:hAnsi="Calibri"/>
                <w:color w:val="000000"/>
                <w:kern w:val="24"/>
              </w:rPr>
              <w:t xml:space="preserve">tage </w:t>
            </w:r>
            <w:r w:rsidR="0075538B">
              <w:rPr>
                <w:rFonts w:ascii="Calibri" w:hAnsi="Calibri"/>
                <w:color w:val="000000"/>
                <w:kern w:val="24"/>
              </w:rPr>
              <w:t>2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543DA" w14:textId="77777777" w:rsidR="00D61E2A" w:rsidRPr="006B5D91" w:rsidRDefault="002715E4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68EC12" w14:textId="77777777" w:rsidR="00D61E2A" w:rsidRPr="006B5D91" w:rsidRDefault="00D61E2A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53B44" w14:textId="77777777" w:rsidR="00D61E2A" w:rsidRPr="006B5D91" w:rsidRDefault="002715E4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2F798A" w14:textId="77777777" w:rsidR="00D61E2A" w:rsidRPr="006B5D91" w:rsidRDefault="002715E4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38064D" w:rsidRPr="006B5D91" w14:paraId="28742B67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8B9A2A" w14:textId="77777777" w:rsidR="0038064D" w:rsidRPr="002B4ED7" w:rsidRDefault="0038064D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21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5F30E" w14:textId="77777777" w:rsidR="0038064D" w:rsidRPr="002B4ED7" w:rsidRDefault="0038064D" w:rsidP="002715E4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Ability to plan and deliver high quality lessons to groups of pupils with challenging behaviour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A49F6" w14:textId="77777777" w:rsidR="0038064D" w:rsidRPr="006B5D91" w:rsidRDefault="0038064D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44619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21FDDA" w14:textId="77777777" w:rsidR="0038064D" w:rsidRPr="006B5D91" w:rsidRDefault="0038064D" w:rsidP="0038064D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148D0E" w14:textId="77777777" w:rsidR="0038064D" w:rsidRPr="006B5D91" w:rsidRDefault="0038064D" w:rsidP="0038064D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38064D" w:rsidRPr="006B5D91" w14:paraId="63183062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1D5AE" w14:textId="77777777" w:rsidR="0038064D" w:rsidRPr="002B4ED7" w:rsidRDefault="0038064D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22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5F1DB9" w14:textId="77777777" w:rsidR="0038064D" w:rsidRPr="002B4ED7" w:rsidRDefault="0038064D" w:rsidP="00D61E2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Ability to work effectively with the staff team in relation to their professional development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40DD0" w14:textId="77777777" w:rsidR="0038064D" w:rsidRPr="006B5D91" w:rsidRDefault="0038064D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92A29A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4D712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6BA14F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38064D" w:rsidRPr="006B5D91" w14:paraId="744D2ACD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0513E4" w14:textId="77777777" w:rsidR="0038064D" w:rsidRPr="002B4ED7" w:rsidRDefault="0038064D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23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8E813" w14:textId="77777777" w:rsidR="0038064D" w:rsidRPr="002B4ED7" w:rsidRDefault="0038064D" w:rsidP="00D61E2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Ability to work flexibly in the context of a small staff team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BD701" w14:textId="77777777" w:rsidR="0038064D" w:rsidRPr="006B5D91" w:rsidRDefault="0038064D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3FA63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296436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62097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38064D" w:rsidRPr="006B5D91" w14:paraId="4B5A1324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FF488" w14:textId="77777777" w:rsidR="0038064D" w:rsidRPr="002B4ED7" w:rsidRDefault="0038064D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24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04DB34" w14:textId="77777777" w:rsidR="0038064D" w:rsidRPr="002B4ED7" w:rsidRDefault="0038064D" w:rsidP="00D61E2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Ability to maintain a positive attitude to pupils with a history of challenging behaviour in school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5A0C8A" w14:textId="77777777" w:rsidR="0038064D" w:rsidRPr="006B5D91" w:rsidRDefault="0038064D" w:rsidP="00871A5A">
            <w:pPr>
              <w:jc w:val="center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0023D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E4F5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hAnsi="Calibri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65C27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hAnsi="Calibri"/>
                <w:sz w:val="36"/>
                <w:szCs w:val="36"/>
              </w:rPr>
              <w:sym w:font="Wingdings" w:char="F0FC"/>
            </w:r>
          </w:p>
        </w:tc>
      </w:tr>
      <w:tr w:rsidR="0038064D" w:rsidRPr="006B5D91" w14:paraId="2A029FED" w14:textId="77777777" w:rsidTr="00152B26">
        <w:tblPrEx>
          <w:shd w:val="clear" w:color="auto" w:fill="DBF6FF"/>
        </w:tblPrEx>
        <w:trPr>
          <w:trHeight w:val="699"/>
        </w:trPr>
        <w:tc>
          <w:tcPr>
            <w:tcW w:w="755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9D3726" w14:textId="77777777" w:rsidR="0038064D" w:rsidRPr="00152B26" w:rsidRDefault="0038064D" w:rsidP="00152B26">
            <w:pPr>
              <w:spacing w:before="60"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Personal Attributes</w:t>
            </w:r>
          </w:p>
          <w:p w14:paraId="7F599C4B" w14:textId="77777777" w:rsidR="0038064D" w:rsidRPr="00152B26" w:rsidRDefault="0038064D" w:rsidP="00152B26">
            <w:pPr>
              <w:spacing w:after="60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Able to demonstrate evidence of: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DF43D" w14:textId="77777777" w:rsidR="0038064D" w:rsidRPr="00152B26" w:rsidRDefault="0038064D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E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1F9FE7" w14:textId="77777777" w:rsidR="0038064D" w:rsidRPr="00152B26" w:rsidRDefault="0038064D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D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462F4B" w14:textId="77777777" w:rsidR="0038064D" w:rsidRPr="00152B26" w:rsidRDefault="0038064D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A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70D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129F0" w14:textId="77777777" w:rsidR="0038064D" w:rsidRPr="00152B26" w:rsidRDefault="0038064D" w:rsidP="00152B26">
            <w:pPr>
              <w:spacing w:after="60"/>
              <w:jc w:val="center"/>
              <w:textAlignment w:val="baseline"/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</w:pPr>
            <w:r w:rsidRPr="00152B26">
              <w:rPr>
                <w:rFonts w:ascii="Calibri" w:hAnsi="Calibri"/>
                <w:b/>
                <w:bCs/>
                <w:color w:val="FFFFFF"/>
                <w:kern w:val="24"/>
                <w:sz w:val="24"/>
                <w:szCs w:val="26"/>
              </w:rPr>
              <w:t>I</w:t>
            </w:r>
          </w:p>
        </w:tc>
      </w:tr>
      <w:tr w:rsidR="0038064D" w:rsidRPr="006B5D91" w14:paraId="45C500AA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E025E" w14:textId="77777777" w:rsidR="0038064D" w:rsidRPr="002B4ED7" w:rsidRDefault="0038064D" w:rsidP="00D61E2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25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6D9DA0" w14:textId="77777777" w:rsidR="0038064D" w:rsidRPr="002B4ED7" w:rsidRDefault="0038064D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Consistently demonstrate the behaviours expected by virtue of being a person in a position of trust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4D5EB" w14:textId="77777777" w:rsidR="0038064D" w:rsidRPr="006B5D91" w:rsidRDefault="0038064D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CF8D8F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68416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B6115D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38064D" w:rsidRPr="006B5D91" w14:paraId="15684C3B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75878" w14:textId="77777777" w:rsidR="0038064D" w:rsidRPr="002B4ED7" w:rsidRDefault="0038064D" w:rsidP="00D61E2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26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C9BDD9" w14:textId="77777777" w:rsidR="0038064D" w:rsidRPr="002B4ED7" w:rsidRDefault="0038064D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Reliability and integrity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8507E6" w14:textId="77777777" w:rsidR="0038064D" w:rsidRPr="006B5D91" w:rsidRDefault="0038064D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CC2C4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18CC98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6DB292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38064D" w:rsidRPr="006B5D91" w14:paraId="54FCA729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4127F5" w14:textId="77777777" w:rsidR="0038064D" w:rsidRPr="002B4ED7" w:rsidRDefault="0038064D" w:rsidP="00D61E2A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27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A6C882" w14:textId="77777777" w:rsidR="0038064D" w:rsidRPr="002B4ED7" w:rsidRDefault="0038064D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Committed to maintaining health work life balance for oneself and that of others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6E949" w14:textId="77777777" w:rsidR="0038064D" w:rsidRPr="006B5D91" w:rsidRDefault="0038064D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068FE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89915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5BF68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  <w:tr w:rsidR="0038064D" w:rsidRPr="006B5D91" w14:paraId="1549956C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A5BA70" w14:textId="77777777" w:rsidR="0038064D" w:rsidRPr="002B4ED7" w:rsidRDefault="0038064D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28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E6622" w14:textId="77777777" w:rsidR="0038064D" w:rsidRPr="002B4ED7" w:rsidRDefault="0038064D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A genuine concern to secure the educational progress of pupils irrespective of their background or ethnicity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0DB2E" w14:textId="77777777" w:rsidR="0038064D" w:rsidRPr="006B5D91" w:rsidRDefault="0038064D" w:rsidP="00871A5A">
            <w:pPr>
              <w:jc w:val="center"/>
              <w:rPr>
                <w:rFonts w:ascii="Calibri" w:hAnsi="Calibri" w:cs="Menlo Regular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75295C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08A5C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8C064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</w:tr>
      <w:tr w:rsidR="0038064D" w:rsidRPr="006B5D91" w14:paraId="5ECCA31B" w14:textId="77777777" w:rsidTr="00152B26">
        <w:tblPrEx>
          <w:shd w:val="clear" w:color="auto" w:fill="DBF6FF"/>
        </w:tblPrEx>
        <w:trPr>
          <w:trHeight w:val="539"/>
        </w:trPr>
        <w:tc>
          <w:tcPr>
            <w:tcW w:w="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F60296" w14:textId="77777777" w:rsidR="0038064D" w:rsidRPr="002B4ED7" w:rsidRDefault="0038064D" w:rsidP="00241329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29</w:t>
            </w:r>
          </w:p>
        </w:tc>
        <w:tc>
          <w:tcPr>
            <w:tcW w:w="67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CE10BA" w14:textId="77777777" w:rsidR="0038064D" w:rsidRPr="002B4ED7" w:rsidRDefault="0038064D" w:rsidP="00DA6DE6">
            <w:pPr>
              <w:textAlignment w:val="baseline"/>
              <w:rPr>
                <w:rFonts w:ascii="Calibri" w:hAnsi="Calibri"/>
                <w:color w:val="000000"/>
                <w:kern w:val="24"/>
              </w:rPr>
            </w:pPr>
            <w:r w:rsidRPr="002B4ED7">
              <w:rPr>
                <w:rFonts w:ascii="Calibri" w:hAnsi="Calibri"/>
                <w:color w:val="000000"/>
                <w:kern w:val="24"/>
              </w:rPr>
              <w:t>Suitable to work with children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64A069" w14:textId="77777777" w:rsidR="0038064D" w:rsidRPr="006B5D91" w:rsidRDefault="0038064D" w:rsidP="00871A5A">
            <w:pPr>
              <w:jc w:val="center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6ACB43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4B17D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A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9F4AE" w14:textId="77777777" w:rsidR="0038064D" w:rsidRPr="006B5D91" w:rsidRDefault="0038064D" w:rsidP="00871A5A">
            <w:pPr>
              <w:jc w:val="center"/>
              <w:textAlignment w:val="baseline"/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</w:pPr>
            <w:r w:rsidRPr="006B5D91">
              <w:rPr>
                <w:rFonts w:ascii="Calibri" w:eastAsia="Zapf Dingbats" w:hAnsi="Calibri" w:cs="Zapf Dingbats"/>
                <w:color w:val="000000"/>
                <w:kern w:val="24"/>
                <w:sz w:val="36"/>
                <w:szCs w:val="36"/>
              </w:rPr>
              <w:sym w:font="Wingdings" w:char="F0FC"/>
            </w:r>
          </w:p>
        </w:tc>
      </w:tr>
    </w:tbl>
    <w:p w14:paraId="6B9A323A" w14:textId="77777777" w:rsidR="00637CD0" w:rsidRPr="006B5D91" w:rsidRDefault="00637CD0" w:rsidP="00E3574D">
      <w:pPr>
        <w:rPr>
          <w:rFonts w:ascii="Calibri" w:hAnsi="Calibri" w:cs="Calibri"/>
        </w:rPr>
      </w:pPr>
    </w:p>
    <w:sectPr w:rsidR="00637CD0" w:rsidRPr="006B5D91" w:rsidSect="00152B26">
      <w:footerReference w:type="default" r:id="rId12"/>
      <w:pgSz w:w="12240" w:h="15840"/>
      <w:pgMar w:top="720" w:right="720" w:bottom="567" w:left="7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4838" w14:textId="77777777" w:rsidR="004679F6" w:rsidRDefault="004679F6">
      <w:r>
        <w:separator/>
      </w:r>
    </w:p>
  </w:endnote>
  <w:endnote w:type="continuationSeparator" w:id="0">
    <w:p w14:paraId="16213A95" w14:textId="77777777" w:rsidR="004679F6" w:rsidRDefault="0046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91BDD" w14:textId="77777777" w:rsidR="009E099A" w:rsidRDefault="009E099A" w:rsidP="005212B5">
    <w:pPr>
      <w:pStyle w:val="Footer"/>
      <w:jc w:val="center"/>
      <w:rPr>
        <w:rFonts w:ascii="Tahoma" w:hAnsi="Tahoma" w:cs="Tahoma"/>
      </w:rPr>
    </w:pPr>
  </w:p>
  <w:p w14:paraId="077ECD32" w14:textId="77777777" w:rsidR="009E099A" w:rsidRPr="00324FE3" w:rsidRDefault="009213A2" w:rsidP="002501F6">
    <w:pPr>
      <w:pStyle w:val="Footer"/>
      <w:tabs>
        <w:tab w:val="left" w:pos="2960"/>
      </w:tabs>
      <w:rPr>
        <w:rFonts w:ascii="Constantia" w:hAnsi="Constantia" w:cs="Tahoma"/>
      </w:rPr>
    </w:pPr>
    <w:r>
      <w:rPr>
        <w:rFonts w:ascii="Calibri" w:hAnsi="Calibri" w:cs="Times New Roman"/>
      </w:rPr>
      <w:t xml:space="preserve">Primary </w:t>
    </w:r>
    <w:r w:rsidR="009E099A" w:rsidRPr="00391FF4">
      <w:rPr>
        <w:rFonts w:ascii="Calibri" w:hAnsi="Calibri" w:cs="Times New Roman"/>
      </w:rPr>
      <w:t xml:space="preserve">Teacher </w:t>
    </w:r>
    <w:r w:rsidR="006B12B4" w:rsidRPr="00391FF4">
      <w:rPr>
        <w:rFonts w:ascii="Calibri" w:hAnsi="Calibri" w:cs="Times New Roman"/>
      </w:rPr>
      <w:t xml:space="preserve">Person Specification </w:t>
    </w:r>
    <w:r>
      <w:rPr>
        <w:rFonts w:ascii="Calibri" w:hAnsi="Calibri" w:cs="Times New Roman"/>
      </w:rPr>
      <w:t>June 2023</w:t>
    </w:r>
    <w:r w:rsidR="0000271F">
      <w:rPr>
        <w:rFonts w:ascii="Constantia" w:hAnsi="Constantia" w:cs="Times New Roman"/>
      </w:rPr>
      <w:tab/>
    </w:r>
    <w:r w:rsidR="009E099A">
      <w:rPr>
        <w:rFonts w:ascii="Tahoma" w:hAnsi="Tahoma" w:cs="Tahoma"/>
      </w:rPr>
      <w:tab/>
    </w:r>
    <w:r w:rsidR="009E099A">
      <w:rPr>
        <w:rFonts w:ascii="Tahoma" w:hAnsi="Tahoma" w:cs="Tahoma"/>
      </w:rPr>
      <w:tab/>
    </w:r>
    <w:r w:rsidR="009E099A" w:rsidRPr="00391FF4">
      <w:rPr>
        <w:rFonts w:ascii="Calibri" w:hAnsi="Calibri" w:cs="Times New Roman"/>
      </w:rPr>
      <w:t xml:space="preserve">Page </w:t>
    </w:r>
    <w:r w:rsidR="004265CC" w:rsidRPr="00391FF4">
      <w:rPr>
        <w:rFonts w:ascii="Calibri" w:hAnsi="Calibri" w:cs="Times New Roman"/>
      </w:rPr>
      <w:fldChar w:fldCharType="begin"/>
    </w:r>
    <w:r w:rsidR="009E099A" w:rsidRPr="00391FF4">
      <w:rPr>
        <w:rFonts w:ascii="Calibri" w:hAnsi="Calibri" w:cs="Times New Roman"/>
      </w:rPr>
      <w:instrText xml:space="preserve"> PAGE </w:instrText>
    </w:r>
    <w:r w:rsidR="004265CC" w:rsidRPr="00391FF4">
      <w:rPr>
        <w:rFonts w:ascii="Calibri" w:hAnsi="Calibri" w:cs="Times New Roman"/>
      </w:rPr>
      <w:fldChar w:fldCharType="separate"/>
    </w:r>
    <w:r w:rsidR="00BE0885">
      <w:rPr>
        <w:rFonts w:ascii="Calibri" w:hAnsi="Calibri" w:cs="Times New Roman"/>
        <w:noProof/>
      </w:rPr>
      <w:t>2</w:t>
    </w:r>
    <w:r w:rsidR="004265CC" w:rsidRPr="00391FF4">
      <w:rPr>
        <w:rFonts w:ascii="Calibri" w:hAnsi="Calibri" w:cs="Times New Roman"/>
      </w:rPr>
      <w:fldChar w:fldCharType="end"/>
    </w:r>
    <w:r w:rsidR="009E099A" w:rsidRPr="00391FF4">
      <w:rPr>
        <w:rFonts w:ascii="Calibri" w:hAnsi="Calibri" w:cs="Times New Roman"/>
      </w:rPr>
      <w:t xml:space="preserve"> of </w:t>
    </w:r>
    <w:r w:rsidR="004265CC" w:rsidRPr="00391FF4">
      <w:rPr>
        <w:rFonts w:ascii="Calibri" w:hAnsi="Calibri" w:cs="Times New Roman"/>
      </w:rPr>
      <w:fldChar w:fldCharType="begin"/>
    </w:r>
    <w:r w:rsidR="009E099A" w:rsidRPr="00391FF4">
      <w:rPr>
        <w:rFonts w:ascii="Calibri" w:hAnsi="Calibri" w:cs="Times New Roman"/>
      </w:rPr>
      <w:instrText xml:space="preserve"> NUMPAGES </w:instrText>
    </w:r>
    <w:r w:rsidR="004265CC" w:rsidRPr="00391FF4">
      <w:rPr>
        <w:rFonts w:ascii="Calibri" w:hAnsi="Calibri" w:cs="Times New Roman"/>
      </w:rPr>
      <w:fldChar w:fldCharType="separate"/>
    </w:r>
    <w:r w:rsidR="00BE0885">
      <w:rPr>
        <w:rFonts w:ascii="Calibri" w:hAnsi="Calibri" w:cs="Times New Roman"/>
        <w:noProof/>
      </w:rPr>
      <w:t>2</w:t>
    </w:r>
    <w:r w:rsidR="004265CC" w:rsidRPr="00391FF4">
      <w:rPr>
        <w:rFonts w:ascii="Calibri" w:hAnsi="Calibri" w:cs="Times New Roman"/>
      </w:rPr>
      <w:fldChar w:fldCharType="end"/>
    </w:r>
    <w:r w:rsidR="009E099A" w:rsidRPr="00324FE3">
      <w:rPr>
        <w:rFonts w:ascii="Constantia" w:hAnsi="Constantia" w:cs="Tahom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5B8BC" w14:textId="77777777" w:rsidR="004679F6" w:rsidRDefault="004679F6">
      <w:r>
        <w:separator/>
      </w:r>
    </w:p>
  </w:footnote>
  <w:footnote w:type="continuationSeparator" w:id="0">
    <w:p w14:paraId="714374FA" w14:textId="77777777" w:rsidR="004679F6" w:rsidRDefault="0046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C231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E81B75"/>
    <w:multiLevelType w:val="hybridMultilevel"/>
    <w:tmpl w:val="1D7ED94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37B3"/>
    <w:multiLevelType w:val="hybridMultilevel"/>
    <w:tmpl w:val="76EA745C"/>
    <w:lvl w:ilvl="0" w:tplc="7DEA1E3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93E45DA"/>
    <w:multiLevelType w:val="hybridMultilevel"/>
    <w:tmpl w:val="104C9C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F4CAE"/>
    <w:multiLevelType w:val="hybridMultilevel"/>
    <w:tmpl w:val="0BFC3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2BF9"/>
    <w:multiLevelType w:val="hybridMultilevel"/>
    <w:tmpl w:val="0FBC0320"/>
    <w:lvl w:ilvl="0" w:tplc="AA26F6DC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427"/>
    <w:multiLevelType w:val="hybridMultilevel"/>
    <w:tmpl w:val="46B043B4"/>
    <w:lvl w:ilvl="0" w:tplc="08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8" w15:restartNumberingAfterBreak="0">
    <w:nsid w:val="12E354FB"/>
    <w:multiLevelType w:val="hybridMultilevel"/>
    <w:tmpl w:val="D61221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7BF5"/>
    <w:multiLevelType w:val="hybridMultilevel"/>
    <w:tmpl w:val="7410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E4B18"/>
    <w:multiLevelType w:val="hybridMultilevel"/>
    <w:tmpl w:val="34C4D4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52D75"/>
    <w:multiLevelType w:val="hybridMultilevel"/>
    <w:tmpl w:val="3B28F1D2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184C496E"/>
    <w:multiLevelType w:val="hybridMultilevel"/>
    <w:tmpl w:val="8BF0F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731B4D"/>
    <w:multiLevelType w:val="hybridMultilevel"/>
    <w:tmpl w:val="1C8A5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4141FC"/>
    <w:multiLevelType w:val="hybridMultilevel"/>
    <w:tmpl w:val="59627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530F4"/>
    <w:multiLevelType w:val="hybridMultilevel"/>
    <w:tmpl w:val="47AE67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81081"/>
    <w:multiLevelType w:val="hybridMultilevel"/>
    <w:tmpl w:val="91F4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82601"/>
    <w:multiLevelType w:val="hybridMultilevel"/>
    <w:tmpl w:val="76D8D7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B43BA"/>
    <w:multiLevelType w:val="hybridMultilevel"/>
    <w:tmpl w:val="090E9F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75848"/>
    <w:multiLevelType w:val="hybridMultilevel"/>
    <w:tmpl w:val="32AC364A"/>
    <w:lvl w:ilvl="0" w:tplc="08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 w15:restartNumberingAfterBreak="0">
    <w:nsid w:val="2BA63DCF"/>
    <w:multiLevelType w:val="hybridMultilevel"/>
    <w:tmpl w:val="C3AC1692"/>
    <w:lvl w:ilvl="0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2C404694"/>
    <w:multiLevelType w:val="hybridMultilevel"/>
    <w:tmpl w:val="529246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331F8"/>
    <w:multiLevelType w:val="hybridMultilevel"/>
    <w:tmpl w:val="70C6D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C4A8D"/>
    <w:multiLevelType w:val="hybridMultilevel"/>
    <w:tmpl w:val="B3F08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A72BC"/>
    <w:multiLevelType w:val="hybridMultilevel"/>
    <w:tmpl w:val="EFC28CB4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91996"/>
    <w:multiLevelType w:val="hybridMultilevel"/>
    <w:tmpl w:val="9FF6254A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13A7A"/>
    <w:multiLevelType w:val="hybridMultilevel"/>
    <w:tmpl w:val="4E128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01621C"/>
    <w:multiLevelType w:val="hybridMultilevel"/>
    <w:tmpl w:val="9AA8A574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537DCF"/>
    <w:multiLevelType w:val="hybridMultilevel"/>
    <w:tmpl w:val="9F32BF12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C4419"/>
    <w:multiLevelType w:val="hybridMultilevel"/>
    <w:tmpl w:val="D972AC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A6175"/>
    <w:multiLevelType w:val="hybridMultilevel"/>
    <w:tmpl w:val="20E2F53A"/>
    <w:lvl w:ilvl="0" w:tplc="0409000F">
      <w:start w:val="1"/>
      <w:numFmt w:val="decimal"/>
      <w:lvlText w:val="%1.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1" w15:restartNumberingAfterBreak="0">
    <w:nsid w:val="449B4233"/>
    <w:multiLevelType w:val="hybridMultilevel"/>
    <w:tmpl w:val="A948C236"/>
    <w:lvl w:ilvl="0" w:tplc="08A282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8D37D17"/>
    <w:multiLevelType w:val="hybridMultilevel"/>
    <w:tmpl w:val="2AD81B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11B4B"/>
    <w:multiLevelType w:val="hybridMultilevel"/>
    <w:tmpl w:val="05EA3E02"/>
    <w:lvl w:ilvl="0" w:tplc="08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4" w15:restartNumberingAfterBreak="0">
    <w:nsid w:val="4ECF3285"/>
    <w:multiLevelType w:val="hybridMultilevel"/>
    <w:tmpl w:val="C054D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05B1B"/>
    <w:multiLevelType w:val="hybridMultilevel"/>
    <w:tmpl w:val="B6F68680"/>
    <w:lvl w:ilvl="0" w:tplc="08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 w15:restartNumberingAfterBreak="0">
    <w:nsid w:val="5374450C"/>
    <w:multiLevelType w:val="hybridMultilevel"/>
    <w:tmpl w:val="C7848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29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A06FF8"/>
    <w:multiLevelType w:val="hybridMultilevel"/>
    <w:tmpl w:val="5D2CC73A"/>
    <w:lvl w:ilvl="0" w:tplc="34E82B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95774D"/>
    <w:multiLevelType w:val="hybridMultilevel"/>
    <w:tmpl w:val="2C64505C"/>
    <w:lvl w:ilvl="0" w:tplc="04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90E45"/>
    <w:multiLevelType w:val="hybridMultilevel"/>
    <w:tmpl w:val="38743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8C6DE2"/>
    <w:multiLevelType w:val="hybridMultilevel"/>
    <w:tmpl w:val="7960CA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A0E99"/>
    <w:multiLevelType w:val="hybridMultilevel"/>
    <w:tmpl w:val="701A1F98"/>
    <w:lvl w:ilvl="0" w:tplc="8A6CE27C">
      <w:start w:val="1"/>
      <w:numFmt w:val="decimal"/>
      <w:lvlText w:val="%1."/>
      <w:lvlJc w:val="left"/>
      <w:pPr>
        <w:ind w:left="720" w:hanging="360"/>
      </w:pPr>
      <w:rPr>
        <w:rFonts w:ascii="Constantia" w:hAnsi="Constantia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23480"/>
    <w:multiLevelType w:val="hybridMultilevel"/>
    <w:tmpl w:val="C2328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276689"/>
    <w:multiLevelType w:val="hybridMultilevel"/>
    <w:tmpl w:val="B1AE1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6F47E1"/>
    <w:multiLevelType w:val="hybridMultilevel"/>
    <w:tmpl w:val="786C5762"/>
    <w:lvl w:ilvl="0" w:tplc="B2620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4769AD"/>
    <w:multiLevelType w:val="hybridMultilevel"/>
    <w:tmpl w:val="CFCE9E8E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6" w15:restartNumberingAfterBreak="0">
    <w:nsid w:val="6D2164E0"/>
    <w:multiLevelType w:val="multilevel"/>
    <w:tmpl w:val="7E64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40"/>
  </w:num>
  <w:num w:numId="5">
    <w:abstractNumId w:val="8"/>
  </w:num>
  <w:num w:numId="6">
    <w:abstractNumId w:val="46"/>
  </w:num>
  <w:num w:numId="7">
    <w:abstractNumId w:val="33"/>
  </w:num>
  <w:num w:numId="8">
    <w:abstractNumId w:val="20"/>
  </w:num>
  <w:num w:numId="9">
    <w:abstractNumId w:val="18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5"/>
  </w:num>
  <w:num w:numId="13">
    <w:abstractNumId w:val="2"/>
  </w:num>
  <w:num w:numId="14">
    <w:abstractNumId w:val="45"/>
  </w:num>
  <w:num w:numId="15">
    <w:abstractNumId w:val="11"/>
  </w:num>
  <w:num w:numId="1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7"/>
  </w:num>
  <w:num w:numId="19">
    <w:abstractNumId w:val="31"/>
  </w:num>
  <w:num w:numId="20">
    <w:abstractNumId w:val="34"/>
  </w:num>
  <w:num w:numId="21">
    <w:abstractNumId w:val="39"/>
  </w:num>
  <w:num w:numId="22">
    <w:abstractNumId w:val="12"/>
  </w:num>
  <w:num w:numId="23">
    <w:abstractNumId w:val="44"/>
  </w:num>
  <w:num w:numId="24">
    <w:abstractNumId w:val="14"/>
  </w:num>
  <w:num w:numId="25">
    <w:abstractNumId w:val="26"/>
  </w:num>
  <w:num w:numId="26">
    <w:abstractNumId w:val="43"/>
  </w:num>
  <w:num w:numId="27">
    <w:abstractNumId w:val="23"/>
  </w:num>
  <w:num w:numId="28">
    <w:abstractNumId w:val="36"/>
  </w:num>
  <w:num w:numId="29">
    <w:abstractNumId w:val="35"/>
  </w:num>
  <w:num w:numId="30">
    <w:abstractNumId w:val="19"/>
  </w:num>
  <w:num w:numId="31">
    <w:abstractNumId w:val="7"/>
  </w:num>
  <w:num w:numId="32">
    <w:abstractNumId w:val="5"/>
  </w:num>
  <w:num w:numId="33">
    <w:abstractNumId w:val="3"/>
  </w:num>
  <w:num w:numId="34">
    <w:abstractNumId w:val="22"/>
  </w:num>
  <w:num w:numId="35">
    <w:abstractNumId w:val="42"/>
  </w:num>
  <w:num w:numId="36">
    <w:abstractNumId w:val="24"/>
  </w:num>
  <w:num w:numId="37">
    <w:abstractNumId w:val="29"/>
  </w:num>
  <w:num w:numId="38">
    <w:abstractNumId w:val="38"/>
  </w:num>
  <w:num w:numId="39">
    <w:abstractNumId w:val="16"/>
  </w:num>
  <w:num w:numId="40">
    <w:abstractNumId w:val="9"/>
  </w:num>
  <w:num w:numId="41">
    <w:abstractNumId w:val="6"/>
  </w:num>
  <w:num w:numId="42">
    <w:abstractNumId w:val="27"/>
  </w:num>
  <w:num w:numId="43">
    <w:abstractNumId w:val="32"/>
  </w:num>
  <w:num w:numId="44">
    <w:abstractNumId w:val="25"/>
  </w:num>
  <w:num w:numId="45">
    <w:abstractNumId w:val="10"/>
  </w:num>
  <w:num w:numId="46">
    <w:abstractNumId w:val="13"/>
  </w:num>
  <w:num w:numId="47">
    <w:abstractNumId w:val="0"/>
  </w:num>
  <w:num w:numId="48">
    <w:abstractNumId w:val="4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DE"/>
    <w:rsid w:val="00001220"/>
    <w:rsid w:val="0000271F"/>
    <w:rsid w:val="00003A6E"/>
    <w:rsid w:val="0000715D"/>
    <w:rsid w:val="00013251"/>
    <w:rsid w:val="00014E4A"/>
    <w:rsid w:val="00016699"/>
    <w:rsid w:val="00032663"/>
    <w:rsid w:val="000342BC"/>
    <w:rsid w:val="000363C5"/>
    <w:rsid w:val="00044009"/>
    <w:rsid w:val="0004773A"/>
    <w:rsid w:val="000518E4"/>
    <w:rsid w:val="00053C48"/>
    <w:rsid w:val="00056224"/>
    <w:rsid w:val="000609BA"/>
    <w:rsid w:val="000703B7"/>
    <w:rsid w:val="00072B4C"/>
    <w:rsid w:val="0007495F"/>
    <w:rsid w:val="000A06E4"/>
    <w:rsid w:val="000A7F10"/>
    <w:rsid w:val="000B0486"/>
    <w:rsid w:val="000B06A5"/>
    <w:rsid w:val="000B0F11"/>
    <w:rsid w:val="000B169B"/>
    <w:rsid w:val="000B26DD"/>
    <w:rsid w:val="000B730B"/>
    <w:rsid w:val="000C45A1"/>
    <w:rsid w:val="000C5329"/>
    <w:rsid w:val="000C6D2E"/>
    <w:rsid w:val="000D15FE"/>
    <w:rsid w:val="000F6340"/>
    <w:rsid w:val="000F72AC"/>
    <w:rsid w:val="000F7FDB"/>
    <w:rsid w:val="00100B03"/>
    <w:rsid w:val="00102214"/>
    <w:rsid w:val="00104608"/>
    <w:rsid w:val="001112E8"/>
    <w:rsid w:val="0011178F"/>
    <w:rsid w:val="00116021"/>
    <w:rsid w:val="00122FA8"/>
    <w:rsid w:val="00130C9E"/>
    <w:rsid w:val="00133F57"/>
    <w:rsid w:val="001341AF"/>
    <w:rsid w:val="001366DF"/>
    <w:rsid w:val="00144C2A"/>
    <w:rsid w:val="001474B6"/>
    <w:rsid w:val="001511D0"/>
    <w:rsid w:val="00152B26"/>
    <w:rsid w:val="0015500E"/>
    <w:rsid w:val="00160543"/>
    <w:rsid w:val="00163B50"/>
    <w:rsid w:val="00174D82"/>
    <w:rsid w:val="00194CD3"/>
    <w:rsid w:val="00194E26"/>
    <w:rsid w:val="00194EEF"/>
    <w:rsid w:val="001963E7"/>
    <w:rsid w:val="00196D61"/>
    <w:rsid w:val="001A0303"/>
    <w:rsid w:val="001A4561"/>
    <w:rsid w:val="001B0A03"/>
    <w:rsid w:val="001B31DE"/>
    <w:rsid w:val="001B5AC7"/>
    <w:rsid w:val="001B7107"/>
    <w:rsid w:val="001C44E5"/>
    <w:rsid w:val="001D42D2"/>
    <w:rsid w:val="001E018C"/>
    <w:rsid w:val="001F7DC6"/>
    <w:rsid w:val="002013B2"/>
    <w:rsid w:val="00205AB6"/>
    <w:rsid w:val="00217722"/>
    <w:rsid w:val="00221BA4"/>
    <w:rsid w:val="00222E6F"/>
    <w:rsid w:val="0022683D"/>
    <w:rsid w:val="0022786E"/>
    <w:rsid w:val="00227FB4"/>
    <w:rsid w:val="00234E07"/>
    <w:rsid w:val="002402D0"/>
    <w:rsid w:val="00241329"/>
    <w:rsid w:val="00241B8F"/>
    <w:rsid w:val="00243FA7"/>
    <w:rsid w:val="002501F6"/>
    <w:rsid w:val="0025224B"/>
    <w:rsid w:val="002543A7"/>
    <w:rsid w:val="002658D2"/>
    <w:rsid w:val="00266B67"/>
    <w:rsid w:val="002715E4"/>
    <w:rsid w:val="0027412F"/>
    <w:rsid w:val="00274FCA"/>
    <w:rsid w:val="00275E88"/>
    <w:rsid w:val="00282880"/>
    <w:rsid w:val="00285688"/>
    <w:rsid w:val="00286A06"/>
    <w:rsid w:val="002A028C"/>
    <w:rsid w:val="002A2537"/>
    <w:rsid w:val="002A6AF7"/>
    <w:rsid w:val="002B4ED7"/>
    <w:rsid w:val="002D3B9E"/>
    <w:rsid w:val="002D53D6"/>
    <w:rsid w:val="002D7002"/>
    <w:rsid w:val="002F5D0A"/>
    <w:rsid w:val="00310775"/>
    <w:rsid w:val="00311EA3"/>
    <w:rsid w:val="00316D1F"/>
    <w:rsid w:val="00324DFC"/>
    <w:rsid w:val="00324FE3"/>
    <w:rsid w:val="00331B54"/>
    <w:rsid w:val="00332535"/>
    <w:rsid w:val="00345F47"/>
    <w:rsid w:val="003571B8"/>
    <w:rsid w:val="003704FF"/>
    <w:rsid w:val="00370D4D"/>
    <w:rsid w:val="0038064D"/>
    <w:rsid w:val="003834DE"/>
    <w:rsid w:val="00391FF4"/>
    <w:rsid w:val="00394181"/>
    <w:rsid w:val="00397F17"/>
    <w:rsid w:val="003A1136"/>
    <w:rsid w:val="003A68C8"/>
    <w:rsid w:val="003B3C7F"/>
    <w:rsid w:val="003B45EE"/>
    <w:rsid w:val="003B475D"/>
    <w:rsid w:val="003B7FB2"/>
    <w:rsid w:val="003C4038"/>
    <w:rsid w:val="003C51A1"/>
    <w:rsid w:val="003D00B1"/>
    <w:rsid w:val="003D0B6B"/>
    <w:rsid w:val="003D65ED"/>
    <w:rsid w:val="003F088F"/>
    <w:rsid w:val="003F5949"/>
    <w:rsid w:val="00402845"/>
    <w:rsid w:val="004119CF"/>
    <w:rsid w:val="00413587"/>
    <w:rsid w:val="00413D38"/>
    <w:rsid w:val="00417242"/>
    <w:rsid w:val="00417B48"/>
    <w:rsid w:val="00417C08"/>
    <w:rsid w:val="004265CC"/>
    <w:rsid w:val="00442758"/>
    <w:rsid w:val="004427AD"/>
    <w:rsid w:val="004439E0"/>
    <w:rsid w:val="00446FA0"/>
    <w:rsid w:val="00456197"/>
    <w:rsid w:val="004679F6"/>
    <w:rsid w:val="00473260"/>
    <w:rsid w:val="00477A66"/>
    <w:rsid w:val="00477C7E"/>
    <w:rsid w:val="00485203"/>
    <w:rsid w:val="00492715"/>
    <w:rsid w:val="00492CE8"/>
    <w:rsid w:val="00496CFA"/>
    <w:rsid w:val="004C2E13"/>
    <w:rsid w:val="004D132E"/>
    <w:rsid w:val="004D3DDF"/>
    <w:rsid w:val="004D5165"/>
    <w:rsid w:val="004D7C49"/>
    <w:rsid w:val="004E0261"/>
    <w:rsid w:val="004E1A91"/>
    <w:rsid w:val="004E47A6"/>
    <w:rsid w:val="004E6C62"/>
    <w:rsid w:val="004F1390"/>
    <w:rsid w:val="004F462B"/>
    <w:rsid w:val="00511CCA"/>
    <w:rsid w:val="00512A99"/>
    <w:rsid w:val="005212B5"/>
    <w:rsid w:val="00525353"/>
    <w:rsid w:val="0052540D"/>
    <w:rsid w:val="00526636"/>
    <w:rsid w:val="00526D36"/>
    <w:rsid w:val="00533B61"/>
    <w:rsid w:val="005416DF"/>
    <w:rsid w:val="0056381A"/>
    <w:rsid w:val="005668C8"/>
    <w:rsid w:val="00570B00"/>
    <w:rsid w:val="00575BAB"/>
    <w:rsid w:val="00582FCC"/>
    <w:rsid w:val="00585412"/>
    <w:rsid w:val="005B2941"/>
    <w:rsid w:val="005B4B51"/>
    <w:rsid w:val="005C6033"/>
    <w:rsid w:val="005C6A2A"/>
    <w:rsid w:val="005D1728"/>
    <w:rsid w:val="005D710B"/>
    <w:rsid w:val="006118E8"/>
    <w:rsid w:val="00614280"/>
    <w:rsid w:val="00630659"/>
    <w:rsid w:val="00630735"/>
    <w:rsid w:val="0063148D"/>
    <w:rsid w:val="00632B4B"/>
    <w:rsid w:val="0063499F"/>
    <w:rsid w:val="00637CD0"/>
    <w:rsid w:val="00644EB6"/>
    <w:rsid w:val="006470A9"/>
    <w:rsid w:val="00650EB9"/>
    <w:rsid w:val="00653A58"/>
    <w:rsid w:val="0066182F"/>
    <w:rsid w:val="00662901"/>
    <w:rsid w:val="0068454D"/>
    <w:rsid w:val="006B12B4"/>
    <w:rsid w:val="006B5041"/>
    <w:rsid w:val="006B5D91"/>
    <w:rsid w:val="006C106F"/>
    <w:rsid w:val="006D75DC"/>
    <w:rsid w:val="006E16D9"/>
    <w:rsid w:val="006F1595"/>
    <w:rsid w:val="006F373B"/>
    <w:rsid w:val="006F416F"/>
    <w:rsid w:val="006F4A6E"/>
    <w:rsid w:val="006F6881"/>
    <w:rsid w:val="00715210"/>
    <w:rsid w:val="00721273"/>
    <w:rsid w:val="007227ED"/>
    <w:rsid w:val="00724D61"/>
    <w:rsid w:val="00731945"/>
    <w:rsid w:val="00735428"/>
    <w:rsid w:val="007471EF"/>
    <w:rsid w:val="00750BA5"/>
    <w:rsid w:val="00753767"/>
    <w:rsid w:val="0075538B"/>
    <w:rsid w:val="007607D5"/>
    <w:rsid w:val="00760FFF"/>
    <w:rsid w:val="0076384C"/>
    <w:rsid w:val="00767EC9"/>
    <w:rsid w:val="00772687"/>
    <w:rsid w:val="00777EE6"/>
    <w:rsid w:val="00783D14"/>
    <w:rsid w:val="00785D45"/>
    <w:rsid w:val="0079733B"/>
    <w:rsid w:val="007A629B"/>
    <w:rsid w:val="007B1AAD"/>
    <w:rsid w:val="007C7400"/>
    <w:rsid w:val="007E07B8"/>
    <w:rsid w:val="007E5C7F"/>
    <w:rsid w:val="007E722C"/>
    <w:rsid w:val="007F533D"/>
    <w:rsid w:val="007F5C5F"/>
    <w:rsid w:val="007F77DB"/>
    <w:rsid w:val="00806637"/>
    <w:rsid w:val="008112F9"/>
    <w:rsid w:val="008272E7"/>
    <w:rsid w:val="00835F63"/>
    <w:rsid w:val="00841F2B"/>
    <w:rsid w:val="008476EE"/>
    <w:rsid w:val="008633D6"/>
    <w:rsid w:val="008640D6"/>
    <w:rsid w:val="00867902"/>
    <w:rsid w:val="00870C21"/>
    <w:rsid w:val="008716E7"/>
    <w:rsid w:val="00871A5A"/>
    <w:rsid w:val="00873E3F"/>
    <w:rsid w:val="00882E43"/>
    <w:rsid w:val="00891230"/>
    <w:rsid w:val="008916C2"/>
    <w:rsid w:val="0089715B"/>
    <w:rsid w:val="008977A7"/>
    <w:rsid w:val="008A460B"/>
    <w:rsid w:val="008B0D77"/>
    <w:rsid w:val="008C1E8B"/>
    <w:rsid w:val="008D57EB"/>
    <w:rsid w:val="008E1785"/>
    <w:rsid w:val="008E6F3D"/>
    <w:rsid w:val="008F2B59"/>
    <w:rsid w:val="009072C5"/>
    <w:rsid w:val="0091220E"/>
    <w:rsid w:val="00920E36"/>
    <w:rsid w:val="009213A2"/>
    <w:rsid w:val="00924E87"/>
    <w:rsid w:val="00931DF6"/>
    <w:rsid w:val="00935ECF"/>
    <w:rsid w:val="009452B4"/>
    <w:rsid w:val="00951419"/>
    <w:rsid w:val="00965C99"/>
    <w:rsid w:val="00971E3E"/>
    <w:rsid w:val="0097272B"/>
    <w:rsid w:val="00980141"/>
    <w:rsid w:val="00987CFE"/>
    <w:rsid w:val="00991E5A"/>
    <w:rsid w:val="00991F88"/>
    <w:rsid w:val="00997CD9"/>
    <w:rsid w:val="009B4BF8"/>
    <w:rsid w:val="009D1570"/>
    <w:rsid w:val="009D1E64"/>
    <w:rsid w:val="009D7668"/>
    <w:rsid w:val="009D79CD"/>
    <w:rsid w:val="009E099A"/>
    <w:rsid w:val="009E3B03"/>
    <w:rsid w:val="009E5C5A"/>
    <w:rsid w:val="009E6E86"/>
    <w:rsid w:val="009F042C"/>
    <w:rsid w:val="00A047FC"/>
    <w:rsid w:val="00A107E6"/>
    <w:rsid w:val="00A11DF8"/>
    <w:rsid w:val="00A1736B"/>
    <w:rsid w:val="00A17626"/>
    <w:rsid w:val="00A25929"/>
    <w:rsid w:val="00A26E7D"/>
    <w:rsid w:val="00A2787A"/>
    <w:rsid w:val="00A31E36"/>
    <w:rsid w:val="00A338CF"/>
    <w:rsid w:val="00A3590B"/>
    <w:rsid w:val="00A3735C"/>
    <w:rsid w:val="00A52594"/>
    <w:rsid w:val="00A52D1D"/>
    <w:rsid w:val="00A55BE7"/>
    <w:rsid w:val="00A618CA"/>
    <w:rsid w:val="00A71731"/>
    <w:rsid w:val="00A71F18"/>
    <w:rsid w:val="00A807B6"/>
    <w:rsid w:val="00A83AF9"/>
    <w:rsid w:val="00A9023A"/>
    <w:rsid w:val="00A918A4"/>
    <w:rsid w:val="00AA2B76"/>
    <w:rsid w:val="00AB6AE6"/>
    <w:rsid w:val="00AB6BA5"/>
    <w:rsid w:val="00AD7D69"/>
    <w:rsid w:val="00AE04C1"/>
    <w:rsid w:val="00AE0DF2"/>
    <w:rsid w:val="00AE5E49"/>
    <w:rsid w:val="00AE71B7"/>
    <w:rsid w:val="00AF7EC2"/>
    <w:rsid w:val="00B07316"/>
    <w:rsid w:val="00B21B11"/>
    <w:rsid w:val="00B258F1"/>
    <w:rsid w:val="00B25E89"/>
    <w:rsid w:val="00B264AF"/>
    <w:rsid w:val="00B33E3D"/>
    <w:rsid w:val="00B36A92"/>
    <w:rsid w:val="00B47DD9"/>
    <w:rsid w:val="00B51A3F"/>
    <w:rsid w:val="00B52A2C"/>
    <w:rsid w:val="00B656A3"/>
    <w:rsid w:val="00B70ACD"/>
    <w:rsid w:val="00B70FE6"/>
    <w:rsid w:val="00B8166E"/>
    <w:rsid w:val="00B8259F"/>
    <w:rsid w:val="00B82C5D"/>
    <w:rsid w:val="00B85875"/>
    <w:rsid w:val="00B92578"/>
    <w:rsid w:val="00B96820"/>
    <w:rsid w:val="00BC035F"/>
    <w:rsid w:val="00BC4CA3"/>
    <w:rsid w:val="00BD0384"/>
    <w:rsid w:val="00BD1D17"/>
    <w:rsid w:val="00BD6D89"/>
    <w:rsid w:val="00BE0885"/>
    <w:rsid w:val="00BF67A0"/>
    <w:rsid w:val="00C03395"/>
    <w:rsid w:val="00C05F05"/>
    <w:rsid w:val="00C108AC"/>
    <w:rsid w:val="00C10D2D"/>
    <w:rsid w:val="00C226DF"/>
    <w:rsid w:val="00C3070F"/>
    <w:rsid w:val="00C32091"/>
    <w:rsid w:val="00C33BC3"/>
    <w:rsid w:val="00C37D6E"/>
    <w:rsid w:val="00C41033"/>
    <w:rsid w:val="00C47D57"/>
    <w:rsid w:val="00C56974"/>
    <w:rsid w:val="00C60EE5"/>
    <w:rsid w:val="00C61A8B"/>
    <w:rsid w:val="00C83F4D"/>
    <w:rsid w:val="00C95934"/>
    <w:rsid w:val="00CA3681"/>
    <w:rsid w:val="00CB06A8"/>
    <w:rsid w:val="00CB3E26"/>
    <w:rsid w:val="00CC2C81"/>
    <w:rsid w:val="00CC4658"/>
    <w:rsid w:val="00CD6D09"/>
    <w:rsid w:val="00CE243A"/>
    <w:rsid w:val="00CF5982"/>
    <w:rsid w:val="00D13A30"/>
    <w:rsid w:val="00D210B3"/>
    <w:rsid w:val="00D21DDD"/>
    <w:rsid w:val="00D25A95"/>
    <w:rsid w:val="00D27D12"/>
    <w:rsid w:val="00D30BFF"/>
    <w:rsid w:val="00D31352"/>
    <w:rsid w:val="00D3383D"/>
    <w:rsid w:val="00D35F6F"/>
    <w:rsid w:val="00D417A6"/>
    <w:rsid w:val="00D42E0F"/>
    <w:rsid w:val="00D44192"/>
    <w:rsid w:val="00D57775"/>
    <w:rsid w:val="00D61E2A"/>
    <w:rsid w:val="00D70685"/>
    <w:rsid w:val="00D7777E"/>
    <w:rsid w:val="00D843B5"/>
    <w:rsid w:val="00D8537C"/>
    <w:rsid w:val="00D90586"/>
    <w:rsid w:val="00DA5C37"/>
    <w:rsid w:val="00DA6DE6"/>
    <w:rsid w:val="00DB7965"/>
    <w:rsid w:val="00DC13A5"/>
    <w:rsid w:val="00DC74E8"/>
    <w:rsid w:val="00DD43B2"/>
    <w:rsid w:val="00DE2B83"/>
    <w:rsid w:val="00DE2EBC"/>
    <w:rsid w:val="00DF5FA8"/>
    <w:rsid w:val="00E02E3A"/>
    <w:rsid w:val="00E03365"/>
    <w:rsid w:val="00E07529"/>
    <w:rsid w:val="00E114EB"/>
    <w:rsid w:val="00E1760F"/>
    <w:rsid w:val="00E20B62"/>
    <w:rsid w:val="00E23CA4"/>
    <w:rsid w:val="00E25401"/>
    <w:rsid w:val="00E35188"/>
    <w:rsid w:val="00E3574D"/>
    <w:rsid w:val="00E4519B"/>
    <w:rsid w:val="00E54BB1"/>
    <w:rsid w:val="00E67043"/>
    <w:rsid w:val="00E7474E"/>
    <w:rsid w:val="00E75E6B"/>
    <w:rsid w:val="00E963BA"/>
    <w:rsid w:val="00EB0325"/>
    <w:rsid w:val="00EB21D1"/>
    <w:rsid w:val="00ED0B3C"/>
    <w:rsid w:val="00ED3072"/>
    <w:rsid w:val="00ED49FD"/>
    <w:rsid w:val="00EE0A1C"/>
    <w:rsid w:val="00EE4F31"/>
    <w:rsid w:val="00EF01BE"/>
    <w:rsid w:val="00F13E0F"/>
    <w:rsid w:val="00F35397"/>
    <w:rsid w:val="00F45737"/>
    <w:rsid w:val="00F51DF9"/>
    <w:rsid w:val="00F83FC5"/>
    <w:rsid w:val="00F840E3"/>
    <w:rsid w:val="00F92C7C"/>
    <w:rsid w:val="00FA15D4"/>
    <w:rsid w:val="00FB0FF6"/>
    <w:rsid w:val="00FC3A6B"/>
    <w:rsid w:val="00FD61DF"/>
    <w:rsid w:val="00FD6884"/>
    <w:rsid w:val="00FE299B"/>
    <w:rsid w:val="00FF572C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D6E4B6"/>
  <w15:chartTrackingRefBased/>
  <w15:docId w15:val="{726C6E9B-76D3-46AC-948A-F51A5B02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E3A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D0B6B"/>
    <w:pPr>
      <w:keepNext/>
      <w:tabs>
        <w:tab w:val="left" w:pos="440"/>
      </w:tabs>
      <w:ind w:right="-620"/>
      <w:outlineLvl w:val="0"/>
    </w:pPr>
    <w:rPr>
      <w:rFonts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3A68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rsid w:val="00B65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56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15D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52594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35397"/>
    <w:pPr>
      <w:autoSpaceDE w:val="0"/>
      <w:autoSpaceDN w:val="0"/>
      <w:adjustRightInd w:val="0"/>
      <w:spacing w:line="191" w:lineRule="atLeast"/>
    </w:pPr>
    <w:rPr>
      <w:rFonts w:ascii="Myriad Pro" w:hAnsi="Myriad Pro" w:cs="Times New Roman"/>
      <w:sz w:val="24"/>
      <w:szCs w:val="24"/>
      <w:lang w:eastAsia="en-GB"/>
    </w:rPr>
  </w:style>
  <w:style w:type="paragraph" w:customStyle="1" w:styleId="Default">
    <w:name w:val="Default"/>
    <w:rsid w:val="0073194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31945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731945"/>
    <w:rPr>
      <w:rFonts w:cs="Myriad Pro"/>
      <w:color w:val="000000"/>
      <w:sz w:val="19"/>
      <w:szCs w:val="19"/>
    </w:rPr>
  </w:style>
  <w:style w:type="character" w:customStyle="1" w:styleId="A6">
    <w:name w:val="A6"/>
    <w:uiPriority w:val="99"/>
    <w:rsid w:val="00731945"/>
    <w:rPr>
      <w:rFonts w:cs="Myriad Pro"/>
      <w:color w:val="000000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E03365"/>
    <w:pPr>
      <w:spacing w:line="241" w:lineRule="atLeast"/>
    </w:pPr>
    <w:rPr>
      <w:rFonts w:cs="Times New Roman"/>
      <w:color w:val="auto"/>
    </w:rPr>
  </w:style>
  <w:style w:type="paragraph" w:customStyle="1" w:styleId="default0">
    <w:name w:val="default"/>
    <w:basedOn w:val="Normal"/>
    <w:rsid w:val="002D3B9E"/>
    <w:pPr>
      <w:autoSpaceDE w:val="0"/>
      <w:autoSpaceDN w:val="0"/>
    </w:pPr>
    <w:rPr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o\Application%20Data\Microsoft\Templates\J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6F49BDEE7C14982F3643E6DE31F72" ma:contentTypeVersion="15" ma:contentTypeDescription="Create a new document." ma:contentTypeScope="" ma:versionID="f86c8f908566afa93e4f2be09132beee">
  <xsd:schema xmlns:xsd="http://www.w3.org/2001/XMLSchema" xmlns:xs="http://www.w3.org/2001/XMLSchema" xmlns:p="http://schemas.microsoft.com/office/2006/metadata/properties" xmlns:ns2="b81598f9-05f6-49a8-b659-9f98591a499b" xmlns:ns3="0f935df7-8b34-4a4a-ae5d-c41c942d9594" targetNamespace="http://schemas.microsoft.com/office/2006/metadata/properties" ma:root="true" ma:fieldsID="a527052360630fc4b8e56093d09c64c3" ns2:_="" ns3:_="">
    <xsd:import namespace="b81598f9-05f6-49a8-b659-9f98591a499b"/>
    <xsd:import namespace="0f935df7-8b34-4a4a-ae5d-c41c942d9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98f9-05f6-49a8-b659-9f98591a4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31508d-260d-41c1-ab98-7f8b3c3c6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35df7-8b34-4a4a-ae5d-c41c942d9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a3dcb9-b918-4a6c-8792-ac7610634bd9}" ma:internalName="TaxCatchAll" ma:showField="CatchAllData" ma:web="0f935df7-8b34-4a4a-ae5d-c41c942d9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98f9-05f6-49a8-b659-9f98591a499b">
      <Terms xmlns="http://schemas.microsoft.com/office/infopath/2007/PartnerControls"/>
    </lcf76f155ced4ddcb4097134ff3c332f>
    <TaxCatchAll xmlns="0f935df7-8b34-4a4a-ae5d-c41c942d959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C8003-6002-4562-89FC-FAC4CD2619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32E118-A66E-4F41-90FB-26DCC517C290}"/>
</file>

<file path=customXml/itemProps3.xml><?xml version="1.0" encoding="utf-8"?>
<ds:datastoreItem xmlns:ds="http://schemas.openxmlformats.org/officeDocument/2006/customXml" ds:itemID="{E50B6A55-3232-450D-94A1-EA1FD1CFA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5794C-0872-4200-A029-56450C6FA8AA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f935df7-8b34-4a4a-ae5d-c41c942d9594"/>
    <ds:schemaRef ds:uri="b81598f9-05f6-49a8-b659-9f98591a499b"/>
  </ds:schemaRefs>
</ds:datastoreItem>
</file>

<file path=customXml/itemProps5.xml><?xml version="1.0" encoding="utf-8"?>
<ds:datastoreItem xmlns:ds="http://schemas.openxmlformats.org/officeDocument/2006/customXml" ds:itemID="{F8BEEE64-79AA-44C6-8BA0-E65F1A03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template.dot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material</vt:lpstr>
    </vt:vector>
  </TitlesOfParts>
  <Company>Herschel Grammar School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material</dc:title>
  <dc:subject>Safer Recruiting</dc:subject>
  <dc:creator>Sue Dormand</dc:creator>
  <cp:keywords/>
  <cp:lastModifiedBy>Jenny Tsang</cp:lastModifiedBy>
  <cp:revision>2</cp:revision>
  <cp:lastPrinted>2014-07-02T11:32:00Z</cp:lastPrinted>
  <dcterms:created xsi:type="dcterms:W3CDTF">2023-06-27T09:11:00Z</dcterms:created>
  <dcterms:modified xsi:type="dcterms:W3CDTF">2023-06-27T09:11:00Z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Jenny Tsang</vt:lpwstr>
  </property>
  <property fmtid="{D5CDD505-2E9C-101B-9397-08002B2CF9AE}" pid="3" name="Order">
    <vt:lpwstr>212000.000000000</vt:lpwstr>
  </property>
  <property fmtid="{D5CDD505-2E9C-101B-9397-08002B2CF9AE}" pid="4" name="display_urn:schemas-microsoft-com:office:office#Author">
    <vt:lpwstr>Jenny Tsang</vt:lpwstr>
  </property>
  <property fmtid="{D5CDD505-2E9C-101B-9397-08002B2CF9AE}" pid="5" name="ContentTypeId">
    <vt:lpwstr>0x010100AE06F49BDEE7C14982F3643E6DE31F72</vt:lpwstr>
  </property>
  <property fmtid="{D5CDD505-2E9C-101B-9397-08002B2CF9AE}" pid="6" name="_activity">
    <vt:lpwstr/>
  </property>
</Properties>
</file>