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E8E" w:rsidRDefault="008E3DC7" w:rsidP="00340398">
      <w:pPr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en-GB"/>
        </w:rPr>
      </w:pPr>
      <w:r w:rsidRPr="00937736">
        <w:rPr>
          <w:noProof/>
          <w:lang w:eastAsia="en-GB"/>
        </w:rPr>
        <w:drawing>
          <wp:inline distT="0" distB="0" distL="0" distR="0" wp14:anchorId="724D6C61" wp14:editId="1F43B7E2">
            <wp:extent cx="1837055" cy="966470"/>
            <wp:effectExtent l="25400" t="0" r="0" b="0"/>
            <wp:docPr id="4" name="Picture 0" descr="HHS_Primary Logotype_Light 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HS_Primary Logotype_Light Blue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37055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E8E" w:rsidRDefault="00525E8E" w:rsidP="00340398">
      <w:pPr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en-GB"/>
        </w:rPr>
      </w:pPr>
    </w:p>
    <w:p w:rsidR="00525E8E" w:rsidRDefault="00525E8E" w:rsidP="00340398">
      <w:pPr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en-GB"/>
        </w:rPr>
      </w:pPr>
    </w:p>
    <w:p w:rsidR="00525E8E" w:rsidRDefault="00525E8E" w:rsidP="00340398">
      <w:pPr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en-GB"/>
        </w:rPr>
      </w:pPr>
    </w:p>
    <w:p w:rsidR="00525E8E" w:rsidRPr="00D17EB7" w:rsidRDefault="00525E8E" w:rsidP="00525E8E">
      <w:pPr>
        <w:autoSpaceDE w:val="0"/>
        <w:autoSpaceDN w:val="0"/>
        <w:adjustRightInd w:val="0"/>
        <w:ind w:firstLine="720"/>
        <w:jc w:val="center"/>
        <w:rPr>
          <w:rFonts w:ascii="Tahoma" w:hAnsi="Tahoma" w:cs="Tahoma"/>
          <w:b/>
          <w:bCs/>
          <w:color w:val="000000"/>
          <w:lang w:val="en-US"/>
        </w:rPr>
      </w:pPr>
      <w:r w:rsidRPr="00D17EB7">
        <w:rPr>
          <w:rFonts w:ascii="Tahoma" w:hAnsi="Tahoma" w:cs="Tahoma"/>
          <w:b/>
          <w:bCs/>
          <w:color w:val="000000"/>
          <w:lang w:val="en-US"/>
        </w:rPr>
        <w:t>JOB DESCRIPTION</w:t>
      </w:r>
    </w:p>
    <w:p w:rsidR="00525E8E" w:rsidRDefault="00525E8E" w:rsidP="00340398">
      <w:pPr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en-GB"/>
        </w:rPr>
      </w:pPr>
      <w:r>
        <w:rPr>
          <w:rFonts w:ascii="Tahoma" w:eastAsia="Times New Roman" w:hAnsi="Tahoma" w:cs="Tahoma"/>
          <w:b/>
          <w:color w:val="000000"/>
          <w:sz w:val="20"/>
          <w:szCs w:val="20"/>
          <w:lang w:eastAsia="en-GB"/>
        </w:rPr>
        <w:tab/>
      </w:r>
    </w:p>
    <w:p w:rsidR="00340398" w:rsidRDefault="00340398" w:rsidP="008E3DC7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>
        <w:rPr>
          <w:rFonts w:ascii="Tahoma" w:eastAsia="Times New Roman" w:hAnsi="Tahoma" w:cs="Tahoma"/>
          <w:b/>
          <w:color w:val="000000"/>
          <w:sz w:val="20"/>
          <w:szCs w:val="20"/>
          <w:lang w:eastAsia="en-GB"/>
        </w:rPr>
        <w:t xml:space="preserve">Job Title: </w:t>
      </w:r>
      <w:r w:rsidR="0080019C">
        <w:rPr>
          <w:rFonts w:ascii="Tahoma" w:eastAsia="Times New Roman" w:hAnsi="Tahoma" w:cs="Tahoma"/>
          <w:b/>
          <w:color w:val="000000"/>
          <w:sz w:val="20"/>
          <w:szCs w:val="20"/>
          <w:lang w:eastAsia="en-GB"/>
        </w:rPr>
        <w:tab/>
      </w:r>
      <w:r w:rsidR="0080019C">
        <w:rPr>
          <w:rFonts w:ascii="Tahoma" w:eastAsia="Times New Roman" w:hAnsi="Tahoma" w:cs="Tahoma"/>
          <w:b/>
          <w:color w:val="000000"/>
          <w:sz w:val="20"/>
          <w:szCs w:val="20"/>
          <w:lang w:eastAsia="en-GB"/>
        </w:rPr>
        <w:tab/>
      </w:r>
      <w:r w:rsidRPr="00340398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Senior ICT Technician.</w:t>
      </w:r>
    </w:p>
    <w:p w:rsidR="00340398" w:rsidRPr="0080019C" w:rsidRDefault="0080019C" w:rsidP="0080019C">
      <w:pPr>
        <w:ind w:right="80"/>
        <w:jc w:val="both"/>
        <w:rPr>
          <w:rFonts w:ascii="Times New Roman" w:eastAsia="Times New Roman" w:hAnsi="Times New Roman" w:cs="Times New Roman"/>
          <w:lang w:eastAsia="en-GB"/>
        </w:rPr>
      </w:pPr>
      <w:r w:rsidRPr="0080019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GB"/>
        </w:rPr>
        <w:t>Responsible to</w:t>
      </w:r>
      <w:r>
        <w:rPr>
          <w:rFonts w:ascii="Calibri" w:eastAsia="Times New Roman" w:hAnsi="Calibri" w:cs="Times New Roman"/>
          <w:b/>
          <w:bCs/>
          <w:color w:val="000000"/>
          <w:lang w:eastAsia="en-GB"/>
        </w:rPr>
        <w:t>:</w:t>
      </w:r>
      <w:r>
        <w:rPr>
          <w:rFonts w:ascii="Calibri" w:eastAsia="Times New Roman" w:hAnsi="Calibri" w:cs="Times New Roman"/>
          <w:b/>
          <w:bCs/>
          <w:color w:val="000000"/>
          <w:lang w:eastAsia="en-GB"/>
        </w:rPr>
        <w:tab/>
      </w:r>
      <w:r w:rsidRPr="0080019C">
        <w:rPr>
          <w:rFonts w:ascii="Tahoma" w:eastAsia="Times New Roman" w:hAnsi="Tahoma" w:cs="Tahoma"/>
          <w:bCs/>
          <w:color w:val="000000"/>
          <w:sz w:val="20"/>
          <w:szCs w:val="20"/>
          <w:lang w:eastAsia="en-GB"/>
        </w:rPr>
        <w:t>Head of IT and Network Manager</w:t>
      </w:r>
    </w:p>
    <w:p w:rsidR="00340398" w:rsidRDefault="00340398" w:rsidP="008E3DC7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en-GB"/>
        </w:rPr>
      </w:pPr>
    </w:p>
    <w:p w:rsidR="00340398" w:rsidRDefault="00340398" w:rsidP="008E3DC7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en-GB"/>
        </w:rPr>
      </w:pPr>
      <w:proofErr w:type="gramStart"/>
      <w:r w:rsidRPr="00340398">
        <w:rPr>
          <w:rFonts w:ascii="Tahoma" w:eastAsia="Times New Roman" w:hAnsi="Tahoma" w:cs="Tahoma"/>
          <w:b/>
          <w:color w:val="000000"/>
          <w:sz w:val="20"/>
          <w:szCs w:val="20"/>
          <w:lang w:eastAsia="en-GB"/>
        </w:rPr>
        <w:t>Job Purpose and Context</w:t>
      </w:r>
      <w:r>
        <w:rPr>
          <w:rFonts w:ascii="Tahoma" w:eastAsia="Times New Roman" w:hAnsi="Tahoma" w:cs="Tahoma"/>
          <w:b/>
          <w:color w:val="000000"/>
          <w:sz w:val="20"/>
          <w:szCs w:val="20"/>
          <w:lang w:eastAsia="en-GB"/>
        </w:rPr>
        <w:t>.</w:t>
      </w:r>
      <w:proofErr w:type="gramEnd"/>
    </w:p>
    <w:p w:rsidR="00340398" w:rsidRPr="00340398" w:rsidRDefault="00340398" w:rsidP="008E3DC7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en-GB"/>
        </w:rPr>
      </w:pPr>
    </w:p>
    <w:p w:rsidR="00340398" w:rsidRDefault="00AA3DFE" w:rsidP="008E3DC7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AA3DFE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To provide develop and maintain ICT services that support ef</w:t>
      </w:r>
      <w:r w:rsidR="00910A22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fective teaching, learning </w:t>
      </w:r>
      <w:r w:rsidRPr="00AA3DFE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and administration within the school.</w:t>
      </w:r>
    </w:p>
    <w:p w:rsidR="00340398" w:rsidRDefault="00340398" w:rsidP="008E3DC7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</w:p>
    <w:p w:rsidR="00AA3DFE" w:rsidRDefault="00340398" w:rsidP="008E3DC7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proofErr w:type="gramStart"/>
      <w:r w:rsidRPr="00AA3DFE">
        <w:rPr>
          <w:rFonts w:ascii="Tahoma" w:hAnsi="Tahoma" w:cs="Tahoma"/>
          <w:sz w:val="20"/>
          <w:szCs w:val="20"/>
        </w:rPr>
        <w:t>To promote the use and understanding of ICT within the school with staff, children and parents.</w:t>
      </w:r>
      <w:proofErr w:type="gramEnd"/>
    </w:p>
    <w:p w:rsidR="00AA3DFE" w:rsidRDefault="00AA3DFE" w:rsidP="008E3DC7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</w:p>
    <w:p w:rsidR="00340398" w:rsidRPr="00340398" w:rsidRDefault="00340398" w:rsidP="008E3DC7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en-GB"/>
        </w:rPr>
      </w:pPr>
      <w:proofErr w:type="gramStart"/>
      <w:r w:rsidRPr="00340398">
        <w:rPr>
          <w:rFonts w:ascii="Tahoma" w:eastAsia="Times New Roman" w:hAnsi="Tahoma" w:cs="Tahoma"/>
          <w:b/>
          <w:color w:val="000000"/>
          <w:sz w:val="20"/>
          <w:szCs w:val="20"/>
          <w:lang w:eastAsia="en-GB"/>
        </w:rPr>
        <w:t xml:space="preserve">Roles and </w:t>
      </w:r>
      <w:proofErr w:type="spellStart"/>
      <w:r w:rsidRPr="00340398">
        <w:rPr>
          <w:rFonts w:ascii="Tahoma" w:eastAsia="Times New Roman" w:hAnsi="Tahoma" w:cs="Tahoma"/>
          <w:b/>
          <w:color w:val="000000"/>
          <w:sz w:val="20"/>
          <w:szCs w:val="20"/>
          <w:lang w:eastAsia="en-GB"/>
        </w:rPr>
        <w:t>Responsabilities</w:t>
      </w:r>
      <w:proofErr w:type="spellEnd"/>
      <w:r w:rsidRPr="00340398">
        <w:rPr>
          <w:rFonts w:ascii="Tahoma" w:eastAsia="Times New Roman" w:hAnsi="Tahoma" w:cs="Tahoma"/>
          <w:b/>
          <w:color w:val="000000"/>
          <w:sz w:val="20"/>
          <w:szCs w:val="20"/>
          <w:lang w:eastAsia="en-GB"/>
        </w:rPr>
        <w:t>.</w:t>
      </w:r>
      <w:proofErr w:type="gramEnd"/>
    </w:p>
    <w:p w:rsidR="00340398" w:rsidRPr="00AA3DFE" w:rsidRDefault="00340398" w:rsidP="008E3DC7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</w:p>
    <w:p w:rsidR="00AA3DFE" w:rsidRDefault="00AA3DFE" w:rsidP="008E3DC7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AA3DFE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To be </w:t>
      </w:r>
      <w:r w:rsidR="00340398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responsible</w:t>
      </w:r>
      <w:r w:rsidRPr="00AA3DFE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 for the local day to day </w:t>
      </w:r>
      <w:bookmarkStart w:id="0" w:name="_GoBack"/>
      <w:bookmarkEnd w:id="0"/>
      <w:r w:rsidRPr="00AA3DFE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operation of the Network and ICT resources, providing daily maintenance to the current and future IT infrastructure. This includes daily management of the ICT helpdesk (call prioritisation and allocation).</w:t>
      </w:r>
    </w:p>
    <w:p w:rsidR="00AA3DFE" w:rsidRDefault="00AA3DFE" w:rsidP="008E3DC7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</w:p>
    <w:p w:rsidR="00AA3DFE" w:rsidRPr="00AA3DFE" w:rsidRDefault="00AA3DFE" w:rsidP="008E3DC7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To manage, organise and implement school ICT development projects and processes as agree with </w:t>
      </w:r>
      <w:r w:rsidR="009B0F9A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the Head of IT</w:t>
      </w:r>
      <w:r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.</w:t>
      </w:r>
    </w:p>
    <w:p w:rsidR="00AA3DFE" w:rsidRPr="00AA3DFE" w:rsidRDefault="00AA3DFE" w:rsidP="008E3DC7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</w:p>
    <w:p w:rsidR="00AA3DFE" w:rsidRDefault="00AA3DFE" w:rsidP="008E3DC7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proofErr w:type="gramStart"/>
      <w:r w:rsidRPr="00AA3DFE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To ensure the availability of a fully operational network, class computers and any other ICT equipment</w:t>
      </w:r>
      <w:r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 and services</w:t>
      </w:r>
      <w:r w:rsidRPr="00AA3DFE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, liaising with off-site technical support where necessary.</w:t>
      </w:r>
      <w:proofErr w:type="gramEnd"/>
    </w:p>
    <w:p w:rsidR="00AA3DFE" w:rsidRPr="00AA3DFE" w:rsidRDefault="00AA3DFE" w:rsidP="008E3DC7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</w:p>
    <w:p w:rsidR="00B0116C" w:rsidRDefault="00B0116C" w:rsidP="008E3DC7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To manage, mentor and supervise IT technical staff as necessary. This can include apprentices, IT Technicians and contractors.</w:t>
      </w:r>
    </w:p>
    <w:p w:rsidR="00B0116C" w:rsidRDefault="00B0116C" w:rsidP="008E3DC7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</w:p>
    <w:p w:rsidR="00AA3DFE" w:rsidRPr="00AA3DFE" w:rsidRDefault="00AA3DFE" w:rsidP="008E3DC7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AA3DFE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To install, repair and configure components, peripherals and software for PCs</w:t>
      </w:r>
      <w:r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, phones and network equipment</w:t>
      </w:r>
      <w:r w:rsidRPr="00AA3DFE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 as necessary.</w:t>
      </w:r>
    </w:p>
    <w:p w:rsidR="00AA3DFE" w:rsidRPr="00AA3DFE" w:rsidRDefault="00AA3DFE" w:rsidP="008E3DC7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</w:p>
    <w:p w:rsidR="00AA3DFE" w:rsidRPr="00AA3DFE" w:rsidRDefault="00AA3DFE" w:rsidP="008E3DC7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AA3DFE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To provide advice, training and support to users on hardware and software related to the supported network issues when necessary.</w:t>
      </w:r>
    </w:p>
    <w:p w:rsidR="00AA3DFE" w:rsidRPr="00AA3DFE" w:rsidRDefault="00AA3DFE" w:rsidP="008E3DC7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</w:p>
    <w:p w:rsidR="00AA3DFE" w:rsidRPr="00AA3DFE" w:rsidRDefault="00AA3DFE" w:rsidP="008E3DC7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AA3DFE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To ensure that an inventory of all hardware and software is maintained, that licencing requirements are adhered to, and that the location of all items is recorded.</w:t>
      </w:r>
    </w:p>
    <w:p w:rsidR="00AA3DFE" w:rsidRPr="00AA3DFE" w:rsidRDefault="00AA3DFE" w:rsidP="008E3DC7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</w:p>
    <w:p w:rsidR="00340398" w:rsidRDefault="00AA3DFE" w:rsidP="008E3DC7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AA3DFE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To contribute to advice and guidance on the latest technological developments to improve the performance and </w:t>
      </w:r>
      <w:r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IT services within the school. </w:t>
      </w:r>
    </w:p>
    <w:p w:rsidR="00AA3DFE" w:rsidRPr="00AA3DFE" w:rsidRDefault="00AA3DFE" w:rsidP="008E3DC7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AA3DFE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 </w:t>
      </w:r>
    </w:p>
    <w:p w:rsidR="00AA3DFE" w:rsidRDefault="00AA3DFE" w:rsidP="008E3DC7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AA3DFE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Oversee the ordering of computer consumables</w:t>
      </w:r>
      <w:r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, parts, components and other equipment</w:t>
      </w:r>
      <w:r w:rsidRPr="00AA3DFE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, maintenance of appropriate stock levels.</w:t>
      </w:r>
    </w:p>
    <w:p w:rsidR="00AA3DFE" w:rsidRPr="00AA3DFE" w:rsidRDefault="00AA3DFE" w:rsidP="008E3DC7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</w:p>
    <w:p w:rsidR="00340398" w:rsidRPr="00AA3DFE" w:rsidRDefault="00AA3DFE" w:rsidP="008E3DC7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AA3DFE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Ensure the security of all information held on the network supported devices is maintained in line with data protection act and school IT policies.</w:t>
      </w:r>
    </w:p>
    <w:p w:rsidR="00AA3DFE" w:rsidRPr="00AA3DFE" w:rsidRDefault="00AA3DFE" w:rsidP="008E3DC7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</w:p>
    <w:p w:rsidR="0080019C" w:rsidRDefault="00AA3DFE" w:rsidP="008E3DC7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proofErr w:type="gramStart"/>
      <w:r w:rsidRPr="00AA3DFE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To carry out another duties as requested </w:t>
      </w:r>
      <w:r w:rsidR="0080019C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by the </w:t>
      </w:r>
      <w:r w:rsidR="0080019C" w:rsidRPr="0080019C">
        <w:rPr>
          <w:rFonts w:ascii="Tahoma" w:eastAsia="Times New Roman" w:hAnsi="Tahoma" w:cs="Tahoma"/>
          <w:bCs/>
          <w:color w:val="000000"/>
          <w:sz w:val="20"/>
          <w:szCs w:val="20"/>
          <w:lang w:eastAsia="en-GB"/>
        </w:rPr>
        <w:t>Head of IT</w:t>
      </w:r>
      <w:r w:rsidRPr="00AA3DFE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.</w:t>
      </w:r>
      <w:proofErr w:type="gramEnd"/>
    </w:p>
    <w:p w:rsidR="0080019C" w:rsidRDefault="0080019C">
      <w:pPr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>
        <w:rPr>
          <w:rFonts w:ascii="Tahoma" w:eastAsia="Times New Roman" w:hAnsi="Tahoma" w:cs="Tahoma"/>
          <w:b/>
          <w:color w:val="000000"/>
          <w:sz w:val="20"/>
          <w:szCs w:val="20"/>
          <w:lang w:eastAsia="en-GB"/>
        </w:rPr>
        <w:lastRenderedPageBreak/>
        <w:t>Person Specification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5"/>
        <w:gridCol w:w="3894"/>
        <w:gridCol w:w="3633"/>
      </w:tblGrid>
      <w:tr w:rsidR="0080019C" w:rsidRPr="0075361F" w:rsidTr="009024D6">
        <w:tc>
          <w:tcPr>
            <w:tcW w:w="1715" w:type="dxa"/>
          </w:tcPr>
          <w:p w:rsidR="0080019C" w:rsidRPr="009024D6" w:rsidRDefault="0080019C" w:rsidP="0080019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894" w:type="dxa"/>
          </w:tcPr>
          <w:p w:rsidR="0080019C" w:rsidRPr="009024D6" w:rsidRDefault="0080019C" w:rsidP="0080019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024D6">
              <w:rPr>
                <w:rFonts w:ascii="Tahoma" w:hAnsi="Tahoma" w:cs="Tahoma"/>
                <w:b/>
                <w:sz w:val="20"/>
                <w:szCs w:val="20"/>
              </w:rPr>
              <w:t>Essential</w:t>
            </w:r>
          </w:p>
        </w:tc>
        <w:tc>
          <w:tcPr>
            <w:tcW w:w="3633" w:type="dxa"/>
          </w:tcPr>
          <w:p w:rsidR="0080019C" w:rsidRPr="009024D6" w:rsidRDefault="00F16651" w:rsidP="0080019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024D6">
              <w:rPr>
                <w:rFonts w:ascii="Tahoma" w:hAnsi="Tahoma" w:cs="Tahoma"/>
                <w:b/>
                <w:sz w:val="20"/>
                <w:szCs w:val="20"/>
              </w:rPr>
              <w:t>Desirable</w:t>
            </w:r>
          </w:p>
        </w:tc>
      </w:tr>
      <w:tr w:rsidR="0080019C" w:rsidRPr="00767FE8" w:rsidTr="009024D6">
        <w:tc>
          <w:tcPr>
            <w:tcW w:w="1715" w:type="dxa"/>
          </w:tcPr>
          <w:p w:rsidR="0080019C" w:rsidRPr="009024D6" w:rsidRDefault="0080019C" w:rsidP="0080019C">
            <w:pPr>
              <w:rPr>
                <w:rFonts w:ascii="Tahoma" w:hAnsi="Tahoma" w:cs="Tahoma"/>
                <w:sz w:val="20"/>
                <w:szCs w:val="20"/>
              </w:rPr>
            </w:pPr>
            <w:r w:rsidRPr="009024D6">
              <w:rPr>
                <w:rFonts w:ascii="Tahoma" w:hAnsi="Tahoma" w:cs="Tahoma"/>
                <w:sz w:val="20"/>
                <w:szCs w:val="20"/>
              </w:rPr>
              <w:t>Qualifications / Ex</w:t>
            </w:r>
            <w:smartTag w:uri="urn:schemas-microsoft-com:office:smarttags" w:element="PersonName">
              <w:r w:rsidRPr="009024D6">
                <w:rPr>
                  <w:rFonts w:ascii="Tahoma" w:hAnsi="Tahoma" w:cs="Tahoma"/>
                  <w:sz w:val="20"/>
                  <w:szCs w:val="20"/>
                </w:rPr>
                <w:t>peri</w:t>
              </w:r>
            </w:smartTag>
            <w:r w:rsidRPr="009024D6">
              <w:rPr>
                <w:rFonts w:ascii="Tahoma" w:hAnsi="Tahoma" w:cs="Tahoma"/>
                <w:sz w:val="20"/>
                <w:szCs w:val="20"/>
              </w:rPr>
              <w:t>ence</w:t>
            </w:r>
          </w:p>
        </w:tc>
        <w:tc>
          <w:tcPr>
            <w:tcW w:w="3894" w:type="dxa"/>
          </w:tcPr>
          <w:p w:rsidR="0080019C" w:rsidRPr="009024D6" w:rsidRDefault="0080019C" w:rsidP="0080019C">
            <w:pPr>
              <w:rPr>
                <w:rFonts w:ascii="Tahoma" w:hAnsi="Tahoma" w:cs="Tahoma"/>
                <w:sz w:val="20"/>
                <w:szCs w:val="20"/>
              </w:rPr>
            </w:pPr>
            <w:r w:rsidRPr="009024D6">
              <w:rPr>
                <w:rFonts w:ascii="Tahoma" w:hAnsi="Tahoma" w:cs="Tahoma"/>
                <w:sz w:val="20"/>
                <w:szCs w:val="20"/>
              </w:rPr>
              <w:t>Educated to degree level or have equivalent ex</w:t>
            </w:r>
            <w:smartTag w:uri="urn:schemas-microsoft-com:office:smarttags" w:element="PersonName">
              <w:r w:rsidRPr="009024D6">
                <w:rPr>
                  <w:rFonts w:ascii="Tahoma" w:hAnsi="Tahoma" w:cs="Tahoma"/>
                  <w:sz w:val="20"/>
                  <w:szCs w:val="20"/>
                </w:rPr>
                <w:t>peri</w:t>
              </w:r>
            </w:smartTag>
            <w:r w:rsidRPr="009024D6">
              <w:rPr>
                <w:rFonts w:ascii="Tahoma" w:hAnsi="Tahoma" w:cs="Tahoma"/>
                <w:sz w:val="20"/>
                <w:szCs w:val="20"/>
              </w:rPr>
              <w:t xml:space="preserve">ence </w:t>
            </w:r>
          </w:p>
          <w:p w:rsidR="0080019C" w:rsidRDefault="0080019C" w:rsidP="0080019C">
            <w:pPr>
              <w:rPr>
                <w:rFonts w:ascii="Tahoma" w:hAnsi="Tahoma" w:cs="Tahoma"/>
                <w:sz w:val="20"/>
                <w:szCs w:val="20"/>
              </w:rPr>
            </w:pPr>
            <w:r w:rsidRPr="009024D6">
              <w:rPr>
                <w:rFonts w:ascii="Tahoma" w:hAnsi="Tahoma" w:cs="Tahoma"/>
                <w:sz w:val="20"/>
                <w:szCs w:val="20"/>
              </w:rPr>
              <w:t xml:space="preserve">Proven experience in 1st/2nd line support and </w:t>
            </w:r>
            <w:r w:rsidR="009463FF">
              <w:rPr>
                <w:rFonts w:ascii="Tahoma" w:hAnsi="Tahoma" w:cs="Tahoma"/>
                <w:sz w:val="20"/>
                <w:szCs w:val="20"/>
              </w:rPr>
              <w:t xml:space="preserve">the </w:t>
            </w:r>
            <w:r w:rsidRPr="009024D6">
              <w:rPr>
                <w:rFonts w:ascii="Tahoma" w:hAnsi="Tahoma" w:cs="Tahoma"/>
                <w:sz w:val="20"/>
                <w:szCs w:val="20"/>
              </w:rPr>
              <w:t xml:space="preserve">development </w:t>
            </w:r>
            <w:r w:rsidR="009463FF">
              <w:rPr>
                <w:rFonts w:ascii="Tahoma" w:hAnsi="Tahoma" w:cs="Tahoma"/>
                <w:sz w:val="20"/>
                <w:szCs w:val="20"/>
              </w:rPr>
              <w:t xml:space="preserve">of </w:t>
            </w:r>
            <w:r w:rsidRPr="009024D6">
              <w:rPr>
                <w:rFonts w:ascii="Tahoma" w:hAnsi="Tahoma" w:cs="Tahoma"/>
                <w:sz w:val="20"/>
                <w:szCs w:val="20"/>
              </w:rPr>
              <w:t>IT Services</w:t>
            </w:r>
            <w:r w:rsidR="009463FF">
              <w:rPr>
                <w:rFonts w:ascii="Tahoma" w:hAnsi="Tahoma" w:cs="Tahoma"/>
                <w:sz w:val="20"/>
                <w:szCs w:val="20"/>
              </w:rPr>
              <w:t xml:space="preserve"> preferably within an</w:t>
            </w:r>
            <w:r w:rsidR="009024D6">
              <w:rPr>
                <w:rFonts w:ascii="Tahoma" w:hAnsi="Tahoma" w:cs="Tahoma"/>
                <w:sz w:val="20"/>
                <w:szCs w:val="20"/>
              </w:rPr>
              <w:t xml:space="preserve"> educational environment</w:t>
            </w:r>
          </w:p>
          <w:p w:rsidR="009024D6" w:rsidRPr="009024D6" w:rsidRDefault="009024D6" w:rsidP="008001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Proven experience </w:t>
            </w:r>
            <w:r w:rsidR="009463FF">
              <w:rPr>
                <w:rFonts w:ascii="Tahoma" w:hAnsi="Tahoma" w:cs="Tahoma"/>
                <w:sz w:val="20"/>
                <w:szCs w:val="20"/>
              </w:rPr>
              <w:t>in the management of a busy IT S</w:t>
            </w:r>
            <w:r>
              <w:rPr>
                <w:rFonts w:ascii="Tahoma" w:hAnsi="Tahoma" w:cs="Tahoma"/>
                <w:sz w:val="20"/>
                <w:szCs w:val="20"/>
              </w:rPr>
              <w:t>ervice Desk</w:t>
            </w:r>
          </w:p>
          <w:p w:rsidR="0080019C" w:rsidRPr="009024D6" w:rsidRDefault="0080019C" w:rsidP="0080019C">
            <w:pPr>
              <w:rPr>
                <w:rFonts w:ascii="Tahoma" w:hAnsi="Tahoma" w:cs="Tahoma"/>
                <w:sz w:val="20"/>
                <w:szCs w:val="20"/>
              </w:rPr>
            </w:pPr>
            <w:r w:rsidRPr="009024D6">
              <w:rPr>
                <w:rFonts w:ascii="Tahoma" w:hAnsi="Tahoma" w:cs="Tahoma"/>
                <w:sz w:val="20"/>
                <w:szCs w:val="20"/>
              </w:rPr>
              <w:t>Experienced in managing backup solutions</w:t>
            </w:r>
            <w:r w:rsidR="009463FF">
              <w:rPr>
                <w:rFonts w:ascii="Tahoma" w:hAnsi="Tahoma" w:cs="Tahoma"/>
                <w:sz w:val="20"/>
                <w:szCs w:val="20"/>
              </w:rPr>
              <w:t xml:space="preserve"> and in performing data recovery</w:t>
            </w:r>
          </w:p>
        </w:tc>
        <w:tc>
          <w:tcPr>
            <w:tcW w:w="3633" w:type="dxa"/>
          </w:tcPr>
          <w:p w:rsidR="0080019C" w:rsidRPr="009024D6" w:rsidRDefault="0080019C" w:rsidP="0080019C">
            <w:pPr>
              <w:rPr>
                <w:rFonts w:ascii="Tahoma" w:hAnsi="Tahoma" w:cs="Tahoma"/>
                <w:sz w:val="20"/>
                <w:szCs w:val="20"/>
              </w:rPr>
            </w:pPr>
            <w:r w:rsidRPr="009024D6">
              <w:rPr>
                <w:rFonts w:ascii="Tahoma" w:hAnsi="Tahoma" w:cs="Tahoma"/>
                <w:sz w:val="20"/>
                <w:szCs w:val="20"/>
              </w:rPr>
              <w:t>MCSE/MCSA/MCP/ITIL</w:t>
            </w:r>
          </w:p>
          <w:p w:rsidR="0080019C" w:rsidRPr="009024D6" w:rsidRDefault="0080019C" w:rsidP="0080019C">
            <w:pPr>
              <w:rPr>
                <w:rFonts w:ascii="Tahoma" w:hAnsi="Tahoma" w:cs="Tahoma"/>
                <w:sz w:val="20"/>
                <w:szCs w:val="20"/>
              </w:rPr>
            </w:pPr>
            <w:r w:rsidRPr="009024D6">
              <w:rPr>
                <w:rFonts w:ascii="Tahoma" w:hAnsi="Tahoma" w:cs="Tahoma"/>
                <w:sz w:val="20"/>
                <w:szCs w:val="20"/>
              </w:rPr>
              <w:t>Ex</w:t>
            </w:r>
            <w:smartTag w:uri="urn:schemas-microsoft-com:office:smarttags" w:element="PersonName">
              <w:r w:rsidRPr="009024D6">
                <w:rPr>
                  <w:rFonts w:ascii="Tahoma" w:hAnsi="Tahoma" w:cs="Tahoma"/>
                  <w:sz w:val="20"/>
                  <w:szCs w:val="20"/>
                </w:rPr>
                <w:t>peri</w:t>
              </w:r>
            </w:smartTag>
            <w:r w:rsidRPr="009024D6">
              <w:rPr>
                <w:rFonts w:ascii="Tahoma" w:hAnsi="Tahoma" w:cs="Tahoma"/>
                <w:sz w:val="20"/>
                <w:szCs w:val="20"/>
              </w:rPr>
              <w:t>ence working with</w:t>
            </w:r>
          </w:p>
          <w:p w:rsidR="0080019C" w:rsidRPr="009024D6" w:rsidRDefault="009463FF" w:rsidP="0080019C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2008R2/</w:t>
            </w:r>
            <w:r w:rsidR="0080019C" w:rsidRPr="009024D6">
              <w:rPr>
                <w:rFonts w:ascii="Tahoma" w:hAnsi="Tahoma" w:cs="Tahoma"/>
                <w:sz w:val="20"/>
                <w:szCs w:val="20"/>
              </w:rPr>
              <w:t>2012R2</w:t>
            </w:r>
            <w:r>
              <w:rPr>
                <w:rFonts w:ascii="Tahoma" w:hAnsi="Tahoma" w:cs="Tahoma"/>
                <w:sz w:val="20"/>
                <w:szCs w:val="20"/>
              </w:rPr>
              <w:t xml:space="preserve"> servers</w:t>
            </w:r>
          </w:p>
          <w:p w:rsidR="0080019C" w:rsidRPr="009024D6" w:rsidRDefault="0080019C" w:rsidP="0080019C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024D6">
              <w:rPr>
                <w:rFonts w:ascii="Tahoma" w:hAnsi="Tahoma" w:cs="Tahoma"/>
                <w:sz w:val="20"/>
                <w:szCs w:val="20"/>
              </w:rPr>
              <w:t>SAN technologies.</w:t>
            </w:r>
          </w:p>
          <w:p w:rsidR="0080019C" w:rsidRDefault="0080019C" w:rsidP="0080019C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024D6">
              <w:rPr>
                <w:rFonts w:ascii="Tahoma" w:hAnsi="Tahoma" w:cs="Tahoma"/>
                <w:sz w:val="20"/>
                <w:szCs w:val="20"/>
              </w:rPr>
              <w:t>WSUS, WDS, SCCM</w:t>
            </w:r>
          </w:p>
          <w:p w:rsidR="009024D6" w:rsidRDefault="009024D6" w:rsidP="009024D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VMWare</w:t>
            </w:r>
          </w:p>
          <w:p w:rsidR="005945A2" w:rsidRDefault="005945A2" w:rsidP="009024D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Smoothwall</w:t>
            </w:r>
            <w:proofErr w:type="spellEnd"/>
          </w:p>
          <w:p w:rsidR="005945A2" w:rsidRDefault="005945A2" w:rsidP="009024D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Cisco Phone Systems</w:t>
            </w:r>
          </w:p>
          <w:p w:rsidR="009463FF" w:rsidRPr="009024D6" w:rsidRDefault="009463FF" w:rsidP="009024D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Mac Servers</w:t>
            </w:r>
          </w:p>
          <w:p w:rsidR="0080019C" w:rsidRPr="009024D6" w:rsidRDefault="0080019C" w:rsidP="0080019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0019C" w:rsidRPr="00767FE8" w:rsidTr="009024D6">
        <w:trPr>
          <w:trHeight w:val="2142"/>
        </w:trPr>
        <w:tc>
          <w:tcPr>
            <w:tcW w:w="1715" w:type="dxa"/>
          </w:tcPr>
          <w:p w:rsidR="0080019C" w:rsidRPr="009024D6" w:rsidRDefault="0080019C" w:rsidP="0080019C">
            <w:pPr>
              <w:rPr>
                <w:rFonts w:ascii="Tahoma" w:hAnsi="Tahoma" w:cs="Tahoma"/>
                <w:sz w:val="20"/>
                <w:szCs w:val="20"/>
              </w:rPr>
            </w:pPr>
            <w:r w:rsidRPr="009024D6">
              <w:rPr>
                <w:rFonts w:ascii="Tahoma" w:hAnsi="Tahoma" w:cs="Tahoma"/>
                <w:sz w:val="20"/>
                <w:szCs w:val="20"/>
              </w:rPr>
              <w:t>Knowledge</w:t>
            </w:r>
          </w:p>
        </w:tc>
        <w:tc>
          <w:tcPr>
            <w:tcW w:w="3894" w:type="dxa"/>
          </w:tcPr>
          <w:p w:rsidR="0080019C" w:rsidRPr="009024D6" w:rsidRDefault="0080019C" w:rsidP="0080019C">
            <w:pPr>
              <w:rPr>
                <w:rFonts w:ascii="Tahoma" w:hAnsi="Tahoma" w:cs="Tahoma"/>
                <w:sz w:val="20"/>
                <w:szCs w:val="20"/>
              </w:rPr>
            </w:pPr>
            <w:r w:rsidRPr="009024D6">
              <w:rPr>
                <w:rFonts w:ascii="Tahoma" w:hAnsi="Tahoma" w:cs="Tahoma"/>
                <w:sz w:val="20"/>
                <w:szCs w:val="20"/>
              </w:rPr>
              <w:t>Knowledge of Microsoft applications (Window Server OS, Active Directory,</w:t>
            </w:r>
            <w:r w:rsidR="009463FF">
              <w:rPr>
                <w:rFonts w:ascii="Tahoma" w:hAnsi="Tahoma" w:cs="Tahoma"/>
                <w:sz w:val="20"/>
                <w:szCs w:val="20"/>
              </w:rPr>
              <w:t xml:space="preserve"> Group Policy, </w:t>
            </w:r>
            <w:r w:rsidRPr="009024D6">
              <w:rPr>
                <w:rFonts w:ascii="Tahoma" w:hAnsi="Tahoma" w:cs="Tahoma"/>
                <w:sz w:val="20"/>
                <w:szCs w:val="20"/>
              </w:rPr>
              <w:t>Windows</w:t>
            </w:r>
            <w:r w:rsidR="009463FF">
              <w:rPr>
                <w:rFonts w:ascii="Tahoma" w:hAnsi="Tahoma" w:cs="Tahoma"/>
                <w:sz w:val="20"/>
                <w:szCs w:val="20"/>
              </w:rPr>
              <w:t xml:space="preserve"> 7/10, Office</w:t>
            </w:r>
            <w:r w:rsidRPr="009024D6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80019C" w:rsidRDefault="0080019C" w:rsidP="0080019C">
            <w:pPr>
              <w:rPr>
                <w:rFonts w:ascii="Tahoma" w:hAnsi="Tahoma" w:cs="Tahoma"/>
                <w:sz w:val="20"/>
                <w:szCs w:val="20"/>
              </w:rPr>
            </w:pPr>
            <w:r w:rsidRPr="009024D6">
              <w:rPr>
                <w:rFonts w:ascii="Tahoma" w:hAnsi="Tahoma" w:cs="Tahoma"/>
                <w:sz w:val="20"/>
                <w:szCs w:val="20"/>
              </w:rPr>
              <w:t>Knowledge of Google Apps and Google Administration</w:t>
            </w:r>
          </w:p>
          <w:p w:rsidR="005945A2" w:rsidRPr="009024D6" w:rsidRDefault="005945A2" w:rsidP="008001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Awareness of trends in IT and Education</w:t>
            </w:r>
          </w:p>
        </w:tc>
        <w:tc>
          <w:tcPr>
            <w:tcW w:w="3633" w:type="dxa"/>
          </w:tcPr>
          <w:p w:rsidR="0080019C" w:rsidRDefault="0080019C" w:rsidP="0080019C">
            <w:pPr>
              <w:rPr>
                <w:rFonts w:ascii="Tahoma" w:hAnsi="Tahoma" w:cs="Tahoma"/>
                <w:sz w:val="20"/>
                <w:szCs w:val="20"/>
              </w:rPr>
            </w:pPr>
            <w:r w:rsidRPr="009024D6">
              <w:rPr>
                <w:rFonts w:ascii="Tahoma" w:hAnsi="Tahoma" w:cs="Tahoma"/>
                <w:sz w:val="20"/>
                <w:szCs w:val="20"/>
              </w:rPr>
              <w:t xml:space="preserve">Knowledge of educational IT Systems, including SIMS, </w:t>
            </w:r>
            <w:proofErr w:type="spellStart"/>
            <w:r w:rsidRPr="009024D6">
              <w:rPr>
                <w:rFonts w:ascii="Tahoma" w:hAnsi="Tahoma" w:cs="Tahoma"/>
                <w:sz w:val="20"/>
                <w:szCs w:val="20"/>
              </w:rPr>
              <w:t>ParentPay</w:t>
            </w:r>
            <w:proofErr w:type="spellEnd"/>
            <w:r w:rsidRPr="009024D6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9024D6">
              <w:rPr>
                <w:rFonts w:ascii="Tahoma" w:hAnsi="Tahoma" w:cs="Tahoma"/>
                <w:sz w:val="20"/>
                <w:szCs w:val="20"/>
              </w:rPr>
              <w:t>cashless catering systems</w:t>
            </w:r>
            <w:r w:rsidR="005945A2">
              <w:rPr>
                <w:rFonts w:ascii="Tahoma" w:hAnsi="Tahoma" w:cs="Tahoma"/>
                <w:sz w:val="20"/>
                <w:szCs w:val="20"/>
              </w:rPr>
              <w:t>, biometric solutions</w:t>
            </w:r>
          </w:p>
          <w:p w:rsidR="005945A2" w:rsidRPr="009024D6" w:rsidRDefault="005945A2" w:rsidP="0080019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0019C" w:rsidRPr="00767FE8" w:rsidTr="009024D6">
        <w:trPr>
          <w:trHeight w:val="1614"/>
        </w:trPr>
        <w:tc>
          <w:tcPr>
            <w:tcW w:w="1715" w:type="dxa"/>
          </w:tcPr>
          <w:p w:rsidR="0080019C" w:rsidRPr="009024D6" w:rsidRDefault="009024D6" w:rsidP="008001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Skills and </w:t>
            </w:r>
            <w:r w:rsidR="0080019C" w:rsidRPr="009024D6">
              <w:rPr>
                <w:rFonts w:ascii="Tahoma" w:hAnsi="Tahoma" w:cs="Tahoma"/>
                <w:sz w:val="20"/>
                <w:szCs w:val="20"/>
              </w:rPr>
              <w:t>Abilities</w:t>
            </w:r>
          </w:p>
        </w:tc>
        <w:tc>
          <w:tcPr>
            <w:tcW w:w="3894" w:type="dxa"/>
          </w:tcPr>
          <w:p w:rsidR="0080019C" w:rsidRDefault="0080019C" w:rsidP="009024D6">
            <w:pPr>
              <w:pStyle w:val="ListParagraph"/>
              <w:ind w:left="0"/>
              <w:rPr>
                <w:rFonts w:ascii="Tahoma" w:eastAsia="Times New Roman" w:hAnsi="Tahoma" w:cs="Tahoma"/>
                <w:sz w:val="20"/>
                <w:szCs w:val="20"/>
              </w:rPr>
            </w:pPr>
            <w:r w:rsidRPr="009024D6">
              <w:rPr>
                <w:rFonts w:ascii="Tahoma" w:eastAsia="Times New Roman" w:hAnsi="Tahoma" w:cs="Tahoma"/>
                <w:sz w:val="20"/>
                <w:szCs w:val="20"/>
              </w:rPr>
              <w:t>High level of serv</w:t>
            </w:r>
            <w:r w:rsidR="009024D6">
              <w:rPr>
                <w:rFonts w:ascii="Tahoma" w:eastAsia="Times New Roman" w:hAnsi="Tahoma" w:cs="Tahoma"/>
                <w:sz w:val="20"/>
                <w:szCs w:val="20"/>
              </w:rPr>
              <w:t>ice and customer support skills</w:t>
            </w:r>
          </w:p>
          <w:p w:rsidR="009024D6" w:rsidRPr="009024D6" w:rsidRDefault="009024D6" w:rsidP="009024D6">
            <w:pPr>
              <w:pStyle w:val="ListParagraph"/>
              <w:ind w:left="0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80019C" w:rsidRPr="009024D6" w:rsidRDefault="0080019C" w:rsidP="0080019C">
            <w:pPr>
              <w:rPr>
                <w:rFonts w:ascii="Tahoma" w:hAnsi="Tahoma" w:cs="Tahoma"/>
                <w:sz w:val="20"/>
                <w:szCs w:val="20"/>
              </w:rPr>
            </w:pPr>
            <w:r w:rsidRPr="009024D6">
              <w:rPr>
                <w:rFonts w:ascii="Tahoma" w:hAnsi="Tahoma" w:cs="Tahoma"/>
                <w:sz w:val="20"/>
                <w:szCs w:val="20"/>
              </w:rPr>
              <w:t>Excellent organisational skills</w:t>
            </w:r>
          </w:p>
          <w:p w:rsidR="009024D6" w:rsidRPr="009024D6" w:rsidRDefault="009024D6" w:rsidP="009024D6">
            <w:pPr>
              <w:rPr>
                <w:rFonts w:ascii="Tahoma" w:hAnsi="Tahoma" w:cs="Tahoma"/>
                <w:sz w:val="20"/>
                <w:szCs w:val="20"/>
              </w:rPr>
            </w:pPr>
            <w:r w:rsidRPr="009024D6">
              <w:rPr>
                <w:rFonts w:ascii="Tahoma" w:hAnsi="Tahoma" w:cs="Tahoma"/>
                <w:sz w:val="20"/>
                <w:szCs w:val="20"/>
              </w:rPr>
              <w:t xml:space="preserve">Ability to prioritise work </w:t>
            </w:r>
            <w:r>
              <w:rPr>
                <w:rFonts w:ascii="Tahoma" w:hAnsi="Tahoma" w:cs="Tahoma"/>
                <w:sz w:val="20"/>
                <w:szCs w:val="20"/>
              </w:rPr>
              <w:t xml:space="preserve">and </w:t>
            </w:r>
            <w:r w:rsidR="009463FF">
              <w:rPr>
                <w:rFonts w:ascii="Tahoma" w:hAnsi="Tahoma" w:cs="Tahoma"/>
                <w:sz w:val="20"/>
                <w:szCs w:val="20"/>
              </w:rPr>
              <w:t xml:space="preserve">to </w:t>
            </w:r>
            <w:r>
              <w:rPr>
                <w:rFonts w:ascii="Tahoma" w:hAnsi="Tahoma" w:cs="Tahoma"/>
                <w:sz w:val="20"/>
                <w:szCs w:val="20"/>
              </w:rPr>
              <w:t>meet challenging deadlines.</w:t>
            </w:r>
          </w:p>
          <w:p w:rsidR="0080019C" w:rsidRDefault="009024D6" w:rsidP="0080019C">
            <w:pPr>
              <w:rPr>
                <w:rFonts w:ascii="Tahoma" w:hAnsi="Tahoma" w:cs="Tahoma"/>
                <w:sz w:val="20"/>
                <w:szCs w:val="20"/>
              </w:rPr>
            </w:pPr>
            <w:r w:rsidRPr="009024D6">
              <w:rPr>
                <w:rFonts w:ascii="Tahoma" w:hAnsi="Tahoma" w:cs="Tahoma"/>
                <w:sz w:val="20"/>
                <w:szCs w:val="20"/>
              </w:rPr>
              <w:t>Ability to use discretion and have an understanding of the importance of confidentiality.</w:t>
            </w:r>
          </w:p>
          <w:p w:rsidR="005945A2" w:rsidRPr="009024D6" w:rsidRDefault="005945A2" w:rsidP="008001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Strong commitment to professional development</w:t>
            </w:r>
          </w:p>
        </w:tc>
        <w:tc>
          <w:tcPr>
            <w:tcW w:w="3633" w:type="dxa"/>
          </w:tcPr>
          <w:p w:rsidR="0080019C" w:rsidRPr="009024D6" w:rsidRDefault="009463FF" w:rsidP="008001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Awareness and k</w:t>
            </w:r>
            <w:r w:rsidR="0080019C" w:rsidRPr="009024D6">
              <w:rPr>
                <w:rFonts w:ascii="Tahoma" w:hAnsi="Tahoma" w:cs="Tahoma"/>
                <w:sz w:val="20"/>
                <w:szCs w:val="20"/>
              </w:rPr>
              <w:t>nowledge of relevant legislation including Equal Opportunities, Data Protection Act and Confidentiali</w:t>
            </w:r>
            <w:r w:rsidR="009024D6">
              <w:rPr>
                <w:rFonts w:ascii="Tahoma" w:hAnsi="Tahoma" w:cs="Tahoma"/>
                <w:sz w:val="20"/>
                <w:szCs w:val="20"/>
              </w:rPr>
              <w:t>ty and Health &amp; Safety and Safeguarding.</w:t>
            </w:r>
          </w:p>
        </w:tc>
      </w:tr>
      <w:tr w:rsidR="009024D6" w:rsidRPr="003A3BFE" w:rsidTr="009024D6">
        <w:trPr>
          <w:trHeight w:val="936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D6" w:rsidRPr="009024D6" w:rsidRDefault="009024D6" w:rsidP="009024D6">
            <w:pPr>
              <w:rPr>
                <w:rFonts w:ascii="Tahoma" w:hAnsi="Tahoma" w:cs="Tahoma"/>
                <w:sz w:val="20"/>
                <w:szCs w:val="20"/>
              </w:rPr>
            </w:pPr>
            <w:r w:rsidRPr="009024D6">
              <w:rPr>
                <w:rFonts w:ascii="Tahoma" w:hAnsi="Tahoma" w:cs="Tahoma"/>
                <w:sz w:val="20"/>
                <w:szCs w:val="20"/>
              </w:rPr>
              <w:t>Communication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D6" w:rsidRPr="009024D6" w:rsidRDefault="009024D6" w:rsidP="009024D6">
            <w:pPr>
              <w:pStyle w:val="ListParagraph"/>
              <w:ind w:left="0"/>
              <w:rPr>
                <w:rFonts w:ascii="Tahoma" w:eastAsia="Times New Roman" w:hAnsi="Tahoma" w:cs="Tahoma"/>
                <w:sz w:val="20"/>
                <w:szCs w:val="20"/>
              </w:rPr>
            </w:pPr>
            <w:r w:rsidRPr="009024D6">
              <w:rPr>
                <w:rFonts w:ascii="Tahoma" w:eastAsia="Times New Roman" w:hAnsi="Tahoma" w:cs="Tahoma"/>
                <w:sz w:val="20"/>
                <w:szCs w:val="20"/>
              </w:rPr>
              <w:t>Ability to communicate effectively to a wide range of different audienc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es, both orally and in writing.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D6" w:rsidRPr="009024D6" w:rsidRDefault="009024D6" w:rsidP="009024D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24D6" w:rsidRPr="003A3BFE" w:rsidTr="009024D6">
        <w:trPr>
          <w:trHeight w:val="936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D6" w:rsidRPr="009024D6" w:rsidRDefault="009024D6" w:rsidP="009024D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Relationships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D6" w:rsidRPr="009024D6" w:rsidRDefault="009024D6" w:rsidP="009024D6">
            <w:pPr>
              <w:pStyle w:val="ListParagraph"/>
              <w:ind w:left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An ability to establish positive working relationships with staff, stakeholders and suppliers of IT, to form and maintain appropriate relationships and personal boundaries with students.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D6" w:rsidRPr="009024D6" w:rsidRDefault="009024D6" w:rsidP="009024D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024D6" w:rsidRPr="00525E8E" w:rsidRDefault="009024D6" w:rsidP="008E3DC7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</w:p>
    <w:sectPr w:rsidR="009024D6" w:rsidRPr="00525E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F36D9"/>
    <w:multiLevelType w:val="hybridMultilevel"/>
    <w:tmpl w:val="BFCA3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DFE"/>
    <w:rsid w:val="00340398"/>
    <w:rsid w:val="00525E8E"/>
    <w:rsid w:val="00544158"/>
    <w:rsid w:val="005945A2"/>
    <w:rsid w:val="0080019C"/>
    <w:rsid w:val="008E3DC7"/>
    <w:rsid w:val="009024D6"/>
    <w:rsid w:val="00910A22"/>
    <w:rsid w:val="009463FF"/>
    <w:rsid w:val="009B0F9A"/>
    <w:rsid w:val="00AA3DFE"/>
    <w:rsid w:val="00B0116C"/>
    <w:rsid w:val="00BF4FE9"/>
    <w:rsid w:val="00D255E8"/>
    <w:rsid w:val="00E216E1"/>
    <w:rsid w:val="00EB301D"/>
    <w:rsid w:val="00F1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5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E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019C"/>
    <w:pPr>
      <w:spacing w:after="0" w:line="240" w:lineRule="auto"/>
      <w:ind w:left="720"/>
    </w:pPr>
    <w:rPr>
      <w:rFonts w:ascii="Calibri" w:eastAsia="Calibri" w:hAnsi="Calibri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5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E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019C"/>
    <w:pPr>
      <w:spacing w:after="0" w:line="240" w:lineRule="auto"/>
      <w:ind w:left="720"/>
    </w:pPr>
    <w:rPr>
      <w:rFonts w:ascii="Calibri" w:eastAsia="Calibri" w:hAnsi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D6FD97E5</Template>
  <TotalTime>0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</Company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</dc:creator>
  <cp:lastModifiedBy>ranjana.negi</cp:lastModifiedBy>
  <cp:revision>2</cp:revision>
  <cp:lastPrinted>2013-11-11T14:50:00Z</cp:lastPrinted>
  <dcterms:created xsi:type="dcterms:W3CDTF">2017-09-07T10:13:00Z</dcterms:created>
  <dcterms:modified xsi:type="dcterms:W3CDTF">2017-09-07T10:13:00Z</dcterms:modified>
</cp:coreProperties>
</file>