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F64" w:rsidRPr="000761D4" w:rsidRDefault="00BE2F64" w:rsidP="00BE2F64">
      <w:pPr>
        <w:pStyle w:val="StyleChapterTitleFirstline45cm"/>
        <w:spacing w:before="4200" w:line="276" w:lineRule="auto"/>
        <w:ind w:firstLine="0"/>
        <w:jc w:val="left"/>
        <w:rPr>
          <w:i w:val="0"/>
          <w:color w:val="BE3A34"/>
        </w:rPr>
      </w:pPr>
      <w:bookmarkStart w:id="0" w:name="_GoBack"/>
      <w:bookmarkEnd w:id="0"/>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00343117">
        <w:rPr>
          <w:rFonts w:cs="Arial"/>
          <w:color w:val="000000" w:themeColor="text1"/>
          <w:szCs w:val="21"/>
        </w:rPr>
        <w:t xml:space="preserve">the advertisement, </w:t>
      </w:r>
      <w:r w:rsidRPr="00887EC7">
        <w:rPr>
          <w:rFonts w:cs="Arial"/>
          <w:color w:val="000000" w:themeColor="text1"/>
          <w:szCs w:val="21"/>
        </w:rPr>
        <w:t xml:space="preserve">Job </w:t>
      </w:r>
      <w:r w:rsidR="00343117">
        <w:rPr>
          <w:rFonts w:cs="Arial"/>
          <w:color w:val="000000" w:themeColor="text1"/>
          <w:szCs w:val="21"/>
        </w:rPr>
        <w:t xml:space="preserve">Description including the </w:t>
      </w:r>
      <w:r w:rsidRPr="00887EC7">
        <w:rPr>
          <w:rFonts w:cs="Arial"/>
          <w:color w:val="000000" w:themeColor="text1"/>
          <w:szCs w:val="21"/>
        </w:rPr>
        <w:t>Person Specification</w:t>
      </w:r>
      <w:r w:rsidR="00343117">
        <w:rPr>
          <w:rFonts w:cs="Arial"/>
          <w:color w:val="000000" w:themeColor="text1"/>
          <w:szCs w:val="21"/>
        </w:rPr>
        <w:t xml:space="preserve"> and any other information provided relevant to the role you are applying for</w:t>
      </w:r>
      <w:r w:rsidRPr="00887EC7">
        <w:rPr>
          <w:rFonts w:cs="Arial"/>
          <w:color w:val="000000" w:themeColor="text1"/>
          <w:szCs w:val="21"/>
        </w:rPr>
        <w:t>.</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w:t>
      </w:r>
      <w:r w:rsidR="00343117">
        <w:rPr>
          <w:rFonts w:cs="Arial"/>
          <w:color w:val="000000" w:themeColor="text1"/>
          <w:szCs w:val="21"/>
        </w:rPr>
        <w:t xml:space="preserve"> of being selected, use this application form to provide relevant </w:t>
      </w:r>
      <w:r w:rsidRPr="00887EC7">
        <w:rPr>
          <w:rFonts w:cs="Arial"/>
          <w:color w:val="000000" w:themeColor="text1"/>
          <w:szCs w:val="21"/>
        </w:rPr>
        <w:t>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00343117">
        <w:rPr>
          <w:rFonts w:cs="Arial"/>
          <w:color w:val="000000" w:themeColor="text1"/>
          <w:szCs w:val="21"/>
        </w:rPr>
        <w:t>om your experience to demonstrate how you meet the requirements of the role</w:t>
      </w:r>
      <w:r w:rsidRPr="00887EC7">
        <w:rPr>
          <w:rFonts w:cs="Arial"/>
          <w:color w:val="000000" w:themeColor="text1"/>
          <w:szCs w:val="21"/>
        </w:rPr>
        <w:t>.</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8F4B55" w:rsidP="00672774">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sidR="00672774">
                  <w:rPr>
                    <w:rFonts w:cs="Arial"/>
                    <w:b/>
                    <w:color w:val="000000" w:themeColor="text1"/>
                    <w:sz w:val="24"/>
                    <w:szCs w:val="24"/>
                  </w:rPr>
                  <w:t xml:space="preserve">Alia Choudhry FSBM </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proofErr w:type="spellStart"/>
                <w:r w:rsidR="00672774">
                  <w:rPr>
                    <w:rFonts w:cs="Arial"/>
                    <w:b/>
                    <w:color w:val="000000" w:themeColor="text1"/>
                    <w:sz w:val="24"/>
                    <w:szCs w:val="24"/>
                  </w:rPr>
                  <w:t>Shacklewell</w:t>
                </w:r>
                <w:proofErr w:type="spellEnd"/>
                <w:r w:rsidR="00672774">
                  <w:rPr>
                    <w:rFonts w:cs="Arial"/>
                    <w:b/>
                    <w:color w:val="000000" w:themeColor="text1"/>
                    <w:sz w:val="24"/>
                    <w:szCs w:val="24"/>
                  </w:rPr>
                  <w:t xml:space="preserve"> Primary School </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8F4B55" w:rsidP="00672774">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sidR="00672774">
                  <w:rPr>
                    <w:rFonts w:cs="Arial"/>
                    <w:color w:val="000000" w:themeColor="text1"/>
                    <w:sz w:val="24"/>
                    <w:szCs w:val="24"/>
                  </w:rPr>
                  <w:t>achoudhry@newwavefederation.co.uk</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8F4B55" w:rsidP="00672774">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EndPr/>
              <w:sdtContent>
                <w:proofErr w:type="spellStart"/>
                <w:r w:rsidR="00672774">
                  <w:rPr>
                    <w:rFonts w:cs="Arial"/>
                    <w:color w:val="000000" w:themeColor="text1"/>
                    <w:sz w:val="24"/>
                    <w:szCs w:val="24"/>
                  </w:rPr>
                  <w:t>Shacklewell</w:t>
                </w:r>
                <w:proofErr w:type="spellEnd"/>
                <w:r w:rsidR="00672774">
                  <w:rPr>
                    <w:rFonts w:cs="Arial"/>
                    <w:color w:val="000000" w:themeColor="text1"/>
                    <w:sz w:val="24"/>
                    <w:szCs w:val="24"/>
                  </w:rPr>
                  <w:t xml:space="preserve"> Row London E8 2EA </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8F4B55" w:rsidP="00587991">
            <w:pPr>
              <w:pStyle w:val="Answer"/>
              <w:keepNext/>
              <w:keepLines/>
              <w:rPr>
                <w:sz w:val="21"/>
                <w:szCs w:val="21"/>
              </w:rPr>
            </w:pPr>
            <w:sdt>
              <w:sdtPr>
                <w:id w:val="-606580316"/>
                <w:placeholder>
                  <w:docPart w:val="9DB3BB62F2904AA4BFFD6C8CCA9AC4A9"/>
                </w:placeholder>
                <w:showingPlcHdr/>
                <w15:appearance w15:val="hidden"/>
                <w:text/>
              </w:sdtPr>
              <w:sdtEndPr/>
              <w:sdtContent>
                <w:r w:rsidR="00587991">
                  <w:t xml:space="preserve"> </w:t>
                </w:r>
              </w:sdtContent>
            </w:sdt>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8F4B55"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8F4B55"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8F4B55"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8F4B55"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8F4B55"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1" w:name="NI1"/>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2" w:name="NI2"/>
            <w:r>
              <w:instrText xml:space="preserve"> FORMTEXT </w:instrText>
            </w:r>
            <w:r>
              <w:fldChar w:fldCharType="separate"/>
            </w:r>
            <w:r>
              <w:rPr>
                <w:noProof/>
              </w:rPr>
              <w:t>nn</w:t>
            </w:r>
            <w:r>
              <w:fldChar w:fldCharType="end"/>
            </w:r>
            <w:bookmarkEnd w:id="2"/>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3" w:name="NI3"/>
            <w:r>
              <w:instrText xml:space="preserve"> FORMTEXT </w:instrText>
            </w:r>
            <w:r>
              <w:fldChar w:fldCharType="separate"/>
            </w:r>
            <w:r>
              <w:rPr>
                <w:noProof/>
              </w:rPr>
              <w:t>nn</w:t>
            </w:r>
            <w:r>
              <w:fldChar w:fldCharType="end"/>
            </w:r>
            <w:bookmarkEnd w:id="3"/>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8F4B55" w:rsidP="00587991">
            <w:pPr>
              <w:pStyle w:val="Answer"/>
              <w:keepNext/>
              <w:keepLines/>
              <w:rPr>
                <w:sz w:val="21"/>
                <w:szCs w:val="21"/>
              </w:rPr>
            </w:pPr>
            <w:sdt>
              <w:sdtPr>
                <w:id w:val="1065378572"/>
                <w:placeholder>
                  <w:docPart w:val="0CBA2F009BF946929F66AEC0E3874A63"/>
                </w:placeholder>
                <w:showingPlcHdr/>
                <w15:appearance w15:val="hidden"/>
                <w:text/>
              </w:sdtPr>
              <w:sdtEndPr/>
              <w:sdtContent>
                <w:r w:rsidR="00587991">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8F4B55"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8F4B55"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8F4B55"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8F4B55"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8F4B55"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8F4B55"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8F4B55"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8F4B55"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8F4B55"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8F4B55"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8F4B55"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8F4B55"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8F4B55"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8F4B55"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8F4B55"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8F4B55"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8F4B55"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8F4B55"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8F4B55"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8F4B55"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8F4B55"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8F4B55"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8F4B55"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8F4B55"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8F4B55"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8F4B55"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8F4B55"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F4B55"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8F4B55"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F4B55"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8F4B55"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8F4B55"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8F4B55"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F4B55"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F4B55"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8F4B55"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F4B55"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8F4B55"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F4B55"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8F4B55"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8F4B55"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8F4B55"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F4B55"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F4B55"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8F4B55"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8F4B55"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8F4B55"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8F4B55"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8F4B55"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8F4B55"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8F4B55"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8F4B55"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8F4B55" w:rsidP="00587991">
            <w:pPr>
              <w:pStyle w:val="Answer"/>
              <w:keepNext/>
              <w:keepLines/>
            </w:pPr>
            <w:sdt>
              <w:sdtPr>
                <w:id w:val="-1303996999"/>
                <w:placeholder>
                  <w:docPart w:val="0BE59AB9C0FC454F85B8ED8C7D8B0C96"/>
                </w:placeholder>
                <w:showingPlcHdr/>
                <w15:appearance w15:val="hidden"/>
                <w:text w:multiLine="1"/>
              </w:sdtPr>
              <w:sdtEndPr/>
              <w:sdtContent>
                <w:r w:rsidR="00587991">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8F4B55"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F4B55"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8F4B55"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F4B55"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8F4B55"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8F4B55"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8F4B55"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F4B55"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8F4B55"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8F4B55"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8F4B55"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8F4B55"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8F4B55"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8F4B55"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8F4B55"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8F4B55"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8F4B55"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8F4B55"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8F4B55"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8F4B55"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8F4B55"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8F4B55"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8F4B55"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8F4B55"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8F4B55"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8F4B55"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8F4B55"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8F4B55"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8F4B55"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8F4B55"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8F4B55"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8F4B55"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8F4B55"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8F4B55"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8F4B55"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8F4B55"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8F4B55"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F4B55"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r>
              <w:t>:</w:t>
            </w:r>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8F4B55"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F4B55"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8F4B55"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r w:rsidR="001A1418">
              <w:t>:</w:t>
            </w:r>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8F4B55"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F4B55"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F4B55"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8F4B55"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8F4B55"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F4B55"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8F4B55"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F4B55"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8F4B55"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8F4B55"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F4B55"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8F4B55"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8F4B55"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F4B55"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8F4B55"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8F4B55"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F4B55"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8F4B55"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EE2369">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EE2369" w:rsidRDefault="00C1138C" w:rsidP="00EE2369">
      <w:pPr>
        <w:widowControl w:val="0"/>
        <w:autoSpaceDE w:val="0"/>
        <w:autoSpaceDN w:val="0"/>
        <w:adjustRightInd w:val="0"/>
        <w:spacing w:before="120" w:after="120"/>
        <w:ind w:right="142"/>
        <w:rPr>
          <w:rFonts w:cs="Arial"/>
          <w:color w:val="000000" w:themeColor="text1"/>
          <w:sz w:val="24"/>
          <w:szCs w:val="24"/>
        </w:rPr>
      </w:pPr>
      <w:r>
        <w:t>Before completing your supporting statement, pleas</w:t>
      </w:r>
      <w:r w:rsidR="00EE2369">
        <w:t>e ensure that you have r</w:t>
      </w:r>
      <w:r w:rsidR="00EE2369" w:rsidRPr="00887EC7">
        <w:rPr>
          <w:rFonts w:cs="Arial"/>
          <w:color w:val="000000" w:themeColor="text1"/>
          <w:szCs w:val="21"/>
        </w:rPr>
        <w:t>ead</w:t>
      </w:r>
      <w:r w:rsidR="00EE2369" w:rsidRPr="00887EC7">
        <w:rPr>
          <w:rFonts w:cs="Arial"/>
          <w:color w:val="000000" w:themeColor="text1"/>
          <w:spacing w:val="-10"/>
          <w:szCs w:val="21"/>
        </w:rPr>
        <w:t xml:space="preserve"> </w:t>
      </w:r>
      <w:r w:rsidR="00EE2369">
        <w:rPr>
          <w:rFonts w:cs="Arial"/>
          <w:color w:val="000000" w:themeColor="text1"/>
          <w:szCs w:val="21"/>
        </w:rPr>
        <w:t xml:space="preserve">the advertisement, </w:t>
      </w:r>
      <w:r w:rsidR="00EE2369" w:rsidRPr="00887EC7">
        <w:rPr>
          <w:rFonts w:cs="Arial"/>
          <w:color w:val="000000" w:themeColor="text1"/>
          <w:szCs w:val="21"/>
        </w:rPr>
        <w:t xml:space="preserve">Job </w:t>
      </w:r>
      <w:r w:rsidR="00EE2369">
        <w:rPr>
          <w:rFonts w:cs="Arial"/>
          <w:color w:val="000000" w:themeColor="text1"/>
          <w:szCs w:val="21"/>
        </w:rPr>
        <w:t xml:space="preserve">Description including the </w:t>
      </w:r>
      <w:r w:rsidR="00EE2369" w:rsidRPr="00887EC7">
        <w:rPr>
          <w:rFonts w:cs="Arial"/>
          <w:color w:val="000000" w:themeColor="text1"/>
          <w:szCs w:val="21"/>
        </w:rPr>
        <w:t>Person Specification</w:t>
      </w:r>
      <w:r w:rsidR="00EE2369">
        <w:rPr>
          <w:rFonts w:cs="Arial"/>
          <w:color w:val="000000" w:themeColor="text1"/>
          <w:szCs w:val="21"/>
        </w:rPr>
        <w:t xml:space="preserve"> and any other information provided relevant to the role you are applying for</w:t>
      </w:r>
      <w:r w:rsidR="00EE2369" w:rsidRPr="00887EC7">
        <w:rPr>
          <w:rFonts w:cs="Arial"/>
          <w:color w:val="000000" w:themeColor="text1"/>
          <w:szCs w:val="21"/>
        </w:rPr>
        <w:t>.</w:t>
      </w:r>
      <w:r w:rsidR="00EE2369" w:rsidRPr="00887EC7">
        <w:rPr>
          <w:rFonts w:cs="Arial"/>
          <w:color w:val="000000" w:themeColor="text1"/>
          <w:spacing w:val="-12"/>
          <w:szCs w:val="21"/>
        </w:rPr>
        <w:t xml:space="preserve"> </w:t>
      </w:r>
      <w:r w:rsidR="00EE2369" w:rsidRPr="00887EC7">
        <w:rPr>
          <w:rFonts w:cs="Arial"/>
          <w:color w:val="000000" w:themeColor="text1"/>
          <w:szCs w:val="21"/>
        </w:rPr>
        <w:t>In o</w:t>
      </w:r>
      <w:r w:rsidR="00EE2369" w:rsidRPr="00887EC7">
        <w:rPr>
          <w:rFonts w:cs="Arial"/>
          <w:color w:val="000000" w:themeColor="text1"/>
          <w:spacing w:val="-4"/>
          <w:szCs w:val="21"/>
        </w:rPr>
        <w:t>r</w:t>
      </w:r>
      <w:r w:rsidR="00EE2369" w:rsidRPr="00887EC7">
        <w:rPr>
          <w:rFonts w:cs="Arial"/>
          <w:color w:val="000000" w:themeColor="text1"/>
          <w:szCs w:val="21"/>
        </w:rPr>
        <w:t>der to imp</w:t>
      </w:r>
      <w:r w:rsidR="00EE2369" w:rsidRPr="00887EC7">
        <w:rPr>
          <w:rFonts w:cs="Arial"/>
          <w:color w:val="000000" w:themeColor="text1"/>
          <w:spacing w:val="-4"/>
          <w:szCs w:val="21"/>
        </w:rPr>
        <w:t>r</w:t>
      </w:r>
      <w:r w:rsidR="00EE2369" w:rsidRPr="00887EC7">
        <w:rPr>
          <w:rFonts w:cs="Arial"/>
          <w:color w:val="000000" w:themeColor="text1"/>
          <w:szCs w:val="21"/>
        </w:rPr>
        <w:t>ove your chances</w:t>
      </w:r>
      <w:r w:rsidR="00EE2369">
        <w:rPr>
          <w:rFonts w:cs="Arial"/>
          <w:color w:val="000000" w:themeColor="text1"/>
          <w:szCs w:val="21"/>
        </w:rPr>
        <w:t xml:space="preserve"> of being selected, use this supporting statement to provide relevant </w:t>
      </w:r>
      <w:r w:rsidR="00EE2369" w:rsidRPr="00887EC7">
        <w:rPr>
          <w:rFonts w:cs="Arial"/>
          <w:color w:val="000000" w:themeColor="text1"/>
          <w:szCs w:val="21"/>
        </w:rPr>
        <w:t>examples</w:t>
      </w:r>
      <w:r w:rsidR="00EE2369" w:rsidRPr="00887EC7">
        <w:rPr>
          <w:rFonts w:cs="Arial"/>
          <w:color w:val="000000" w:themeColor="text1"/>
          <w:spacing w:val="-10"/>
          <w:szCs w:val="21"/>
        </w:rPr>
        <w:t xml:space="preserve"> </w:t>
      </w:r>
      <w:r w:rsidR="00EE2369" w:rsidRPr="00887EC7">
        <w:rPr>
          <w:rFonts w:cs="Arial"/>
          <w:color w:val="000000" w:themeColor="text1"/>
          <w:szCs w:val="21"/>
        </w:rPr>
        <w:t>f</w:t>
      </w:r>
      <w:r w:rsidR="00EE2369" w:rsidRPr="00887EC7">
        <w:rPr>
          <w:rFonts w:cs="Arial"/>
          <w:color w:val="000000" w:themeColor="text1"/>
          <w:spacing w:val="-4"/>
          <w:szCs w:val="21"/>
        </w:rPr>
        <w:t>r</w:t>
      </w:r>
      <w:r w:rsidR="00EE2369">
        <w:rPr>
          <w:rFonts w:cs="Arial"/>
          <w:color w:val="000000" w:themeColor="text1"/>
          <w:szCs w:val="21"/>
        </w:rPr>
        <w:t>om your experience to demonstrate how you meet the requirements of the role</w:t>
      </w:r>
      <w:r w:rsidR="00EE2369" w:rsidRPr="00887EC7">
        <w:rPr>
          <w:rFonts w:cs="Arial"/>
          <w:color w:val="000000" w:themeColor="text1"/>
          <w:szCs w:val="21"/>
        </w:rPr>
        <w:t>.</w:t>
      </w:r>
      <w:r w:rsidR="00EE2369" w:rsidRPr="006B1BFE">
        <w:rPr>
          <w:rFonts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F4B55" w:rsidP="00587991">
            <w:pPr>
              <w:pStyle w:val="Answer"/>
              <w:keepNext/>
              <w:keepLines/>
            </w:pPr>
            <w:sdt>
              <w:sdtPr>
                <w:id w:val="-1945995116"/>
                <w:placeholder>
                  <w:docPart w:val="6FBED86BCFBD40A483D11C73EC8C2646"/>
                </w:placeholder>
                <w15:appearance w15:val="hidden"/>
                <w:text w:multiLine="1"/>
              </w:sdtPr>
              <w:sdtEndP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8F4B55"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8F4B55"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8F4B55"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8F4B55"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8F4B55"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8F4B55"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8F4B55"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8F4B55"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8F4B55"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8F4B55"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8F4B55"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8F4B55"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8F4B55"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8F4B55"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8F4B55"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8F4B55"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8F4B55"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E7664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w:t>
            </w:r>
            <w:r w:rsidR="00E76644">
              <w:t xml:space="preserve">(ROA) </w:t>
            </w:r>
            <w:r w:rsidR="009657EA" w:rsidRPr="00DF43B4">
              <w:t xml:space="preserve">1974. </w:t>
            </w:r>
          </w:p>
          <w:p w:rsidR="00961997" w:rsidRPr="00DF43B4" w:rsidRDefault="003D43DE" w:rsidP="00EE323B">
            <w:pPr>
              <w:spacing w:before="120"/>
            </w:pPr>
            <w:r>
              <w:t>Posts which undertake regulated activity will</w:t>
            </w:r>
            <w:r w:rsidR="009657EA" w:rsidRPr="00DF43B4">
              <w:t xml:space="preserve"> require</w:t>
            </w:r>
            <w:r w:rsidR="00486617" w:rsidRPr="00DF43B4">
              <w:t xml:space="preserve"> a D</w:t>
            </w:r>
            <w:r>
              <w:t>BS Enhanced check (including children’s barred list information)</w:t>
            </w:r>
            <w:r w:rsidR="00486617" w:rsidRPr="00DF43B4">
              <w:t>.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E76644" w:rsidRDefault="00660506" w:rsidP="009657EA">
            <w:pPr>
              <w:spacing w:before="120"/>
            </w:pPr>
            <w:r w:rsidRPr="00DF43B4">
              <w:t xml:space="preserve">For further details, please refer to Hackney Education’s </w:t>
            </w:r>
            <w:hyperlink r:id="rId15"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E76644" w:rsidRPr="00EE323B" w:rsidRDefault="00E76644" w:rsidP="00E76644">
      <w:pPr>
        <w:pStyle w:val="Heading2"/>
        <w:rPr>
          <w:color w:val="BE3A34"/>
          <w:sz w:val="26"/>
          <w:szCs w:val="26"/>
        </w:rPr>
      </w:pPr>
      <w:r>
        <w:rPr>
          <w:color w:val="BE3A34"/>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E76644" w:rsidTr="00343117">
        <w:trPr>
          <w:trHeight w:val="1064"/>
        </w:trPr>
        <w:tc>
          <w:tcPr>
            <w:tcW w:w="10536" w:type="dxa"/>
          </w:tcPr>
          <w:p w:rsidR="00E76644" w:rsidRDefault="00E76644" w:rsidP="00343117">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6" w:history="1">
              <w:r w:rsidRPr="00DF43B4">
                <w:rPr>
                  <w:rStyle w:val="Hyperlink"/>
                </w:rPr>
                <w:t>GOV.UK</w:t>
              </w:r>
            </w:hyperlink>
          </w:p>
        </w:tc>
      </w:tr>
    </w:tbl>
    <w:p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8F4B55"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8F4B55"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E76644" w:rsidRDefault="00486617" w:rsidP="00486617">
            <w:pPr>
              <w:spacing w:before="120"/>
            </w:pPr>
            <w:r w:rsidRPr="00DF43B4">
              <w:t>I declare that all information I have provided on th</w:t>
            </w:r>
            <w:r w:rsidR="00E76644">
              <w:t>is form is true and</w:t>
            </w:r>
            <w:r w:rsidR="003A0642">
              <w:t xml:space="preserve"> accurate and I understand that to knowingly </w:t>
            </w:r>
            <w:r w:rsidR="00E76644">
              <w:t xml:space="preserve">make a false statement for the purpose </w:t>
            </w:r>
            <w:r w:rsidR="003A0642">
              <w:t xml:space="preserve">if gaining employment is a criminal offence. </w:t>
            </w:r>
          </w:p>
          <w:p w:rsidR="003A0642" w:rsidRDefault="003A0642" w:rsidP="00486617">
            <w:pPr>
              <w:spacing w:before="120"/>
            </w:pPr>
            <w:r>
              <w:t>I understand that the school will undertake safeguarding checks relevant to the role includi</w:t>
            </w:r>
            <w:r w:rsidR="003D43DE">
              <w:t>ng an Enhanced DBS check and children’s barred l</w:t>
            </w:r>
            <w:r>
              <w:t>ist check</w:t>
            </w:r>
            <w:r w:rsidR="003D43DE">
              <w:t xml:space="preserve"> </w:t>
            </w:r>
            <w:r w:rsidR="00702292">
              <w:t>(</w:t>
            </w:r>
            <w:r w:rsidR="003D43DE">
              <w:t>for roles involving regulated activity</w:t>
            </w:r>
            <w:r w:rsidR="00702292">
              <w:t>)</w:t>
            </w:r>
            <w:r>
              <w:t xml:space="preserve">. </w:t>
            </w:r>
          </w:p>
          <w:p w:rsidR="00FF7E03" w:rsidRPr="00DF43B4" w:rsidRDefault="00FF7E03" w:rsidP="00486617">
            <w:pPr>
              <w:spacing w:before="120"/>
            </w:pPr>
            <w:r>
              <w:t xml:space="preserve">I confirm that </w:t>
            </w:r>
            <w:r w:rsidRPr="00DF43B4">
              <w:t xml:space="preserve">I am not banned </w:t>
            </w:r>
            <w:r>
              <w:t xml:space="preserve">from engaging in regulated activity relevant to children. </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8F4B55"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8F4B55"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3F493B" w:rsidRDefault="003F493B" w:rsidP="00486617">
      <w:pPr>
        <w:rPr>
          <w:b/>
        </w:rPr>
      </w:pPr>
    </w:p>
    <w:p w:rsidR="003F493B" w:rsidRPr="00177EA5" w:rsidRDefault="003F493B" w:rsidP="00486617">
      <w:pPr>
        <w:rPr>
          <w:b/>
        </w:rPr>
      </w:pPr>
    </w:p>
    <w:p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8F4B55"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8F4B55">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8F4B55">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8F4B55">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8F4B55">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8F4B55">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8F4B55">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8F4B55">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8F4B55"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8F4B55"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8F4B55"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8F4B55"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117" w:rsidRDefault="00343117" w:rsidP="00520717">
      <w:pPr>
        <w:spacing w:after="0" w:line="240" w:lineRule="auto"/>
      </w:pPr>
      <w:r>
        <w:separator/>
      </w:r>
    </w:p>
  </w:endnote>
  <w:endnote w:type="continuationSeparator" w:id="0">
    <w:p w:rsidR="00343117" w:rsidRDefault="00343117"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8520AE0E-AB81-472A-9938-077FC27AE44B}"/>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embedBold r:id="rId2" w:fontKey="{99D35CB0-ECD9-436E-9B1E-4AA01EDDC424}"/>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811C73B0-4764-4D95-89DF-5EB3114C3077}"/>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117" w:rsidRDefault="00343117" w:rsidP="00520717">
      <w:pPr>
        <w:spacing w:after="0" w:line="240" w:lineRule="auto"/>
      </w:pPr>
      <w:r>
        <w:separator/>
      </w:r>
    </w:p>
  </w:footnote>
  <w:footnote w:type="continuationSeparator" w:id="0">
    <w:p w:rsidR="00343117" w:rsidRDefault="00343117"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Pr="00B0554E" w:rsidRDefault="00343117"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Pr="00B0554E" w:rsidRDefault="00343117"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Pr="005A2FEF" w:rsidRDefault="00343117"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4" w:name="Job"/>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13F21"/>
    <w:rsid w:val="000212CB"/>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3A27"/>
    <w:rsid w:val="000F41FC"/>
    <w:rsid w:val="000F636B"/>
    <w:rsid w:val="00111C8A"/>
    <w:rsid w:val="001147A7"/>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72170"/>
    <w:rsid w:val="002839B1"/>
    <w:rsid w:val="002973B4"/>
    <w:rsid w:val="002A34B1"/>
    <w:rsid w:val="002D3849"/>
    <w:rsid w:val="002E55CD"/>
    <w:rsid w:val="002F416D"/>
    <w:rsid w:val="002F5051"/>
    <w:rsid w:val="002F70A0"/>
    <w:rsid w:val="0030133F"/>
    <w:rsid w:val="00310EF5"/>
    <w:rsid w:val="00317BCE"/>
    <w:rsid w:val="00340D1D"/>
    <w:rsid w:val="00343117"/>
    <w:rsid w:val="003464EB"/>
    <w:rsid w:val="00353217"/>
    <w:rsid w:val="00362911"/>
    <w:rsid w:val="00372294"/>
    <w:rsid w:val="003967BF"/>
    <w:rsid w:val="003A0642"/>
    <w:rsid w:val="003A5728"/>
    <w:rsid w:val="003A63D9"/>
    <w:rsid w:val="003B0321"/>
    <w:rsid w:val="003B1FA9"/>
    <w:rsid w:val="003B2E58"/>
    <w:rsid w:val="003C12F6"/>
    <w:rsid w:val="003D43DE"/>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87991"/>
    <w:rsid w:val="005A0191"/>
    <w:rsid w:val="005A1F96"/>
    <w:rsid w:val="005A230E"/>
    <w:rsid w:val="005A2FEF"/>
    <w:rsid w:val="005B0D6F"/>
    <w:rsid w:val="005D0A1F"/>
    <w:rsid w:val="005F2955"/>
    <w:rsid w:val="00640156"/>
    <w:rsid w:val="00654B51"/>
    <w:rsid w:val="00660506"/>
    <w:rsid w:val="006634A3"/>
    <w:rsid w:val="0066374F"/>
    <w:rsid w:val="00672774"/>
    <w:rsid w:val="00687861"/>
    <w:rsid w:val="00690BCC"/>
    <w:rsid w:val="00690CE4"/>
    <w:rsid w:val="006B1BFE"/>
    <w:rsid w:val="006B2FAB"/>
    <w:rsid w:val="006C5B51"/>
    <w:rsid w:val="006D186F"/>
    <w:rsid w:val="006E22EF"/>
    <w:rsid w:val="006F5D0B"/>
    <w:rsid w:val="00702292"/>
    <w:rsid w:val="00711B07"/>
    <w:rsid w:val="00732B18"/>
    <w:rsid w:val="007347B3"/>
    <w:rsid w:val="00743629"/>
    <w:rsid w:val="00746B03"/>
    <w:rsid w:val="0074797E"/>
    <w:rsid w:val="007865A3"/>
    <w:rsid w:val="00790DAA"/>
    <w:rsid w:val="007A762E"/>
    <w:rsid w:val="007D03DE"/>
    <w:rsid w:val="007D3FF3"/>
    <w:rsid w:val="007D7463"/>
    <w:rsid w:val="007F1A00"/>
    <w:rsid w:val="007F4FAB"/>
    <w:rsid w:val="007F7ACF"/>
    <w:rsid w:val="008066C4"/>
    <w:rsid w:val="00807482"/>
    <w:rsid w:val="008214E9"/>
    <w:rsid w:val="008254CC"/>
    <w:rsid w:val="00825BCB"/>
    <w:rsid w:val="00862540"/>
    <w:rsid w:val="00863BAC"/>
    <w:rsid w:val="00866380"/>
    <w:rsid w:val="00877477"/>
    <w:rsid w:val="00887EC7"/>
    <w:rsid w:val="00891F8F"/>
    <w:rsid w:val="008A12FC"/>
    <w:rsid w:val="008A73B4"/>
    <w:rsid w:val="008B3F87"/>
    <w:rsid w:val="008D406D"/>
    <w:rsid w:val="008D687E"/>
    <w:rsid w:val="008F4B55"/>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D64AD"/>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80B6D"/>
    <w:rsid w:val="00B90E65"/>
    <w:rsid w:val="00BB37B4"/>
    <w:rsid w:val="00BC1BEE"/>
    <w:rsid w:val="00BC75DF"/>
    <w:rsid w:val="00BD302A"/>
    <w:rsid w:val="00BD5439"/>
    <w:rsid w:val="00BD5ED6"/>
    <w:rsid w:val="00BD73A8"/>
    <w:rsid w:val="00BE2F64"/>
    <w:rsid w:val="00BE4556"/>
    <w:rsid w:val="00BE7B1D"/>
    <w:rsid w:val="00C030A9"/>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76644"/>
    <w:rsid w:val="00E830E4"/>
    <w:rsid w:val="00E832F5"/>
    <w:rsid w:val="00E856FB"/>
    <w:rsid w:val="00E9148F"/>
    <w:rsid w:val="00E91D5E"/>
    <w:rsid w:val="00EB0E82"/>
    <w:rsid w:val="00EC0896"/>
    <w:rsid w:val="00ED4BA6"/>
    <w:rsid w:val="00ED5146"/>
    <w:rsid w:val="00ED6541"/>
    <w:rsid w:val="00ED6A2C"/>
    <w:rsid w:val="00EE2369"/>
    <w:rsid w:val="00EE323B"/>
    <w:rsid w:val="00F023E8"/>
    <w:rsid w:val="00F14C6A"/>
    <w:rsid w:val="00F23762"/>
    <w:rsid w:val="00F2527B"/>
    <w:rsid w:val="00F261EC"/>
    <w:rsid w:val="00F273BC"/>
    <w:rsid w:val="00FA77AA"/>
    <w:rsid w:val="00FB44EB"/>
    <w:rsid w:val="00FD03E0"/>
    <w:rsid w:val="00FD798B"/>
    <w:rsid w:val="00FF352D"/>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686AFA" w:rsidP="00686AFA">
          <w:pPr>
            <w:pStyle w:val="D7F1C2F930BF47D88B8CA66489FD9F131"/>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686AFA" w:rsidP="00686AFA">
          <w:pPr>
            <w:pStyle w:val="67B563C051AD438D9352F5CEBF9924331"/>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686AFA" w:rsidP="00686AFA">
          <w:pPr>
            <w:pStyle w:val="393010E5A0C4430D8A207700538BAB551"/>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686AFA" w:rsidP="00686AFA">
          <w:pPr>
            <w:pStyle w:val="3B8031B3DABD40EBB42EFFF8E657686A1"/>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686AFA">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686AFA">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686AFA">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686AFA">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686AFA" w:rsidP="00686AFA">
          <w:pPr>
            <w:pStyle w:val="6534AEB8E4C54AD38420A4A9572EC0DA1"/>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686AFA">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686AFA">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686AFA">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686AFA">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686AFA">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686AFA">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686AFA">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686AFA">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686AFA">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686AFA">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686AFA">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686AFA">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686AFA">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686AFA">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686AFA">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686AFA">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686AFA" w:rsidP="00686AFA">
          <w:pPr>
            <w:pStyle w:val="E94BEAB56ED7482D9A0BD821535DDED01"/>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686AFA">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686AFA">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686AFA">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686AFA">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686AFA">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686AFA">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686AFA">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686AFA">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686AFA">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686AFA">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686AFA">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686AFA">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686AFA">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686AFA">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686AFA">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686AFA">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686AFA">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686AFA">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686AFA">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686AFA">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686AFA">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686AFA">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686AFA">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686AFA">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686AFA">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686AFA">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686AFA">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686AFA">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686AFA">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686AFA">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686AFA">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686AFA">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686AFA">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686AFA">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686AFA">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686AFA">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686AFA">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686AFA">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686AFA">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686AFA">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686AFA">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686AFA">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686AFA">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686AFA">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686AFA">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686AFA">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686AFA">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686AFA">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686AFA">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686AFA">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686AFA">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686AFA">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686AFA">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686AFA">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686AFA">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686AFA">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686AFA">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686AFA">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686AFA">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686AFA">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686AFA">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686AFA">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686AFA">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686AFA">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686AFA">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686AFA">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686AFA">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686AFA">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686AFA">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686AFA">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686AFA">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686AFA">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686AFA">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686AFA">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686AFA">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686AFA" w:rsidP="00686AFA">
          <w:pPr>
            <w:pStyle w:val="6858F4B239BE4A3982FE4F0771A3B1971"/>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686AFA">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686AFA">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686AFA">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686AFA" w:rsidP="00686AFA">
          <w:pPr>
            <w:pStyle w:val="6226DD4EB8454DBEBE1ADF04A2A3201D1"/>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686AFA" w:rsidP="00686AFA">
          <w:pPr>
            <w:pStyle w:val="C10F0BE68E9F4CC0BE0B11F1A8B9740A1"/>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686AFA">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686AFA">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686AFA">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686AFA">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686AFA">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686AFA">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686AFA">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686AFA">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686AFA">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686AFA">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686AFA">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686AFA">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686AFA">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686AFA">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686AFA">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686AFA">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686AFA">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686AFA">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686AFA">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686AFA">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686AFA">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686AFA">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686AFA">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686AFA">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686AFA">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686AFA">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686AFA">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686AFA">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686AFA">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686AFA">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686AFA">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686AFA">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686AFA">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686AFA">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686AFA">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686AFA" w:rsidP="00686AFA">
          <w:pPr>
            <w:pStyle w:val="32789E0A530C43BA979F5B010553583B1"/>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686AFA" w:rsidP="00686AFA">
          <w:pPr>
            <w:pStyle w:val="B1E75E58E85048DBABF2BFB3EDC5BC631"/>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686AFA" w:rsidP="00686AFA">
          <w:pPr>
            <w:pStyle w:val="15F23CC90BDF4C159507D7406F8FA2A71"/>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686AFA" w:rsidP="00686AFA">
          <w:pPr>
            <w:pStyle w:val="2C151C21D5AE4A2CB382A2C6622D1F5E1"/>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686AFA" w:rsidP="00686AFA">
          <w:pPr>
            <w:pStyle w:val="4384BBE8E3234FFFAAAD0830FCDCD8141"/>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686AFA">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686AFA">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686AFA" w:rsidP="00686AFA">
          <w:pPr>
            <w:pStyle w:val="E8A52282F92D4519A131D63B2FB4646D1"/>
          </w:pPr>
          <w:r w:rsidRPr="00DC4AFA">
            <w:rPr>
              <w:rStyle w:val="PlaceholderText"/>
            </w:rPr>
            <w:t>Click to select…</w:t>
          </w:r>
        </w:p>
      </w:docPartBody>
    </w:docPart>
    <w:docPart>
      <w:docPartPr>
        <w:name w:val="9DB3BB62F2904AA4BFFD6C8CCA9AC4A9"/>
        <w:category>
          <w:name w:val="General"/>
          <w:gallery w:val="placeholder"/>
        </w:category>
        <w:types>
          <w:type w:val="bbPlcHdr"/>
        </w:types>
        <w:behaviors>
          <w:behavior w:val="content"/>
        </w:behaviors>
        <w:guid w:val="{32E10576-B72F-4843-9AEF-C1AD8CC45C2C}"/>
      </w:docPartPr>
      <w:docPartBody>
        <w:p w:rsidR="008D60B0" w:rsidRDefault="00686AFA" w:rsidP="00686AFA">
          <w:pPr>
            <w:pStyle w:val="9DB3BB62F2904AA4BFFD6C8CCA9AC4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AC"/>
    <w:rsid w:val="000125AC"/>
    <w:rsid w:val="002B4468"/>
    <w:rsid w:val="00686AFA"/>
    <w:rsid w:val="008D60B0"/>
    <w:rsid w:val="00D26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FA"/>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 w:type="paragraph" w:customStyle="1" w:styleId="9DB3BB62F2904AA4BFFD6C8CCA9AC4A9">
    <w:name w:val="9DB3BB62F2904AA4BFFD6C8CCA9AC4A9"/>
    <w:rsid w:val="00686AFA"/>
  </w:style>
  <w:style w:type="paragraph" w:customStyle="1" w:styleId="D7F1C2F930BF47D88B8CA66489FD9F131">
    <w:name w:val="D7F1C2F930BF47D88B8CA66489FD9F131"/>
    <w:rsid w:val="00686AFA"/>
    <w:pPr>
      <w:spacing w:line="288" w:lineRule="auto"/>
      <w:ind w:left="720"/>
      <w:contextualSpacing/>
    </w:pPr>
    <w:rPr>
      <w:rFonts w:ascii="Arial" w:eastAsiaTheme="minorHAnsi" w:hAnsi="Arial"/>
      <w:sz w:val="21"/>
      <w:lang w:eastAsia="en-US"/>
    </w:rPr>
  </w:style>
  <w:style w:type="paragraph" w:customStyle="1" w:styleId="67B563C051AD438D9352F5CEBF9924331">
    <w:name w:val="67B563C051AD438D9352F5CEBF9924331"/>
    <w:rsid w:val="00686AFA"/>
    <w:pPr>
      <w:spacing w:line="288" w:lineRule="auto"/>
      <w:ind w:left="720"/>
      <w:contextualSpacing/>
    </w:pPr>
    <w:rPr>
      <w:rFonts w:ascii="Arial" w:eastAsiaTheme="minorHAnsi" w:hAnsi="Arial"/>
      <w:sz w:val="21"/>
      <w:lang w:eastAsia="en-US"/>
    </w:rPr>
  </w:style>
  <w:style w:type="paragraph" w:customStyle="1" w:styleId="393010E5A0C4430D8A207700538BAB551">
    <w:name w:val="393010E5A0C4430D8A207700538BAB551"/>
    <w:rsid w:val="00686AFA"/>
    <w:pPr>
      <w:spacing w:line="288" w:lineRule="auto"/>
      <w:ind w:left="720"/>
      <w:contextualSpacing/>
    </w:pPr>
    <w:rPr>
      <w:rFonts w:ascii="Arial" w:eastAsiaTheme="minorHAnsi" w:hAnsi="Arial"/>
      <w:sz w:val="21"/>
      <w:lang w:eastAsia="en-US"/>
    </w:rPr>
  </w:style>
  <w:style w:type="paragraph" w:customStyle="1" w:styleId="3B8031B3DABD40EBB42EFFF8E657686A1">
    <w:name w:val="3B8031B3DABD40EBB42EFFF8E657686A1"/>
    <w:rsid w:val="00686AFA"/>
    <w:pPr>
      <w:spacing w:line="288" w:lineRule="auto"/>
      <w:ind w:left="720"/>
      <w:contextualSpacing/>
    </w:pPr>
    <w:rPr>
      <w:rFonts w:ascii="Arial" w:eastAsiaTheme="minorHAnsi" w:hAnsi="Arial"/>
      <w:sz w:val="21"/>
      <w:lang w:eastAsia="en-US"/>
    </w:rPr>
  </w:style>
  <w:style w:type="paragraph" w:customStyle="1" w:styleId="6534AEB8E4C54AD38420A4A9572EC0DA1">
    <w:name w:val="6534AEB8E4C54AD38420A4A9572EC0DA1"/>
    <w:rsid w:val="00686AFA"/>
    <w:pPr>
      <w:spacing w:before="40" w:after="0" w:line="288" w:lineRule="auto"/>
    </w:pPr>
    <w:rPr>
      <w:rFonts w:ascii="Arial" w:eastAsiaTheme="minorHAnsi" w:hAnsi="Arial" w:cs="Arial"/>
      <w:sz w:val="24"/>
      <w:szCs w:val="24"/>
      <w:lang w:eastAsia="en-US"/>
    </w:rPr>
  </w:style>
  <w:style w:type="paragraph" w:customStyle="1" w:styleId="E94BEAB56ED7482D9A0BD821535DDED01">
    <w:name w:val="E94BEAB56ED7482D9A0BD821535DDED01"/>
    <w:rsid w:val="00686AFA"/>
    <w:pPr>
      <w:spacing w:before="40" w:after="0" w:line="288" w:lineRule="auto"/>
    </w:pPr>
    <w:rPr>
      <w:rFonts w:ascii="Arial" w:eastAsiaTheme="minorHAnsi" w:hAnsi="Arial" w:cs="Arial"/>
      <w:sz w:val="24"/>
      <w:szCs w:val="24"/>
      <w:lang w:eastAsia="en-US"/>
    </w:rPr>
  </w:style>
  <w:style w:type="paragraph" w:customStyle="1" w:styleId="6858F4B239BE4A3982FE4F0771A3B1971">
    <w:name w:val="6858F4B239BE4A3982FE4F0771A3B1971"/>
    <w:rsid w:val="00686AFA"/>
    <w:pPr>
      <w:spacing w:before="40" w:after="0" w:line="288" w:lineRule="auto"/>
    </w:pPr>
    <w:rPr>
      <w:rFonts w:ascii="Arial" w:eastAsiaTheme="minorHAnsi" w:hAnsi="Arial" w:cs="Arial"/>
      <w:sz w:val="24"/>
      <w:szCs w:val="24"/>
      <w:lang w:eastAsia="en-US"/>
    </w:rPr>
  </w:style>
  <w:style w:type="paragraph" w:customStyle="1" w:styleId="6226DD4EB8454DBEBE1ADF04A2A3201D1">
    <w:name w:val="6226DD4EB8454DBEBE1ADF04A2A3201D1"/>
    <w:rsid w:val="00686AFA"/>
    <w:pPr>
      <w:spacing w:before="40" w:after="0" w:line="288" w:lineRule="auto"/>
    </w:pPr>
    <w:rPr>
      <w:rFonts w:ascii="Arial" w:eastAsiaTheme="minorHAnsi" w:hAnsi="Arial" w:cs="Arial"/>
      <w:sz w:val="24"/>
      <w:szCs w:val="24"/>
      <w:lang w:eastAsia="en-US"/>
    </w:rPr>
  </w:style>
  <w:style w:type="paragraph" w:customStyle="1" w:styleId="C10F0BE68E9F4CC0BE0B11F1A8B9740A1">
    <w:name w:val="C10F0BE68E9F4CC0BE0B11F1A8B9740A1"/>
    <w:rsid w:val="00686AFA"/>
    <w:pPr>
      <w:spacing w:before="40" w:after="0" w:line="288" w:lineRule="auto"/>
    </w:pPr>
    <w:rPr>
      <w:rFonts w:ascii="Arial" w:eastAsiaTheme="minorHAnsi" w:hAnsi="Arial" w:cs="Arial"/>
      <w:sz w:val="24"/>
      <w:szCs w:val="24"/>
      <w:lang w:eastAsia="en-US"/>
    </w:rPr>
  </w:style>
  <w:style w:type="paragraph" w:customStyle="1" w:styleId="32789E0A530C43BA979F5B010553583B1">
    <w:name w:val="32789E0A530C43BA979F5B010553583B1"/>
    <w:rsid w:val="00686AFA"/>
    <w:pPr>
      <w:spacing w:before="40" w:after="0" w:line="288" w:lineRule="auto"/>
    </w:pPr>
    <w:rPr>
      <w:rFonts w:ascii="Arial" w:eastAsiaTheme="minorHAnsi" w:hAnsi="Arial" w:cs="Arial"/>
      <w:sz w:val="24"/>
      <w:szCs w:val="24"/>
      <w:lang w:eastAsia="en-US"/>
    </w:rPr>
  </w:style>
  <w:style w:type="paragraph" w:customStyle="1" w:styleId="B1E75E58E85048DBABF2BFB3EDC5BC631">
    <w:name w:val="B1E75E58E85048DBABF2BFB3EDC5BC631"/>
    <w:rsid w:val="00686AFA"/>
    <w:pPr>
      <w:spacing w:line="288" w:lineRule="auto"/>
    </w:pPr>
    <w:rPr>
      <w:rFonts w:ascii="Arial" w:eastAsiaTheme="minorHAnsi" w:hAnsi="Arial"/>
      <w:sz w:val="21"/>
      <w:lang w:eastAsia="en-US"/>
    </w:rPr>
  </w:style>
  <w:style w:type="paragraph" w:customStyle="1" w:styleId="15F23CC90BDF4C159507D7406F8FA2A71">
    <w:name w:val="15F23CC90BDF4C159507D7406F8FA2A71"/>
    <w:rsid w:val="00686AFA"/>
    <w:pPr>
      <w:spacing w:before="40" w:after="0" w:line="288" w:lineRule="auto"/>
    </w:pPr>
    <w:rPr>
      <w:rFonts w:ascii="Arial" w:eastAsiaTheme="minorHAnsi" w:hAnsi="Arial" w:cs="Arial"/>
      <w:sz w:val="24"/>
      <w:szCs w:val="24"/>
      <w:lang w:eastAsia="en-US"/>
    </w:rPr>
  </w:style>
  <w:style w:type="paragraph" w:customStyle="1" w:styleId="2C151C21D5AE4A2CB382A2C6622D1F5E1">
    <w:name w:val="2C151C21D5AE4A2CB382A2C6622D1F5E1"/>
    <w:rsid w:val="00686AFA"/>
    <w:pPr>
      <w:spacing w:before="40" w:after="0" w:line="288" w:lineRule="auto"/>
    </w:pPr>
    <w:rPr>
      <w:rFonts w:ascii="Arial" w:eastAsiaTheme="minorHAnsi" w:hAnsi="Arial" w:cs="Arial"/>
      <w:sz w:val="24"/>
      <w:szCs w:val="24"/>
      <w:lang w:eastAsia="en-US"/>
    </w:rPr>
  </w:style>
  <w:style w:type="paragraph" w:customStyle="1" w:styleId="4384BBE8E3234FFFAAAD0830FCDCD8141">
    <w:name w:val="4384BBE8E3234FFFAAAD0830FCDCD8141"/>
    <w:rsid w:val="00686AFA"/>
    <w:pPr>
      <w:spacing w:before="40" w:after="0" w:line="288" w:lineRule="auto"/>
    </w:pPr>
    <w:rPr>
      <w:rFonts w:ascii="Arial" w:eastAsiaTheme="minorHAnsi" w:hAnsi="Arial" w:cs="Arial"/>
      <w:sz w:val="24"/>
      <w:szCs w:val="24"/>
      <w:lang w:eastAsia="en-US"/>
    </w:rPr>
  </w:style>
  <w:style w:type="paragraph" w:customStyle="1" w:styleId="E8A52282F92D4519A131D63B2FB4646D1">
    <w:name w:val="E8A52282F92D4519A131D63B2FB4646D1"/>
    <w:rsid w:val="00686AFA"/>
    <w:pPr>
      <w:spacing w:before="40" w:after="0" w:line="288" w:lineRule="auto"/>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E1511-7898-4951-A623-50D57BB40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0</TotalTime>
  <Pages>14</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Alia Choudhry</cp:lastModifiedBy>
  <cp:revision>2</cp:revision>
  <cp:lastPrinted>2022-09-28T13:31:00Z</cp:lastPrinted>
  <dcterms:created xsi:type="dcterms:W3CDTF">2023-10-05T13:25:00Z</dcterms:created>
  <dcterms:modified xsi:type="dcterms:W3CDTF">2023-10-05T13:25:00Z</dcterms:modified>
</cp:coreProperties>
</file>