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7ED" w:rsidRDefault="00432F82">
      <w:pPr>
        <w:spacing w:after="0" w:line="492" w:lineRule="exact"/>
        <w:ind w:left="4788" w:right="-20"/>
        <w:rPr>
          <w:rFonts w:ascii="Comic Sans MS" w:eastAsia="Comic Sans MS" w:hAnsi="Comic Sans MS" w:cs="Comic Sans MS"/>
          <w:sz w:val="36"/>
          <w:szCs w:val="3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381635</wp:posOffset>
                </wp:positionH>
                <wp:positionV relativeFrom="page">
                  <wp:posOffset>456565</wp:posOffset>
                </wp:positionV>
                <wp:extent cx="6798310" cy="1586230"/>
                <wp:effectExtent l="10160" t="8890" r="1905" b="508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8310" cy="1586230"/>
                          <a:chOff x="601" y="719"/>
                          <a:chExt cx="10706" cy="2498"/>
                        </a:xfrm>
                      </wpg:grpSpPr>
                      <pic:pic xmlns:pic="http://schemas.openxmlformats.org/drawingml/2006/picture">
                        <pic:nvPicPr>
                          <pic:cNvPr id="5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58" y="730"/>
                            <a:ext cx="1623" cy="162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6" name="Group 13"/>
                        <wpg:cNvGrpSpPr>
                          <a:grpSpLocks/>
                        </wpg:cNvGrpSpPr>
                        <wpg:grpSpPr bwMode="auto">
                          <a:xfrm>
                            <a:off x="607" y="725"/>
                            <a:ext cx="10694" cy="2"/>
                            <a:chOff x="607" y="725"/>
                            <a:chExt cx="10694" cy="2"/>
                          </a:xfrm>
                        </wpg:grpSpPr>
                        <wps:wsp>
                          <wps:cNvPr id="7" name="Freeform 14"/>
                          <wps:cNvSpPr>
                            <a:spLocks/>
                          </wps:cNvSpPr>
                          <wps:spPr bwMode="auto">
                            <a:xfrm>
                              <a:off x="607" y="725"/>
                              <a:ext cx="10694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4"/>
                                <a:gd name="T2" fmla="+- 0 11301 607"/>
                                <a:gd name="T3" fmla="*/ T2 w 10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4">
                                  <a:moveTo>
                                    <a:pt x="0" y="0"/>
                                  </a:moveTo>
                                  <a:lnTo>
                                    <a:pt x="106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1"/>
                        <wpg:cNvGrpSpPr>
                          <a:grpSpLocks/>
                        </wpg:cNvGrpSpPr>
                        <wpg:grpSpPr bwMode="auto">
                          <a:xfrm>
                            <a:off x="612" y="730"/>
                            <a:ext cx="2" cy="2477"/>
                            <a:chOff x="612" y="730"/>
                            <a:chExt cx="2" cy="2477"/>
                          </a:xfrm>
                        </wpg:grpSpPr>
                        <wps:wsp>
                          <wps:cNvPr id="9" name="Freeform 12"/>
                          <wps:cNvSpPr>
                            <a:spLocks/>
                          </wps:cNvSpPr>
                          <wps:spPr bwMode="auto">
                            <a:xfrm>
                              <a:off x="612" y="730"/>
                              <a:ext cx="2" cy="2477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2477"/>
                                <a:gd name="T2" fmla="+- 0 3207 730"/>
                                <a:gd name="T3" fmla="*/ 3207 h 24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7">
                                  <a:moveTo>
                                    <a:pt x="0" y="0"/>
                                  </a:moveTo>
                                  <a:lnTo>
                                    <a:pt x="0" y="24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3130" y="730"/>
                            <a:ext cx="2" cy="2477"/>
                            <a:chOff x="3130" y="730"/>
                            <a:chExt cx="2" cy="2477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3130" y="730"/>
                              <a:ext cx="2" cy="2477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2477"/>
                                <a:gd name="T2" fmla="+- 0 3207 730"/>
                                <a:gd name="T3" fmla="*/ 3207 h 24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7">
                                  <a:moveTo>
                                    <a:pt x="0" y="0"/>
                                  </a:moveTo>
                                  <a:lnTo>
                                    <a:pt x="0" y="24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"/>
                        <wpg:cNvGrpSpPr>
                          <a:grpSpLocks/>
                        </wpg:cNvGrpSpPr>
                        <wpg:grpSpPr bwMode="auto">
                          <a:xfrm>
                            <a:off x="11296" y="730"/>
                            <a:ext cx="2" cy="2477"/>
                            <a:chOff x="11296" y="730"/>
                            <a:chExt cx="2" cy="2477"/>
                          </a:xfrm>
                        </wpg:grpSpPr>
                        <wps:wsp>
                          <wps:cNvPr id="13" name="Freeform 8"/>
                          <wps:cNvSpPr>
                            <a:spLocks/>
                          </wps:cNvSpPr>
                          <wps:spPr bwMode="auto">
                            <a:xfrm>
                              <a:off x="11296" y="730"/>
                              <a:ext cx="2" cy="2477"/>
                            </a:xfrm>
                            <a:custGeom>
                              <a:avLst/>
                              <a:gdLst>
                                <a:gd name="T0" fmla="+- 0 730 730"/>
                                <a:gd name="T1" fmla="*/ 730 h 2477"/>
                                <a:gd name="T2" fmla="+- 0 3207 730"/>
                                <a:gd name="T3" fmla="*/ 3207 h 247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477">
                                  <a:moveTo>
                                    <a:pt x="0" y="0"/>
                                  </a:moveTo>
                                  <a:lnTo>
                                    <a:pt x="0" y="247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"/>
                        <wpg:cNvGrpSpPr>
                          <a:grpSpLocks/>
                        </wpg:cNvGrpSpPr>
                        <wpg:grpSpPr bwMode="auto">
                          <a:xfrm>
                            <a:off x="3125" y="2096"/>
                            <a:ext cx="8176" cy="2"/>
                            <a:chOff x="3125" y="2096"/>
                            <a:chExt cx="8176" cy="2"/>
                          </a:xfrm>
                        </wpg:grpSpPr>
                        <wps:wsp>
                          <wps:cNvPr id="15" name="Freeform 6"/>
                          <wps:cNvSpPr>
                            <a:spLocks/>
                          </wps:cNvSpPr>
                          <wps:spPr bwMode="auto">
                            <a:xfrm>
                              <a:off x="3125" y="2096"/>
                              <a:ext cx="8176" cy="2"/>
                            </a:xfrm>
                            <a:custGeom>
                              <a:avLst/>
                              <a:gdLst>
                                <a:gd name="T0" fmla="+- 0 3125 3125"/>
                                <a:gd name="T1" fmla="*/ T0 w 8176"/>
                                <a:gd name="T2" fmla="+- 0 11301 3125"/>
                                <a:gd name="T3" fmla="*/ T2 w 817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176">
                                  <a:moveTo>
                                    <a:pt x="0" y="0"/>
                                  </a:moveTo>
                                  <a:lnTo>
                                    <a:pt x="817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3"/>
                        <wpg:cNvGrpSpPr>
                          <a:grpSpLocks/>
                        </wpg:cNvGrpSpPr>
                        <wpg:grpSpPr bwMode="auto">
                          <a:xfrm>
                            <a:off x="607" y="3212"/>
                            <a:ext cx="10694" cy="2"/>
                            <a:chOff x="607" y="3212"/>
                            <a:chExt cx="10694" cy="2"/>
                          </a:xfrm>
                        </wpg:grpSpPr>
                        <wps:wsp>
                          <wps:cNvPr id="17" name="Freeform 4"/>
                          <wps:cNvSpPr>
                            <a:spLocks/>
                          </wps:cNvSpPr>
                          <wps:spPr bwMode="auto">
                            <a:xfrm>
                              <a:off x="607" y="3212"/>
                              <a:ext cx="10694" cy="2"/>
                            </a:xfrm>
                            <a:custGeom>
                              <a:avLst/>
                              <a:gdLst>
                                <a:gd name="T0" fmla="+- 0 607 607"/>
                                <a:gd name="T1" fmla="*/ T0 w 10694"/>
                                <a:gd name="T2" fmla="+- 0 11301 607"/>
                                <a:gd name="T3" fmla="*/ T2 w 1069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694">
                                  <a:moveTo>
                                    <a:pt x="0" y="0"/>
                                  </a:moveTo>
                                  <a:lnTo>
                                    <a:pt x="1069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D74716" id="Group 2" o:spid="_x0000_s1026" style="position:absolute;margin-left:30.05pt;margin-top:35.95pt;width:535.3pt;height:124.9pt;z-index:-251652096;mso-position-horizontal-relative:page;mso-position-vertical-relative:page" coordorigin="601,719" coordsize="10706,249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1058;top:730;width:1623;height:162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4P67PDAAAA2gAAAA8AAABkcnMvZG93bnJldi54bWxEj0FrAjEUhO+F/ofwCt5qtqKtrEaRQkEU&#10;CtWC1+fmdXfZzcuaxLj665tCweMwM98w82VvWhHJ+dqygpdhBoK4sLrmUsH3/uN5CsIHZI2tZVJw&#10;JQ/LxePDHHNtL/xFcRdKkSDsc1RQhdDlUvqiIoN+aDvi5P1YZzAk6UqpHV4S3LRylGWv0mDNaaHC&#10;jt4rKprd2Sh4azaHGzUx0ze31Z/jNo6Op6jU4KlfzUAE6sM9/N9eawUT+LuSboBc/A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g/rs8MAAADaAAAADwAAAAAAAAAAAAAAAACf&#10;AgAAZHJzL2Rvd25yZXYueG1sUEsFBgAAAAAEAAQA9wAAAI8DAAAAAA==&#10;">
                  <v:imagedata r:id="rId7" o:title=""/>
                </v:shape>
                <v:group id="Group 13" o:spid="_x0000_s1028" style="position:absolute;left:607;top:725;width:10694;height:2" coordorigin="607,725" coordsize="106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4" o:spid="_x0000_s1029" style="position:absolute;left:607;top:725;width:10694;height:2;visibility:visible;mso-wrap-style:square;v-text-anchor:top" coordsize="106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DsKsIA&#10;AADaAAAADwAAAGRycy9kb3ducmV2LnhtbESPQYvCMBSE7wv+h/AEb2uqB1eqUUQoKOxlW6F4ezTP&#10;tNi8lCZq119vFhY8DjPzDbPeDrYVd+p941jBbJqAIK6cbtgoOBXZ5xKED8gaW8ek4Jc8bDejjzWm&#10;2j34h+55MCJC2KeooA6hS6X0VU0W/dR1xNG7uN5iiLI3Uvf4iHDbynmSLKTFhuNCjR3ta6qu+c0q&#10;KMpztl/mt/l3VuTl8cmmPJyNUpPxsFuBCDSEd/i/fdAKvuDvSrwBcvM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sOwqwgAAANoAAAAPAAAAAAAAAAAAAAAAAJgCAABkcnMvZG93&#10;bnJldi54bWxQSwUGAAAAAAQABAD1AAAAhwMAAAAA&#10;" path="m,l10694,e" filled="f" strokeweight=".58pt">
                    <v:path arrowok="t" o:connecttype="custom" o:connectlocs="0,0;10694,0" o:connectangles="0,0"/>
                  </v:shape>
                </v:group>
                <v:group id="Group 11" o:spid="_x0000_s1030" style="position:absolute;left:612;top:730;width:2;height:2477" coordorigin="612,730" coordsize="2,2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12" o:spid="_x0000_s1031" style="position:absolute;left:612;top:730;width:2;height:2477;visibility:visible;mso-wrap-style:square;v-text-anchor:top" coordsize="2,2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dsC78A&#10;AADaAAAADwAAAGRycy9kb3ducmV2LnhtbESPT2sCMRTE7wW/Q3hCbzWrgtXVKCIUevTv/bl5boKb&#10;lzWJuv32plDocZiZ3zCLVeca8aAQrWcFw0EBgrjy2nKt4Hj4+piCiAlZY+OZFPxQhNWy97bAUvsn&#10;7+ixT7XIEI4lKjAptaWUsTLkMA58S5y9iw8OU5ahljrgM8NdI0dFMZEOLecFgy1tDFXX/d0pmLjP&#10;g50FOx5PT9h057VJt+1Oqfd+t56DSNSl//Bf+1srmMHvlXw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J2wLvwAAANoAAAAPAAAAAAAAAAAAAAAAAJgCAABkcnMvZG93bnJl&#10;di54bWxQSwUGAAAAAAQABAD1AAAAhAMAAAAA&#10;" path="m,l,2477e" filled="f" strokeweight=".58pt">
                    <v:path arrowok="t" o:connecttype="custom" o:connectlocs="0,730;0,3207" o:connectangles="0,0"/>
                  </v:shape>
                </v:group>
                <v:group id="Group 9" o:spid="_x0000_s1032" style="position:absolute;left:3130;top:730;width:2;height:2477" coordorigin="3130,730" coordsize="2,2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10" o:spid="_x0000_s1033" style="position:absolute;left:3130;top:730;width:2;height:2477;visibility:visible;mso-wrap-style:square;v-text-anchor:top" coordsize="2,2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EiaL4A&#10;AADbAAAADwAAAGRycy9kb3ducmV2LnhtbERPS2sCMRC+C/0PYQq9aVYFtatRpCB4rK/7uJlugpvJ&#10;Nom6/feNIHibj+85i1XnGnGjEK1nBcNBAYK48tpyreB42PRnIGJC1th4JgV/FGG1fOstsNT+zju6&#10;7VMtcgjHEhWYlNpSylgZchgHviXO3I8PDlOGoZY64D2Hu0aOimIiHVrODQZb+jJUXfZXp2Dipgf7&#10;Gex4PDth053XJv1+75T6eO/WcxCJuvQSP91bnecP4fFLPk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AQxImi+AAAA2wAAAA8AAAAAAAAAAAAAAAAAmAIAAGRycy9kb3ducmV2&#10;LnhtbFBLBQYAAAAABAAEAPUAAACDAwAAAAA=&#10;" path="m,l,2477e" filled="f" strokeweight=".58pt">
                    <v:path arrowok="t" o:connecttype="custom" o:connectlocs="0,730;0,3207" o:connectangles="0,0"/>
                  </v:shape>
                </v:group>
                <v:group id="Group 7" o:spid="_x0000_s1034" style="position:absolute;left:11296;top:730;width:2;height:2477" coordorigin="11296,730" coordsize="2,247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8" o:spid="_x0000_s1035" style="position:absolute;left:11296;top:730;width:2;height:2477;visibility:visible;mso-wrap-style:square;v-text-anchor:top" coordsize="2,24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y0HsIA&#10;AADbAAAADwAAAGRycy9kb3ducmV2LnhtbERPTWsCMRC9C/6HMEIvotlWFLs1ShUKetNVEG/DZrq7&#10;djNZN6nGf98UBG/zeJ8zWwRTiyu1rrKs4HWYgCDOra64UHDYfw2mIJxH1lhbJgV3crCYdzszTLW9&#10;8Y6umS9EDGGXooLS+yaV0uUlGXRD2xBH7tu2Bn2EbSF1i7cYbmr5liQTabDi2FBiQ6uS8p/s1yjI&#10;SB+PZ/1+viy3mxDkatz0T2OlXnrh8wOEp+Cf4od7reP8Efz/Eg+Q8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fLQewgAAANsAAAAPAAAAAAAAAAAAAAAAAJgCAABkcnMvZG93&#10;bnJldi54bWxQSwUGAAAAAAQABAD1AAAAhwMAAAAA&#10;" path="m,l,2477e" filled="f" strokeweight=".20464mm">
                    <v:path arrowok="t" o:connecttype="custom" o:connectlocs="0,730;0,3207" o:connectangles="0,0"/>
                  </v:shape>
                </v:group>
                <v:group id="Group 5" o:spid="_x0000_s1036" style="position:absolute;left:3125;top:2096;width:8176;height:2" coordorigin="3125,2096" coordsize="817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" o:spid="_x0000_s1037" style="position:absolute;left:3125;top:2096;width:8176;height:2;visibility:visible;mso-wrap-style:square;v-text-anchor:top" coordsize="817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4KGsIA&#10;AADbAAAADwAAAGRycy9kb3ducmV2LnhtbERPTYvCMBC9L/gfwgje1tQFXalGEaGsLF7URfE2NGNb&#10;bSYlidr11xthYW/zeJ8znbemFjdyvrKsYNBPQBDnVldcKPjZZe9jED4ga6wtk4Jf8jCfdd6mmGp7&#10;5w3dtqEQMYR9igrKEJpUSp+XZND3bUMcuZN1BkOErpDa4T2Gm1p+JMlIGqw4NpTY0LKk/LK9GgWP&#10;o8uC/z7v9WPXrDen9uszkwelet12MQERqA3/4j/3Ssf5Q3j9Eg+Qs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bgoawgAAANsAAAAPAAAAAAAAAAAAAAAAAJgCAABkcnMvZG93&#10;bnJldi54bWxQSwUGAAAAAAQABAD1AAAAhwMAAAAA&#10;" path="m,l8176,e" filled="f" strokeweight=".58pt">
                    <v:path arrowok="t" o:connecttype="custom" o:connectlocs="0,0;8176,0" o:connectangles="0,0"/>
                  </v:shape>
                </v:group>
                <v:group id="Group 3" o:spid="_x0000_s1038" style="position:absolute;left:607;top:3212;width:10694;height:2" coordorigin="607,3212" coordsize="1069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4" o:spid="_x0000_s1039" style="position:absolute;left:607;top:3212;width:10694;height:2;visibility:visible;mso-wrap-style:square;v-text-anchor:top" coordsize="1069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6/2sEA&#10;AADbAAAADwAAAGRycy9kb3ducmV2LnhtbERPTYvCMBC9L/gfwgje1lQPrlSjiFBQ2Mu2QvE2NGNa&#10;bCalidr115uFBW/zeJ+z3g62FXfqfeNYwWyagCCunG7YKDgV2ecShA/IGlvHpOCXPGw3o481pto9&#10;+IfueTAihrBPUUEdQpdK6auaLPqp64gjd3G9xRBhb6Tu8RHDbSvnSbKQFhuODTV2tK+puuY3q6Ao&#10;z9l+md/m31mRl8cnm/JwNkpNxsNuBSLQEN7if/dBx/lf8PdLPEBuX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I+v9rBAAAA2wAAAA8AAAAAAAAAAAAAAAAAmAIAAGRycy9kb3du&#10;cmV2LnhtbFBLBQYAAAAABAAEAPUAAACGAwAAAAA=&#10;" path="m,l10694,e" filled="f" strokeweight=".58pt">
                    <v:path arrowok="t" o:connecttype="custom" o:connectlocs="0,0;10694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BF01EA">
        <w:rPr>
          <w:rFonts w:ascii="Comic Sans MS" w:eastAsia="Comic Sans MS" w:hAnsi="Comic Sans MS" w:cs="Comic Sans MS"/>
          <w:b/>
          <w:bCs/>
          <w:spacing w:val="1"/>
          <w:position w:val="1"/>
          <w:sz w:val="36"/>
          <w:szCs w:val="36"/>
        </w:rPr>
        <w:t>B</w:t>
      </w:r>
      <w:r w:rsidR="00BF01EA">
        <w:rPr>
          <w:rFonts w:ascii="Comic Sans MS" w:eastAsia="Comic Sans MS" w:hAnsi="Comic Sans MS" w:cs="Comic Sans MS"/>
          <w:b/>
          <w:bCs/>
          <w:position w:val="1"/>
          <w:sz w:val="36"/>
          <w:szCs w:val="36"/>
        </w:rPr>
        <w:t xml:space="preserve">eaumont </w:t>
      </w:r>
      <w:r w:rsidR="00BF01EA">
        <w:rPr>
          <w:rFonts w:ascii="Comic Sans MS" w:eastAsia="Comic Sans MS" w:hAnsi="Comic Sans MS" w:cs="Comic Sans MS"/>
          <w:b/>
          <w:bCs/>
          <w:spacing w:val="1"/>
          <w:position w:val="1"/>
          <w:sz w:val="36"/>
          <w:szCs w:val="36"/>
        </w:rPr>
        <w:t>L</w:t>
      </w:r>
      <w:r w:rsidR="00BF01EA">
        <w:rPr>
          <w:rFonts w:ascii="Comic Sans MS" w:eastAsia="Comic Sans MS" w:hAnsi="Comic Sans MS" w:cs="Comic Sans MS"/>
          <w:b/>
          <w:bCs/>
          <w:position w:val="1"/>
          <w:sz w:val="36"/>
          <w:szCs w:val="36"/>
        </w:rPr>
        <w:t>e</w:t>
      </w:r>
      <w:r w:rsidR="00BF01EA">
        <w:rPr>
          <w:rFonts w:ascii="Comic Sans MS" w:eastAsia="Comic Sans MS" w:hAnsi="Comic Sans MS" w:cs="Comic Sans MS"/>
          <w:b/>
          <w:bCs/>
          <w:spacing w:val="-2"/>
          <w:position w:val="1"/>
          <w:sz w:val="36"/>
          <w:szCs w:val="36"/>
        </w:rPr>
        <w:t>y</w:t>
      </w:r>
      <w:r w:rsidR="00BF01EA">
        <w:rPr>
          <w:rFonts w:ascii="Comic Sans MS" w:eastAsia="Comic Sans MS" w:hAnsi="Comic Sans MS" w:cs="Comic Sans MS"/>
          <w:b/>
          <w:bCs/>
          <w:position w:val="1"/>
          <w:sz w:val="36"/>
          <w:szCs w:val="36"/>
        </w:rPr>
        <w:t>s</w:t>
      </w:r>
      <w:r w:rsidR="00BF01EA">
        <w:rPr>
          <w:rFonts w:ascii="Comic Sans MS" w:eastAsia="Comic Sans MS" w:hAnsi="Comic Sans MS" w:cs="Comic Sans MS"/>
          <w:b/>
          <w:bCs/>
          <w:spacing w:val="-8"/>
          <w:position w:val="1"/>
          <w:sz w:val="36"/>
          <w:szCs w:val="36"/>
        </w:rPr>
        <w:t xml:space="preserve"> </w:t>
      </w:r>
      <w:r w:rsidR="00BF01EA">
        <w:rPr>
          <w:rFonts w:ascii="Comic Sans MS" w:eastAsia="Comic Sans MS" w:hAnsi="Comic Sans MS" w:cs="Comic Sans MS"/>
          <w:b/>
          <w:bCs/>
          <w:position w:val="1"/>
          <w:sz w:val="36"/>
          <w:szCs w:val="36"/>
        </w:rPr>
        <w:t>School</w:t>
      </w:r>
    </w:p>
    <w:p w:rsidR="008647ED" w:rsidRDefault="008647ED">
      <w:pPr>
        <w:spacing w:before="6" w:after="0" w:line="260" w:lineRule="exact"/>
        <w:rPr>
          <w:sz w:val="26"/>
          <w:szCs w:val="26"/>
        </w:rPr>
      </w:pPr>
    </w:p>
    <w:p w:rsidR="008647ED" w:rsidRDefault="00BF01EA">
      <w:pPr>
        <w:spacing w:after="0" w:line="328" w:lineRule="exact"/>
        <w:ind w:left="4834" w:right="-20"/>
        <w:rPr>
          <w:rFonts w:ascii="Comic Sans MS" w:eastAsia="Comic Sans MS" w:hAnsi="Comic Sans MS" w:cs="Comic Sans MS"/>
          <w:sz w:val="25"/>
          <w:szCs w:val="25"/>
        </w:rPr>
      </w:pPr>
      <w:r>
        <w:rPr>
          <w:rFonts w:ascii="Comic Sans MS" w:eastAsia="Comic Sans MS" w:hAnsi="Comic Sans MS" w:cs="Comic Sans MS"/>
          <w:b/>
          <w:bCs/>
          <w:spacing w:val="-1"/>
          <w:w w:val="95"/>
          <w:position w:val="-1"/>
          <w:sz w:val="25"/>
          <w:szCs w:val="25"/>
        </w:rPr>
        <w:t>“</w:t>
      </w:r>
      <w:r>
        <w:rPr>
          <w:rFonts w:ascii="Comic Sans MS" w:eastAsia="Comic Sans MS" w:hAnsi="Comic Sans MS" w:cs="Comic Sans MS"/>
          <w:b/>
          <w:bCs/>
          <w:spacing w:val="1"/>
          <w:w w:val="95"/>
          <w:position w:val="-1"/>
          <w:sz w:val="25"/>
          <w:szCs w:val="25"/>
        </w:rPr>
        <w:t>To</w:t>
      </w:r>
      <w:r>
        <w:rPr>
          <w:rFonts w:ascii="Comic Sans MS" w:eastAsia="Comic Sans MS" w:hAnsi="Comic Sans MS" w:cs="Comic Sans MS"/>
          <w:b/>
          <w:bCs/>
          <w:w w:val="95"/>
          <w:position w:val="-1"/>
          <w:sz w:val="25"/>
          <w:szCs w:val="25"/>
        </w:rPr>
        <w:t>gether</w:t>
      </w:r>
      <w:r>
        <w:rPr>
          <w:rFonts w:ascii="Comic Sans MS" w:eastAsia="Comic Sans MS" w:hAnsi="Comic Sans MS" w:cs="Comic Sans MS"/>
          <w:b/>
          <w:bCs/>
          <w:spacing w:val="1"/>
          <w:w w:val="95"/>
          <w:position w:val="-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position w:val="-1"/>
          <w:sz w:val="25"/>
          <w:szCs w:val="25"/>
        </w:rPr>
        <w:t>We</w:t>
      </w:r>
      <w:r>
        <w:rPr>
          <w:rFonts w:ascii="Comic Sans MS" w:eastAsia="Comic Sans MS" w:hAnsi="Comic Sans MS" w:cs="Comic Sans MS"/>
          <w:b/>
          <w:bCs/>
          <w:spacing w:val="-26"/>
          <w:position w:val="-1"/>
          <w:sz w:val="25"/>
          <w:szCs w:val="25"/>
        </w:rPr>
        <w:t xml:space="preserve"> </w:t>
      </w:r>
      <w:r>
        <w:rPr>
          <w:rFonts w:ascii="Comic Sans MS" w:eastAsia="Comic Sans MS" w:hAnsi="Comic Sans MS" w:cs="Comic Sans MS"/>
          <w:b/>
          <w:bCs/>
          <w:w w:val="95"/>
          <w:position w:val="-1"/>
          <w:sz w:val="25"/>
          <w:szCs w:val="25"/>
        </w:rPr>
        <w:t>A</w:t>
      </w:r>
      <w:r>
        <w:rPr>
          <w:rFonts w:ascii="Comic Sans MS" w:eastAsia="Comic Sans MS" w:hAnsi="Comic Sans MS" w:cs="Comic Sans MS"/>
          <w:b/>
          <w:bCs/>
          <w:spacing w:val="-1"/>
          <w:w w:val="95"/>
          <w:position w:val="-1"/>
          <w:sz w:val="25"/>
          <w:szCs w:val="25"/>
        </w:rPr>
        <w:t>c</w:t>
      </w:r>
      <w:r>
        <w:rPr>
          <w:rFonts w:ascii="Comic Sans MS" w:eastAsia="Comic Sans MS" w:hAnsi="Comic Sans MS" w:cs="Comic Sans MS"/>
          <w:b/>
          <w:bCs/>
          <w:w w:val="95"/>
          <w:position w:val="-1"/>
          <w:sz w:val="25"/>
          <w:szCs w:val="25"/>
        </w:rPr>
        <w:t>hie</w:t>
      </w:r>
      <w:r>
        <w:rPr>
          <w:rFonts w:ascii="Comic Sans MS" w:eastAsia="Comic Sans MS" w:hAnsi="Comic Sans MS" w:cs="Comic Sans MS"/>
          <w:b/>
          <w:bCs/>
          <w:spacing w:val="1"/>
          <w:w w:val="95"/>
          <w:position w:val="-1"/>
          <w:sz w:val="25"/>
          <w:szCs w:val="25"/>
        </w:rPr>
        <w:t>v</w:t>
      </w:r>
      <w:r>
        <w:rPr>
          <w:rFonts w:ascii="Comic Sans MS" w:eastAsia="Comic Sans MS" w:hAnsi="Comic Sans MS" w:cs="Comic Sans MS"/>
          <w:b/>
          <w:bCs/>
          <w:w w:val="95"/>
          <w:position w:val="-1"/>
          <w:sz w:val="25"/>
          <w:szCs w:val="25"/>
        </w:rPr>
        <w:t xml:space="preserve">e </w:t>
      </w:r>
      <w:r>
        <w:rPr>
          <w:rFonts w:ascii="Comic Sans MS" w:eastAsia="Comic Sans MS" w:hAnsi="Comic Sans MS" w:cs="Comic Sans MS"/>
          <w:b/>
          <w:bCs/>
          <w:spacing w:val="-1"/>
          <w:position w:val="-1"/>
          <w:sz w:val="25"/>
          <w:szCs w:val="25"/>
        </w:rPr>
        <w:t>S</w:t>
      </w:r>
      <w:r>
        <w:rPr>
          <w:rFonts w:ascii="Comic Sans MS" w:eastAsia="Comic Sans MS" w:hAnsi="Comic Sans MS" w:cs="Comic Sans MS"/>
          <w:b/>
          <w:bCs/>
          <w:position w:val="-1"/>
          <w:sz w:val="25"/>
          <w:szCs w:val="25"/>
        </w:rPr>
        <w:t>u</w:t>
      </w:r>
      <w:r>
        <w:rPr>
          <w:rFonts w:ascii="Comic Sans MS" w:eastAsia="Comic Sans MS" w:hAnsi="Comic Sans MS" w:cs="Comic Sans MS"/>
          <w:b/>
          <w:bCs/>
          <w:spacing w:val="-1"/>
          <w:position w:val="-1"/>
          <w:sz w:val="25"/>
          <w:szCs w:val="25"/>
        </w:rPr>
        <w:t>cc</w:t>
      </w:r>
      <w:r>
        <w:rPr>
          <w:rFonts w:ascii="Comic Sans MS" w:eastAsia="Comic Sans MS" w:hAnsi="Comic Sans MS" w:cs="Comic Sans MS"/>
          <w:b/>
          <w:bCs/>
          <w:position w:val="-1"/>
          <w:sz w:val="25"/>
          <w:szCs w:val="25"/>
        </w:rPr>
        <w:t>e</w:t>
      </w:r>
      <w:r>
        <w:rPr>
          <w:rFonts w:ascii="Comic Sans MS" w:eastAsia="Comic Sans MS" w:hAnsi="Comic Sans MS" w:cs="Comic Sans MS"/>
          <w:b/>
          <w:bCs/>
          <w:spacing w:val="1"/>
          <w:position w:val="-1"/>
          <w:sz w:val="25"/>
          <w:szCs w:val="25"/>
        </w:rPr>
        <w:t>s</w:t>
      </w:r>
      <w:r>
        <w:rPr>
          <w:rFonts w:ascii="Comic Sans MS" w:eastAsia="Comic Sans MS" w:hAnsi="Comic Sans MS" w:cs="Comic Sans MS"/>
          <w:b/>
          <w:bCs/>
          <w:position w:val="-1"/>
          <w:sz w:val="25"/>
          <w:szCs w:val="25"/>
        </w:rPr>
        <w:t>s”</w:t>
      </w:r>
    </w:p>
    <w:p w:rsidR="008647ED" w:rsidRDefault="008647ED">
      <w:pPr>
        <w:spacing w:before="6" w:after="0" w:line="280" w:lineRule="exact"/>
        <w:rPr>
          <w:sz w:val="28"/>
          <w:szCs w:val="28"/>
        </w:rPr>
      </w:pPr>
    </w:p>
    <w:p w:rsidR="008647ED" w:rsidRDefault="00BF01EA">
      <w:pPr>
        <w:spacing w:after="0" w:line="299" w:lineRule="exact"/>
        <w:ind w:left="2738" w:right="-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J</w:t>
      </w:r>
      <w:r>
        <w:rPr>
          <w:rFonts w:ascii="Comic Sans MS" w:eastAsia="Comic Sans MS" w:hAnsi="Comic Sans MS" w:cs="Comic Sans MS"/>
          <w:spacing w:val="-1"/>
        </w:rPr>
        <w:t>o</w:t>
      </w:r>
      <w:r>
        <w:rPr>
          <w:rFonts w:ascii="Comic Sans MS" w:eastAsia="Comic Sans MS" w:hAnsi="Comic Sans MS" w:cs="Comic Sans MS"/>
        </w:rPr>
        <w:t>b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  <w:spacing w:val="-1"/>
        </w:rPr>
        <w:t>De</w:t>
      </w:r>
      <w:r>
        <w:rPr>
          <w:rFonts w:ascii="Comic Sans MS" w:eastAsia="Comic Sans MS" w:hAnsi="Comic Sans MS" w:cs="Comic Sans MS"/>
        </w:rPr>
        <w:t>s</w:t>
      </w:r>
      <w:r>
        <w:rPr>
          <w:rFonts w:ascii="Comic Sans MS" w:eastAsia="Comic Sans MS" w:hAnsi="Comic Sans MS" w:cs="Comic Sans MS"/>
          <w:spacing w:val="-3"/>
        </w:rPr>
        <w:t>c</w:t>
      </w:r>
      <w:r>
        <w:rPr>
          <w:rFonts w:ascii="Comic Sans MS" w:eastAsia="Comic Sans MS" w:hAnsi="Comic Sans MS" w:cs="Comic Sans MS"/>
          <w:spacing w:val="2"/>
        </w:rPr>
        <w:t>r</w:t>
      </w:r>
      <w:r>
        <w:rPr>
          <w:rFonts w:ascii="Comic Sans MS" w:eastAsia="Comic Sans MS" w:hAnsi="Comic Sans MS" w:cs="Comic Sans MS"/>
        </w:rPr>
        <w:t>ip</w:t>
      </w:r>
      <w:r>
        <w:rPr>
          <w:rFonts w:ascii="Comic Sans MS" w:eastAsia="Comic Sans MS" w:hAnsi="Comic Sans MS" w:cs="Comic Sans MS"/>
          <w:spacing w:val="-1"/>
        </w:rPr>
        <w:t>t</w:t>
      </w:r>
      <w:r>
        <w:rPr>
          <w:rFonts w:ascii="Comic Sans MS" w:eastAsia="Comic Sans MS" w:hAnsi="Comic Sans MS" w:cs="Comic Sans MS"/>
        </w:rPr>
        <w:t>io</w:t>
      </w:r>
      <w:r>
        <w:rPr>
          <w:rFonts w:ascii="Comic Sans MS" w:eastAsia="Comic Sans MS" w:hAnsi="Comic Sans MS" w:cs="Comic Sans MS"/>
          <w:spacing w:val="-2"/>
        </w:rPr>
        <w:t>n</w:t>
      </w:r>
      <w:r>
        <w:rPr>
          <w:rFonts w:ascii="Comic Sans MS" w:eastAsia="Comic Sans MS" w:hAnsi="Comic Sans MS" w:cs="Comic Sans MS"/>
        </w:rPr>
        <w:t xml:space="preserve">: </w:t>
      </w:r>
      <w:r>
        <w:rPr>
          <w:rFonts w:ascii="Comic Sans MS" w:eastAsia="Comic Sans MS" w:hAnsi="Comic Sans MS" w:cs="Comic Sans MS"/>
          <w:b/>
          <w:bCs/>
        </w:rPr>
        <w:t>T</w:t>
      </w:r>
      <w:r>
        <w:rPr>
          <w:rFonts w:ascii="Comic Sans MS" w:eastAsia="Comic Sans MS" w:hAnsi="Comic Sans MS" w:cs="Comic Sans MS"/>
          <w:b/>
          <w:bCs/>
          <w:spacing w:val="-1"/>
        </w:rPr>
        <w:t>e</w:t>
      </w:r>
      <w:r>
        <w:rPr>
          <w:rFonts w:ascii="Comic Sans MS" w:eastAsia="Comic Sans MS" w:hAnsi="Comic Sans MS" w:cs="Comic Sans MS"/>
          <w:b/>
          <w:bCs/>
        </w:rPr>
        <w:t>a</w:t>
      </w:r>
      <w:r>
        <w:rPr>
          <w:rFonts w:ascii="Comic Sans MS" w:eastAsia="Comic Sans MS" w:hAnsi="Comic Sans MS" w:cs="Comic Sans MS"/>
          <w:b/>
          <w:bCs/>
          <w:spacing w:val="-1"/>
        </w:rPr>
        <w:t>c</w:t>
      </w:r>
      <w:r>
        <w:rPr>
          <w:rFonts w:ascii="Comic Sans MS" w:eastAsia="Comic Sans MS" w:hAnsi="Comic Sans MS" w:cs="Comic Sans MS"/>
          <w:b/>
          <w:bCs/>
        </w:rPr>
        <w:t>hing A</w:t>
      </w:r>
      <w:r>
        <w:rPr>
          <w:rFonts w:ascii="Comic Sans MS" w:eastAsia="Comic Sans MS" w:hAnsi="Comic Sans MS" w:cs="Comic Sans MS"/>
          <w:b/>
          <w:bCs/>
          <w:spacing w:val="-2"/>
        </w:rPr>
        <w:t>s</w:t>
      </w:r>
      <w:r>
        <w:rPr>
          <w:rFonts w:ascii="Comic Sans MS" w:eastAsia="Comic Sans MS" w:hAnsi="Comic Sans MS" w:cs="Comic Sans MS"/>
          <w:b/>
          <w:bCs/>
        </w:rPr>
        <w:t>s</w:t>
      </w:r>
      <w:r>
        <w:rPr>
          <w:rFonts w:ascii="Comic Sans MS" w:eastAsia="Comic Sans MS" w:hAnsi="Comic Sans MS" w:cs="Comic Sans MS"/>
          <w:b/>
          <w:bCs/>
          <w:spacing w:val="1"/>
        </w:rPr>
        <w:t>i</w:t>
      </w:r>
      <w:r>
        <w:rPr>
          <w:rFonts w:ascii="Comic Sans MS" w:eastAsia="Comic Sans MS" w:hAnsi="Comic Sans MS" w:cs="Comic Sans MS"/>
          <w:b/>
          <w:bCs/>
        </w:rPr>
        <w:t>st</w:t>
      </w:r>
      <w:r>
        <w:rPr>
          <w:rFonts w:ascii="Comic Sans MS" w:eastAsia="Comic Sans MS" w:hAnsi="Comic Sans MS" w:cs="Comic Sans MS"/>
          <w:b/>
          <w:bCs/>
          <w:spacing w:val="-1"/>
        </w:rPr>
        <w:t>a</w:t>
      </w:r>
      <w:r>
        <w:rPr>
          <w:rFonts w:ascii="Comic Sans MS" w:eastAsia="Comic Sans MS" w:hAnsi="Comic Sans MS" w:cs="Comic Sans MS"/>
          <w:b/>
          <w:bCs/>
        </w:rPr>
        <w:t>nt</w:t>
      </w:r>
    </w:p>
    <w:p w:rsidR="008647ED" w:rsidRDefault="008647ED">
      <w:pPr>
        <w:spacing w:before="5" w:after="0" w:line="240" w:lineRule="exact"/>
        <w:rPr>
          <w:sz w:val="24"/>
          <w:szCs w:val="24"/>
        </w:rPr>
      </w:pPr>
    </w:p>
    <w:p w:rsidR="008647ED" w:rsidRDefault="00BF01EA">
      <w:pPr>
        <w:spacing w:after="0" w:line="240" w:lineRule="auto"/>
        <w:ind w:left="2738" w:right="-20"/>
        <w:rPr>
          <w:rFonts w:ascii="Comic Sans MS" w:eastAsia="Comic Sans MS" w:hAnsi="Comic Sans MS" w:cs="Comic Sans MS"/>
        </w:rPr>
      </w:pP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v</w:t>
      </w:r>
      <w:r>
        <w:rPr>
          <w:rFonts w:ascii="Comic Sans MS" w:eastAsia="Comic Sans MS" w:hAnsi="Comic Sans MS" w:cs="Comic Sans MS"/>
          <w:spacing w:val="-1"/>
        </w:rPr>
        <w:t>e</w:t>
      </w:r>
      <w:r>
        <w:rPr>
          <w:rFonts w:ascii="Comic Sans MS" w:eastAsia="Comic Sans MS" w:hAnsi="Comic Sans MS" w:cs="Comic Sans MS"/>
        </w:rPr>
        <w:t>l</w:t>
      </w:r>
      <w:r>
        <w:rPr>
          <w:rFonts w:ascii="Comic Sans MS" w:eastAsia="Comic Sans MS" w:hAnsi="Comic Sans MS" w:cs="Comic Sans MS"/>
          <w:spacing w:val="2"/>
        </w:rPr>
        <w:t xml:space="preserve"> </w:t>
      </w:r>
      <w:r>
        <w:rPr>
          <w:rFonts w:ascii="Comic Sans MS" w:eastAsia="Comic Sans MS" w:hAnsi="Comic Sans MS" w:cs="Comic Sans MS"/>
          <w:spacing w:val="-3"/>
        </w:rPr>
        <w:t>1</w:t>
      </w:r>
      <w:r>
        <w:rPr>
          <w:rFonts w:ascii="Comic Sans MS" w:eastAsia="Comic Sans MS" w:hAnsi="Comic Sans MS" w:cs="Comic Sans MS"/>
          <w:spacing w:val="3"/>
        </w:rPr>
        <w:t>/</w:t>
      </w:r>
      <w:r>
        <w:rPr>
          <w:rFonts w:ascii="Comic Sans MS" w:eastAsia="Comic Sans MS" w:hAnsi="Comic Sans MS" w:cs="Comic Sans MS"/>
        </w:rPr>
        <w:t>2</w:t>
      </w:r>
    </w:p>
    <w:p w:rsidR="008647ED" w:rsidRDefault="008647ED">
      <w:pPr>
        <w:spacing w:after="0" w:line="200" w:lineRule="exact"/>
        <w:rPr>
          <w:sz w:val="20"/>
          <w:szCs w:val="20"/>
        </w:rPr>
      </w:pPr>
    </w:p>
    <w:p w:rsidR="008647ED" w:rsidRDefault="008647ED">
      <w:pPr>
        <w:spacing w:after="0" w:line="200" w:lineRule="exact"/>
        <w:rPr>
          <w:sz w:val="20"/>
          <w:szCs w:val="20"/>
        </w:rPr>
      </w:pPr>
    </w:p>
    <w:p w:rsidR="008647ED" w:rsidRDefault="008647ED">
      <w:pPr>
        <w:spacing w:after="0" w:line="200" w:lineRule="exact"/>
        <w:rPr>
          <w:sz w:val="20"/>
          <w:szCs w:val="20"/>
        </w:rPr>
      </w:pPr>
    </w:p>
    <w:p w:rsidR="008647ED" w:rsidRDefault="008647ED">
      <w:pPr>
        <w:spacing w:before="8"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941"/>
      </w:tblGrid>
      <w:tr w:rsidR="008647ED">
        <w:trPr>
          <w:trHeight w:hRule="exact" w:val="2017"/>
        </w:trPr>
        <w:tc>
          <w:tcPr>
            <w:tcW w:w="10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48" w:lineRule="exact"/>
              <w:ind w:left="102" w:right="-2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upp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rt</w:t>
            </w:r>
            <w:r>
              <w:rPr>
                <w:rFonts w:ascii="Comic Sans MS" w:eastAsia="Comic Sans MS" w:hAnsi="Comic Sans MS" w:cs="Comic Sans MS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ff</w:t>
            </w:r>
            <w:r>
              <w:rPr>
                <w:rFonts w:ascii="Comic Sans MS" w:eastAsia="Comic Sans MS" w:hAnsi="Comic Sans MS" w:cs="Comic Sans MS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B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eys</w:t>
            </w:r>
            <w:r>
              <w:rPr>
                <w:rFonts w:ascii="Comic Sans MS" w:eastAsia="Comic Sans MS" w:hAnsi="Comic Sans MS" w:cs="Comic Sans MS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h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ont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ri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b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v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</w:t>
            </w:r>
            <w:r>
              <w:rPr>
                <w:rFonts w:ascii="Comic Sans MS" w:eastAsia="Comic Sans MS" w:hAnsi="Comic Sans MS" w:cs="Comic Sans MS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w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pacing w:val="3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-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b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</w:t>
            </w:r>
            <w:r>
              <w:rPr>
                <w:rFonts w:ascii="Comic Sans MS" w:eastAsia="Comic Sans MS" w:hAnsi="Comic Sans MS" w:cs="Comic Sans MS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</w:t>
            </w:r>
            <w:r>
              <w:rPr>
                <w:rFonts w:ascii="Comic Sans MS" w:eastAsia="Comic Sans MS" w:hAnsi="Comic Sans MS" w:cs="Comic Sans MS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ude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nt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</w:t>
            </w:r>
            <w:r>
              <w:rPr>
                <w:rFonts w:ascii="Comic Sans MS" w:eastAsia="Comic Sans MS" w:hAnsi="Comic Sans MS" w:cs="Comic Sans MS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er</w:t>
            </w:r>
            <w:r>
              <w:rPr>
                <w:rFonts w:ascii="Comic Sans MS" w:eastAsia="Comic Sans MS" w:hAnsi="Comic Sans MS" w:cs="Comic Sans MS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y</w:t>
            </w:r>
            <w:r>
              <w:rPr>
                <w:rFonts w:ascii="Comic Sans MS" w:eastAsia="Comic Sans MS" w:hAnsi="Comic Sans MS" w:cs="Comic Sans MS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</w:t>
            </w:r>
          </w:p>
          <w:p w:rsidR="008647ED" w:rsidRDefault="00BF01EA">
            <w:pPr>
              <w:spacing w:after="0" w:line="250" w:lineRule="exact"/>
              <w:ind w:left="102" w:right="-20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direc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y</w:t>
            </w:r>
            <w:proofErr w:type="gramEnd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</w:t>
            </w:r>
            <w:r>
              <w:rPr>
                <w:rFonts w:ascii="Comic Sans MS" w:eastAsia="Comic Sans MS" w:hAnsi="Comic Sans MS" w:cs="Comic Sans MS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d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th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f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</w:t>
            </w:r>
            <w:r>
              <w:rPr>
                <w:rFonts w:ascii="Comic Sans MS" w:eastAsia="Comic Sans MS" w:hAnsi="Comic Sans MS" w:cs="Comic Sans MS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y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a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v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l 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r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in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 xml:space="preserve"> sc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hoo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l’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  <w:p w:rsidR="008647ED" w:rsidRDefault="00BF01EA">
            <w:pPr>
              <w:spacing w:before="1" w:after="0" w:line="239" w:lineRule="auto"/>
              <w:ind w:left="102" w:right="44"/>
              <w:rPr>
                <w:rFonts w:ascii="Comic Sans MS" w:eastAsia="Comic Sans MS" w:hAnsi="Comic Sans MS" w:cs="Comic Sans MS"/>
                <w:sz w:val="18"/>
                <w:szCs w:val="18"/>
              </w:rPr>
            </w:pP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 Pr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ona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du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ies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</w:t>
            </w:r>
            <w:r>
              <w:rPr>
                <w:rFonts w:ascii="Comic Sans MS" w:eastAsia="Comic Sans MS" w:hAnsi="Comic Sans MS" w:cs="Comic Sans MS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ta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k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upp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rt</w:t>
            </w: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ff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in</w:t>
            </w:r>
            <w:r>
              <w:rPr>
                <w:rFonts w:ascii="Comic Sans MS" w:eastAsia="Comic Sans MS" w:hAnsi="Comic Sans MS" w:cs="Comic Sans MS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hoo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  </w:t>
            </w:r>
            <w:r>
              <w:rPr>
                <w:rFonts w:ascii="Comic Sans MS" w:eastAsia="Comic Sans MS" w:hAnsi="Comic Sans MS" w:cs="Comic Sans MS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hav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 xml:space="preserve"> b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een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er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ed</w:t>
            </w:r>
            <w:r>
              <w:rPr>
                <w:rFonts w:ascii="Comic Sans MS" w:eastAsia="Comic Sans MS" w:hAnsi="Comic Sans MS" w:cs="Comic Sans MS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b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y  </w:t>
            </w:r>
            <w:r>
              <w:rPr>
                <w:rFonts w:ascii="Comic Sans MS" w:eastAsia="Comic Sans MS" w:hAnsi="Comic Sans MS" w:cs="Comic Sans MS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ei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er</w:t>
            </w:r>
            <w:r>
              <w:rPr>
                <w:rFonts w:ascii="Comic Sans MS" w:eastAsia="Comic Sans MS" w:hAnsi="Comic Sans MS" w:cs="Comic Sans MS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it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y</w:t>
            </w:r>
            <w:r>
              <w:rPr>
                <w:rFonts w:ascii="Comic Sans MS" w:eastAsia="Comic Sans MS" w:hAnsi="Comic Sans MS" w:cs="Comic Sans MS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l’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Sing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 S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tat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</w:t>
            </w:r>
            <w:r>
              <w:rPr>
                <w:rFonts w:ascii="Comic Sans MS" w:eastAsia="Comic Sans MS" w:hAnsi="Comic Sans MS" w:cs="Comic Sans MS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J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b</w:t>
            </w:r>
            <w:r>
              <w:rPr>
                <w:rFonts w:ascii="Comic Sans MS" w:eastAsia="Comic Sans MS" w:hAnsi="Comic Sans MS" w:cs="Comic Sans MS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va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e.</w:t>
            </w:r>
            <w:r>
              <w:rPr>
                <w:rFonts w:ascii="Comic Sans MS" w:eastAsia="Comic Sans MS" w:hAnsi="Comic Sans MS" w:cs="Comic Sans MS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>W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in</w:t>
            </w:r>
            <w:r>
              <w:rPr>
                <w:rFonts w:ascii="Comic Sans MS" w:eastAsia="Comic Sans MS" w:hAnsi="Comic Sans MS" w:cs="Comic Sans MS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j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</w:t>
            </w:r>
            <w:r>
              <w:rPr>
                <w:rFonts w:ascii="Comic Sans MS" w:eastAsia="Comic Sans MS" w:hAnsi="Comic Sans MS" w:cs="Comic Sans MS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b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j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v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es</w:t>
            </w:r>
            <w:r>
              <w:rPr>
                <w:rFonts w:ascii="Comic Sans MS" w:eastAsia="Comic Sans MS" w:hAnsi="Comic Sans MS" w:cs="Comic Sans MS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</w:t>
            </w:r>
            <w:r>
              <w:rPr>
                <w:rFonts w:ascii="Comic Sans MS" w:eastAsia="Comic Sans MS" w:hAnsi="Comic Sans MS" w:cs="Comic Sans MS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upp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rt</w:t>
            </w:r>
            <w:r>
              <w:rPr>
                <w:rFonts w:ascii="Comic Sans MS" w:eastAsia="Comic Sans MS" w:hAnsi="Comic Sans MS" w:cs="Comic Sans MS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ff</w:t>
            </w:r>
            <w:r>
              <w:rPr>
                <w:rFonts w:ascii="Comic Sans MS" w:eastAsia="Comic Sans MS" w:hAnsi="Comic Sans MS" w:cs="Comic Sans MS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w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3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b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e,</w:t>
            </w:r>
            <w:r>
              <w:rPr>
                <w:rFonts w:ascii="Comic Sans MS" w:eastAsia="Comic Sans MS" w:hAnsi="Comic Sans MS" w:cs="Comic Sans MS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ppr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e,</w:t>
            </w:r>
            <w:r>
              <w:rPr>
                <w:rFonts w:ascii="Comic Sans MS" w:eastAsia="Comic Sans MS" w:hAnsi="Comic Sans MS" w:cs="Comic Sans MS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h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h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refle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k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ey</w:t>
            </w:r>
            <w:r>
              <w:rPr>
                <w:rFonts w:ascii="Comic Sans MS" w:eastAsia="Comic Sans MS" w:hAnsi="Comic Sans MS" w:cs="Comic Sans MS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ei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er</w:t>
            </w:r>
            <w:r>
              <w:rPr>
                <w:rFonts w:ascii="Comic Sans MS" w:eastAsia="Comic Sans MS" w:hAnsi="Comic Sans MS" w:cs="Comic Sans MS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it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y</w:t>
            </w: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il</w:t>
            </w:r>
            <w:r>
              <w:rPr>
                <w:rFonts w:ascii="Comic Sans MS" w:eastAsia="Comic Sans MS" w:hAnsi="Comic Sans MS" w:cs="Comic Sans MS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ies</w:t>
            </w:r>
            <w:r>
              <w:rPr>
                <w:rFonts w:ascii="Comic Sans MS" w:eastAsia="Comic Sans MS" w:hAnsi="Comic Sans MS" w:cs="Comic Sans MS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>.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g.</w:t>
            </w:r>
            <w:r>
              <w:rPr>
                <w:rFonts w:ascii="Comic Sans MS" w:eastAsia="Comic Sans MS" w:hAnsi="Comic Sans MS" w:cs="Comic Sans MS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Cul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ur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v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er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y,</w:t>
            </w: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Ju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e,</w:t>
            </w:r>
            <w:r>
              <w:rPr>
                <w:rFonts w:ascii="Comic Sans MS" w:eastAsia="Comic Sans MS" w:hAnsi="Comic Sans MS" w:cs="Comic Sans MS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En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v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ir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Qu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y</w:t>
            </w: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</w:t>
            </w: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om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ic</w:t>
            </w:r>
            <w:r>
              <w:rPr>
                <w:rFonts w:ascii="Comic Sans MS" w:eastAsia="Comic Sans MS" w:hAnsi="Comic Sans MS" w:cs="Comic Sans MS"/>
                <w:spacing w:val="-7"/>
                <w:sz w:val="18"/>
                <w:szCs w:val="18"/>
              </w:rPr>
              <w:t xml:space="preserve"> </w:t>
            </w:r>
            <w:bookmarkStart w:id="0" w:name="_GoBack"/>
            <w:bookmarkEnd w:id="0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r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pr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y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 T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rip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</w:t>
            </w:r>
            <w:r>
              <w:rPr>
                <w:rFonts w:ascii="Comic Sans MS" w:eastAsia="Comic Sans MS" w:hAnsi="Comic Sans MS" w:cs="Comic Sans MS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requ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nt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</w:t>
            </w:r>
            <w:r>
              <w:rPr>
                <w:rFonts w:ascii="Comic Sans MS" w:eastAsia="Comic Sans MS" w:hAnsi="Comic Sans MS" w:cs="Comic Sans MS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</w:t>
            </w:r>
            <w:r>
              <w:rPr>
                <w:rFonts w:ascii="Comic Sans MS" w:eastAsia="Comic Sans MS" w:hAnsi="Comic Sans MS" w:cs="Comic Sans MS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>Te</w:t>
            </w:r>
            <w:r>
              <w:rPr>
                <w:rFonts w:ascii="Comic Sans MS" w:eastAsia="Comic Sans MS" w:hAnsi="Comic Sans MS" w:cs="Comic Sans MS"/>
                <w:b/>
                <w:bCs/>
                <w:spacing w:val="3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>g</w:t>
            </w:r>
            <w:r>
              <w:rPr>
                <w:rFonts w:ascii="Comic Sans MS" w:eastAsia="Comic Sans MS" w:hAnsi="Comic Sans MS" w:cs="Comic Sans MS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b/>
                <w:bCs/>
                <w:spacing w:val="1"/>
                <w:sz w:val="18"/>
                <w:szCs w:val="18"/>
              </w:rPr>
              <w:t>ss</w:t>
            </w:r>
            <w:r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b/>
                <w:bCs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b/>
                <w:bCs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b/>
                <w:bCs/>
                <w:spacing w:val="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b/>
                <w:bCs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b/>
                <w:bCs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B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mo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eys</w:t>
            </w:r>
            <w:r>
              <w:rPr>
                <w:rFonts w:ascii="Comic Sans MS" w:eastAsia="Comic Sans MS" w:hAnsi="Comic Sans MS" w:cs="Comic Sans MS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h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ha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b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een</w:t>
            </w:r>
            <w:r>
              <w:rPr>
                <w:rFonts w:ascii="Comic Sans MS" w:eastAsia="Comic Sans MS" w:hAnsi="Comic Sans MS" w:cs="Comic Sans MS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cl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y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b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ed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52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Sing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  S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tat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us</w:t>
            </w:r>
            <w:proofErr w:type="gramEnd"/>
            <w:r>
              <w:rPr>
                <w:rFonts w:ascii="Comic Sans MS" w:eastAsia="Comic Sans MS" w:hAnsi="Comic Sans MS" w:cs="Comic Sans MS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j</w:t>
            </w: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b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rip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tha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b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s 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is</w:t>
            </w:r>
            <w:r>
              <w:rPr>
                <w:rFonts w:ascii="Comic Sans MS" w:eastAsia="Comic Sans MS" w:hAnsi="Comic Sans MS" w:cs="Comic Sans MS"/>
                <w:spacing w:val="54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t 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b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ut</w:t>
            </w:r>
            <w:r>
              <w:rPr>
                <w:rFonts w:ascii="Comic Sans MS" w:eastAsia="Comic Sans MS" w:hAnsi="Comic Sans MS" w:cs="Comic Sans MS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ha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b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een</w:t>
            </w:r>
            <w:r>
              <w:rPr>
                <w:rFonts w:ascii="Comic Sans MS" w:eastAsia="Comic Sans MS" w:hAnsi="Comic Sans MS" w:cs="Comic Sans MS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w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</w:t>
            </w: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en</w:t>
            </w:r>
            <w:r>
              <w:rPr>
                <w:rFonts w:ascii="Comic Sans MS" w:eastAsia="Comic Sans MS" w:hAnsi="Comic Sans MS" w:cs="Comic Sans MS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refle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th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ure,</w:t>
            </w:r>
            <w:r>
              <w:rPr>
                <w:rFonts w:ascii="Comic Sans MS" w:eastAsia="Comic Sans MS" w:hAnsi="Comic Sans MS" w:cs="Comic Sans MS"/>
                <w:spacing w:val="5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tho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, require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nt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d</w:t>
            </w: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x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pe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tat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i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f</w:t>
            </w:r>
            <w:r>
              <w:rPr>
                <w:rFonts w:ascii="Comic Sans MS" w:eastAsia="Comic Sans MS" w:hAnsi="Comic Sans MS" w:cs="Comic Sans MS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B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a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u</w:t>
            </w:r>
            <w:r>
              <w:rPr>
                <w:rFonts w:ascii="Comic Sans MS" w:eastAsia="Comic Sans MS" w:hAnsi="Comic Sans MS" w:cs="Comic Sans MS"/>
                <w:spacing w:val="2"/>
                <w:sz w:val="18"/>
                <w:szCs w:val="18"/>
              </w:rPr>
              <w:t>m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on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t</w:t>
            </w:r>
            <w:r>
              <w:rPr>
                <w:rFonts w:ascii="Comic Sans MS" w:eastAsia="Comic Sans MS" w:hAnsi="Comic Sans MS" w:cs="Comic Sans MS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eys</w:t>
            </w:r>
            <w:r>
              <w:rPr>
                <w:rFonts w:ascii="Comic Sans MS" w:eastAsia="Comic Sans MS" w:hAnsi="Comic Sans MS" w:cs="Comic Sans MS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S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c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h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-1"/>
                <w:sz w:val="18"/>
                <w:szCs w:val="18"/>
              </w:rPr>
              <w:t>o</w:t>
            </w:r>
            <w:r>
              <w:rPr>
                <w:rFonts w:ascii="Comic Sans MS" w:eastAsia="Comic Sans MS" w:hAnsi="Comic Sans MS" w:cs="Comic Sans MS"/>
                <w:spacing w:val="1"/>
                <w:sz w:val="18"/>
                <w:szCs w:val="18"/>
              </w:rPr>
              <w:t>l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>.</w:t>
            </w:r>
          </w:p>
        </w:tc>
      </w:tr>
      <w:tr w:rsidR="008647ED">
        <w:trPr>
          <w:trHeight w:hRule="exact" w:val="278"/>
        </w:trPr>
        <w:tc>
          <w:tcPr>
            <w:tcW w:w="10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64" w:lineRule="exact"/>
              <w:ind w:left="102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 xml:space="preserve">f: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ea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t</w:t>
            </w:r>
          </w:p>
        </w:tc>
      </w:tr>
      <w:tr w:rsidR="008647ED">
        <w:trPr>
          <w:trHeight w:hRule="exact" w:val="2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</w:tr>
      <w:tr w:rsidR="008647ED">
        <w:trPr>
          <w:trHeight w:hRule="exact" w:val="46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 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8647ED">
        <w:trPr>
          <w:trHeight w:hRule="exact" w:val="230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</w:tr>
      <w:tr w:rsidR="008647ED">
        <w:trPr>
          <w:trHeight w:hRule="exact" w:val="228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Key 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40"/>
              </w:tabs>
              <w:spacing w:after="0" w:line="227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supp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m.</w:t>
            </w:r>
          </w:p>
          <w:p w:rsidR="008647ED" w:rsidRDefault="00BF01EA">
            <w:pPr>
              <w:tabs>
                <w:tab w:val="left" w:pos="44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40"/>
              </w:tabs>
              <w:spacing w:after="0" w:line="22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supp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l.</w:t>
            </w:r>
          </w:p>
          <w:p w:rsidR="008647ED" w:rsidRDefault="00BF01EA">
            <w:pPr>
              <w:tabs>
                <w:tab w:val="left" w:pos="44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40"/>
              </w:tabs>
              <w:spacing w:after="0" w:line="22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matt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4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s.</w:t>
            </w:r>
          </w:p>
          <w:p w:rsidR="008647ED" w:rsidRDefault="00BF01EA">
            <w:pPr>
              <w:tabs>
                <w:tab w:val="left" w:pos="44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ractice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taff.</w:t>
            </w:r>
          </w:p>
          <w:p w:rsidR="008647ED" w:rsidRDefault="00BF01EA">
            <w:pPr>
              <w:tabs>
                <w:tab w:val="left" w:pos="440"/>
              </w:tabs>
              <w:spacing w:before="3" w:after="0" w:line="220" w:lineRule="exact"/>
              <w:ind w:left="460" w:right="52" w:hanging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 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em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yme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ivery.</w:t>
            </w:r>
          </w:p>
        </w:tc>
      </w:tr>
      <w:tr w:rsidR="008647ED">
        <w:trPr>
          <w:trHeight w:hRule="exact" w:val="250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Key tasks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of the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40"/>
              </w:tabs>
              <w:spacing w:before="4" w:after="0" w:line="218" w:lineRule="exact"/>
              <w:ind w:left="460" w:right="52" w:hanging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taff.</w:t>
            </w:r>
          </w:p>
          <w:p w:rsidR="008647ED" w:rsidRDefault="00BF01EA">
            <w:pPr>
              <w:tabs>
                <w:tab w:val="left" w:pos="440"/>
              </w:tabs>
              <w:spacing w:before="6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 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 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40"/>
              </w:tabs>
              <w:spacing w:before="7" w:after="0" w:line="218" w:lineRule="exact"/>
              <w:ind w:left="460" w:right="51" w:hanging="35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40"/>
              </w:tabs>
              <w:spacing w:before="6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</w:t>
            </w:r>
          </w:p>
          <w:p w:rsidR="008647ED" w:rsidRDefault="00BF01EA">
            <w:pPr>
              <w:tabs>
                <w:tab w:val="left" w:pos="440"/>
              </w:tabs>
              <w:spacing w:after="0" w:line="22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lays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</w:t>
            </w:r>
          </w:p>
          <w:p w:rsidR="008647ED" w:rsidRDefault="00BF01EA">
            <w:pPr>
              <w:tabs>
                <w:tab w:val="left" w:pos="44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ith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ral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40"/>
              </w:tabs>
              <w:spacing w:after="0" w:line="229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t/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ral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4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taff 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8647ED">
        <w:trPr>
          <w:trHeight w:hRule="exact" w:val="254"/>
        </w:trPr>
        <w:tc>
          <w:tcPr>
            <w:tcW w:w="10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pon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0"/>
                <w:szCs w:val="20"/>
              </w:rPr>
              <w:t>ili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ties</w:t>
            </w:r>
          </w:p>
        </w:tc>
      </w:tr>
      <w:tr w:rsidR="008647ED">
        <w:trPr>
          <w:trHeight w:hRule="exact" w:val="90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opl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before="3" w:after="0" w:line="220" w:lineRule="exact"/>
              <w:ind w:left="462" w:right="53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ts 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mall 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 xml:space="preserve">as 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ive/l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wh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&amp;</w:t>
            </w:r>
          </w:p>
          <w:p w:rsidR="008647ED" w:rsidRDefault="00BF01EA">
            <w:pPr>
              <w:spacing w:before="1" w:after="0" w:line="21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8647ED">
        <w:trPr>
          <w:trHeight w:hRule="exact" w:val="271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ivi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Req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before="3" w:after="0" w:line="220" w:lineRule="exact"/>
              <w:ind w:left="462" w:right="57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ay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&amp;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/fa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lty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8647ED" w:rsidRDefault="00BF01EA">
            <w:pPr>
              <w:spacing w:before="3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r.</w:t>
            </w:r>
          </w:p>
          <w:p w:rsidR="008647ED" w:rsidRDefault="00BF01EA">
            <w:pPr>
              <w:tabs>
                <w:tab w:val="left" w:pos="460"/>
              </w:tabs>
              <w:spacing w:before="3" w:after="0" w:line="220" w:lineRule="exact"/>
              <w:ind w:left="462" w:right="55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taff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3" w:after="0" w:line="239" w:lineRule="auto"/>
              <w:ind w:left="462" w:right="51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aid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r)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t. 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in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&amp;S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after="0" w:line="22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gge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</w:tbl>
    <w:p w:rsidR="008647ED" w:rsidRPr="00432F82" w:rsidRDefault="008647ED" w:rsidP="00BF01EA">
      <w:pPr>
        <w:tabs>
          <w:tab w:val="left" w:pos="7535"/>
        </w:tabs>
        <w:spacing w:after="0"/>
        <w:sectPr w:rsidR="008647ED" w:rsidRPr="00432F82">
          <w:type w:val="continuous"/>
          <w:pgSz w:w="11920" w:h="16840"/>
          <w:pgMar w:top="720" w:right="580" w:bottom="720" w:left="500" w:header="720" w:footer="534" w:gutter="0"/>
          <w:cols w:space="720"/>
        </w:sectPr>
      </w:pPr>
    </w:p>
    <w:p w:rsidR="008647ED" w:rsidRDefault="008647ED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7941"/>
      </w:tblGrid>
      <w:tr w:rsidR="008647ED">
        <w:trPr>
          <w:trHeight w:hRule="exact" w:val="2045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8647ED"/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after="0" w:line="227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ts 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w 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’ 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’ 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:rsidR="008647ED" w:rsidRDefault="00BF01EA">
            <w:pPr>
              <w:spacing w:before="1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gramEnd"/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after="0" w:line="22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mana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cul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4" w:after="0" w:line="220" w:lineRule="exact"/>
              <w:ind w:left="462" w:right="52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racts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proofErr w:type="gram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rs 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’ 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t, 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ral 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ty 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fare 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  <w:p w:rsidR="008647ED" w:rsidRDefault="00BF01EA">
            <w:pPr>
              <w:spacing w:before="1" w:after="0" w:line="21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8647ED">
        <w:trPr>
          <w:trHeight w:hRule="exact" w:val="3862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before="3" w:after="0" w:line="220" w:lineRule="exact"/>
              <w:ind w:left="462" w:right="53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tacts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ith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3" w:after="0" w:line="241" w:lineRule="auto"/>
              <w:ind w:left="462" w:right="5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rt 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’ 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m 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iate 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age 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rms 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Makat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us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  <w:p w:rsidR="008647ED" w:rsidRDefault="00BF01EA">
            <w:pPr>
              <w:tabs>
                <w:tab w:val="left" w:pos="460"/>
              </w:tabs>
              <w:spacing w:after="0" w:line="227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1" w:lineRule="auto"/>
              <w:ind w:left="462" w:right="5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rt 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&amp; 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imme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iate 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are 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t-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r.</w:t>
            </w:r>
          </w:p>
          <w:p w:rsidR="008647ED" w:rsidRDefault="00BF01EA">
            <w:pPr>
              <w:tabs>
                <w:tab w:val="left" w:pos="460"/>
              </w:tabs>
              <w:spacing w:after="0" w:line="227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fo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</w:t>
            </w:r>
          </w:p>
          <w:p w:rsidR="008647ED" w:rsidRDefault="00BF01EA">
            <w:pPr>
              <w:tabs>
                <w:tab w:val="left" w:pos="460"/>
              </w:tabs>
              <w:spacing w:after="0" w:line="229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Fin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ays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“ge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”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al,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7" w:after="0" w:line="218" w:lineRule="exact"/>
              <w:ind w:left="462" w:right="57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p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rk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ry;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ractical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  <w:p w:rsidR="008647ED" w:rsidRDefault="00BF01EA">
            <w:pPr>
              <w:tabs>
                <w:tab w:val="left" w:pos="460"/>
              </w:tabs>
              <w:spacing w:before="12" w:after="0" w:line="218" w:lineRule="exact"/>
              <w:ind w:left="462" w:right="5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;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6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after="0" w:line="22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&amp; role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lay.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al, 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al,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t.</w:t>
            </w:r>
          </w:p>
        </w:tc>
      </w:tr>
      <w:tr w:rsidR="008647ED">
        <w:trPr>
          <w:trHeight w:hRule="exact" w:val="250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after="0" w:line="227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r.</w:t>
            </w:r>
          </w:p>
          <w:p w:rsidR="008647ED" w:rsidRDefault="00BF01EA">
            <w:pPr>
              <w:tabs>
                <w:tab w:val="left" w:pos="460"/>
              </w:tabs>
              <w:spacing w:after="0" w:line="22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aract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t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taff.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r.</w:t>
            </w:r>
          </w:p>
          <w:p w:rsidR="008647ED" w:rsidRDefault="00BF01EA">
            <w:pPr>
              <w:tabs>
                <w:tab w:val="left" w:pos="460"/>
              </w:tabs>
              <w:spacing w:before="3" w:after="0" w:line="220" w:lineRule="exact"/>
              <w:ind w:left="462" w:right="5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3" w:after="0" w:line="241" w:lineRule="auto"/>
              <w:ind w:left="462" w:right="5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lit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racy,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racy,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</w:t>
            </w:r>
            <w:proofErr w:type="spellEnd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6" w:after="0" w:line="218" w:lineRule="exact"/>
              <w:ind w:left="462" w:right="5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aract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r,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ms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taff.</w:t>
            </w:r>
          </w:p>
          <w:p w:rsidR="008647ED" w:rsidRDefault="00BF01EA">
            <w:pPr>
              <w:tabs>
                <w:tab w:val="left" w:pos="460"/>
              </w:tabs>
              <w:spacing w:before="6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r.</w:t>
            </w:r>
          </w:p>
          <w:p w:rsidR="008647ED" w:rsidRDefault="00BF01EA">
            <w:pPr>
              <w:spacing w:after="0" w:line="219" w:lineRule="exact"/>
              <w:ind w:left="102" w:right="-20"/>
              <w:rPr>
                <w:rFonts w:ascii="Symbol" w:eastAsia="Symbol" w:hAnsi="Symbol" w:cs="Symbol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</w:p>
        </w:tc>
      </w:tr>
      <w:tr w:rsidR="008647ED">
        <w:trPr>
          <w:trHeight w:hRule="exact" w:val="159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jec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tiv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after="0" w:line="227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p-t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ili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:rsidR="008647ED" w:rsidRDefault="00BF01EA">
            <w:pPr>
              <w:spacing w:after="0" w:line="21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proofErr w:type="gram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fe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 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ity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equ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after="0" w:line="22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fram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vant 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</w:p>
          <w:p w:rsidR="008647ED" w:rsidRDefault="00BF01EA">
            <w:pPr>
              <w:spacing w:before="1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</w:t>
            </w:r>
            <w:proofErr w:type="gramEnd"/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after="0" w:line="22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vice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t/</w:t>
            </w:r>
            <w:proofErr w:type="spellStart"/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rs</w:t>
            </w:r>
            <w:proofErr w:type="spell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8647ED">
        <w:trPr>
          <w:trHeight w:hRule="exact" w:val="160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after="0" w:line="227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saf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after="0" w:line="22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rmal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1" w:lineRule="auto"/>
              <w:ind w:left="462" w:right="5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 (IC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&amp;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</w:t>
            </w:r>
          </w:p>
          <w:p w:rsidR="008647ED" w:rsidRDefault="00BF01EA">
            <w:pPr>
              <w:tabs>
                <w:tab w:val="left" w:pos="460"/>
              </w:tabs>
              <w:spacing w:after="0" w:line="227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PC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&amp;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lays,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after="0" w:line="22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8647ED">
        <w:trPr>
          <w:trHeight w:hRule="exact" w:val="917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1460"/>
                <w:tab w:val="left" w:pos="2400"/>
              </w:tabs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s,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ab/>
              <w:t>&amp;</w:t>
            </w:r>
          </w:p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after="0" w:line="227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3" w:after="0" w:line="220" w:lineRule="exact"/>
              <w:ind w:left="462" w:right="58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A 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ily,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alf/t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rm.</w:t>
            </w:r>
          </w:p>
          <w:p w:rsidR="008647ED" w:rsidRDefault="00BF01EA">
            <w:pPr>
              <w:tabs>
                <w:tab w:val="left" w:pos="460"/>
              </w:tabs>
              <w:spacing w:before="5" w:after="0" w:line="22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</w:tc>
      </w:tr>
      <w:tr w:rsidR="008647ED">
        <w:trPr>
          <w:trHeight w:hRule="exact" w:val="6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Ph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eff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se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after="0" w:line="227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w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ICT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as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 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PC’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racti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are 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</w:p>
          <w:p w:rsidR="008647ED" w:rsidRDefault="00BF01EA">
            <w:pPr>
              <w:spacing w:after="0" w:line="21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</w:t>
            </w:r>
          </w:p>
        </w:tc>
      </w:tr>
      <w:tr w:rsidR="008647ED">
        <w:trPr>
          <w:trHeight w:hRule="exact" w:val="68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ondi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before="3" w:after="0" w:line="220" w:lineRule="exact"/>
              <w:ind w:left="462" w:right="5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Cla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ICT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Playgr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unds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.  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 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–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</w:t>
            </w:r>
          </w:p>
          <w:p w:rsidR="008647ED" w:rsidRDefault="00BF01EA">
            <w:pPr>
              <w:tabs>
                <w:tab w:val="left" w:pos="460"/>
              </w:tabs>
              <w:spacing w:before="3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vaila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195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ays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yea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8647ED">
        <w:trPr>
          <w:trHeight w:hRule="exact" w:val="696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Ri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sks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after="0" w:line="227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after="0" w:line="22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ith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2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xp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p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</w:t>
            </w:r>
          </w:p>
        </w:tc>
      </w:tr>
      <w:tr w:rsidR="008647ED">
        <w:trPr>
          <w:trHeight w:hRule="exact" w:val="45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before="1" w:after="0" w:line="238" w:lineRule="auto"/>
              <w:ind w:left="462" w:right="52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ly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equ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ficati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*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- C),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lls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racy,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CHE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ificate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Care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</w:t>
            </w:r>
          </w:p>
        </w:tc>
      </w:tr>
    </w:tbl>
    <w:p w:rsidR="008647ED" w:rsidRDefault="008647ED">
      <w:pPr>
        <w:spacing w:after="0"/>
        <w:sectPr w:rsidR="008647ED">
          <w:pgSz w:w="11920" w:h="16840"/>
          <w:pgMar w:top="600" w:right="580" w:bottom="720" w:left="500" w:header="0" w:footer="534" w:gutter="0"/>
          <w:cols w:space="720"/>
        </w:sectPr>
      </w:pPr>
    </w:p>
    <w:p w:rsidR="008647ED" w:rsidRDefault="008647ED">
      <w:pPr>
        <w:spacing w:before="1" w:after="0" w:line="100" w:lineRule="exact"/>
        <w:rPr>
          <w:sz w:val="10"/>
          <w:szCs w:val="1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5418"/>
        <w:gridCol w:w="2523"/>
      </w:tblGrid>
      <w:tr w:rsidR="008647ED">
        <w:trPr>
          <w:trHeight w:hRule="exact" w:val="198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8647ED"/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hs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:rsidR="008647ED" w:rsidRDefault="00BF01EA">
            <w:pPr>
              <w:spacing w:before="1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racy.</w:t>
            </w:r>
          </w:p>
          <w:p w:rsidR="008647ED" w:rsidRDefault="00BF01EA">
            <w:pPr>
              <w:spacing w:after="0" w:line="21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late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&amp; fram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equ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spacing w:before="1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alf/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ll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ay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m.</w:t>
            </w:r>
          </w:p>
          <w:p w:rsidR="008647ED" w:rsidRDefault="00BF01EA">
            <w:pPr>
              <w:spacing w:after="0" w:line="219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rk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rci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spacing w:before="1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vely,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spacing w:after="0" w:line="21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fer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ry/tra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ractice</w:t>
            </w:r>
            <w:r>
              <w:rPr>
                <w:rFonts w:ascii="Calibri" w:eastAsia="Calibri" w:hAnsi="Calibri" w:cs="Calibri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ills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</w:p>
          <w:p w:rsidR="008647ED" w:rsidRDefault="00BF01EA">
            <w:pPr>
              <w:spacing w:before="1" w:after="0" w:line="240" w:lineRule="auto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vant</w:t>
            </w:r>
            <w:proofErr w:type="gram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spacing w:before="1" w:after="0" w:line="21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wo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rk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t/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rs</w:t>
            </w:r>
            <w:proofErr w:type="spellEnd"/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8647ED">
        <w:trPr>
          <w:trHeight w:hRule="exact" w:val="254"/>
        </w:trPr>
        <w:tc>
          <w:tcPr>
            <w:tcW w:w="10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42" w:lineRule="exact"/>
              <w:ind w:left="102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Pe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so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8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position w:val="1"/>
                <w:sz w:val="20"/>
                <w:szCs w:val="20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Pro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fess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  <w:sz w:val="20"/>
                <w:szCs w:val="20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1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3"/>
                <w:position w:val="1"/>
                <w:sz w:val="20"/>
                <w:szCs w:val="20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0"/>
                <w:szCs w:val="20"/>
              </w:rPr>
              <w:t>nduc</w:t>
            </w:r>
            <w:r>
              <w:rPr>
                <w:rFonts w:ascii="Calibri" w:eastAsia="Calibri" w:hAnsi="Calibri" w:cs="Calibri"/>
                <w:b/>
                <w:bCs/>
                <w:position w:val="1"/>
                <w:sz w:val="20"/>
                <w:szCs w:val="20"/>
              </w:rPr>
              <w:t>t</w:t>
            </w:r>
          </w:p>
        </w:tc>
      </w:tr>
      <w:tr w:rsidR="008647ED">
        <w:trPr>
          <w:trHeight w:hRule="exact" w:val="449"/>
        </w:trPr>
        <w:tc>
          <w:tcPr>
            <w:tcW w:w="10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ppo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 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ted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con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hi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 sta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fess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ond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t.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ollo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</w:p>
          <w:p w:rsidR="008647ED" w:rsidRDefault="00BF01EA">
            <w:pPr>
              <w:spacing w:before="1"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stateme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proofErr w:type="gramEnd"/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the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viou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stan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conduc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b/>
                <w:bCs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Scho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</w:tr>
      <w:tr w:rsidR="008647ED">
        <w:trPr>
          <w:trHeight w:hRule="exact" w:val="180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Sup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</w:t>
            </w:r>
          </w:p>
          <w:p w:rsidR="008647ED" w:rsidRDefault="00BF01EA">
            <w:pPr>
              <w:spacing w:before="1" w:after="0" w:line="239" w:lineRule="auto"/>
              <w:ind w:left="102" w:right="24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of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hic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ou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 s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cho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before="3" w:after="0" w:line="220" w:lineRule="exact"/>
              <w:ind w:left="462" w:right="50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3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ity,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3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all</w:t>
            </w:r>
            <w:r>
              <w:rPr>
                <w:rFonts w:ascii="Calibri" w:eastAsia="Calibri" w:hAnsi="Calibri" w:cs="Calibri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an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as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mail</w:t>
            </w:r>
            <w:proofErr w:type="gram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</w:t>
            </w:r>
          </w:p>
          <w:p w:rsidR="008647ED" w:rsidRDefault="00BF01EA">
            <w:pPr>
              <w:tabs>
                <w:tab w:val="left" w:pos="460"/>
              </w:tabs>
              <w:spacing w:before="3" w:after="0" w:line="241" w:lineRule="auto"/>
              <w:ind w:left="462" w:right="52" w:hanging="360"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ard 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’ 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in 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e 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tw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as 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tc.</w:t>
            </w:r>
          </w:p>
          <w:p w:rsidR="008647ED" w:rsidRDefault="00BF01EA">
            <w:pPr>
              <w:tabs>
                <w:tab w:val="left" w:pos="460"/>
              </w:tabs>
              <w:spacing w:after="0" w:line="227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f,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igh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rs</w:t>
            </w:r>
          </w:p>
          <w:p w:rsidR="008647ED" w:rsidRDefault="00BF01EA">
            <w:pPr>
              <w:tabs>
                <w:tab w:val="left" w:pos="460"/>
              </w:tabs>
              <w:spacing w:before="1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fs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ays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expl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ulne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bil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  <w:p w:rsidR="008647ED" w:rsidRDefault="00BF01EA">
            <w:pPr>
              <w:spacing w:after="0" w:line="21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proofErr w:type="gram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le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ak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8647ED">
        <w:trPr>
          <w:trHeight w:hRule="exact" w:val="4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Sup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before="3" w:after="0" w:line="220" w:lineRule="exact"/>
              <w:ind w:left="462" w:right="51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Bea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ys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mai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ir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ity.</w:t>
            </w:r>
          </w:p>
        </w:tc>
      </w:tr>
      <w:tr w:rsidR="008647ED">
        <w:trPr>
          <w:trHeight w:hRule="exact" w:val="458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Sup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must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before="3" w:after="0" w:line="220" w:lineRule="exact"/>
              <w:ind w:left="462" w:right="55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Pr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s,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Bea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ys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 mai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 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8647ED">
        <w:trPr>
          <w:trHeight w:hRule="exact" w:val="46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Sup</w:t>
            </w:r>
            <w:r>
              <w:rPr>
                <w:rFonts w:ascii="Calibri" w:eastAsia="Calibri" w:hAnsi="Calibri" w:cs="Calibri"/>
                <w:b/>
                <w:bCs/>
                <w:spacing w:val="2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e:</w:t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before="7" w:after="0" w:line="218" w:lineRule="exact"/>
              <w:ind w:left="462" w:right="54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n 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g 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f, 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ays </w:t>
            </w:r>
            <w:r>
              <w:rPr>
                <w:rFonts w:ascii="Calibri" w:eastAsia="Calibri" w:hAnsi="Calibri" w:cs="Calibri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ry 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frame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s </w:t>
            </w:r>
            <w:r>
              <w:rPr>
                <w:rFonts w:ascii="Calibri" w:eastAsia="Calibri" w:hAnsi="Calibri" w:cs="Calibri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h </w:t>
            </w:r>
            <w:r>
              <w:rPr>
                <w:rFonts w:ascii="Calibri" w:eastAsia="Calibri" w:hAnsi="Calibri" w:cs="Calibri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ir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8647ED">
        <w:trPr>
          <w:trHeight w:hRule="exact" w:val="1805"/>
        </w:trPr>
        <w:tc>
          <w:tcPr>
            <w:tcW w:w="106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tabs>
                <w:tab w:val="left" w:pos="460"/>
              </w:tabs>
              <w:spacing w:before="4" w:after="0" w:line="218" w:lineRule="exact"/>
              <w:ind w:left="462" w:right="5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rt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as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lain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ilit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ivi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w w:val="99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w w:val="99"/>
                <w:sz w:val="18"/>
                <w:szCs w:val="18"/>
              </w:rPr>
              <w:t>ake</w:t>
            </w:r>
            <w:r>
              <w:rPr>
                <w:rFonts w:ascii="Calibri" w:eastAsia="Calibri" w:hAnsi="Calibri" w:cs="Calibri"/>
                <w:spacing w:val="-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12" w:after="0" w:line="218" w:lineRule="exact"/>
              <w:ind w:left="462" w:right="56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ill</w:t>
            </w:r>
            <w:r>
              <w:rPr>
                <w:rFonts w:ascii="Calibri" w:eastAsia="Calibri" w:hAnsi="Calibri" w:cs="Calibri"/>
                <w:spacing w:val="8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proofErr w:type="spellEnd"/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make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ry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tm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to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yme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yme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o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 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7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before="6" w:after="0" w:line="241" w:lineRule="auto"/>
              <w:ind w:left="462" w:right="50" w:hanging="36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ate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ow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u,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may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t,</w:t>
            </w:r>
            <w:r>
              <w:rPr>
                <w:rFonts w:ascii="Calibri" w:eastAsia="Calibri" w:hAnsi="Calibri" w:cs="Calibri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mme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te</w:t>
            </w:r>
            <w:r>
              <w:rPr>
                <w:rFonts w:ascii="Calibri" w:eastAsia="Calibri" w:hAnsi="Calibri" w:cs="Calibri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:rsidR="008647ED" w:rsidRDefault="00BF01EA">
            <w:pPr>
              <w:tabs>
                <w:tab w:val="left" w:pos="460"/>
              </w:tabs>
              <w:spacing w:after="0" w:line="227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Symbol" w:eastAsia="Symbol" w:hAnsi="Symbol" w:cs="Symbol"/>
                <w:sz w:val="18"/>
                <w:szCs w:val="18"/>
              </w:rPr>
              <w:t>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ab/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may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vari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3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:rsidR="008647ED" w:rsidRDefault="00BF01EA">
            <w:pPr>
              <w:spacing w:before="1" w:after="0" w:line="218" w:lineRule="exact"/>
              <w:ind w:left="46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ag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r.</w:t>
            </w:r>
          </w:p>
        </w:tc>
      </w:tr>
      <w:tr w:rsidR="008647ED">
        <w:trPr>
          <w:trHeight w:hRule="exact" w:val="4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</w:p>
        </w:tc>
        <w:tc>
          <w:tcPr>
            <w:tcW w:w="7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It 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’s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ibi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take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fect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</w:p>
          <w:p w:rsidR="008647ED" w:rsidRDefault="00BF01EA">
            <w:pPr>
              <w:spacing w:before="1"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proofErr w:type="gramEnd"/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t(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</w:tr>
      <w:tr w:rsidR="008647ED">
        <w:trPr>
          <w:trHeight w:hRule="exact" w:val="45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38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aff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8647ED"/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  <w:tr w:rsidR="008647ED">
        <w:trPr>
          <w:trHeight w:hRule="exact" w:val="449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 Ma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</w:p>
        </w:tc>
        <w:tc>
          <w:tcPr>
            <w:tcW w:w="5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8647ED"/>
        </w:tc>
        <w:tc>
          <w:tcPr>
            <w:tcW w:w="2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Dat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:</w:t>
            </w:r>
          </w:p>
        </w:tc>
      </w:tr>
    </w:tbl>
    <w:p w:rsidR="008647ED" w:rsidRDefault="008647ED">
      <w:pPr>
        <w:spacing w:after="0"/>
        <w:sectPr w:rsidR="008647ED">
          <w:pgSz w:w="11920" w:h="16840"/>
          <w:pgMar w:top="600" w:right="580" w:bottom="720" w:left="500" w:header="0" w:footer="534" w:gutter="0"/>
          <w:cols w:space="720"/>
        </w:sectPr>
      </w:pPr>
    </w:p>
    <w:p w:rsidR="008647ED" w:rsidRDefault="00BF01EA">
      <w:pPr>
        <w:spacing w:before="60" w:after="0" w:line="240" w:lineRule="auto"/>
        <w:ind w:left="4428" w:right="4430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bCs/>
          <w:sz w:val="18"/>
          <w:szCs w:val="18"/>
        </w:rPr>
        <w:lastRenderedPageBreak/>
        <w:t>P</w:t>
      </w:r>
      <w:r>
        <w:rPr>
          <w:rFonts w:ascii="Calibri" w:eastAsia="Calibri" w:hAnsi="Calibri" w:cs="Calibri"/>
          <w:b/>
          <w:bCs/>
          <w:spacing w:val="1"/>
          <w:sz w:val="18"/>
          <w:szCs w:val="18"/>
        </w:rPr>
        <w:t>er</w:t>
      </w:r>
      <w:r>
        <w:rPr>
          <w:rFonts w:ascii="Calibri" w:eastAsia="Calibri" w:hAnsi="Calibri" w:cs="Calibri"/>
          <w:b/>
          <w:bCs/>
          <w:sz w:val="18"/>
          <w:szCs w:val="18"/>
        </w:rPr>
        <w:t>s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onn</w:t>
      </w:r>
      <w:r>
        <w:rPr>
          <w:rFonts w:ascii="Calibri" w:eastAsia="Calibri" w:hAnsi="Calibri" w:cs="Calibri"/>
          <w:b/>
          <w:bCs/>
          <w:sz w:val="18"/>
          <w:szCs w:val="18"/>
        </w:rPr>
        <w:t>el</w:t>
      </w:r>
      <w:r>
        <w:rPr>
          <w:rFonts w:ascii="Calibri" w:eastAsia="Calibri" w:hAnsi="Calibri" w:cs="Calibri"/>
          <w:b/>
          <w:bCs/>
          <w:spacing w:val="-5"/>
          <w:sz w:val="18"/>
          <w:szCs w:val="18"/>
        </w:rPr>
        <w:t xml:space="preserve"> 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Sp</w:t>
      </w:r>
      <w:r>
        <w:rPr>
          <w:rFonts w:ascii="Calibri" w:eastAsia="Calibri" w:hAnsi="Calibri" w:cs="Calibri"/>
          <w:b/>
          <w:bCs/>
          <w:sz w:val="18"/>
          <w:szCs w:val="18"/>
        </w:rPr>
        <w:t>e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3"/>
          <w:sz w:val="18"/>
          <w:szCs w:val="18"/>
        </w:rPr>
        <w:t>f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sz w:val="18"/>
          <w:szCs w:val="18"/>
        </w:rPr>
        <w:t>c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at</w:t>
      </w:r>
      <w:r>
        <w:rPr>
          <w:rFonts w:ascii="Calibri" w:eastAsia="Calibri" w:hAnsi="Calibri" w:cs="Calibri"/>
          <w:b/>
          <w:bCs/>
          <w:spacing w:val="1"/>
          <w:w w:val="99"/>
          <w:sz w:val="18"/>
          <w:szCs w:val="18"/>
        </w:rPr>
        <w:t>i</w:t>
      </w:r>
      <w:r>
        <w:rPr>
          <w:rFonts w:ascii="Calibri" w:eastAsia="Calibri" w:hAnsi="Calibri" w:cs="Calibri"/>
          <w:b/>
          <w:bCs/>
          <w:spacing w:val="-1"/>
          <w:w w:val="99"/>
          <w:sz w:val="18"/>
          <w:szCs w:val="18"/>
        </w:rPr>
        <w:t>o</w:t>
      </w:r>
      <w:r>
        <w:rPr>
          <w:rFonts w:ascii="Calibri" w:eastAsia="Calibri" w:hAnsi="Calibri" w:cs="Calibri"/>
          <w:b/>
          <w:bCs/>
          <w:w w:val="99"/>
          <w:sz w:val="18"/>
          <w:szCs w:val="18"/>
        </w:rPr>
        <w:t>n</w:t>
      </w:r>
    </w:p>
    <w:p w:rsidR="008647ED" w:rsidRDefault="008647ED">
      <w:pPr>
        <w:spacing w:before="14" w:after="0" w:line="220" w:lineRule="exact"/>
      </w:pPr>
    </w:p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1"/>
        <w:gridCol w:w="7691"/>
        <w:gridCol w:w="706"/>
      </w:tblGrid>
      <w:tr w:rsidR="008647ED">
        <w:trPr>
          <w:trHeight w:hRule="exact" w:val="915"/>
        </w:trPr>
        <w:tc>
          <w:tcPr>
            <w:tcW w:w="9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Job</w:t>
            </w:r>
            <w:r>
              <w:rPr>
                <w:rFonts w:ascii="Calibri" w:eastAsia="Calibri" w:hAnsi="Calibri" w:cs="Calibri"/>
                <w:b/>
                <w:bCs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Req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ts: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ssen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Des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(D).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/D</w:t>
            </w:r>
          </w:p>
        </w:tc>
      </w:tr>
      <w:tr w:rsidR="008647ED">
        <w:trPr>
          <w:trHeight w:hRule="exact" w:val="1169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Tra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&amp;</w:t>
            </w:r>
          </w:p>
          <w:p w:rsidR="008647ED" w:rsidRDefault="00BF01EA">
            <w:pPr>
              <w:spacing w:before="32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duc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nu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</w:tr>
      <w:tr w:rsidR="008647ED">
        <w:trPr>
          <w:trHeight w:hRule="exact" w:val="914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B.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xp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8647ED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8647ED"/>
        </w:tc>
      </w:tr>
      <w:tr w:rsidR="008647ED">
        <w:trPr>
          <w:trHeight w:hRule="exact" w:val="1369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C.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qu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al</w:t>
            </w:r>
          </w:p>
          <w:p w:rsidR="008647ED" w:rsidRDefault="00BF01EA">
            <w:pPr>
              <w:spacing w:before="34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ppo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uni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ty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proofErr w:type="spellEnd"/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many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rms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'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Eq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ty</w:t>
            </w:r>
          </w:p>
          <w:p w:rsidR="008647ED" w:rsidRDefault="00BF01EA">
            <w:pPr>
              <w:spacing w:before="34" w:after="0" w:line="240" w:lineRule="auto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ractice.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</w:tr>
      <w:tr w:rsidR="008647ED">
        <w:trPr>
          <w:trHeight w:hRule="exact" w:val="917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 Ot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S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ill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8647ED"/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8647ED"/>
        </w:tc>
      </w:tr>
      <w:tr w:rsidR="008647ED">
        <w:trPr>
          <w:trHeight w:hRule="exact" w:val="3632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Ot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er C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ondi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ion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</w:p>
          <w:p w:rsidR="008647ED" w:rsidRDefault="008647ED">
            <w:pPr>
              <w:spacing w:before="11" w:after="0" w:line="220" w:lineRule="exact"/>
            </w:pPr>
          </w:p>
          <w:p w:rsidR="008647ED" w:rsidRDefault="00BF01EA">
            <w:pPr>
              <w:spacing w:after="0"/>
              <w:ind w:left="102" w:right="1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ud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z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ly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</w:p>
        </w:tc>
        <w:tc>
          <w:tcPr>
            <w:tcW w:w="7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2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st</w:t>
            </w:r>
            <w:r>
              <w:rPr>
                <w:rFonts w:ascii="Calibri" w:eastAsia="Calibri" w:hAnsi="Calibri" w:cs="Calibri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sat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-em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plo</w:t>
            </w:r>
            <w:r>
              <w:rPr>
                <w:rFonts w:ascii="Calibri" w:eastAsia="Calibri" w:hAnsi="Calibri" w:cs="Calibri"/>
                <w:b/>
                <w:bCs/>
                <w:spacing w:val="1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me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ch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ks.</w:t>
            </w:r>
          </w:p>
          <w:p w:rsidR="008647ED" w:rsidRDefault="008647ED">
            <w:pPr>
              <w:spacing w:before="11" w:after="0" w:line="220" w:lineRule="exact"/>
            </w:pPr>
          </w:p>
          <w:p w:rsidR="008647ED" w:rsidRDefault="00BF01EA">
            <w:pPr>
              <w:spacing w:after="0"/>
              <w:ind w:left="102" w:right="129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lve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tact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w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ith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) 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exe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ilitat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ff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1974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ub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 an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al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au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(C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B)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c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k.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th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are 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equ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 xml:space="preserve"> 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lare</w:t>
            </w:r>
            <w:r>
              <w:rPr>
                <w:rFonts w:ascii="Calibri" w:eastAsia="Calibri" w:hAnsi="Calibri" w:cs="Calibri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victi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ma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b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vers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pen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 in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ir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c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n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h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ss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age</w:t>
            </w:r>
            <w:r>
              <w:rPr>
                <w:rFonts w:ascii="Calibri" w:eastAsia="Calibri" w:hAnsi="Calibri" w:cs="Calibri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f tim</w:t>
            </w:r>
            <w:r>
              <w:rPr>
                <w:rFonts w:ascii="Calibri" w:eastAsia="Calibri" w:hAnsi="Calibri" w:cs="Calibri"/>
                <w:spacing w:val="-1"/>
                <w:sz w:val="18"/>
                <w:szCs w:val="18"/>
              </w:rPr>
              <w:t>e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47ED" w:rsidRDefault="00BF01EA">
            <w:pPr>
              <w:spacing w:after="0" w:line="218" w:lineRule="exact"/>
              <w:ind w:left="10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  <w:p w:rsidR="008647ED" w:rsidRDefault="008647ED">
            <w:pPr>
              <w:spacing w:before="11" w:after="0" w:line="220" w:lineRule="exact"/>
            </w:pPr>
          </w:p>
          <w:p w:rsidR="008647ED" w:rsidRDefault="00BF01EA">
            <w:pPr>
              <w:spacing w:after="0" w:line="240" w:lineRule="auto"/>
              <w:ind w:left="100" w:right="-20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E</w:t>
            </w:r>
          </w:p>
        </w:tc>
      </w:tr>
    </w:tbl>
    <w:p w:rsidR="00000000" w:rsidRDefault="00BF01EA"/>
    <w:sectPr w:rsidR="00000000">
      <w:pgSz w:w="11920" w:h="16840"/>
      <w:pgMar w:top="640" w:right="600" w:bottom="720" w:left="620" w:header="0" w:footer="5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F01EA">
      <w:pPr>
        <w:spacing w:after="0" w:line="240" w:lineRule="auto"/>
      </w:pPr>
      <w:r>
        <w:separator/>
      </w:r>
    </w:p>
  </w:endnote>
  <w:endnote w:type="continuationSeparator" w:id="0">
    <w:p w:rsidR="00000000" w:rsidRDefault="00BF01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F01EA">
      <w:pPr>
        <w:spacing w:after="0" w:line="240" w:lineRule="auto"/>
      </w:pPr>
      <w:r>
        <w:separator/>
      </w:r>
    </w:p>
  </w:footnote>
  <w:footnote w:type="continuationSeparator" w:id="0">
    <w:p w:rsidR="00000000" w:rsidRDefault="00BF01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7ED"/>
    <w:rsid w:val="00432F82"/>
    <w:rsid w:val="008647ED"/>
    <w:rsid w:val="00BF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5:docId w15:val="{F344FCB1-1C2A-4368-974B-6C8F8B4E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F82"/>
  </w:style>
  <w:style w:type="paragraph" w:styleId="Footer">
    <w:name w:val="footer"/>
    <w:basedOn w:val="Normal"/>
    <w:link w:val="FooterChar"/>
    <w:uiPriority w:val="99"/>
    <w:unhideWhenUsed/>
    <w:rsid w:val="00432F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89DB7DAB</Template>
  <TotalTime>1</TotalTime>
  <Pages>4</Pages>
  <Words>1935</Words>
  <Characters>11032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Authorised Users Only</Company>
  <LinksUpToDate>false</LinksUpToDate>
  <CharactersWithSpaces>12942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LLogie870</dc:creator>
  <cp:lastModifiedBy>Sheahan,Joseph</cp:lastModifiedBy>
  <cp:revision>3</cp:revision>
  <dcterms:created xsi:type="dcterms:W3CDTF">2018-07-16T12:27:00Z</dcterms:created>
  <dcterms:modified xsi:type="dcterms:W3CDTF">2018-07-16T12:28:00Z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2016-05-09T00:00:00Z</vt:filetime>
  </property>
  <property fmtid="{D5CDD505-2E9C-101B-9397-08002B2CF9AE}" pid="3" name="LastSaved">
    <vt:filetime>2016-09-27T00:00:00Z</vt:filetime>
  </property>
</Properties>
</file>